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FDCF5" w14:textId="27225100" w:rsidR="00030DD9" w:rsidRPr="00FA71BF" w:rsidRDefault="00C45224" w:rsidP="00AC0936">
      <w:pPr>
        <w:rPr>
          <w:rFonts w:ascii="ITC Avant Garde" w:eastAsia="Calibri" w:hAnsi="ITC Avant Garde" w:cs="Times New Roman"/>
          <w:b/>
          <w:lang w:val="es-ES"/>
        </w:rPr>
      </w:pPr>
      <w:bookmarkStart w:id="0" w:name="_Toc323285056"/>
      <w:r w:rsidRPr="00C45224">
        <w:rPr>
          <w:rFonts w:ascii="ITC Avant Garde" w:hAnsi="ITC Avant Garde"/>
          <w:b/>
        </w:rPr>
        <w:t>INFORME DE CONSIDERACIONES SOBRE LAS MANIFESTACIONES, OPINIONES, COMENTARIOS Y PROPUESTAS, PRESENTAD</w:t>
      </w:r>
      <w:r w:rsidR="00D638B9">
        <w:rPr>
          <w:rFonts w:ascii="ITC Avant Garde" w:hAnsi="ITC Avant Garde"/>
          <w:b/>
        </w:rPr>
        <w:t>O</w:t>
      </w:r>
      <w:r w:rsidRPr="00C45224">
        <w:rPr>
          <w:rFonts w:ascii="ITC Avant Garde" w:hAnsi="ITC Avant Garde"/>
          <w:b/>
        </w:rPr>
        <w:t>S DU</w:t>
      </w:r>
      <w:r>
        <w:rPr>
          <w:rFonts w:ascii="ITC Avant Garde" w:hAnsi="ITC Avant Garde"/>
          <w:b/>
        </w:rPr>
        <w:t xml:space="preserve">RANTE LA CONSULTA PÚBLICA </w:t>
      </w:r>
      <w:r w:rsidR="00CC291D">
        <w:rPr>
          <w:rFonts w:ascii="ITC Avant Garde" w:hAnsi="ITC Avant Garde"/>
          <w:b/>
        </w:rPr>
        <w:t>SOBRE</w:t>
      </w:r>
      <w:r>
        <w:rPr>
          <w:rFonts w:ascii="ITC Avant Garde" w:hAnsi="ITC Avant Garde"/>
          <w:b/>
        </w:rPr>
        <w:t xml:space="preserve"> LA </w:t>
      </w:r>
      <w:r w:rsidR="001A78FD" w:rsidRPr="00FA71BF">
        <w:rPr>
          <w:rFonts w:ascii="ITC Avant Garde" w:hAnsi="ITC Avant Garde"/>
          <w:b/>
        </w:rPr>
        <w:t>“</w:t>
      </w:r>
      <w:r w:rsidR="00D175C2">
        <w:rPr>
          <w:rFonts w:ascii="ITC Avant Garde" w:hAnsi="ITC Avant Garde"/>
          <w:b/>
          <w:i/>
        </w:rPr>
        <w:t>PROPUESTA DE OFERTA</w:t>
      </w:r>
      <w:r w:rsidR="00D175C2" w:rsidRPr="00D175C2">
        <w:rPr>
          <w:rFonts w:ascii="ITC Avant Garde" w:hAnsi="ITC Avant Garde"/>
          <w:b/>
          <w:i/>
        </w:rPr>
        <w:t xml:space="preserve"> DE REFERENCIA DEL SERVICIO DE ACCESO Y USO COMPARTID</w:t>
      </w:r>
      <w:r w:rsidR="00936D08">
        <w:rPr>
          <w:rFonts w:ascii="ITC Avant Garde" w:hAnsi="ITC Avant Garde"/>
          <w:b/>
          <w:i/>
        </w:rPr>
        <w:t>O DE INFRAESTRUCTURA PRESENTADA</w:t>
      </w:r>
      <w:r w:rsidR="00D175C2" w:rsidRPr="00D175C2">
        <w:rPr>
          <w:rFonts w:ascii="ITC Avant Garde" w:hAnsi="ITC Avant Garde"/>
          <w:b/>
          <w:i/>
        </w:rPr>
        <w:t xml:space="preserve"> POR EL AGENTE ECONÓMICO PREPONDERANTE EN EL SECTOR DE LAS TELECOMUNICACIONES</w:t>
      </w:r>
      <w:r w:rsidR="00AE57D0" w:rsidRPr="00FA71BF">
        <w:rPr>
          <w:rFonts w:ascii="ITC Avant Garde" w:eastAsia="Calibri" w:hAnsi="ITC Avant Garde" w:cs="Times New Roman"/>
          <w:b/>
          <w:i/>
          <w:lang w:val="es-ES"/>
        </w:rPr>
        <w:t>”.</w:t>
      </w:r>
    </w:p>
    <w:bookmarkEnd w:id="0"/>
    <w:p w14:paraId="589AC6EE" w14:textId="6B553E9E" w:rsidR="00195C02" w:rsidRPr="008F17B2" w:rsidRDefault="00195C02" w:rsidP="00195C02">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Fecha de elaboración:</w:t>
      </w:r>
    </w:p>
    <w:p w14:paraId="45E7FC21" w14:textId="6DE3DAB4" w:rsidR="00DF6668" w:rsidRDefault="00986BD2" w:rsidP="00195C02">
      <w:pPr>
        <w:rPr>
          <w:rFonts w:ascii="ITC Avant Garde" w:eastAsiaTheme="majorEastAsia" w:hAnsi="ITC Avant Garde" w:cstheme="majorBidi"/>
          <w:lang w:val="es-ES"/>
        </w:rPr>
      </w:pPr>
      <w:r>
        <w:rPr>
          <w:rFonts w:ascii="ITC Avant Garde" w:eastAsiaTheme="majorEastAsia" w:hAnsi="ITC Avant Garde" w:cstheme="majorBidi"/>
          <w:lang w:val="es-ES"/>
        </w:rPr>
        <w:t>20</w:t>
      </w:r>
      <w:r w:rsidR="007C3515">
        <w:rPr>
          <w:rFonts w:ascii="ITC Avant Garde" w:eastAsiaTheme="majorEastAsia" w:hAnsi="ITC Avant Garde" w:cstheme="majorBidi"/>
          <w:lang w:val="es-ES"/>
        </w:rPr>
        <w:t xml:space="preserve"> de noviembre</w:t>
      </w:r>
      <w:r>
        <w:rPr>
          <w:rFonts w:ascii="ITC Avant Garde" w:eastAsiaTheme="majorEastAsia" w:hAnsi="ITC Avant Garde" w:cstheme="majorBidi"/>
          <w:lang w:val="es-ES"/>
        </w:rPr>
        <w:t xml:space="preserve"> de 2019</w:t>
      </w:r>
    </w:p>
    <w:p w14:paraId="7F0CF43F" w14:textId="212C91F4" w:rsidR="00195C02" w:rsidRPr="00195C02" w:rsidRDefault="00195C02" w:rsidP="00195C02">
      <w:pPr>
        <w:rPr>
          <w:rFonts w:ascii="ITC Avant Garde" w:eastAsiaTheme="majorEastAsia" w:hAnsi="ITC Avant Garde" w:cstheme="majorBidi"/>
          <w:b/>
          <w:lang w:val="es-ES"/>
        </w:rPr>
      </w:pPr>
      <w:r w:rsidRPr="00195C02">
        <w:rPr>
          <w:rFonts w:ascii="ITC Avant Garde" w:eastAsiaTheme="majorEastAsia" w:hAnsi="ITC Avant Garde" w:cstheme="majorBidi"/>
          <w:b/>
          <w:lang w:val="es-ES"/>
        </w:rPr>
        <w:t>Título o denominación de la consulta pública:</w:t>
      </w:r>
    </w:p>
    <w:p w14:paraId="1FB1D0F0" w14:textId="23D6F849" w:rsidR="00195C02" w:rsidRPr="008F17B2" w:rsidRDefault="00EB5B4B" w:rsidP="00195C02">
      <w:pPr>
        <w:rPr>
          <w:rFonts w:ascii="ITC Avant Garde" w:eastAsiaTheme="majorEastAsia" w:hAnsi="ITC Avant Garde" w:cstheme="majorBidi"/>
          <w:i/>
          <w:lang w:val="es-ES"/>
        </w:rPr>
      </w:pPr>
      <w:r>
        <w:rPr>
          <w:rFonts w:ascii="ITC Avant Garde" w:eastAsiaTheme="majorEastAsia" w:hAnsi="ITC Avant Garde" w:cstheme="majorBidi"/>
          <w:i/>
          <w:lang w:val="es-ES"/>
        </w:rPr>
        <w:t>“</w:t>
      </w:r>
      <w:r w:rsidR="00936D08" w:rsidRPr="00936D08">
        <w:rPr>
          <w:rFonts w:ascii="ITC Avant Garde" w:eastAsiaTheme="majorEastAsia" w:hAnsi="ITC Avant Garde" w:cstheme="majorBidi"/>
          <w:i/>
          <w:lang w:val="es-ES"/>
        </w:rPr>
        <w:t>Propuestas de Ofertas de Referencia de los Servicios Mayoristas de Usuario Visitante; de Reventa de Servicios; de Acceso y Uso Compartido de Infraestructura presentadas por el AEP en el Sector de las Telecomunicaciones</w:t>
      </w:r>
      <w:r w:rsidR="00195C02" w:rsidRPr="008F17B2">
        <w:rPr>
          <w:rFonts w:ascii="ITC Avant Garde" w:eastAsiaTheme="majorEastAsia" w:hAnsi="ITC Avant Garde" w:cstheme="majorBidi"/>
          <w:i/>
          <w:lang w:val="es-ES"/>
        </w:rPr>
        <w:t>”</w:t>
      </w:r>
      <w:r w:rsidR="00936D08">
        <w:rPr>
          <w:rFonts w:ascii="ITC Avant Garde" w:eastAsiaTheme="majorEastAsia" w:hAnsi="ITC Avant Garde" w:cstheme="majorBidi"/>
          <w:i/>
          <w:lang w:val="es-ES"/>
        </w:rPr>
        <w:t>.</w:t>
      </w:r>
    </w:p>
    <w:p w14:paraId="4C0231E9" w14:textId="481539DF" w:rsidR="00195C02" w:rsidRPr="00195C02" w:rsidRDefault="00195C02" w:rsidP="00B029FD">
      <w:pPr>
        <w:rPr>
          <w:rFonts w:ascii="ITC Avant Garde" w:eastAsiaTheme="majorEastAsia" w:hAnsi="ITC Avant Garde" w:cstheme="majorBidi"/>
          <w:b/>
          <w:lang w:val="es-ES"/>
        </w:rPr>
      </w:pPr>
      <w:r w:rsidRPr="00195C02">
        <w:rPr>
          <w:rFonts w:ascii="ITC Avant Garde" w:eastAsiaTheme="majorEastAsia" w:hAnsi="ITC Avant Garde" w:cstheme="majorBidi"/>
          <w:b/>
          <w:lang w:val="es-ES"/>
        </w:rPr>
        <w:t>Descripción de la consulta pública:</w:t>
      </w:r>
    </w:p>
    <w:p w14:paraId="678463C4" w14:textId="02C8E120" w:rsidR="008F17B2" w:rsidRDefault="00651C1F" w:rsidP="00195C02">
      <w:pPr>
        <w:rPr>
          <w:rFonts w:ascii="ITC Avant Garde" w:hAnsi="ITC Avant Garde"/>
        </w:rPr>
      </w:pPr>
      <w:r>
        <w:rPr>
          <w:rFonts w:ascii="ITC Avant Garde" w:eastAsiaTheme="majorEastAsia" w:hAnsi="ITC Avant Garde" w:cstheme="majorBidi"/>
          <w:lang w:val="es-ES"/>
        </w:rPr>
        <w:t xml:space="preserve">Del </w:t>
      </w:r>
      <w:r w:rsidR="00DE02AB">
        <w:rPr>
          <w:rFonts w:ascii="ITC Avant Garde" w:eastAsiaTheme="majorEastAsia" w:hAnsi="ITC Avant Garde" w:cstheme="majorBidi"/>
          <w:lang w:val="es-ES"/>
        </w:rPr>
        <w:t>12 de agosto de 2019 al 10 de s</w:t>
      </w:r>
      <w:r w:rsidR="00936D08" w:rsidRPr="00936D08">
        <w:rPr>
          <w:rFonts w:ascii="ITC Avant Garde" w:eastAsiaTheme="majorEastAsia" w:hAnsi="ITC Avant Garde" w:cstheme="majorBidi"/>
          <w:lang w:val="es-ES"/>
        </w:rPr>
        <w:t>eptiembre de 2019</w:t>
      </w:r>
      <w:r>
        <w:rPr>
          <w:rFonts w:ascii="ITC Avant Garde" w:eastAsiaTheme="majorEastAsia" w:hAnsi="ITC Avant Garde" w:cstheme="majorBidi"/>
          <w:lang w:val="es-ES"/>
        </w:rPr>
        <w:t>, e</w:t>
      </w:r>
      <w:r w:rsidR="00195C02" w:rsidRPr="00195C02">
        <w:rPr>
          <w:rFonts w:ascii="ITC Avant Garde" w:eastAsiaTheme="majorEastAsia" w:hAnsi="ITC Avant Garde" w:cstheme="majorBidi"/>
          <w:lang w:val="es-ES"/>
        </w:rPr>
        <w:t xml:space="preserve">l Instituto Federal de Telecomunicaciones (en lo sucesivo, “Instituto”) </w:t>
      </w:r>
      <w:r w:rsidR="00D638B9">
        <w:rPr>
          <w:rFonts w:ascii="ITC Avant Garde" w:eastAsiaTheme="majorEastAsia" w:hAnsi="ITC Avant Garde" w:cstheme="majorBidi"/>
          <w:lang w:val="es-ES"/>
        </w:rPr>
        <w:t>llevó a cabo el proceso de consulta pública</w:t>
      </w:r>
      <w:r w:rsidR="008F17B2">
        <w:rPr>
          <w:rFonts w:ascii="ITC Avant Garde" w:eastAsiaTheme="majorEastAsia" w:hAnsi="ITC Avant Garde" w:cstheme="majorBidi"/>
          <w:lang w:val="es-ES"/>
        </w:rPr>
        <w:t xml:space="preserve"> </w:t>
      </w:r>
      <w:r>
        <w:rPr>
          <w:rFonts w:ascii="ITC Avant Garde" w:eastAsiaTheme="majorEastAsia" w:hAnsi="ITC Avant Garde" w:cstheme="majorBidi"/>
          <w:lang w:val="es-ES"/>
        </w:rPr>
        <w:t xml:space="preserve">de la </w:t>
      </w:r>
      <w:r w:rsidR="008F17B2">
        <w:rPr>
          <w:rFonts w:ascii="ITC Avant Garde" w:eastAsiaTheme="majorEastAsia" w:hAnsi="ITC Avant Garde" w:cstheme="majorBidi"/>
          <w:lang w:val="es-ES"/>
        </w:rPr>
        <w:t>“</w:t>
      </w:r>
      <w:r w:rsidR="00195C02" w:rsidRPr="00A64D68">
        <w:rPr>
          <w:rFonts w:ascii="ITC Avant Garde" w:eastAsia="Calibri" w:hAnsi="ITC Avant Garde" w:cs="Times New Roman"/>
          <w:i/>
          <w:lang w:val="es-ES"/>
        </w:rPr>
        <w:t>Oferta</w:t>
      </w:r>
      <w:r w:rsidR="00195C02" w:rsidRPr="00A64D68">
        <w:rPr>
          <w:rFonts w:ascii="ITC Avant Garde" w:eastAsia="Calibri" w:hAnsi="ITC Avant Garde" w:cs="Times New Roman"/>
          <w:bCs/>
          <w:i/>
          <w:lang w:val="es-ES"/>
        </w:rPr>
        <w:t xml:space="preserve"> de Referencia para </w:t>
      </w:r>
      <w:r w:rsidR="00195C02" w:rsidRPr="00A64D68">
        <w:rPr>
          <w:rFonts w:ascii="ITC Avant Garde" w:eastAsia="Calibri" w:hAnsi="ITC Avant Garde" w:cs="Times New Roman"/>
          <w:i/>
          <w:lang w:val="es-ES"/>
        </w:rPr>
        <w:t>el</w:t>
      </w:r>
      <w:r w:rsidR="00195C02" w:rsidRPr="00A64D68">
        <w:rPr>
          <w:rFonts w:ascii="ITC Avant Garde" w:eastAsia="Calibri" w:hAnsi="ITC Avant Garde" w:cs="Times New Roman"/>
          <w:bCs/>
          <w:i/>
          <w:lang w:val="es-ES"/>
        </w:rPr>
        <w:t xml:space="preserve"> Acceso y Uso Compartido de Infraestructura</w:t>
      </w:r>
      <w:r w:rsidR="00195C02" w:rsidRPr="00A64D68">
        <w:rPr>
          <w:rFonts w:ascii="ITC Avant Garde" w:eastAsia="Calibri" w:hAnsi="ITC Avant Garde" w:cs="Times New Roman"/>
          <w:i/>
          <w:lang w:val="es-ES"/>
        </w:rPr>
        <w:t xml:space="preserve"> Pasiva</w:t>
      </w:r>
      <w:r>
        <w:rPr>
          <w:rFonts w:ascii="ITC Avant Garde" w:eastAsia="Calibri" w:hAnsi="ITC Avant Garde" w:cs="Times New Roman"/>
          <w:i/>
          <w:lang w:val="es-ES"/>
        </w:rPr>
        <w:t xml:space="preserve"> aplicable del 1 de enero de 2020</w:t>
      </w:r>
      <w:r w:rsidR="00195C02" w:rsidRPr="00A64D68">
        <w:rPr>
          <w:rFonts w:ascii="ITC Avant Garde" w:eastAsia="Calibri" w:hAnsi="ITC Avant Garde" w:cs="Times New Roman"/>
          <w:i/>
          <w:lang w:val="es-ES"/>
        </w:rPr>
        <w:t xml:space="preserve"> </w:t>
      </w:r>
      <w:r>
        <w:rPr>
          <w:rFonts w:ascii="ITC Avant Garde" w:eastAsia="Calibri" w:hAnsi="ITC Avant Garde" w:cs="Times New Roman"/>
          <w:i/>
          <w:lang w:val="es-ES"/>
        </w:rPr>
        <w:t>al 31 de diciembre de 2020</w:t>
      </w:r>
      <w:r w:rsidR="00195C02">
        <w:rPr>
          <w:rFonts w:ascii="ITC Avant Garde" w:eastAsia="Calibri" w:hAnsi="ITC Avant Garde" w:cs="Times New Roman"/>
          <w:lang w:val="es-ES"/>
        </w:rPr>
        <w:t xml:space="preserve">” (en lo sucesivo “Propuesta de Oferta de Referencia”), </w:t>
      </w:r>
      <w:r w:rsidR="00195C02" w:rsidRPr="00AC0936">
        <w:rPr>
          <w:rFonts w:ascii="ITC Avant Garde" w:eastAsia="Calibri" w:hAnsi="ITC Avant Garde" w:cs="Times New Roman"/>
          <w:lang w:val="es-ES"/>
        </w:rPr>
        <w:t>presentada</w:t>
      </w:r>
      <w:r w:rsidR="00195C02" w:rsidRPr="00BF7935">
        <w:rPr>
          <w:rFonts w:ascii="ITC Avant Garde" w:eastAsia="Calibri" w:hAnsi="ITC Avant Garde" w:cs="Times New Roman"/>
          <w:bCs/>
          <w:lang w:val="es-ES"/>
        </w:rPr>
        <w:t xml:space="preserve"> por </w:t>
      </w:r>
      <w:proofErr w:type="spellStart"/>
      <w:r w:rsidR="00936D08" w:rsidRPr="00936D08">
        <w:rPr>
          <w:rFonts w:ascii="ITC Avant Garde" w:eastAsia="Calibri" w:hAnsi="ITC Avant Garde" w:cs="Times New Roman"/>
          <w:lang w:val="es-ES"/>
        </w:rPr>
        <w:t>Radiomóvil</w:t>
      </w:r>
      <w:proofErr w:type="spellEnd"/>
      <w:r w:rsidR="00936D08" w:rsidRPr="00936D08">
        <w:rPr>
          <w:rFonts w:ascii="ITC Avant Garde" w:eastAsia="Calibri" w:hAnsi="ITC Avant Garde" w:cs="Times New Roman"/>
          <w:lang w:val="es-ES"/>
        </w:rPr>
        <w:t xml:space="preserve"> </w:t>
      </w:r>
      <w:proofErr w:type="spellStart"/>
      <w:r w:rsidR="00936D08" w:rsidRPr="00936D08">
        <w:rPr>
          <w:rFonts w:ascii="ITC Avant Garde" w:eastAsia="Calibri" w:hAnsi="ITC Avant Garde" w:cs="Times New Roman"/>
          <w:lang w:val="es-ES"/>
        </w:rPr>
        <w:t>Dipsa</w:t>
      </w:r>
      <w:proofErr w:type="spellEnd"/>
      <w:r w:rsidR="00936D08" w:rsidRPr="00936D08">
        <w:rPr>
          <w:rFonts w:ascii="ITC Avant Garde" w:eastAsia="Calibri" w:hAnsi="ITC Avant Garde" w:cs="Times New Roman"/>
          <w:lang w:val="es-ES"/>
        </w:rPr>
        <w:t>, S.A.B. de C.V.</w:t>
      </w:r>
      <w:r w:rsidR="00195C02">
        <w:rPr>
          <w:rFonts w:ascii="ITC Avant Garde" w:eastAsia="Calibri" w:hAnsi="ITC Avant Garde" w:cs="Times New Roman"/>
          <w:lang w:val="es-ES"/>
        </w:rPr>
        <w:t xml:space="preserve"> (en lo sucesivo, “Tel</w:t>
      </w:r>
      <w:r w:rsidR="00936D08">
        <w:rPr>
          <w:rFonts w:ascii="ITC Avant Garde" w:eastAsia="Calibri" w:hAnsi="ITC Avant Garde" w:cs="Times New Roman"/>
          <w:lang w:val="es-ES"/>
        </w:rPr>
        <w:t>cel</w:t>
      </w:r>
      <w:r w:rsidR="00195C02">
        <w:rPr>
          <w:rFonts w:ascii="ITC Avant Garde" w:eastAsia="Calibri" w:hAnsi="ITC Avant Garde" w:cs="Times New Roman"/>
          <w:lang w:val="es-ES"/>
        </w:rPr>
        <w:t>”</w:t>
      </w:r>
      <w:r w:rsidR="00195C02" w:rsidRPr="004C0E61">
        <w:rPr>
          <w:rFonts w:ascii="ITC Avant Garde" w:hAnsi="ITC Avant Garde"/>
        </w:rPr>
        <w:t xml:space="preserve">), integrante del Agente Económico Preponderante </w:t>
      </w:r>
      <w:r w:rsidR="008F17B2">
        <w:rPr>
          <w:rFonts w:ascii="ITC Avant Garde" w:hAnsi="ITC Avant Garde"/>
        </w:rPr>
        <w:t xml:space="preserve">(en lo sucesivo, “AEP”), </w:t>
      </w:r>
      <w:r w:rsidR="00195C02" w:rsidRPr="004C0E61">
        <w:rPr>
          <w:rFonts w:ascii="ITC Avant Garde" w:hAnsi="ITC Avant Garde"/>
        </w:rPr>
        <w:t xml:space="preserve">en el sector de las </w:t>
      </w:r>
      <w:r w:rsidR="00195C02">
        <w:rPr>
          <w:rFonts w:ascii="ITC Avant Garde" w:hAnsi="ITC Avant Garde"/>
        </w:rPr>
        <w:t>t</w:t>
      </w:r>
      <w:r w:rsidR="00195C02" w:rsidRPr="004C0E61">
        <w:rPr>
          <w:rFonts w:ascii="ITC Avant Garde" w:hAnsi="ITC Avant Garde"/>
        </w:rPr>
        <w:t>elecomunicaciones</w:t>
      </w:r>
      <w:r w:rsidR="008F17B2">
        <w:rPr>
          <w:rFonts w:ascii="ITC Avant Garde" w:hAnsi="ITC Avant Garde"/>
        </w:rPr>
        <w:t>.</w:t>
      </w:r>
    </w:p>
    <w:p w14:paraId="5658FDAB" w14:textId="736B6B04" w:rsidR="00195C02" w:rsidRPr="00195C02" w:rsidRDefault="00D638B9" w:rsidP="00DD3934">
      <w:pPr>
        <w:rPr>
          <w:rFonts w:ascii="ITC Avant Garde" w:eastAsiaTheme="majorEastAsia" w:hAnsi="ITC Avant Garde" w:cstheme="majorBidi"/>
          <w:lang w:val="es-ES"/>
        </w:rPr>
      </w:pPr>
      <w:r>
        <w:rPr>
          <w:rFonts w:ascii="ITC Avant Garde" w:hAnsi="ITC Avant Garde"/>
        </w:rPr>
        <w:t>E</w:t>
      </w:r>
      <w:r w:rsidR="008F17B2">
        <w:rPr>
          <w:rFonts w:ascii="ITC Avant Garde" w:hAnsi="ITC Avant Garde"/>
        </w:rPr>
        <w:t xml:space="preserve">l Instituto </w:t>
      </w:r>
      <w:r>
        <w:rPr>
          <w:rFonts w:ascii="ITC Avant Garde" w:hAnsi="ITC Avant Garde"/>
        </w:rPr>
        <w:t xml:space="preserve">puso a disposición de os interesados los siguientes medios para recibir </w:t>
      </w:r>
      <w:r w:rsidR="008437B4">
        <w:rPr>
          <w:rFonts w:ascii="ITC Avant Garde" w:hAnsi="ITC Avant Garde"/>
        </w:rPr>
        <w:t>las participaciones</w:t>
      </w:r>
      <w:r>
        <w:rPr>
          <w:rFonts w:ascii="ITC Avant Garde" w:hAnsi="ITC Avant Garde"/>
        </w:rPr>
        <w:t xml:space="preserve">: </w:t>
      </w:r>
      <w:r w:rsidR="008437B4">
        <w:rPr>
          <w:rFonts w:ascii="ITC Avant Garde" w:eastAsiaTheme="majorEastAsia" w:hAnsi="ITC Avant Garde" w:cstheme="majorBidi"/>
          <w:lang w:val="es-ES"/>
        </w:rPr>
        <w:t>a través de la</w:t>
      </w:r>
      <w:r w:rsidR="00195C02" w:rsidRPr="00195C02">
        <w:rPr>
          <w:rFonts w:ascii="ITC Avant Garde" w:eastAsiaTheme="majorEastAsia" w:hAnsi="ITC Avant Garde" w:cstheme="majorBidi"/>
          <w:lang w:val="es-ES"/>
        </w:rPr>
        <w:t xml:space="preserve"> dirección de correo electrónico </w:t>
      </w:r>
      <w:r w:rsidR="00195C02">
        <w:rPr>
          <w:rFonts w:ascii="ITC Avant Garde" w:eastAsiaTheme="majorEastAsia" w:hAnsi="ITC Avant Garde" w:cstheme="majorBidi"/>
          <w:lang w:val="es-ES"/>
        </w:rPr>
        <w:t>ofertas.referencia@ift.org.mx</w:t>
      </w:r>
      <w:r w:rsidR="00195C02" w:rsidRPr="00195C02">
        <w:rPr>
          <w:rFonts w:ascii="ITC Avant Garde" w:eastAsiaTheme="majorEastAsia" w:hAnsi="ITC Avant Garde" w:cstheme="majorBidi"/>
          <w:lang w:val="es-ES"/>
        </w:rPr>
        <w:t>, o mediante escrito presentado en la Oficialía de Partes Común del Instituto ubicada en Insurgentes Sur 1143, colonia Nochebuena, Delegación Benito Juárez, C.P. 03720, Ciudad de México, de lunes a jueves de las 9:00 a las 18:30 horas y los viernes de las 9:00 a las 15:00 horas</w:t>
      </w:r>
      <w:r>
        <w:rPr>
          <w:rFonts w:ascii="ITC Avant Garde" w:eastAsiaTheme="majorEastAsia" w:hAnsi="ITC Avant Garde" w:cstheme="majorBidi"/>
          <w:lang w:val="es-ES"/>
        </w:rPr>
        <w:t xml:space="preserve">, así como </w:t>
      </w:r>
      <w:r w:rsidR="00195C02" w:rsidRPr="00195C02">
        <w:rPr>
          <w:rFonts w:ascii="ITC Avant Garde" w:eastAsiaTheme="majorEastAsia" w:hAnsi="ITC Avant Garde" w:cstheme="majorBidi"/>
          <w:lang w:val="es-ES"/>
        </w:rPr>
        <w:t xml:space="preserve">el </w:t>
      </w:r>
      <w:r w:rsidR="00195C02" w:rsidRPr="00195C02">
        <w:rPr>
          <w:rFonts w:ascii="ITC Avant Garde" w:eastAsiaTheme="majorEastAsia" w:hAnsi="ITC Avant Garde" w:cstheme="majorBidi"/>
          <w:i/>
          <w:lang w:val="es-ES"/>
        </w:rPr>
        <w:t>“Formato para participar en la Consulta Pública”</w:t>
      </w:r>
      <w:r w:rsidR="00195C02" w:rsidRPr="00195C02">
        <w:rPr>
          <w:rFonts w:ascii="ITC Avant Garde" w:eastAsiaTheme="majorEastAsia" w:hAnsi="ITC Avant Garde" w:cstheme="majorBidi"/>
          <w:lang w:val="es-ES"/>
        </w:rPr>
        <w:t>.</w:t>
      </w:r>
    </w:p>
    <w:p w14:paraId="2F0877CB" w14:textId="061DE7F3" w:rsidR="00195C02" w:rsidRPr="00195C02" w:rsidRDefault="00195C02" w:rsidP="00195C02">
      <w:pPr>
        <w:rPr>
          <w:rFonts w:ascii="ITC Avant Garde" w:eastAsiaTheme="majorEastAsia" w:hAnsi="ITC Avant Garde" w:cstheme="majorBidi"/>
          <w:lang w:val="es-ES"/>
        </w:rPr>
      </w:pPr>
      <w:r w:rsidRPr="00195C02">
        <w:rPr>
          <w:rFonts w:ascii="ITC Avant Garde" w:eastAsiaTheme="majorEastAsia" w:hAnsi="ITC Avant Garde" w:cstheme="majorBidi"/>
          <w:lang w:val="es-ES"/>
        </w:rPr>
        <w:t xml:space="preserve">La información que los interesados </w:t>
      </w:r>
      <w:r w:rsidR="008437B4">
        <w:rPr>
          <w:rFonts w:ascii="ITC Avant Garde" w:eastAsiaTheme="majorEastAsia" w:hAnsi="ITC Avant Garde" w:cstheme="majorBidi"/>
          <w:lang w:val="es-ES"/>
        </w:rPr>
        <w:t>hicieron</w:t>
      </w:r>
      <w:r w:rsidRPr="00195C02">
        <w:rPr>
          <w:rFonts w:ascii="ITC Avant Garde" w:eastAsiaTheme="majorEastAsia" w:hAnsi="ITC Avant Garde" w:cstheme="majorBidi"/>
          <w:lang w:val="es-ES"/>
        </w:rPr>
        <w:t xml:space="preserve"> llegar al Instituto</w:t>
      </w:r>
      <w:r w:rsidR="00D638B9">
        <w:rPr>
          <w:rFonts w:ascii="ITC Avant Garde" w:eastAsiaTheme="majorEastAsia" w:hAnsi="ITC Avant Garde" w:cstheme="majorBidi"/>
          <w:lang w:val="es-ES"/>
        </w:rPr>
        <w:t>,</w:t>
      </w:r>
      <w:r w:rsidRPr="00195C02">
        <w:rPr>
          <w:rFonts w:ascii="ITC Avant Garde" w:eastAsiaTheme="majorEastAsia" w:hAnsi="ITC Avant Garde" w:cstheme="majorBidi"/>
          <w:lang w:val="es-ES"/>
        </w:rPr>
        <w:t xml:space="preserve"> de acuerdo a los plazos y términos descritos en esta mecánica</w:t>
      </w:r>
      <w:r w:rsidR="00D638B9">
        <w:rPr>
          <w:rFonts w:ascii="ITC Avant Garde" w:eastAsiaTheme="majorEastAsia" w:hAnsi="ITC Avant Garde" w:cstheme="majorBidi"/>
          <w:lang w:val="es-ES"/>
        </w:rPr>
        <w:t>,</w:t>
      </w:r>
      <w:r w:rsidRPr="00195C02">
        <w:rPr>
          <w:rFonts w:ascii="ITC Avant Garde" w:eastAsiaTheme="majorEastAsia" w:hAnsi="ITC Avant Garde" w:cstheme="majorBidi"/>
          <w:lang w:val="es-ES"/>
        </w:rPr>
        <w:t xml:space="preserve"> no t</w:t>
      </w:r>
      <w:r>
        <w:rPr>
          <w:rFonts w:ascii="ITC Avant Garde" w:eastAsiaTheme="majorEastAsia" w:hAnsi="ITC Avant Garde" w:cstheme="majorBidi"/>
          <w:lang w:val="es-ES"/>
        </w:rPr>
        <w:t xml:space="preserve">iene </w:t>
      </w:r>
      <w:r w:rsidRPr="00195C02">
        <w:rPr>
          <w:rFonts w:ascii="ITC Avant Garde" w:eastAsiaTheme="majorEastAsia" w:hAnsi="ITC Avant Garde" w:cstheme="majorBidi"/>
          <w:lang w:val="es-ES"/>
        </w:rPr>
        <w:t xml:space="preserve">carácter vinculante, sin perjuicio de que el Instituto pueda ponderarla en un documento que refleje los resultados de dicha consulta, </w:t>
      </w:r>
      <w:r w:rsidR="00C2395D" w:rsidRPr="00195C02">
        <w:rPr>
          <w:rFonts w:ascii="ITC Avant Garde" w:eastAsiaTheme="majorEastAsia" w:hAnsi="ITC Avant Garde" w:cstheme="majorBidi"/>
          <w:lang w:val="es-ES"/>
        </w:rPr>
        <w:t>el cual se hará público en el apartado de la página de la consulta pública</w:t>
      </w:r>
      <w:r w:rsidR="00DE02AB">
        <w:rPr>
          <w:rStyle w:val="Refdenotaalpie"/>
          <w:rFonts w:eastAsiaTheme="majorEastAsia" w:cstheme="majorBidi"/>
          <w:lang w:val="es-ES"/>
        </w:rPr>
        <w:footnoteReference w:id="2"/>
      </w:r>
      <w:r w:rsidRPr="00195C02">
        <w:rPr>
          <w:rFonts w:ascii="ITC Avant Garde" w:eastAsiaTheme="majorEastAsia" w:hAnsi="ITC Avant Garde" w:cstheme="majorBidi"/>
          <w:lang w:val="es-ES"/>
        </w:rPr>
        <w:t>.</w:t>
      </w:r>
    </w:p>
    <w:p w14:paraId="7D17BD49" w14:textId="01D732FB" w:rsidR="00195C02" w:rsidRPr="008F17B2" w:rsidRDefault="00195C02" w:rsidP="00B029FD">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lastRenderedPageBreak/>
        <w:t>Objetivo de la consulta pública:</w:t>
      </w:r>
    </w:p>
    <w:p w14:paraId="37CB745E" w14:textId="31CF1D2E" w:rsidR="008F17B2" w:rsidRDefault="008F17B2" w:rsidP="00B029FD">
      <w:pPr>
        <w:rPr>
          <w:rFonts w:ascii="ITC Avant Garde" w:eastAsiaTheme="majorEastAsia" w:hAnsi="ITC Avant Garde" w:cstheme="majorBidi"/>
          <w:lang w:val="es-ES"/>
        </w:rPr>
      </w:pPr>
      <w:r w:rsidRPr="008F17B2">
        <w:rPr>
          <w:rFonts w:ascii="ITC Avant Garde" w:eastAsiaTheme="majorEastAsia" w:hAnsi="ITC Avant Garde" w:cstheme="majorBidi"/>
          <w:lang w:val="es-ES"/>
        </w:rPr>
        <w:t xml:space="preserve">Los objetivos principales de la consulta pública consistieron en: i) contar con mayores elementos para determinar las condiciones bajo las cuales se deberá aprobar la </w:t>
      </w:r>
      <w:r w:rsidR="00E65019">
        <w:rPr>
          <w:rFonts w:ascii="ITC Avant Garde" w:eastAsiaTheme="majorEastAsia" w:hAnsi="ITC Avant Garde" w:cstheme="majorBidi"/>
          <w:lang w:val="es-ES"/>
        </w:rPr>
        <w:t xml:space="preserve">propuesta de </w:t>
      </w:r>
      <w:r w:rsidRPr="008F17B2">
        <w:rPr>
          <w:rFonts w:ascii="ITC Avant Garde" w:eastAsiaTheme="majorEastAsia" w:hAnsi="ITC Avant Garde" w:cstheme="majorBidi"/>
          <w:lang w:val="es-ES"/>
        </w:rPr>
        <w:t>Oferta de Referencia</w:t>
      </w:r>
      <w:r w:rsidR="00E65019">
        <w:rPr>
          <w:rFonts w:ascii="ITC Avant Garde" w:eastAsiaTheme="majorEastAsia" w:hAnsi="ITC Avant Garde" w:cstheme="majorBidi"/>
          <w:lang w:val="es-ES"/>
        </w:rPr>
        <w:t xml:space="preserve"> presentada por el AEP</w:t>
      </w:r>
      <w:r w:rsidRPr="008F17B2">
        <w:rPr>
          <w:rFonts w:ascii="ITC Avant Garde" w:eastAsiaTheme="majorEastAsia" w:hAnsi="ITC Avant Garde" w:cstheme="majorBidi"/>
          <w:lang w:val="es-ES"/>
        </w:rPr>
        <w:t>; ii) favorecer la transparencia y participación ciudadana con el fin de recibir los comentarios y opiniones de regulados, cámaras, usuarios y audiencias</w:t>
      </w:r>
      <w:r w:rsidR="002970D2">
        <w:rPr>
          <w:rFonts w:ascii="ITC Avant Garde" w:eastAsiaTheme="majorEastAsia" w:hAnsi="ITC Avant Garde" w:cstheme="majorBidi"/>
          <w:lang w:val="es-ES"/>
        </w:rPr>
        <w:t xml:space="preserve">, gobierno y, ámbito internacional sobre </w:t>
      </w:r>
      <w:r w:rsidR="00E65019">
        <w:rPr>
          <w:rFonts w:ascii="ITC Avant Garde" w:eastAsiaTheme="majorEastAsia" w:hAnsi="ITC Avant Garde" w:cstheme="majorBidi"/>
          <w:lang w:val="es-ES"/>
        </w:rPr>
        <w:t>dicha propuesta</w:t>
      </w:r>
      <w:r w:rsidRPr="008F17B2">
        <w:rPr>
          <w:rFonts w:ascii="ITC Avant Garde" w:eastAsiaTheme="majorEastAsia" w:hAnsi="ITC Avant Garde" w:cstheme="majorBidi"/>
          <w:lang w:val="es-ES"/>
        </w:rPr>
        <w:t>; y iii) establecer las bases para aprobar o modificar la misma.</w:t>
      </w:r>
    </w:p>
    <w:p w14:paraId="0F695F97" w14:textId="77E314F3" w:rsidR="00195C02" w:rsidRPr="008F17B2" w:rsidRDefault="00195C02" w:rsidP="00195C02">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Unidades y/o Coordinaciones Generales responsables de la consulta pública</w:t>
      </w:r>
      <w:r w:rsidR="008F17B2">
        <w:rPr>
          <w:rFonts w:ascii="ITC Avant Garde" w:eastAsiaTheme="majorEastAsia" w:hAnsi="ITC Avant Garde" w:cstheme="majorBidi"/>
          <w:b/>
          <w:lang w:val="es-ES"/>
        </w:rPr>
        <w:t>:</w:t>
      </w:r>
    </w:p>
    <w:p w14:paraId="5884EF15" w14:textId="2631D7AB" w:rsidR="00195C02" w:rsidRPr="00195C02" w:rsidRDefault="00195C02" w:rsidP="00195C02">
      <w:pPr>
        <w:rPr>
          <w:rFonts w:ascii="ITC Avant Garde" w:eastAsiaTheme="majorEastAsia" w:hAnsi="ITC Avant Garde" w:cstheme="majorBidi"/>
          <w:lang w:val="es-ES"/>
        </w:rPr>
      </w:pPr>
      <w:r w:rsidRPr="00195C02">
        <w:rPr>
          <w:rFonts w:ascii="ITC Avant Garde" w:eastAsiaTheme="majorEastAsia" w:hAnsi="ITC Avant Garde" w:cstheme="majorBidi"/>
          <w:lang w:val="es-ES"/>
        </w:rPr>
        <w:t>Unidad Política Regulatoria</w:t>
      </w:r>
      <w:r w:rsidR="00274303">
        <w:rPr>
          <w:rFonts w:ascii="ITC Avant Garde" w:eastAsiaTheme="majorEastAsia" w:hAnsi="ITC Avant Garde" w:cstheme="majorBidi"/>
          <w:lang w:val="es-ES"/>
        </w:rPr>
        <w:t>.</w:t>
      </w:r>
    </w:p>
    <w:p w14:paraId="3421C7D8" w14:textId="782C9D1E" w:rsidR="00195C02" w:rsidRPr="008F17B2" w:rsidRDefault="00195C02" w:rsidP="00195C02">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Descripción de los participantes en la consulta pública</w:t>
      </w:r>
      <w:r w:rsidR="008F17B2">
        <w:rPr>
          <w:rFonts w:ascii="ITC Avant Garde" w:eastAsiaTheme="majorEastAsia" w:hAnsi="ITC Avant Garde" w:cstheme="majorBidi"/>
          <w:b/>
          <w:lang w:val="es-ES"/>
        </w:rPr>
        <w:t>:</w:t>
      </w:r>
    </w:p>
    <w:p w14:paraId="158E7940" w14:textId="77777777" w:rsidR="00717304" w:rsidRDefault="008F7AB3" w:rsidP="00781DD0">
      <w:pPr>
        <w:rPr>
          <w:rFonts w:ascii="ITC Avant Garde" w:hAnsi="ITC Avant Garde"/>
        </w:rPr>
      </w:pPr>
      <w:r>
        <w:rPr>
          <w:rFonts w:ascii="ITC Avant Garde" w:eastAsia="Calibri" w:hAnsi="ITC Avant Garde" w:cs="Times New Roman"/>
          <w:lang w:val="es-ES"/>
        </w:rPr>
        <w:t>D</w:t>
      </w:r>
      <w:r w:rsidR="00AE57D0" w:rsidRPr="00AE57D0">
        <w:rPr>
          <w:rFonts w:ascii="ITC Avant Garde" w:eastAsia="Calibri" w:hAnsi="ITC Avant Garde" w:cs="Times New Roman"/>
          <w:lang w:val="es-ES"/>
        </w:rPr>
        <w:t>urante</w:t>
      </w:r>
      <w:r w:rsidR="00B029FD" w:rsidRPr="00BF7935">
        <w:rPr>
          <w:rFonts w:ascii="ITC Avant Garde" w:eastAsia="Calibri" w:hAnsi="ITC Avant Garde" w:cs="Times New Roman"/>
          <w:lang w:val="es-ES"/>
        </w:rPr>
        <w:t xml:space="preserve"> el </w:t>
      </w:r>
      <w:r w:rsidR="00AE57D0" w:rsidRPr="00AE57D0">
        <w:rPr>
          <w:rFonts w:ascii="ITC Avant Garde" w:eastAsia="Calibri" w:hAnsi="ITC Avant Garde" w:cs="Times New Roman"/>
          <w:lang w:val="es-ES"/>
        </w:rPr>
        <w:t>periodo</w:t>
      </w:r>
      <w:r w:rsidR="00B029FD" w:rsidRPr="00BF7935">
        <w:rPr>
          <w:rFonts w:ascii="ITC Avant Garde" w:eastAsia="Calibri" w:hAnsi="ITC Avant Garde" w:cs="Times New Roman"/>
          <w:lang w:val="es-ES"/>
        </w:rPr>
        <w:t xml:space="preserve"> de la consulta pública de mérito se recibieron </w:t>
      </w:r>
      <w:r w:rsidR="00A64D68">
        <w:rPr>
          <w:rFonts w:ascii="ITC Avant Garde" w:eastAsia="Calibri" w:hAnsi="ITC Avant Garde" w:cs="Times New Roman"/>
          <w:lang w:val="es-ES"/>
        </w:rPr>
        <w:t>comentarios</w:t>
      </w:r>
      <w:r w:rsidR="00AE57D0" w:rsidRPr="00AE57D0">
        <w:rPr>
          <w:rFonts w:ascii="ITC Avant Garde" w:eastAsia="Calibri" w:hAnsi="ITC Avant Garde" w:cs="Times New Roman"/>
          <w:lang w:val="es-ES"/>
        </w:rPr>
        <w:t xml:space="preserve"> </w:t>
      </w:r>
      <w:r w:rsidR="00717304">
        <w:rPr>
          <w:rFonts w:ascii="ITC Avant Garde" w:eastAsia="Calibri" w:hAnsi="ITC Avant Garde" w:cs="Times New Roman"/>
          <w:lang w:val="es-ES"/>
        </w:rPr>
        <w:t xml:space="preserve"> únicamente por parte de </w:t>
      </w:r>
      <w:proofErr w:type="spellStart"/>
      <w:r w:rsidR="00C05A76" w:rsidRPr="00BF7935">
        <w:rPr>
          <w:rFonts w:ascii="ITC Avant Garde" w:hAnsi="ITC Avant Garde"/>
        </w:rPr>
        <w:t>Bestphone</w:t>
      </w:r>
      <w:proofErr w:type="spellEnd"/>
      <w:r w:rsidR="00C05A76" w:rsidRPr="00BF7935">
        <w:rPr>
          <w:rFonts w:ascii="ITC Avant Garde" w:hAnsi="ITC Avant Garde"/>
        </w:rPr>
        <w:t xml:space="preserve">, S.A. DE C.V., </w:t>
      </w:r>
      <w:proofErr w:type="spellStart"/>
      <w:r w:rsidR="00AE57D0">
        <w:rPr>
          <w:rFonts w:ascii="ITC Avant Garde" w:hAnsi="ITC Avant Garde" w:cs="ITC Avant Garde"/>
        </w:rPr>
        <w:t>Operbes</w:t>
      </w:r>
      <w:proofErr w:type="spellEnd"/>
      <w:r w:rsidR="00AE57D0">
        <w:rPr>
          <w:rFonts w:ascii="ITC Avant Garde" w:hAnsi="ITC Avant Garde" w:cs="ITC Avant Garde"/>
        </w:rPr>
        <w:t xml:space="preserve">, S.A. de C.V., </w:t>
      </w:r>
      <w:r w:rsidR="00AE57D0" w:rsidRPr="004C0E61">
        <w:rPr>
          <w:rFonts w:ascii="ITC Avant Garde" w:hAnsi="ITC Avant Garde" w:cs="ITC Avant Garde"/>
        </w:rPr>
        <w:t xml:space="preserve">Cablevisión, S.A. de C.V., </w:t>
      </w:r>
      <w:r w:rsidR="00AE57D0">
        <w:rPr>
          <w:rFonts w:ascii="ITC Avant Garde" w:hAnsi="ITC Avant Garde" w:cs="ITC Avant Garde"/>
        </w:rPr>
        <w:t xml:space="preserve">Cable y Comunicación de Campeche, S.A. de C.V., </w:t>
      </w:r>
      <w:proofErr w:type="spellStart"/>
      <w:r w:rsidR="00AE57D0" w:rsidRPr="004C0E61">
        <w:rPr>
          <w:rFonts w:ascii="ITC Avant Garde" w:hAnsi="ITC Avant Garde" w:cs="ITC Avant Garde"/>
        </w:rPr>
        <w:t>Cablemás</w:t>
      </w:r>
      <w:proofErr w:type="spellEnd"/>
      <w:r w:rsidR="00AE57D0" w:rsidRPr="004C0E61">
        <w:rPr>
          <w:rFonts w:ascii="ITC Avant Garde" w:hAnsi="ITC Avant Garde" w:cs="ITC Avant Garde"/>
        </w:rPr>
        <w:t xml:space="preserve"> Telecomunicaciones, S.A. de C.V.</w:t>
      </w:r>
      <w:r w:rsidR="00C05A76" w:rsidRPr="00BF7935">
        <w:rPr>
          <w:rFonts w:ascii="ITC Avant Garde" w:hAnsi="ITC Avant Garde"/>
        </w:rPr>
        <w:t xml:space="preserve">, </w:t>
      </w:r>
      <w:r w:rsidR="00AE57D0" w:rsidRPr="004C0E61">
        <w:rPr>
          <w:rFonts w:ascii="ITC Avant Garde" w:hAnsi="ITC Avant Garde" w:cs="ITC Avant Garde"/>
        </w:rPr>
        <w:t>Cablevisión Red, S.A. de C.V.</w:t>
      </w:r>
      <w:r w:rsidR="00C05A76" w:rsidRPr="00BF7935">
        <w:rPr>
          <w:rFonts w:ascii="ITC Avant Garde" w:hAnsi="ITC Avant Garde"/>
        </w:rPr>
        <w:t xml:space="preserve">, </w:t>
      </w:r>
      <w:r w:rsidR="00AE57D0">
        <w:rPr>
          <w:rFonts w:ascii="ITC Avant Garde" w:hAnsi="ITC Avant Garde"/>
        </w:rPr>
        <w:t>T</w:t>
      </w:r>
      <w:r w:rsidR="00AE57D0" w:rsidRPr="00BF7935">
        <w:rPr>
          <w:rFonts w:ascii="ITC Avant Garde" w:hAnsi="ITC Avant Garde"/>
        </w:rPr>
        <w:t xml:space="preserve">ele </w:t>
      </w:r>
      <w:r w:rsidR="00AE57D0">
        <w:rPr>
          <w:rFonts w:ascii="ITC Avant Garde" w:hAnsi="ITC Avant Garde"/>
        </w:rPr>
        <w:t>A</w:t>
      </w:r>
      <w:r w:rsidR="00AE57D0" w:rsidRPr="00BF7935">
        <w:rPr>
          <w:rFonts w:ascii="ITC Avant Garde" w:hAnsi="ITC Avant Garde"/>
        </w:rPr>
        <w:t>zteca</w:t>
      </w:r>
      <w:r w:rsidR="00C05A76" w:rsidRPr="00BF7935">
        <w:rPr>
          <w:rFonts w:ascii="ITC Avant Garde" w:hAnsi="ITC Avant Garde"/>
        </w:rPr>
        <w:t xml:space="preserve">, S.A. </w:t>
      </w:r>
      <w:r w:rsidR="00AC0936" w:rsidRPr="00BF7935">
        <w:rPr>
          <w:rFonts w:ascii="ITC Avant Garde" w:hAnsi="ITC Avant Garde"/>
        </w:rPr>
        <w:t xml:space="preserve">de </w:t>
      </w:r>
      <w:r w:rsidR="00C05A76" w:rsidRPr="00BF7935">
        <w:rPr>
          <w:rFonts w:ascii="ITC Avant Garde" w:hAnsi="ITC Avant Garde"/>
        </w:rPr>
        <w:t>C.V., T</w:t>
      </w:r>
      <w:r w:rsidR="00AC0936" w:rsidRPr="00BF7935">
        <w:rPr>
          <w:rFonts w:ascii="ITC Avant Garde" w:hAnsi="ITC Avant Garde"/>
        </w:rPr>
        <w:t>elevisión</w:t>
      </w:r>
      <w:r w:rsidR="00C05A76" w:rsidRPr="00BF7935">
        <w:rPr>
          <w:rFonts w:ascii="ITC Avant Garde" w:hAnsi="ITC Avant Garde"/>
        </w:rPr>
        <w:t xml:space="preserve"> I</w:t>
      </w:r>
      <w:r w:rsidR="00AC0936">
        <w:rPr>
          <w:rFonts w:ascii="ITC Avant Garde" w:hAnsi="ITC Avant Garde"/>
        </w:rPr>
        <w:t>n</w:t>
      </w:r>
      <w:r w:rsidR="00AC0936" w:rsidRPr="00BF7935">
        <w:rPr>
          <w:rFonts w:ascii="ITC Avant Garde" w:hAnsi="ITC Avant Garde"/>
        </w:rPr>
        <w:t>ternacional</w:t>
      </w:r>
      <w:r w:rsidR="00C05A76" w:rsidRPr="00BF7935">
        <w:rPr>
          <w:rFonts w:ascii="ITC Avant Garde" w:hAnsi="ITC Avant Garde"/>
        </w:rPr>
        <w:t xml:space="preserve">, S.A. </w:t>
      </w:r>
      <w:r w:rsidR="00AC0936" w:rsidRPr="00BF7935">
        <w:rPr>
          <w:rFonts w:ascii="ITC Avant Garde" w:hAnsi="ITC Avant Garde"/>
        </w:rPr>
        <w:t>de</w:t>
      </w:r>
      <w:r w:rsidR="00C05A76" w:rsidRPr="00BF7935">
        <w:rPr>
          <w:rFonts w:ascii="ITC Avant Garde" w:hAnsi="ITC Avant Garde"/>
        </w:rPr>
        <w:t xml:space="preserve"> C.V., </w:t>
      </w:r>
      <w:r w:rsidR="00AC0936" w:rsidRPr="00BF7935">
        <w:rPr>
          <w:rFonts w:ascii="ITC Avant Garde" w:hAnsi="ITC Avant Garde"/>
        </w:rPr>
        <w:t xml:space="preserve">México </w:t>
      </w:r>
      <w:r w:rsidR="00AC0936">
        <w:rPr>
          <w:rFonts w:ascii="ITC Avant Garde" w:hAnsi="ITC Avant Garde"/>
        </w:rPr>
        <w:t>R</w:t>
      </w:r>
      <w:r w:rsidR="00AC0936" w:rsidRPr="00BF7935">
        <w:rPr>
          <w:rFonts w:ascii="ITC Avant Garde" w:hAnsi="ITC Avant Garde"/>
        </w:rPr>
        <w:t xml:space="preserve">ed de </w:t>
      </w:r>
      <w:r w:rsidR="00AC0936">
        <w:rPr>
          <w:rFonts w:ascii="ITC Avant Garde" w:hAnsi="ITC Avant Garde"/>
        </w:rPr>
        <w:t>T</w:t>
      </w:r>
      <w:r w:rsidR="00AC0936" w:rsidRPr="00BF7935">
        <w:rPr>
          <w:rFonts w:ascii="ITC Avant Garde" w:hAnsi="ITC Avant Garde"/>
        </w:rPr>
        <w:t>elecomunicaciones</w:t>
      </w:r>
      <w:r w:rsidR="00C05A76" w:rsidRPr="00BF7935">
        <w:rPr>
          <w:rFonts w:ascii="ITC Avant Garde" w:hAnsi="ITC Avant Garde"/>
        </w:rPr>
        <w:t xml:space="preserve">, S. </w:t>
      </w:r>
      <w:r w:rsidR="00AC0936" w:rsidRPr="00BF7935">
        <w:rPr>
          <w:rFonts w:ascii="ITC Avant Garde" w:hAnsi="ITC Avant Garde"/>
        </w:rPr>
        <w:t>de</w:t>
      </w:r>
      <w:r w:rsidR="00C05A76" w:rsidRPr="00BF7935">
        <w:rPr>
          <w:rFonts w:ascii="ITC Avant Garde" w:hAnsi="ITC Avant Garde"/>
        </w:rPr>
        <w:t xml:space="preserve"> R.L. </w:t>
      </w:r>
      <w:r w:rsidR="00AC0936" w:rsidRPr="00BF7935">
        <w:rPr>
          <w:rFonts w:ascii="ITC Avant Garde" w:hAnsi="ITC Avant Garde"/>
        </w:rPr>
        <w:t>de</w:t>
      </w:r>
      <w:r w:rsidR="00C05A76" w:rsidRPr="00BF7935">
        <w:rPr>
          <w:rFonts w:ascii="ITC Avant Garde" w:hAnsi="ITC Avant Garde"/>
        </w:rPr>
        <w:t xml:space="preserve"> C.V. </w:t>
      </w:r>
      <w:r w:rsidR="00AC0936" w:rsidRPr="00BF7935">
        <w:rPr>
          <w:rFonts w:ascii="ITC Avant Garde" w:hAnsi="ITC Avant Garde"/>
        </w:rPr>
        <w:t>y</w:t>
      </w:r>
      <w:r w:rsidR="00C05A76" w:rsidRPr="00BF7935">
        <w:rPr>
          <w:rFonts w:ascii="ITC Avant Garde" w:hAnsi="ITC Avant Garde"/>
        </w:rPr>
        <w:t xml:space="preserve"> T.V. </w:t>
      </w:r>
      <w:r w:rsidR="00AC0936">
        <w:rPr>
          <w:rFonts w:ascii="ITC Avant Garde" w:hAnsi="ITC Avant Garde"/>
        </w:rPr>
        <w:t>C</w:t>
      </w:r>
      <w:r w:rsidR="00AC0936" w:rsidRPr="00BF7935">
        <w:rPr>
          <w:rFonts w:ascii="ITC Avant Garde" w:hAnsi="ITC Avant Garde"/>
        </w:rPr>
        <w:t xml:space="preserve">able de </w:t>
      </w:r>
      <w:r w:rsidR="00AC0936">
        <w:rPr>
          <w:rFonts w:ascii="ITC Avant Garde" w:hAnsi="ITC Avant Garde"/>
        </w:rPr>
        <w:t>O</w:t>
      </w:r>
      <w:r w:rsidR="00AC0936" w:rsidRPr="00BF7935">
        <w:rPr>
          <w:rFonts w:ascii="ITC Avant Garde" w:hAnsi="ITC Avant Garde"/>
        </w:rPr>
        <w:t>riente</w:t>
      </w:r>
      <w:r w:rsidR="00C05A76" w:rsidRPr="00BF7935">
        <w:rPr>
          <w:rFonts w:ascii="ITC Avant Garde" w:hAnsi="ITC Avant Garde"/>
        </w:rPr>
        <w:t xml:space="preserve">, S.A. </w:t>
      </w:r>
      <w:r w:rsidR="00AC0936" w:rsidRPr="00BF7935">
        <w:rPr>
          <w:rFonts w:ascii="ITC Avant Garde" w:hAnsi="ITC Avant Garde"/>
        </w:rPr>
        <w:t>de</w:t>
      </w:r>
      <w:r w:rsidR="00C05A76" w:rsidRPr="00BF7935">
        <w:rPr>
          <w:rFonts w:ascii="ITC Avant Garde" w:hAnsi="ITC Avant Garde"/>
        </w:rPr>
        <w:t xml:space="preserve"> C.V. (</w:t>
      </w:r>
      <w:r w:rsidR="00AC0936" w:rsidRPr="00BF7935">
        <w:rPr>
          <w:rFonts w:ascii="ITC Avant Garde" w:hAnsi="ITC Avant Garde"/>
        </w:rPr>
        <w:t>en</w:t>
      </w:r>
      <w:r w:rsidR="00C05A76" w:rsidRPr="00BF7935">
        <w:rPr>
          <w:rFonts w:ascii="ITC Avant Garde" w:hAnsi="ITC Avant Garde"/>
        </w:rPr>
        <w:t xml:space="preserve"> lo sucesivo</w:t>
      </w:r>
      <w:r w:rsidR="006C558C">
        <w:rPr>
          <w:rFonts w:ascii="ITC Avant Garde" w:hAnsi="ITC Avant Garde"/>
        </w:rPr>
        <w:t xml:space="preserve"> de manera conjunta,</w:t>
      </w:r>
      <w:r w:rsidR="00C05A76" w:rsidRPr="00BF7935">
        <w:rPr>
          <w:rFonts w:ascii="ITC Avant Garde" w:hAnsi="ITC Avant Garde"/>
        </w:rPr>
        <w:t xml:space="preserve"> “Televisa”).</w:t>
      </w:r>
    </w:p>
    <w:p w14:paraId="53CB1226" w14:textId="2CEE5C0D" w:rsidR="00C45224" w:rsidRPr="00717304" w:rsidRDefault="008F7AB3" w:rsidP="00781DD0">
      <w:pPr>
        <w:rPr>
          <w:rFonts w:ascii="ITC Avant Garde" w:hAnsi="ITC Avant Garde" w:cs="ITC Avant Garde"/>
        </w:rPr>
      </w:pPr>
      <w:r w:rsidRPr="00717304">
        <w:rPr>
          <w:rFonts w:ascii="ITC Avant Garde" w:hAnsi="ITC Avant Garde" w:cs="ITC Avant Garde"/>
        </w:rPr>
        <w:t>Dichos comentarios se encuentran disponibles para su consulta en la página de Internet</w:t>
      </w:r>
      <w:r w:rsidR="00DE02AB">
        <w:rPr>
          <w:rFonts w:ascii="ITC Avant Garde" w:hAnsi="ITC Avant Garde" w:cs="ITC Avant Garde"/>
        </w:rPr>
        <w:t xml:space="preserve"> del Instituto</w:t>
      </w:r>
      <w:r w:rsidR="00C45224" w:rsidRPr="00717304">
        <w:rPr>
          <w:rFonts w:ascii="ITC Avant Garde" w:hAnsi="ITC Avant Garde" w:cs="ITC Avant Garde"/>
        </w:rPr>
        <w:t xml:space="preserve"> </w:t>
      </w:r>
      <w:hyperlink r:id="rId11" w:history="1">
        <w:r w:rsidR="00717304" w:rsidRPr="00717304">
          <w:rPr>
            <w:rStyle w:val="Hipervnculo"/>
            <w:rFonts w:ascii="ITC Avant Garde" w:hAnsi="ITC Avant Garde" w:cs="ITC Avant Garde"/>
          </w:rPr>
          <w:t>http://www.ift.org.mx/industria/consultas-publicas/ofertas-de-referencia-de-servicios-mayoristas-de-arrendamiento-de-enlaces-dedicados-usuario-1</w:t>
        </w:r>
      </w:hyperlink>
    </w:p>
    <w:p w14:paraId="5DD5AAFB" w14:textId="4E7B72FB" w:rsidR="008F7AB3" w:rsidRPr="00FA71BF" w:rsidRDefault="008F7AB3" w:rsidP="00781DD0">
      <w:pPr>
        <w:rPr>
          <w:rFonts w:ascii="ITC Avant Garde" w:eastAsia="Calibri" w:hAnsi="ITC Avant Garde" w:cs="Times New Roman"/>
          <w:b/>
          <w:lang w:val="es-ES"/>
        </w:rPr>
      </w:pPr>
      <w:r w:rsidRPr="00FA71BF">
        <w:rPr>
          <w:rFonts w:ascii="ITC Avant Garde" w:eastAsia="Calibri" w:hAnsi="ITC Avant Garde" w:cs="Times New Roman"/>
          <w:b/>
          <w:lang w:val="es-ES"/>
        </w:rPr>
        <w:t>Respuestas o posicionamientos por parte del Instituto</w:t>
      </w:r>
    </w:p>
    <w:p w14:paraId="1986B6C8" w14:textId="3323E96D" w:rsidR="00483983" w:rsidRDefault="008F7AB3" w:rsidP="00781DD0">
      <w:pPr>
        <w:rPr>
          <w:rFonts w:ascii="ITC Avant Garde" w:eastAsia="Calibri" w:hAnsi="ITC Avant Garde" w:cs="Times New Roman"/>
          <w:lang w:val="es-ES"/>
        </w:rPr>
      </w:pPr>
      <w:r>
        <w:rPr>
          <w:rFonts w:ascii="ITC Avant Garde" w:eastAsia="Calibri" w:hAnsi="ITC Avant Garde" w:cs="Times New Roman"/>
          <w:lang w:val="es-ES"/>
        </w:rPr>
        <w:t>P</w:t>
      </w:r>
      <w:r w:rsidR="00AC0936" w:rsidRPr="00AC0936">
        <w:rPr>
          <w:rFonts w:ascii="ITC Avant Garde" w:eastAsia="Calibri" w:hAnsi="ITC Avant Garde" w:cs="Times New Roman"/>
          <w:lang w:val="es-ES"/>
        </w:rPr>
        <w:t>ara efectos del presente documento</w:t>
      </w:r>
      <w:r w:rsidR="00781DD0">
        <w:rPr>
          <w:rFonts w:ascii="ITC Avant Garde" w:eastAsia="Calibri" w:hAnsi="ITC Avant Garde" w:cs="Times New Roman"/>
          <w:lang w:val="es-ES"/>
        </w:rPr>
        <w:t xml:space="preserve"> la </w:t>
      </w:r>
      <w:r w:rsidR="00781DD0">
        <w:rPr>
          <w:rFonts w:ascii="ITC Avant Garde" w:hAnsi="ITC Avant Garde" w:cs="Arial"/>
          <w:i/>
          <w:color w:val="000000"/>
          <w:lang w:val="es-ES_tradnl" w:eastAsia="es-ES"/>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00781DD0">
        <w:rPr>
          <w:rFonts w:ascii="ITC Avant Garde" w:hAnsi="ITC Avant Garde" w:cs="Arial"/>
          <w:color w:val="000000"/>
          <w:lang w:val="es-ES_tradnl" w:eastAsia="es-ES"/>
        </w:rPr>
        <w:t xml:space="preserve"> </w:t>
      </w:r>
      <w:r w:rsidR="00781DD0" w:rsidRPr="00AC0936">
        <w:rPr>
          <w:rFonts w:ascii="ITC Avant Garde" w:eastAsia="Calibri" w:hAnsi="ITC Avant Garde" w:cs="Times New Roman"/>
          <w:lang w:val="es-ES"/>
        </w:rPr>
        <w:t>se en</w:t>
      </w:r>
      <w:r w:rsidR="00781DD0">
        <w:rPr>
          <w:rFonts w:ascii="ITC Avant Garde" w:eastAsia="Calibri" w:hAnsi="ITC Avant Garde" w:cs="Times New Roman"/>
          <w:lang w:val="es-ES"/>
        </w:rPr>
        <w:t>tenderá como “Resolución</w:t>
      </w:r>
      <w:r w:rsidR="00781DD0">
        <w:rPr>
          <w:rFonts w:ascii="ITC Avant Garde" w:hAnsi="ITC Avant Garde" w:cs="Arial"/>
          <w:color w:val="000000"/>
          <w:lang w:val="es-ES_tradnl" w:eastAsia="es-ES"/>
        </w:rPr>
        <w:t xml:space="preserve"> AEP” y</w:t>
      </w:r>
      <w:r w:rsidR="00AC0936" w:rsidRPr="00AC0936">
        <w:rPr>
          <w:rFonts w:ascii="ITC Avant Garde" w:eastAsia="Calibri" w:hAnsi="ITC Avant Garde" w:cs="Times New Roman"/>
          <w:lang w:val="es-ES"/>
        </w:rPr>
        <w:t xml:space="preserve"> la “</w:t>
      </w:r>
      <w:r w:rsidR="00A66381" w:rsidRPr="00BF7935">
        <w:rPr>
          <w:rFonts w:ascii="ITC Avant Garde" w:hAnsi="ITC Avant Garde"/>
          <w:i/>
          <w:lang w:val="es-ES_tradnl"/>
        </w:rPr>
        <w:t xml:space="preserve">RESOLUCIÓN MEDIANTE LA CUAL EL PLENO DEL INSTITUTO FEDERAL DE TELECOMUNICACIONES SUPRIME, MODIFICA Y ADICIONA LAS MEDIDAS IMPUESTAS AL AGENTE ECONÓMICO PREPONDERANTE EN EL SECTOR DE TELECOMUNICACIONES MEDIANTE RESOLUCIÓN DE FECHA 6 DE MARZO DE 2014, APROBADA MEDIANTE </w:t>
      </w:r>
      <w:r w:rsidR="00A66381" w:rsidRPr="00BF7935">
        <w:rPr>
          <w:rFonts w:ascii="ITC Avant Garde" w:hAnsi="ITC Avant Garde"/>
          <w:i/>
          <w:lang w:val="es-ES_tradnl"/>
        </w:rPr>
        <w:lastRenderedPageBreak/>
        <w:t>ACUERDO P/IFT/EXT/060314/76.</w:t>
      </w:r>
      <w:r w:rsidR="00AC0936" w:rsidRPr="00AC0936">
        <w:rPr>
          <w:rFonts w:ascii="ITC Avant Garde" w:eastAsia="Calibri" w:hAnsi="ITC Avant Garde" w:cs="Times New Roman"/>
          <w:lang w:val="es-ES"/>
        </w:rPr>
        <w:t>” se en</w:t>
      </w:r>
      <w:r w:rsidR="00AC0936">
        <w:rPr>
          <w:rFonts w:ascii="ITC Avant Garde" w:eastAsia="Calibri" w:hAnsi="ITC Avant Garde" w:cs="Times New Roman"/>
          <w:lang w:val="es-ES"/>
        </w:rPr>
        <w:t>tenderá como “</w:t>
      </w:r>
      <w:r w:rsidR="004E7021">
        <w:rPr>
          <w:rFonts w:ascii="ITC Avant Garde" w:eastAsia="Calibri" w:hAnsi="ITC Avant Garde" w:cs="Times New Roman"/>
          <w:lang w:val="es-ES"/>
        </w:rPr>
        <w:t xml:space="preserve">Resolución </w:t>
      </w:r>
      <w:r w:rsidR="00781DD0">
        <w:rPr>
          <w:rFonts w:ascii="ITC Avant Garde" w:eastAsia="Calibri" w:hAnsi="ITC Avant Garde" w:cs="Times New Roman"/>
          <w:lang w:val="es-ES"/>
        </w:rPr>
        <w:t>Bienal</w:t>
      </w:r>
      <w:r w:rsidR="00AC0936">
        <w:rPr>
          <w:rFonts w:ascii="ITC Avant Garde" w:eastAsia="Calibri" w:hAnsi="ITC Avant Garde" w:cs="Times New Roman"/>
          <w:lang w:val="es-ES"/>
        </w:rPr>
        <w:t>”</w:t>
      </w:r>
      <w:r w:rsidR="00934D49">
        <w:rPr>
          <w:rFonts w:ascii="ITC Avant Garde" w:eastAsia="Calibri" w:hAnsi="ITC Avant Garde" w:cs="Times New Roman"/>
          <w:lang w:val="es-ES"/>
        </w:rPr>
        <w:t>, ambas serán consideradas como “Resolución de Preponderancia”</w:t>
      </w:r>
      <w:r w:rsidR="00AC0936">
        <w:rPr>
          <w:rFonts w:ascii="ITC Avant Garde" w:eastAsia="Calibri" w:hAnsi="ITC Avant Garde" w:cs="Times New Roman"/>
          <w:lang w:val="es-ES"/>
        </w:rPr>
        <w:t>.</w:t>
      </w:r>
    </w:p>
    <w:p w14:paraId="1EA1FC4E" w14:textId="6E038EB5" w:rsidR="00781DD0" w:rsidRPr="00781DD0" w:rsidRDefault="00781DD0" w:rsidP="00781DD0">
      <w:pPr>
        <w:rPr>
          <w:rFonts w:ascii="ITC Avant Garde" w:eastAsia="Calibri" w:hAnsi="ITC Avant Garde" w:cs="Times New Roman"/>
          <w:lang w:val="es-ES"/>
        </w:rPr>
      </w:pPr>
      <w:r w:rsidRPr="00781DD0">
        <w:rPr>
          <w:rFonts w:ascii="ITC Avant Garde" w:eastAsia="Calibri" w:hAnsi="ITC Avant Garde" w:cs="Times New Roman"/>
          <w:lang w:val="es-ES"/>
        </w:rPr>
        <w:t xml:space="preserve">La Resolución Bienal contiene, entre otros, el anexo 1 en el que se </w:t>
      </w:r>
      <w:r w:rsidRPr="00483983">
        <w:rPr>
          <w:rFonts w:ascii="ITC Avant Garde" w:eastAsia="Calibri" w:hAnsi="ITC Avant Garde" w:cs="Times New Roman"/>
          <w:b/>
          <w:lang w:val="es-ES"/>
        </w:rPr>
        <w:t>MODIFICAN</w:t>
      </w:r>
      <w:r w:rsidRPr="00781DD0">
        <w:rPr>
          <w:rFonts w:ascii="ITC Avant Garde" w:eastAsia="Calibri" w:hAnsi="ITC Avant Garde" w:cs="Times New Roman"/>
          <w:lang w:val="es-ES"/>
        </w:rPr>
        <w:t xml:space="preserve">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w:t>
      </w:r>
      <w:r w:rsidRPr="00483983">
        <w:rPr>
          <w:rFonts w:ascii="ITC Avant Garde" w:eastAsia="Calibri" w:hAnsi="ITC Avant Garde" w:cs="Times New Roman"/>
          <w:b/>
          <w:lang w:val="es-ES"/>
        </w:rPr>
        <w:t>ADICIONAN</w:t>
      </w:r>
      <w:r w:rsidRPr="00781DD0">
        <w:rPr>
          <w:rFonts w:ascii="ITC Avant Garde" w:eastAsia="Calibri" w:hAnsi="ITC Avant Garde" w:cs="Times New Roman"/>
          <w:lang w:val="es-ES"/>
        </w:rPr>
        <w:t xml:space="preserve"> las medidas TERCERA, incisos 0), 8.1), 12.1),19.1), 19.2), 22.1), 22.2) y 22.3), VIGÉSIMA TERCERA BIS, SEPTUAGÉSIMA SÉPTIMA, SEPTUAGÉSIMA OCTAVA y SEPTUAGÉSIMA NOVENA, y se </w:t>
      </w:r>
      <w:r w:rsidRPr="00483983">
        <w:rPr>
          <w:rFonts w:ascii="ITC Avant Garde" w:eastAsia="Calibri" w:hAnsi="ITC Avant Garde" w:cs="Times New Roman"/>
          <w:b/>
          <w:lang w:val="es-ES"/>
        </w:rPr>
        <w:t>SUPRIMEN</w:t>
      </w:r>
      <w:r w:rsidRPr="00781DD0">
        <w:rPr>
          <w:rFonts w:ascii="ITC Avant Garde" w:eastAsia="Calibri" w:hAnsi="ITC Avant Garde" w:cs="Times New Roman"/>
          <w:lang w:val="es-ES"/>
        </w:rPr>
        <w:t xml:space="preserve"> las medidas TERCERA, incisos 3), 10), 11), 12), 1</w:t>
      </w:r>
      <w:r>
        <w:rPr>
          <w:rFonts w:ascii="ITC Avant Garde" w:eastAsia="Calibri" w:hAnsi="ITC Avant Garde" w:cs="Times New Roman"/>
          <w:lang w:val="es-ES"/>
        </w:rPr>
        <w:t xml:space="preserve">8) y 29) y SEXAGÉSIMA TERCERA. </w:t>
      </w:r>
    </w:p>
    <w:p w14:paraId="708FB856" w14:textId="719F3544" w:rsidR="00781DD0" w:rsidRDefault="00781DD0" w:rsidP="00781DD0">
      <w:pPr>
        <w:rPr>
          <w:rFonts w:ascii="ITC Avant Garde" w:eastAsia="Calibri" w:hAnsi="ITC Avant Garde" w:cs="Times New Roman"/>
          <w:lang w:val="es-ES"/>
        </w:rPr>
      </w:pPr>
      <w:r w:rsidRPr="00781DD0">
        <w:rPr>
          <w:rFonts w:ascii="ITC Avant Garde" w:eastAsia="Calibri" w:hAnsi="ITC Avant Garde" w:cs="Times New Roman"/>
          <w:lang w:val="es-ES"/>
        </w:rPr>
        <w:t xml:space="preserve">Para efectos del presente </w:t>
      </w:r>
      <w:r w:rsidR="00934D49">
        <w:rPr>
          <w:rFonts w:ascii="ITC Avant Garde" w:eastAsia="Calibri" w:hAnsi="ITC Avant Garde" w:cs="Times New Roman"/>
          <w:lang w:val="es-ES"/>
        </w:rPr>
        <w:t>documento</w:t>
      </w:r>
      <w:r w:rsidRPr="00781DD0">
        <w:rPr>
          <w:rFonts w:ascii="ITC Avant Garde" w:eastAsia="Calibri" w:hAnsi="ITC Avant Garde" w:cs="Times New Roman"/>
          <w:lang w:val="es-ES"/>
        </w:rPr>
        <w:t xml:space="preserve">, se le denominarán “Medidas Móviles” a las emitidas como parte del Anexo 1 de la Resolución AEP, incluyendo las modificaciones, adiciones y supresiones realizadas </w:t>
      </w:r>
      <w:r w:rsidR="00DE02AB">
        <w:rPr>
          <w:rFonts w:ascii="ITC Avant Garde" w:eastAsia="Calibri" w:hAnsi="ITC Avant Garde" w:cs="Times New Roman"/>
          <w:lang w:val="es-ES"/>
        </w:rPr>
        <w:t>al</w:t>
      </w:r>
      <w:r w:rsidRPr="00781DD0">
        <w:rPr>
          <w:rFonts w:ascii="ITC Avant Garde" w:eastAsia="Calibri" w:hAnsi="ITC Avant Garde" w:cs="Times New Roman"/>
          <w:lang w:val="es-ES"/>
        </w:rPr>
        <w:t xml:space="preserve"> Anexo 1 de la Resolución Bienal. </w:t>
      </w:r>
    </w:p>
    <w:p w14:paraId="6DF3CF1E" w14:textId="5184667A" w:rsidR="00DE02AB" w:rsidRPr="006566D1" w:rsidRDefault="00DE02AB" w:rsidP="00781DD0">
      <w:pPr>
        <w:rPr>
          <w:rFonts w:ascii="ITC Avant Garde" w:eastAsia="Calibri" w:hAnsi="ITC Avant Garde" w:cs="Times New Roman"/>
          <w:b/>
          <w:lang w:val="es-ES"/>
        </w:rPr>
      </w:pPr>
      <w:r w:rsidRPr="00FA71BF">
        <w:rPr>
          <w:rFonts w:ascii="ITC Avant Garde" w:eastAsia="Calibri" w:hAnsi="ITC Avant Garde" w:cs="Times New Roman"/>
          <w:b/>
          <w:lang w:val="es-ES"/>
        </w:rPr>
        <w:t>Respuestas o posicionamientos por parte del Instituto</w:t>
      </w:r>
    </w:p>
    <w:p w14:paraId="52AD78CF" w14:textId="44C381FD" w:rsidR="003069F0" w:rsidRDefault="00717304" w:rsidP="00781DD0">
      <w:pPr>
        <w:rPr>
          <w:rFonts w:ascii="ITC Avant Garde" w:hAnsi="ITC Avant Garde"/>
        </w:rPr>
      </w:pPr>
      <w:r>
        <w:rPr>
          <w:rFonts w:ascii="ITC Avant Garde" w:eastAsia="Calibri" w:hAnsi="ITC Avant Garde" w:cs="Times New Roman"/>
          <w:lang w:val="es-ES"/>
        </w:rPr>
        <w:t>En ese sentido</w:t>
      </w:r>
      <w:r w:rsidR="008222A9" w:rsidRPr="00BF7935">
        <w:rPr>
          <w:rFonts w:ascii="ITC Avant Garde" w:eastAsia="Calibri" w:hAnsi="ITC Avant Garde" w:cs="Times New Roman"/>
          <w:lang w:val="es-ES"/>
        </w:rPr>
        <w:t>, se establecen los comentarios y sugerencia</w:t>
      </w:r>
      <w:r w:rsidR="002B53BC" w:rsidRPr="00BF7935">
        <w:rPr>
          <w:rFonts w:ascii="ITC Avant Garde" w:eastAsia="Calibri" w:hAnsi="ITC Avant Garde" w:cs="Times New Roman"/>
          <w:lang w:val="es-ES"/>
        </w:rPr>
        <w:t>s</w:t>
      </w:r>
      <w:r w:rsidR="008222A9" w:rsidRPr="00BF7935">
        <w:rPr>
          <w:rFonts w:ascii="ITC Avant Garde" w:eastAsia="Calibri" w:hAnsi="ITC Avant Garde" w:cs="Times New Roman"/>
          <w:lang w:val="es-ES"/>
        </w:rPr>
        <w:t xml:space="preserve"> realizados por </w:t>
      </w:r>
      <w:r w:rsidR="0030180E" w:rsidRPr="00BF7935">
        <w:rPr>
          <w:rFonts w:ascii="ITC Avant Garde" w:eastAsia="Calibri" w:hAnsi="ITC Avant Garde" w:cs="Times New Roman"/>
          <w:lang w:val="es-ES"/>
        </w:rPr>
        <w:t>Televisa</w:t>
      </w:r>
      <w:r w:rsidR="008222A9" w:rsidRPr="00BF7935">
        <w:rPr>
          <w:rFonts w:ascii="ITC Avant Garde" w:hAnsi="ITC Avant Garde"/>
        </w:rPr>
        <w:t xml:space="preserve">, respecto de la </w:t>
      </w:r>
      <w:r w:rsidR="004347CD" w:rsidRPr="00BF7935">
        <w:rPr>
          <w:rFonts w:ascii="ITC Avant Garde" w:eastAsia="Calibri" w:hAnsi="ITC Avant Garde" w:cs="Times New Roman"/>
          <w:lang w:val="es-ES"/>
        </w:rPr>
        <w:t>Propuesta de Oferta de Referencia</w:t>
      </w:r>
      <w:r w:rsidR="008222A9" w:rsidRPr="00BF7935">
        <w:rPr>
          <w:rFonts w:ascii="ITC Avant Garde" w:hAnsi="ITC Avant Garde"/>
        </w:rPr>
        <w:t>:</w:t>
      </w:r>
    </w:p>
    <w:p w14:paraId="690B865A" w14:textId="77777777" w:rsidR="00E3626E" w:rsidRPr="00BF7935" w:rsidRDefault="00E3626E" w:rsidP="00E3626E">
      <w:pPr>
        <w:spacing w:after="120"/>
        <w:rPr>
          <w:rFonts w:ascii="ITC Avant Garde" w:hAnsi="ITC Avant Garde"/>
          <w:b/>
          <w:lang w:val="es-ES_tradnl"/>
        </w:rPr>
      </w:pPr>
      <w:r w:rsidRPr="00BF7935">
        <w:rPr>
          <w:rFonts w:ascii="ITC Avant Garde" w:hAnsi="ITC Avant Garde"/>
          <w:b/>
          <w:lang w:val="es-ES_tradnl"/>
        </w:rPr>
        <w:t>Reducción de la cantidad máxima de solicitudes de visita técnica</w:t>
      </w:r>
    </w:p>
    <w:p w14:paraId="7A2E117E" w14:textId="5189DDAB" w:rsidR="00E3626E" w:rsidRPr="00BF7935" w:rsidRDefault="00E3626E" w:rsidP="00E3626E">
      <w:pPr>
        <w:spacing w:after="120"/>
        <w:rPr>
          <w:rFonts w:ascii="ITC Avant Garde" w:hAnsi="ITC Avant Garde"/>
          <w:lang w:val="es-ES_tradnl"/>
        </w:rPr>
      </w:pPr>
      <w:r w:rsidRPr="00BF7935">
        <w:rPr>
          <w:rFonts w:ascii="ITC Avant Garde" w:hAnsi="ITC Avant Garde"/>
          <w:lang w:val="es-ES_tradnl"/>
        </w:rPr>
        <w:t>Señala Televisa que no existe motivo por el que se ha</w:t>
      </w:r>
      <w:r>
        <w:rPr>
          <w:rFonts w:ascii="ITC Avant Garde" w:hAnsi="ITC Avant Garde"/>
          <w:lang w:val="es-ES_tradnl"/>
        </w:rPr>
        <w:t>ya</w:t>
      </w:r>
      <w:r w:rsidRPr="00BF7935">
        <w:rPr>
          <w:rFonts w:ascii="ITC Avant Garde" w:hAnsi="ITC Avant Garde"/>
          <w:lang w:val="es-ES_tradnl"/>
        </w:rPr>
        <w:t xml:space="preserve"> tenido que reducir la posibilidad de solicitudes de visita técnica por concesionario de 200 a 160 mensuales. Considera que esta reducción de 40 visitas puede ocasionar conflictos con las necesidades de los CS.</w:t>
      </w:r>
    </w:p>
    <w:p w14:paraId="54621711" w14:textId="3799040C" w:rsidR="00E3626E" w:rsidRDefault="00E3626E" w:rsidP="00E3626E">
      <w:pPr>
        <w:spacing w:after="120"/>
        <w:rPr>
          <w:rFonts w:ascii="ITC Avant Garde" w:hAnsi="ITC Avant Garde"/>
          <w:lang w:val="es-ES_tradnl"/>
        </w:rPr>
      </w:pPr>
      <w:r w:rsidRPr="00BF7935">
        <w:rPr>
          <w:rFonts w:ascii="ITC Avant Garde" w:hAnsi="ITC Avant Garde"/>
          <w:lang w:val="es-ES_tradnl"/>
        </w:rPr>
        <w:t xml:space="preserve">Solicita que no se modifique el numeral 2.5 del Anexo "I" de la </w:t>
      </w:r>
      <w:r w:rsidRPr="00BF7935">
        <w:rPr>
          <w:rFonts w:ascii="ITC Avant Garde" w:eastAsia="Calibri" w:hAnsi="ITC Avant Garde" w:cs="Times New Roman"/>
          <w:lang w:val="es-ES"/>
        </w:rPr>
        <w:t>Propuesta de Oferta de Referencia</w:t>
      </w:r>
      <w:r w:rsidRPr="00BF7935">
        <w:rPr>
          <w:rFonts w:ascii="ITC Avant Garde" w:hAnsi="ITC Avant Garde"/>
          <w:lang w:val="es-ES_tradnl"/>
        </w:rPr>
        <w:t>, y que deje el número de las solicitudes de visitas técnicas en 200 y no en 160, corrigiendo la reducción de 40 solicitudes de visitas técnicas.</w:t>
      </w:r>
    </w:p>
    <w:p w14:paraId="521BD099" w14:textId="77777777" w:rsidR="00E3626E" w:rsidRPr="00BF7935" w:rsidRDefault="00E3626E" w:rsidP="00E3626E">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101E6D3A" w14:textId="59798FF7" w:rsidR="00E3626E" w:rsidRDefault="00E3626E" w:rsidP="00E3626E">
      <w:pPr>
        <w:spacing w:after="120"/>
        <w:rPr>
          <w:rFonts w:ascii="ITC Avant Garde" w:hAnsi="ITC Avant Garde"/>
          <w:lang w:val="es-ES_tradnl"/>
        </w:rPr>
      </w:pPr>
      <w:r w:rsidRPr="00BF7935">
        <w:rPr>
          <w:rFonts w:ascii="ITC Avant Garde" w:hAnsi="ITC Avant Garde"/>
          <w:lang w:val="es-ES_tradnl"/>
        </w:rPr>
        <w:t xml:space="preserve">Por lo que hace al planteamiento realizado por Televisa respecto a la supuesta reducción en el número de solicitudes de visitas técnicas que puede realizar un CS al AEP, este Instituto refiere que contrario a dicho planteamiento, </w:t>
      </w:r>
      <w:r w:rsidR="00E65019">
        <w:rPr>
          <w:rFonts w:ascii="ITC Avant Garde" w:hAnsi="ITC Avant Garde"/>
          <w:lang w:val="es-ES_tradnl"/>
        </w:rPr>
        <w:t xml:space="preserve">los argumentos de Televisa no corresponden al documento materia del presente proceso de análisis, ya que </w:t>
      </w:r>
      <w:r w:rsidRPr="00BF7935">
        <w:rPr>
          <w:rFonts w:ascii="ITC Avant Garde" w:hAnsi="ITC Avant Garde"/>
          <w:lang w:val="es-ES_tradnl"/>
        </w:rPr>
        <w:t>la Oferta de Referencia para el Acceso y Uso Compartido de I</w:t>
      </w:r>
      <w:r>
        <w:rPr>
          <w:rFonts w:ascii="ITC Avant Garde" w:hAnsi="ITC Avant Garde"/>
          <w:lang w:val="es-ES_tradnl"/>
        </w:rPr>
        <w:t>nfraestructura vigente para 2019</w:t>
      </w:r>
      <w:r w:rsidRPr="00BF7935">
        <w:rPr>
          <w:rFonts w:ascii="ITC Avant Garde" w:hAnsi="ITC Avant Garde"/>
          <w:lang w:val="es-ES_tradnl"/>
        </w:rPr>
        <w:t xml:space="preserve"> (</w:t>
      </w:r>
      <w:r>
        <w:rPr>
          <w:rFonts w:ascii="ITC Avant Garde" w:hAnsi="ITC Avant Garde"/>
          <w:lang w:val="es-ES_tradnl"/>
        </w:rPr>
        <w:t>e</w:t>
      </w:r>
      <w:r w:rsidRPr="00BF7935">
        <w:rPr>
          <w:rFonts w:ascii="ITC Avant Garde" w:hAnsi="ITC Avant Garde"/>
          <w:lang w:val="es-ES_tradnl"/>
        </w:rPr>
        <w:t>n lo sucesivo</w:t>
      </w:r>
      <w:r>
        <w:rPr>
          <w:rFonts w:ascii="ITC Avant Garde" w:hAnsi="ITC Avant Garde"/>
          <w:lang w:val="es-ES_tradnl"/>
        </w:rPr>
        <w:t>,</w:t>
      </w:r>
      <w:r w:rsidRPr="00BF7935">
        <w:rPr>
          <w:rFonts w:ascii="ITC Avant Garde" w:hAnsi="ITC Avant Garde"/>
          <w:lang w:val="es-ES_tradnl"/>
        </w:rPr>
        <w:t xml:space="preserve"> “Oferta de Referencia Vigente”)</w:t>
      </w:r>
      <w:r>
        <w:rPr>
          <w:rStyle w:val="Refdenotaalpie"/>
          <w:lang w:val="es-ES_tradnl"/>
        </w:rPr>
        <w:footnoteReference w:id="3"/>
      </w:r>
      <w:r w:rsidRPr="00BF7935">
        <w:rPr>
          <w:rFonts w:ascii="ITC Avant Garde" w:hAnsi="ITC Avant Garde"/>
          <w:lang w:val="es-ES_tradnl"/>
        </w:rPr>
        <w:t xml:space="preserve"> no contempla la cantidad de 200 solicitudes de visita técnica mensuales</w:t>
      </w:r>
      <w:r w:rsidR="00E65019">
        <w:rPr>
          <w:rFonts w:ascii="ITC Avant Garde" w:hAnsi="ITC Avant Garde"/>
          <w:lang w:val="es-ES_tradnl"/>
        </w:rPr>
        <w:t>.</w:t>
      </w:r>
      <w:r>
        <w:rPr>
          <w:rFonts w:ascii="ITC Avant Garde" w:hAnsi="ITC Avant Garde"/>
          <w:lang w:val="es-ES_tradnl"/>
        </w:rPr>
        <w:t xml:space="preserve"> </w:t>
      </w:r>
      <w:r w:rsidR="00E65019">
        <w:rPr>
          <w:rFonts w:ascii="ITC Avant Garde" w:hAnsi="ITC Avant Garde"/>
          <w:lang w:val="es-ES_tradnl"/>
        </w:rPr>
        <w:t>E</w:t>
      </w:r>
      <w:r>
        <w:rPr>
          <w:rFonts w:ascii="ITC Avant Garde" w:hAnsi="ITC Avant Garde"/>
          <w:lang w:val="es-ES_tradnl"/>
        </w:rPr>
        <w:t xml:space="preserve">s así </w:t>
      </w:r>
      <w:r>
        <w:rPr>
          <w:rFonts w:ascii="ITC Avant Garde" w:hAnsi="ITC Avant Garde"/>
          <w:lang w:val="es-ES_tradnl"/>
        </w:rPr>
        <w:lastRenderedPageBreak/>
        <w:t xml:space="preserve">que en la Propuesta de Oferta de Referencia </w:t>
      </w:r>
      <w:r w:rsidRPr="00BF7935">
        <w:rPr>
          <w:rFonts w:ascii="ITC Avant Garde" w:hAnsi="ITC Avant Garde"/>
          <w:lang w:val="es-ES_tradnl"/>
        </w:rPr>
        <w:t xml:space="preserve">no </w:t>
      </w:r>
      <w:r>
        <w:rPr>
          <w:rFonts w:ascii="ITC Avant Garde" w:hAnsi="ITC Avant Garde"/>
          <w:lang w:val="es-ES_tradnl"/>
        </w:rPr>
        <w:t>se llevó a cabo</w:t>
      </w:r>
      <w:r w:rsidRPr="00BF7935">
        <w:rPr>
          <w:rFonts w:ascii="ITC Avant Garde" w:hAnsi="ITC Avant Garde"/>
          <w:lang w:val="es-ES_tradnl"/>
        </w:rPr>
        <w:t xml:space="preserve"> una reducción de 40 solicitudes de vista técnica mensuales al CS, dado que también fue establecida </w:t>
      </w:r>
      <w:r>
        <w:rPr>
          <w:rFonts w:ascii="ITC Avant Garde" w:hAnsi="ITC Avant Garde"/>
          <w:lang w:val="es-ES_tradnl"/>
        </w:rPr>
        <w:t xml:space="preserve">en la Oferta de Referencia Vigente </w:t>
      </w:r>
      <w:r w:rsidRPr="00BF7935">
        <w:rPr>
          <w:rFonts w:ascii="ITC Avant Garde" w:hAnsi="ITC Avant Garde"/>
          <w:lang w:val="es-ES_tradnl"/>
        </w:rPr>
        <w:t xml:space="preserve">la cantidad máxima de 160 solicitudes mensuales. </w:t>
      </w:r>
      <w:r w:rsidR="00E65019">
        <w:rPr>
          <w:rFonts w:ascii="ITC Avant Garde" w:hAnsi="ITC Avant Garde"/>
          <w:lang w:val="es-ES_tradnl"/>
        </w:rPr>
        <w:t>En todo caso pareciera que Televisa realiza sus manifestaciones sobre la “Propuesta de Oferta de Referencia para el Uso y Acceso Compartido de Infraestructura Pasiva 2018” que fue sometida a consulta pública del 24 de agosto al 25 de septiembre de 2017.</w:t>
      </w:r>
    </w:p>
    <w:p w14:paraId="749A8753" w14:textId="77777777" w:rsidR="00BF584F" w:rsidRPr="00BF7935" w:rsidRDefault="00BF584F" w:rsidP="00BF584F">
      <w:pPr>
        <w:spacing w:after="120"/>
        <w:rPr>
          <w:rFonts w:ascii="ITC Avant Garde" w:hAnsi="ITC Avant Garde"/>
          <w:b/>
          <w:lang w:val="es-ES_tradnl"/>
        </w:rPr>
      </w:pPr>
      <w:bookmarkStart w:id="2" w:name="_TOC_250003"/>
      <w:r w:rsidRPr="00BF7935">
        <w:rPr>
          <w:rFonts w:ascii="ITC Avant Garde" w:hAnsi="ITC Avant Garde"/>
          <w:b/>
          <w:lang w:val="es-ES_tradnl"/>
        </w:rPr>
        <w:t xml:space="preserve">Reducción del plazo forzoso de vigencia de los Acuerdos de </w:t>
      </w:r>
      <w:bookmarkEnd w:id="2"/>
      <w:r w:rsidRPr="00BF7935">
        <w:rPr>
          <w:rFonts w:ascii="ITC Avant Garde" w:hAnsi="ITC Avant Garde"/>
          <w:b/>
          <w:lang w:val="es-ES_tradnl"/>
        </w:rPr>
        <w:t>Sitio</w:t>
      </w:r>
    </w:p>
    <w:p w14:paraId="674664E0" w14:textId="77777777" w:rsidR="00BF584F" w:rsidRPr="00BF7935" w:rsidRDefault="00BF584F" w:rsidP="00BF584F">
      <w:pPr>
        <w:spacing w:after="120"/>
        <w:rPr>
          <w:rFonts w:ascii="ITC Avant Garde" w:hAnsi="ITC Avant Garde"/>
          <w:lang w:val="es-ES_tradnl"/>
        </w:rPr>
      </w:pPr>
      <w:r w:rsidRPr="00BF7935">
        <w:rPr>
          <w:rFonts w:ascii="ITC Avant Garde" w:hAnsi="ITC Avant Garde"/>
          <w:lang w:val="es-ES_tradnl"/>
        </w:rPr>
        <w:t>Señala Televisa que no existe justificación por la cual se ha tenido que reducir el plazo forzoso de vigencia de los acuerdos de sitio de cinco años a un año sin necesidad de negociación</w:t>
      </w:r>
      <w:r>
        <w:rPr>
          <w:rFonts w:ascii="ITC Avant Garde" w:hAnsi="ITC Avant Garde"/>
          <w:lang w:val="es-ES_tradnl"/>
        </w:rPr>
        <w:t xml:space="preserve">, por </w:t>
      </w:r>
      <w:r w:rsidRPr="00BF7935">
        <w:rPr>
          <w:rFonts w:ascii="ITC Avant Garde" w:hAnsi="ITC Avant Garde"/>
          <w:lang w:val="es-ES_tradnl"/>
        </w:rPr>
        <w:t xml:space="preserve">lo que solicita se modifique el contenido del numeral </w:t>
      </w:r>
      <w:r w:rsidRPr="00BF7935">
        <w:rPr>
          <w:rFonts w:ascii="ITC Avant Garde" w:hAnsi="ITC Avant Garde"/>
          <w:i/>
          <w:lang w:val="es-ES_tradnl"/>
        </w:rPr>
        <w:t>“2.11.1 Acuerdo de Sitio”</w:t>
      </w:r>
      <w:r w:rsidRPr="00BF7935">
        <w:rPr>
          <w:rFonts w:ascii="ITC Avant Garde" w:hAnsi="ITC Avant Garde"/>
          <w:lang w:val="es-ES_tradnl"/>
        </w:rPr>
        <w:t xml:space="preserve"> del Anexo “I” de la Oferta de Referencia Vigente.</w:t>
      </w:r>
    </w:p>
    <w:p w14:paraId="1298CA9B" w14:textId="77777777" w:rsidR="00BF584F" w:rsidRPr="00BF7935" w:rsidRDefault="00BF584F" w:rsidP="00BF584F">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0AA15F00" w14:textId="2794E926" w:rsidR="00BF584F" w:rsidRPr="00BF7935" w:rsidRDefault="00BF584F" w:rsidP="00BF584F">
      <w:pPr>
        <w:spacing w:after="120"/>
      </w:pPr>
      <w:r w:rsidRPr="00BF7935">
        <w:rPr>
          <w:rFonts w:ascii="ITC Avant Garde" w:hAnsi="ITC Avant Garde"/>
          <w:lang w:val="es-ES_tradnl"/>
        </w:rPr>
        <w:t xml:space="preserve">Por lo que hace al </w:t>
      </w:r>
      <w:r w:rsidR="00E65019">
        <w:rPr>
          <w:rFonts w:ascii="ITC Avant Garde" w:hAnsi="ITC Avant Garde"/>
          <w:lang w:val="es-ES_tradnl"/>
        </w:rPr>
        <w:t xml:space="preserve">presente </w:t>
      </w:r>
      <w:r w:rsidRPr="00BF7935">
        <w:rPr>
          <w:rFonts w:ascii="ITC Avant Garde" w:hAnsi="ITC Avant Garde"/>
          <w:lang w:val="es-ES_tradnl"/>
        </w:rPr>
        <w:t xml:space="preserve">planteamiento, </w:t>
      </w:r>
      <w:r>
        <w:rPr>
          <w:rFonts w:ascii="ITC Avant Garde" w:hAnsi="ITC Avant Garde"/>
          <w:lang w:val="es-ES_tradnl"/>
        </w:rPr>
        <w:t xml:space="preserve">se precisa que </w:t>
      </w:r>
      <w:r w:rsidRPr="00BF7935">
        <w:rPr>
          <w:rFonts w:ascii="ITC Avant Garde" w:hAnsi="ITC Avant Garde"/>
          <w:lang w:val="es-ES_tradnl"/>
        </w:rPr>
        <w:t>la Oferta de Referencia Vigente contempla el plazo forzoso de un año y no de cinco años</w:t>
      </w:r>
      <w:r>
        <w:rPr>
          <w:rFonts w:ascii="ITC Avant Garde" w:hAnsi="ITC Avant Garde"/>
          <w:lang w:val="es-ES_tradnl"/>
        </w:rPr>
        <w:t xml:space="preserve">. </w:t>
      </w:r>
    </w:p>
    <w:p w14:paraId="6BC62970" w14:textId="16C1184B" w:rsidR="00BF584F" w:rsidRDefault="00BF584F" w:rsidP="00BF584F">
      <w:pPr>
        <w:spacing w:after="120"/>
        <w:rPr>
          <w:rFonts w:ascii="ITC Avant Garde" w:hAnsi="ITC Avant Garde"/>
          <w:lang w:val="es-ES_tradnl"/>
        </w:rPr>
      </w:pPr>
      <w:r>
        <w:rPr>
          <w:rFonts w:ascii="ITC Avant Garde" w:hAnsi="ITC Avant Garde"/>
          <w:lang w:val="es-ES_tradnl"/>
        </w:rPr>
        <w:t>Es decir, en la Propuesta de Oferta de Referencia</w:t>
      </w:r>
      <w:r w:rsidRPr="00BF7935">
        <w:rPr>
          <w:rFonts w:ascii="ITC Avant Garde" w:hAnsi="ITC Avant Garde"/>
          <w:lang w:val="es-ES_tradnl"/>
        </w:rPr>
        <w:t xml:space="preserve"> no</w:t>
      </w:r>
      <w:r>
        <w:rPr>
          <w:rFonts w:ascii="ITC Avant Garde" w:hAnsi="ITC Avant Garde"/>
          <w:lang w:val="es-ES_tradnl"/>
        </w:rPr>
        <w:t xml:space="preserve"> se</w:t>
      </w:r>
      <w:r w:rsidRPr="00BF7935">
        <w:rPr>
          <w:rFonts w:ascii="ITC Avant Garde" w:hAnsi="ITC Avant Garde"/>
          <w:lang w:val="es-ES_tradnl"/>
        </w:rPr>
        <w:t xml:space="preserve"> realizó una reducción en el plazo forzoso de vigencia de los acuerdos de sitio, dado que la Oferta de Referencia Vigente contempla el mismo plazo. </w:t>
      </w:r>
      <w:r>
        <w:rPr>
          <w:rFonts w:ascii="ITC Avant Garde" w:hAnsi="ITC Avant Garde"/>
          <w:lang w:val="es-ES_tradnl"/>
        </w:rPr>
        <w:t>Por otra parte, e</w:t>
      </w:r>
      <w:r w:rsidRPr="00BF7935">
        <w:rPr>
          <w:rFonts w:ascii="ITC Avant Garde" w:hAnsi="ITC Avant Garde"/>
          <w:lang w:val="es-ES_tradnl"/>
        </w:rPr>
        <w:t xml:space="preserve">s importante destacar que en la Propuesta de Oferta de Referencia se menciona </w:t>
      </w:r>
      <w:proofErr w:type="gramStart"/>
      <w:r w:rsidRPr="00BF7935">
        <w:rPr>
          <w:rFonts w:ascii="ITC Avant Garde" w:hAnsi="ITC Avant Garde"/>
          <w:lang w:val="es-ES_tradnl"/>
        </w:rPr>
        <w:t>que</w:t>
      </w:r>
      <w:proofErr w:type="gramEnd"/>
      <w:r w:rsidRPr="00BF7935">
        <w:rPr>
          <w:rFonts w:ascii="ITC Avant Garde" w:hAnsi="ITC Avant Garde"/>
          <w:lang w:val="es-ES_tradnl"/>
        </w:rPr>
        <w:t xml:space="preserve"> de considerarlo necesario, las partes podrían acordar un plazo mayor a un año; confirmando de esta forma las garantías de legalidad con que cuentan las partes.</w:t>
      </w:r>
    </w:p>
    <w:p w14:paraId="2C308E7F" w14:textId="77777777" w:rsidR="00BF584F" w:rsidRPr="00BF7935" w:rsidRDefault="00BF584F" w:rsidP="00BF584F">
      <w:pPr>
        <w:spacing w:after="120"/>
        <w:rPr>
          <w:rFonts w:ascii="ITC Avant Garde" w:hAnsi="ITC Avant Garde"/>
          <w:lang w:val="es-ES_tradnl"/>
        </w:rPr>
      </w:pPr>
      <w:r>
        <w:rPr>
          <w:rFonts w:ascii="ITC Avant Garde" w:hAnsi="ITC Avant Garde"/>
          <w:lang w:val="es-ES_tradnl"/>
        </w:rPr>
        <w:t xml:space="preserve">En seguimiento de lo anteriormente establecido, pareciera que nuevamente Televisa realiza sus manifestaciones sobre la </w:t>
      </w:r>
      <w:r w:rsidRPr="00242E35">
        <w:rPr>
          <w:rFonts w:ascii="ITC Avant Garde" w:hAnsi="ITC Avant Garde"/>
          <w:i/>
          <w:lang w:val="es-ES_tradnl"/>
        </w:rPr>
        <w:t>“Oferta de Referencia para el Uso y Acceso Compartido de Infraestructura Pasiva 2016 - 2017”</w:t>
      </w:r>
      <w:r>
        <w:rPr>
          <w:rStyle w:val="Refdenotaalpie"/>
          <w:i/>
          <w:lang w:val="es-ES_tradnl"/>
        </w:rPr>
        <w:footnoteReference w:id="4"/>
      </w:r>
      <w:r>
        <w:rPr>
          <w:rFonts w:ascii="ITC Avant Garde" w:hAnsi="ITC Avant Garde"/>
          <w:lang w:val="es-ES_tradnl"/>
        </w:rPr>
        <w:t>, por lo que sus argumentos no corresponden al documento materia del presente proceso de análisis.</w:t>
      </w:r>
      <w:r w:rsidDel="00E33B44">
        <w:rPr>
          <w:rFonts w:ascii="ITC Avant Garde" w:hAnsi="ITC Avant Garde"/>
          <w:lang w:val="es-ES_tradnl"/>
        </w:rPr>
        <w:t xml:space="preserve"> </w:t>
      </w:r>
    </w:p>
    <w:p w14:paraId="7C151D59" w14:textId="77777777" w:rsidR="003069F0" w:rsidRPr="00BF7935" w:rsidRDefault="003069F0" w:rsidP="003069F0">
      <w:pPr>
        <w:spacing w:after="120"/>
        <w:rPr>
          <w:rFonts w:ascii="ITC Avant Garde" w:hAnsi="ITC Avant Garde"/>
          <w:b/>
          <w:lang w:val="es-ES_tradnl"/>
        </w:rPr>
      </w:pPr>
      <w:r w:rsidRPr="00BF7935">
        <w:rPr>
          <w:rFonts w:ascii="ITC Avant Garde" w:hAnsi="ITC Avant Garde"/>
          <w:b/>
          <w:lang w:val="es-ES_tradnl"/>
        </w:rPr>
        <w:t>Deducción de pagos</w:t>
      </w:r>
    </w:p>
    <w:p w14:paraId="5113D6D8" w14:textId="77777777" w:rsidR="003069F0" w:rsidRPr="00BF7935" w:rsidRDefault="003069F0" w:rsidP="003069F0">
      <w:pPr>
        <w:spacing w:after="120"/>
        <w:rPr>
          <w:rFonts w:ascii="ITC Avant Garde" w:hAnsi="ITC Avant Garde"/>
          <w:lang w:val="es-ES_tradnl"/>
        </w:rPr>
      </w:pPr>
      <w:r w:rsidRPr="00BF7935">
        <w:rPr>
          <w:rFonts w:ascii="ITC Avant Garde" w:hAnsi="ITC Avant Garde"/>
          <w:lang w:val="es-ES_tradnl"/>
        </w:rPr>
        <w:t xml:space="preserve">Respecto </w:t>
      </w:r>
      <w:r w:rsidRPr="00A92FE7">
        <w:rPr>
          <w:rFonts w:ascii="ITC Avant Garde" w:hAnsi="ITC Avant Garde"/>
          <w:lang w:val="es-ES_tradnl"/>
        </w:rPr>
        <w:t xml:space="preserve">del contenido de la </w:t>
      </w:r>
      <w:r w:rsidRPr="00A92FE7">
        <w:rPr>
          <w:rFonts w:ascii="ITC Avant Garde" w:hAnsi="ITC Avant Garde"/>
          <w:i/>
          <w:lang w:val="es-ES_tradnl"/>
        </w:rPr>
        <w:t>“CLÁUSULA CUARTA.  CONDICIONES DE PAGO.”</w:t>
      </w:r>
      <w:r w:rsidRPr="00A92FE7">
        <w:rPr>
          <w:rFonts w:ascii="ITC Avant Garde" w:hAnsi="ITC Avant Garde"/>
          <w:lang w:val="es-ES_tradnl"/>
        </w:rPr>
        <w:t xml:space="preserve"> del convenio marco de la Propuesta de Oferta de Referencia, Televisa comenta que en caso de que el CS decidiera compensar pagos adeudados al AEP por disputas o penalizaciones, el AEP podría interpretar esto como incumplimiento de pago y proceder a la rescisión del convenio; considera que esta limitación no aplica al propio AEP, violando los principios de igualdad de acceso y trato equitativo y recíproco.</w:t>
      </w:r>
    </w:p>
    <w:p w14:paraId="0125EB86" w14:textId="08CDC5A6" w:rsidR="003069F0" w:rsidRPr="00BF7935" w:rsidRDefault="00E65019" w:rsidP="003069F0">
      <w:pPr>
        <w:spacing w:after="120"/>
        <w:rPr>
          <w:rFonts w:ascii="ITC Avant Garde" w:hAnsi="ITC Avant Garde"/>
          <w:lang w:val="es-ES_tradnl"/>
        </w:rPr>
      </w:pPr>
      <w:r>
        <w:rPr>
          <w:rFonts w:ascii="ITC Avant Garde" w:hAnsi="ITC Avant Garde"/>
          <w:lang w:val="es-ES_tradnl"/>
        </w:rPr>
        <w:lastRenderedPageBreak/>
        <w:t>Televisa s</w:t>
      </w:r>
      <w:r w:rsidR="003069F0" w:rsidRPr="00BF7935">
        <w:rPr>
          <w:rFonts w:ascii="ITC Avant Garde" w:hAnsi="ITC Avant Garde"/>
          <w:lang w:val="es-ES_tradnl"/>
        </w:rPr>
        <w:t>ugiere la modificación de la cláusula mencionada y que en el proceso de resolución de disputas en lo que respecta a las facturas se ajusten los correspondientes pagos de manera acorde.</w:t>
      </w:r>
    </w:p>
    <w:p w14:paraId="26C918FF" w14:textId="77777777" w:rsidR="003069F0" w:rsidRPr="00BF7935" w:rsidRDefault="003069F0" w:rsidP="003069F0">
      <w:pPr>
        <w:spacing w:after="120"/>
        <w:rPr>
          <w:rFonts w:ascii="ITC Avant Garde" w:hAnsi="ITC Avant Garde"/>
          <w:lang w:val="es-ES_tradnl"/>
        </w:rPr>
      </w:pPr>
      <w:r w:rsidRPr="00BF7935">
        <w:rPr>
          <w:rFonts w:ascii="ITC Avant Garde" w:hAnsi="ITC Avant Garde"/>
          <w:lang w:val="es-ES_tradnl"/>
        </w:rPr>
        <w:t>Adicionalmente, solicita que el AEP esté obligado a compensar en sus facturas los montos que este le adeude al CS por cualquier penalidad aplicable.</w:t>
      </w:r>
    </w:p>
    <w:p w14:paraId="0BD0B3A6" w14:textId="77777777" w:rsidR="003069F0" w:rsidRPr="00BF7935" w:rsidRDefault="003069F0" w:rsidP="003069F0">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6088B172" w14:textId="5A1144EC" w:rsidR="003069F0" w:rsidRDefault="003069F0" w:rsidP="003069F0">
      <w:pPr>
        <w:pStyle w:val="Textoindependiente"/>
        <w:rPr>
          <w:rFonts w:ascii="ITC Avant Garde" w:hAnsi="ITC Avant Garde"/>
          <w:lang w:val="es-ES_tradnl"/>
        </w:rPr>
      </w:pPr>
      <w:r w:rsidRPr="00BF7935">
        <w:rPr>
          <w:rFonts w:ascii="ITC Avant Garde" w:hAnsi="ITC Avant Garde"/>
          <w:lang w:val="es-ES_tradnl"/>
        </w:rPr>
        <w:t xml:space="preserve">Por lo que hace a las observaciones realizadas por Televisa, </w:t>
      </w:r>
      <w:r>
        <w:rPr>
          <w:rFonts w:ascii="ITC Avant Garde" w:hAnsi="ITC Avant Garde"/>
          <w:lang w:val="es-ES_tradnl"/>
        </w:rPr>
        <w:t xml:space="preserve">el numeral </w:t>
      </w:r>
      <w:r w:rsidRPr="0033323C">
        <w:rPr>
          <w:rFonts w:ascii="ITC Avant Garde" w:hAnsi="ITC Avant Garde"/>
          <w:i/>
          <w:lang w:val="es-ES_tradnl"/>
        </w:rPr>
        <w:t>“4.4 No compensación”</w:t>
      </w:r>
      <w:r>
        <w:rPr>
          <w:rFonts w:ascii="ITC Avant Garde" w:hAnsi="ITC Avant Garde"/>
          <w:lang w:val="es-ES_tradnl"/>
        </w:rPr>
        <w:t xml:space="preserve"> de la cláusula </w:t>
      </w:r>
      <w:r w:rsidR="009D7F60">
        <w:rPr>
          <w:rFonts w:ascii="ITC Avant Garde" w:hAnsi="ITC Avant Garde"/>
          <w:lang w:val="es-ES_tradnl"/>
        </w:rPr>
        <w:t xml:space="preserve">en cuestión </w:t>
      </w:r>
      <w:r>
        <w:rPr>
          <w:rFonts w:ascii="ITC Avant Garde" w:hAnsi="ITC Avant Garde"/>
          <w:lang w:val="es-ES_tradnl"/>
        </w:rPr>
        <w:t>establece lo siguiente:</w:t>
      </w:r>
    </w:p>
    <w:p w14:paraId="770C4534" w14:textId="77777777" w:rsidR="003069F0" w:rsidRPr="00BF7935" w:rsidRDefault="003069F0" w:rsidP="003069F0">
      <w:pPr>
        <w:pStyle w:val="Textoindependiente"/>
        <w:rPr>
          <w:rFonts w:ascii="ITC Avant Garde" w:hAnsi="ITC Avant Garde"/>
          <w:lang w:val="es-ES_tradnl"/>
        </w:rPr>
      </w:pPr>
    </w:p>
    <w:p w14:paraId="2CC7DBDF" w14:textId="77777777" w:rsidR="003069F0" w:rsidRDefault="003069F0" w:rsidP="003069F0">
      <w:pPr>
        <w:pStyle w:val="CitaIFT"/>
      </w:pPr>
      <w:r w:rsidRPr="00BF7935">
        <w:t>“</w:t>
      </w:r>
      <w:bookmarkStart w:id="3" w:name="_Toc435539875"/>
      <w:bookmarkStart w:id="4" w:name="_Toc435570531"/>
      <w:r w:rsidRPr="00BF7935">
        <w:rPr>
          <w:b/>
        </w:rPr>
        <w:t>CLÁUSULA CUARTA.  CONDICIONES DE PAGO.</w:t>
      </w:r>
    </w:p>
    <w:p w14:paraId="0A4AB6C8" w14:textId="77777777" w:rsidR="003069F0" w:rsidRDefault="003069F0" w:rsidP="003069F0">
      <w:pPr>
        <w:pStyle w:val="CitaIFT"/>
      </w:pPr>
      <w:r>
        <w:t>[…]</w:t>
      </w:r>
    </w:p>
    <w:p w14:paraId="6F52D60B" w14:textId="77777777" w:rsidR="003069F0" w:rsidRPr="00BF7935" w:rsidRDefault="003069F0" w:rsidP="003069F0">
      <w:pPr>
        <w:pStyle w:val="CitaIFT"/>
        <w:rPr>
          <w:b/>
        </w:rPr>
      </w:pPr>
      <w:r w:rsidRPr="00BF7935">
        <w:rPr>
          <w:b/>
        </w:rPr>
        <w:t>4.4</w:t>
      </w:r>
      <w:r w:rsidRPr="00BF7935">
        <w:rPr>
          <w:b/>
        </w:rPr>
        <w:tab/>
        <w:t xml:space="preserve"> No compensación</w:t>
      </w:r>
      <w:bookmarkEnd w:id="3"/>
      <w:bookmarkEnd w:id="4"/>
    </w:p>
    <w:p w14:paraId="57EA5776" w14:textId="77777777" w:rsidR="003069F0" w:rsidRDefault="003069F0" w:rsidP="003069F0">
      <w:pPr>
        <w:pStyle w:val="CitaIFT"/>
      </w:pPr>
      <w:r w:rsidRPr="0033323C">
        <w:rPr>
          <w:b/>
          <w:u w:val="single"/>
        </w:rPr>
        <w:t>Salvo estipulación en el presente Convenio, o acuerdo entre las Partes,</w:t>
      </w:r>
      <w:r w:rsidRPr="00BF7935">
        <w:t xml:space="preserve"> bajo ninguna circunstancia ninguna Parte tendrá derecho a reducir, deducir o compensar cantidad alguna contra las cantidades </w:t>
      </w:r>
      <w:proofErr w:type="gramStart"/>
      <w:r w:rsidRPr="00BF7935">
        <w:t>que</w:t>
      </w:r>
      <w:proofErr w:type="gramEnd"/>
      <w:r w:rsidRPr="00BF7935">
        <w:t xml:space="preserve"> por concepto de contraprestaciones, Intereses Moratorios, penas convencionales (</w:t>
      </w:r>
      <w:r w:rsidRPr="0033323C">
        <w:rPr>
          <w:b/>
          <w:u w:val="single"/>
        </w:rPr>
        <w:t>con la excepción de notas de crédito relacionadas con estas)</w:t>
      </w:r>
      <w:r w:rsidRPr="00BF7935">
        <w:t>, gastos o cualquier otro deba pagar a la otra bajo el presente Convenio.”</w:t>
      </w:r>
    </w:p>
    <w:p w14:paraId="542A2042" w14:textId="77777777" w:rsidR="003069F0" w:rsidRPr="00BF7935" w:rsidRDefault="003069F0" w:rsidP="003069F0">
      <w:pPr>
        <w:pStyle w:val="CitaIFT"/>
        <w:jc w:val="right"/>
      </w:pPr>
      <w:r>
        <w:t>(Énfasis añadido)</w:t>
      </w:r>
    </w:p>
    <w:p w14:paraId="6F246E5F" w14:textId="5942392A" w:rsidR="003069F0" w:rsidRPr="00BF7935" w:rsidRDefault="003069F0" w:rsidP="003069F0">
      <w:pPr>
        <w:pStyle w:val="Textoindependiente"/>
        <w:rPr>
          <w:rFonts w:ascii="ITC Avant Garde" w:hAnsi="ITC Avant Garde"/>
          <w:b/>
          <w:lang w:val="es-ES_tradnl"/>
        </w:rPr>
      </w:pPr>
      <w:r w:rsidRPr="00BF7935">
        <w:rPr>
          <w:rFonts w:ascii="ITC Avant Garde" w:hAnsi="ITC Avant Garde"/>
          <w:lang w:val="es-ES_tradnl"/>
        </w:rPr>
        <w:t>Por lo anterior</w:t>
      </w:r>
      <w:r>
        <w:rPr>
          <w:rFonts w:ascii="ITC Avant Garde" w:hAnsi="ITC Avant Garde"/>
          <w:lang w:val="es-ES_tradnl"/>
        </w:rPr>
        <w:t xml:space="preserve">, en el convenio marco de la Propuesta de Oferta de Referencia se establece que </w:t>
      </w:r>
      <w:r w:rsidRPr="00BF7935">
        <w:rPr>
          <w:rFonts w:ascii="ITC Avant Garde" w:hAnsi="ITC Avant Garde"/>
          <w:lang w:val="es-ES_tradnl"/>
        </w:rPr>
        <w:t>la</w:t>
      </w:r>
      <w:r>
        <w:rPr>
          <w:rFonts w:ascii="ITC Avant Garde" w:hAnsi="ITC Avant Garde"/>
          <w:lang w:val="es-ES_tradnl"/>
        </w:rPr>
        <w:t xml:space="preserve"> compensación si es posible, ya sea porque se ha llegado a un acuerdo entre partes o se cuente con notas de crédito</w:t>
      </w:r>
      <w:r w:rsidR="009D7F60">
        <w:rPr>
          <w:rFonts w:ascii="ITC Avant Garde" w:hAnsi="ITC Avant Garde"/>
          <w:lang w:val="es-ES_tradnl"/>
        </w:rPr>
        <w:t>, aunque</w:t>
      </w:r>
      <w:r>
        <w:rPr>
          <w:rFonts w:ascii="ITC Avant Garde" w:hAnsi="ITC Avant Garde"/>
          <w:lang w:val="es-ES_tradnl"/>
        </w:rPr>
        <w:t xml:space="preserve"> </w:t>
      </w:r>
      <w:proofErr w:type="gramStart"/>
      <w:r>
        <w:rPr>
          <w:rFonts w:ascii="ITC Avant Garde" w:hAnsi="ITC Avant Garde"/>
          <w:lang w:val="es-ES_tradnl"/>
        </w:rPr>
        <w:t>no  unilateralmente</w:t>
      </w:r>
      <w:proofErr w:type="gramEnd"/>
      <w:r w:rsidR="009D7F60">
        <w:rPr>
          <w:rFonts w:ascii="ITC Avant Garde" w:hAnsi="ITC Avant Garde"/>
          <w:lang w:val="es-ES_tradnl"/>
        </w:rPr>
        <w:t>, por lo que se evaluaría si compensar adeudos de pago con penalizaciones no genera mayor incertidumbre y posibles conflictos entre las partes</w:t>
      </w:r>
      <w:r>
        <w:rPr>
          <w:rFonts w:ascii="ITC Avant Garde" w:hAnsi="ITC Avant Garde"/>
          <w:lang w:val="es-ES_tradnl"/>
        </w:rPr>
        <w:t>.</w:t>
      </w:r>
      <w:r w:rsidRPr="00BF7935">
        <w:rPr>
          <w:rFonts w:ascii="ITC Avant Garde" w:hAnsi="ITC Avant Garde"/>
          <w:lang w:val="es-ES_tradnl"/>
        </w:rPr>
        <w:t xml:space="preserve"> </w:t>
      </w:r>
    </w:p>
    <w:p w14:paraId="3E65FF73" w14:textId="77777777" w:rsidR="003069F0" w:rsidRPr="00BF7935" w:rsidRDefault="003069F0" w:rsidP="003069F0">
      <w:pPr>
        <w:spacing w:after="120"/>
        <w:rPr>
          <w:rFonts w:ascii="ITC Avant Garde" w:hAnsi="ITC Avant Garde"/>
          <w:b/>
          <w:lang w:val="es-ES_tradnl"/>
        </w:rPr>
      </w:pPr>
      <w:r w:rsidRPr="00BF7935">
        <w:rPr>
          <w:rFonts w:ascii="ITC Avant Garde" w:hAnsi="ITC Avant Garde"/>
          <w:b/>
          <w:lang w:val="es-ES_tradnl"/>
        </w:rPr>
        <w:t>Responsabilidad por incumplimiento</w:t>
      </w:r>
    </w:p>
    <w:p w14:paraId="6A05B684" w14:textId="77777777" w:rsidR="003069F0" w:rsidRPr="00BF7935" w:rsidRDefault="003069F0" w:rsidP="003069F0">
      <w:pPr>
        <w:spacing w:after="120"/>
        <w:rPr>
          <w:rFonts w:ascii="ITC Avant Garde" w:hAnsi="ITC Avant Garde"/>
          <w:lang w:val="es-ES_tradnl"/>
        </w:rPr>
      </w:pPr>
      <w:r w:rsidRPr="00BF7935">
        <w:rPr>
          <w:rFonts w:ascii="ITC Avant Garde" w:hAnsi="ITC Avant Garde"/>
          <w:lang w:val="es-ES_tradnl"/>
        </w:rPr>
        <w:t>Señala Televisa que la redacción de la “</w:t>
      </w:r>
      <w:r w:rsidRPr="00BF7935">
        <w:rPr>
          <w:rFonts w:ascii="ITC Avant Garde" w:hAnsi="ITC Avant Garde"/>
          <w:i/>
          <w:lang w:val="es-ES_tradnl"/>
        </w:rPr>
        <w:t>CLÁUSULA OCTAVA. CONTINUIDAD Y SUSPENSIÓN DE LOS SERVICIOS.”</w:t>
      </w:r>
      <w:r w:rsidRPr="00BF7935">
        <w:rPr>
          <w:rFonts w:ascii="ITC Avant Garde" w:hAnsi="ITC Avant Garde"/>
          <w:lang w:val="es-ES_tradnl"/>
        </w:rPr>
        <w:t xml:space="preserve"> es amplia y poco precisa, otorgando absoluta discreción al AEP de no responsabilizarse por lo que pudiera ocurrir en los sitios de infraestructura donde comparte con los CS, estableciendo que se debería limitar el alcance a los auténticos casos fortuitos o de fuerza mayor. Por lo tanto, sugiere modificar la redacción de dicha cláusula del convenio marco de la Propuesta de Referencia.</w:t>
      </w:r>
    </w:p>
    <w:p w14:paraId="7837DAB0" w14:textId="77777777" w:rsidR="003069F0" w:rsidRPr="00BF7935" w:rsidRDefault="003069F0" w:rsidP="003069F0">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11CD91FE" w14:textId="5C97E629" w:rsidR="003069F0" w:rsidRPr="00BF7935" w:rsidRDefault="003069F0" w:rsidP="003069F0">
      <w:pPr>
        <w:spacing w:after="120"/>
        <w:rPr>
          <w:rFonts w:ascii="ITC Avant Garde" w:hAnsi="ITC Avant Garde"/>
          <w:lang w:val="es-ES_tradnl"/>
        </w:rPr>
      </w:pPr>
      <w:r w:rsidRPr="00BF7935">
        <w:rPr>
          <w:rFonts w:ascii="ITC Avant Garde" w:hAnsi="ITC Avant Garde"/>
          <w:lang w:val="es-ES_tradnl"/>
        </w:rPr>
        <w:t xml:space="preserve">Respecto a </w:t>
      </w:r>
      <w:r>
        <w:rPr>
          <w:rFonts w:ascii="ITC Avant Garde" w:hAnsi="ITC Avant Garde"/>
          <w:lang w:val="es-ES_tradnl"/>
        </w:rPr>
        <w:t xml:space="preserve">los comentarios </w:t>
      </w:r>
      <w:r w:rsidRPr="00BF7935">
        <w:rPr>
          <w:rFonts w:ascii="ITC Avant Garde" w:hAnsi="ITC Avant Garde"/>
          <w:lang w:val="es-ES_tradnl"/>
        </w:rPr>
        <w:t>vertid</w:t>
      </w:r>
      <w:r>
        <w:rPr>
          <w:rFonts w:ascii="ITC Avant Garde" w:hAnsi="ITC Avant Garde"/>
          <w:lang w:val="es-ES_tradnl"/>
        </w:rPr>
        <w:t>o</w:t>
      </w:r>
      <w:r w:rsidRPr="00BF7935">
        <w:rPr>
          <w:rFonts w:ascii="ITC Avant Garde" w:hAnsi="ITC Avant Garde"/>
          <w:lang w:val="es-ES_tradnl"/>
        </w:rPr>
        <w:t xml:space="preserve">s por Televisa, </w:t>
      </w:r>
      <w:r>
        <w:rPr>
          <w:rFonts w:ascii="ITC Avant Garde" w:hAnsi="ITC Avant Garde"/>
          <w:lang w:val="es-ES_tradnl"/>
        </w:rPr>
        <w:t>el Instituto</w:t>
      </w:r>
      <w:r w:rsidRPr="00BF7935">
        <w:rPr>
          <w:rFonts w:ascii="ITC Avant Garde" w:hAnsi="ITC Avant Garde"/>
          <w:lang w:val="es-ES_tradnl"/>
        </w:rPr>
        <w:t xml:space="preserve"> señala que existen ocasiones en que la suspensión de un servicio o el daño de elementos de infraestructura no puede ser imputable al AEP, toda vez que este se ve impedido a cumplir con su obligación por causa de acontecimientos que se encuentran fuera de su voluntad, que son imprevisibles o que aun previéndolos no ha podido </w:t>
      </w:r>
      <w:r w:rsidRPr="00BF7935">
        <w:rPr>
          <w:rFonts w:ascii="ITC Avant Garde" w:hAnsi="ITC Avant Garde"/>
          <w:lang w:val="es-ES_tradnl"/>
        </w:rPr>
        <w:lastRenderedPageBreak/>
        <w:t>evitar</w:t>
      </w:r>
      <w:r>
        <w:rPr>
          <w:rFonts w:ascii="ITC Avant Garde" w:hAnsi="ITC Avant Garde"/>
          <w:lang w:val="es-ES_tradnl"/>
        </w:rPr>
        <w:t>.</w:t>
      </w:r>
      <w:r w:rsidRPr="00BF7935">
        <w:rPr>
          <w:rFonts w:ascii="ITC Avant Garde" w:hAnsi="ITC Avant Garde"/>
          <w:lang w:val="es-ES_tradnl"/>
        </w:rPr>
        <w:t xml:space="preserve"> </w:t>
      </w:r>
      <w:r>
        <w:rPr>
          <w:rFonts w:ascii="ITC Avant Garde" w:hAnsi="ITC Avant Garde"/>
          <w:lang w:val="es-ES_tradnl"/>
        </w:rPr>
        <w:t>T</w:t>
      </w:r>
      <w:r w:rsidRPr="00BF7935">
        <w:rPr>
          <w:rFonts w:ascii="ITC Avant Garde" w:hAnsi="ITC Avant Garde"/>
          <w:lang w:val="es-ES_tradnl"/>
        </w:rPr>
        <w:t>al es el caso de los supuestos contemplados dentro del numeral 2 de la “</w:t>
      </w:r>
      <w:r w:rsidRPr="00BF7935">
        <w:rPr>
          <w:rFonts w:ascii="ITC Avant Garde" w:hAnsi="ITC Avant Garde"/>
          <w:i/>
          <w:lang w:val="es-ES_tradnl"/>
        </w:rPr>
        <w:t>CLÁUSULA OCTAVA. CONTINUIDAD Y SUSPENSIÓN DE LOS SERVICIOS.”</w:t>
      </w:r>
      <w:r w:rsidRPr="00BF7935">
        <w:rPr>
          <w:rFonts w:ascii="ITC Avant Garde" w:hAnsi="ITC Avant Garde"/>
          <w:lang w:val="es-ES_tradnl"/>
        </w:rPr>
        <w:t xml:space="preserve"> del convenio marco de la Propuesta de Oferta de Referencia, mismo que hace alusión a </w:t>
      </w:r>
      <w:r w:rsidR="00DE76CD" w:rsidRPr="00BF7935">
        <w:rPr>
          <w:rFonts w:ascii="ITC Avant Garde" w:hAnsi="ITC Avant Garde"/>
          <w:lang w:val="es-ES_tradnl"/>
        </w:rPr>
        <w:t xml:space="preserve">acontecimientos que constituyen el caso fortuito y </w:t>
      </w:r>
      <w:r w:rsidR="00DE76CD">
        <w:rPr>
          <w:rFonts w:ascii="ITC Avant Garde" w:hAnsi="ITC Avant Garde"/>
          <w:lang w:val="es-ES_tradnl"/>
        </w:rPr>
        <w:t>de</w:t>
      </w:r>
      <w:r w:rsidR="00DE76CD" w:rsidRPr="00BF7935">
        <w:rPr>
          <w:rFonts w:ascii="ITC Avant Garde" w:hAnsi="ITC Avant Garde"/>
          <w:lang w:val="es-ES_tradnl"/>
        </w:rPr>
        <w:t xml:space="preserve"> fuerza mayor, según provengan de sucesos de la naturaleza, de hechos del hombre o de actos de autoridad pero </w:t>
      </w:r>
      <w:r w:rsidRPr="00BF7935">
        <w:rPr>
          <w:rFonts w:ascii="ITC Avant Garde" w:hAnsi="ITC Avant Garde"/>
          <w:lang w:val="es-ES_tradnl"/>
        </w:rPr>
        <w:t xml:space="preserve">que </w:t>
      </w:r>
      <w:r w:rsidR="009D7F60">
        <w:rPr>
          <w:rFonts w:ascii="ITC Avant Garde" w:hAnsi="ITC Avant Garde"/>
          <w:lang w:val="es-ES_tradnl"/>
        </w:rPr>
        <w:t>efectivamente</w:t>
      </w:r>
      <w:r w:rsidR="009D7F60" w:rsidRPr="00BF7935">
        <w:rPr>
          <w:rFonts w:ascii="ITC Avant Garde" w:hAnsi="ITC Avant Garde"/>
          <w:lang w:val="es-ES_tradnl"/>
        </w:rPr>
        <w:t xml:space="preserve"> </w:t>
      </w:r>
      <w:r w:rsidRPr="00BF7935">
        <w:rPr>
          <w:rFonts w:ascii="ITC Avant Garde" w:hAnsi="ITC Avant Garde"/>
          <w:lang w:val="es-ES_tradnl"/>
        </w:rPr>
        <w:t>escapan de la voluntad del AEP y en consecuencia los servicios sobre los que versa el convenio marco no pueden ser prestados como han sido pactados.</w:t>
      </w:r>
    </w:p>
    <w:p w14:paraId="16668116" w14:textId="4A658DEF" w:rsidR="003069F0" w:rsidRPr="00483983" w:rsidRDefault="003069F0" w:rsidP="003069F0">
      <w:pPr>
        <w:spacing w:after="120"/>
      </w:pPr>
      <w:r w:rsidRPr="00BF7935">
        <w:rPr>
          <w:rFonts w:ascii="ITC Avant Garde" w:hAnsi="ITC Avant Garde"/>
          <w:lang w:val="es-ES_tradnl"/>
        </w:rPr>
        <w:t xml:space="preserve">Por otro lado, es importante recalcar que </w:t>
      </w:r>
      <w:r>
        <w:rPr>
          <w:rFonts w:ascii="ITC Avant Garde" w:hAnsi="ITC Avant Garde"/>
          <w:lang w:val="es-ES_tradnl"/>
        </w:rPr>
        <w:t xml:space="preserve">el propio convenio prevé alternativas en </w:t>
      </w:r>
      <w:r w:rsidRPr="00BF7935">
        <w:rPr>
          <w:rFonts w:ascii="ITC Avant Garde" w:hAnsi="ITC Avant Garde"/>
          <w:lang w:val="es-ES_tradnl"/>
        </w:rPr>
        <w:t>caso de actualizarse alguno de estos supuestos</w:t>
      </w:r>
      <w:r>
        <w:rPr>
          <w:rFonts w:ascii="ITC Avant Garde" w:hAnsi="ITC Avant Garde"/>
          <w:lang w:val="es-ES_tradnl"/>
        </w:rPr>
        <w:t>, ya que</w:t>
      </w:r>
      <w:r w:rsidRPr="00BF7935">
        <w:rPr>
          <w:rFonts w:ascii="ITC Avant Garde" w:hAnsi="ITC Avant Garde"/>
          <w:lang w:val="es-ES_tradnl"/>
        </w:rPr>
        <w:t xml:space="preserve"> establec</w:t>
      </w:r>
      <w:r>
        <w:rPr>
          <w:rFonts w:ascii="ITC Avant Garde" w:hAnsi="ITC Avant Garde"/>
          <w:lang w:val="es-ES_tradnl"/>
        </w:rPr>
        <w:t>e</w:t>
      </w:r>
      <w:r w:rsidRPr="00BF7935">
        <w:rPr>
          <w:rFonts w:ascii="ITC Avant Garde" w:hAnsi="ITC Avant Garde"/>
          <w:lang w:val="es-ES_tradnl"/>
        </w:rPr>
        <w:t xml:space="preserve"> </w:t>
      </w:r>
      <w:r>
        <w:rPr>
          <w:rFonts w:ascii="ITC Avant Garde" w:hAnsi="ITC Avant Garde"/>
          <w:lang w:val="es-ES_tradnl"/>
        </w:rPr>
        <w:t>a través del numeral “</w:t>
      </w:r>
      <w:r w:rsidRPr="00BF7935">
        <w:rPr>
          <w:rFonts w:ascii="ITC Avant Garde" w:hAnsi="ITC Avant Garde"/>
          <w:i/>
          <w:lang w:val="es-ES_tradnl"/>
        </w:rPr>
        <w:t xml:space="preserve">8.1 Continuidad de Servicios” </w:t>
      </w:r>
      <w:r w:rsidRPr="00BF7935">
        <w:rPr>
          <w:rFonts w:ascii="ITC Avant Garde" w:hAnsi="ITC Avant Garde"/>
          <w:lang w:val="es-ES_tradnl"/>
        </w:rPr>
        <w:t>la obligación</w:t>
      </w:r>
      <w:r>
        <w:rPr>
          <w:rFonts w:ascii="ITC Avant Garde" w:hAnsi="ITC Avant Garde"/>
          <w:lang w:val="es-ES_tradnl"/>
        </w:rPr>
        <w:t xml:space="preserve"> por parte del AEP</w:t>
      </w:r>
      <w:r w:rsidRPr="00BF7935">
        <w:rPr>
          <w:rFonts w:ascii="ITC Avant Garde" w:hAnsi="ITC Avant Garde"/>
          <w:lang w:val="es-ES_tradnl"/>
        </w:rPr>
        <w:t xml:space="preserve"> de notificar al CS tan pronto sea posible sobre la existencia del evento</w:t>
      </w:r>
      <w:r>
        <w:rPr>
          <w:rFonts w:ascii="ITC Avant Garde" w:hAnsi="ITC Avant Garde"/>
          <w:lang w:val="es-ES_tradnl"/>
        </w:rPr>
        <w:t xml:space="preserve">, además de establecer en el numeral </w:t>
      </w:r>
      <w:r w:rsidRPr="00BF7935">
        <w:rPr>
          <w:rFonts w:ascii="ITC Avant Garde" w:hAnsi="ITC Avant Garde"/>
          <w:i/>
          <w:lang w:val="es-ES_tradnl"/>
        </w:rPr>
        <w:t xml:space="preserve">“8.2 </w:t>
      </w:r>
      <w:r w:rsidRPr="00D43558">
        <w:rPr>
          <w:rFonts w:ascii="ITC Avant Garde" w:hAnsi="ITC Avant Garde"/>
          <w:i/>
          <w:lang w:val="es-ES_tradnl"/>
        </w:rPr>
        <w:t>Suspensión</w:t>
      </w:r>
      <w:r w:rsidRPr="00BF7935">
        <w:rPr>
          <w:rFonts w:ascii="ITC Avant Garde" w:hAnsi="ITC Avant Garde"/>
          <w:i/>
          <w:lang w:val="es-ES_tradnl"/>
        </w:rPr>
        <w:t>”</w:t>
      </w:r>
      <w:r>
        <w:rPr>
          <w:rFonts w:ascii="ITC Avant Garde" w:hAnsi="ITC Avant Garde"/>
          <w:lang w:val="es-ES_tradnl"/>
        </w:rPr>
        <w:t xml:space="preserve"> que </w:t>
      </w:r>
      <w:r w:rsidRPr="00BF7935">
        <w:rPr>
          <w:rFonts w:ascii="ITC Avant Garde" w:hAnsi="ITC Avant Garde"/>
          <w:lang w:val="es-ES_tradnl"/>
        </w:rPr>
        <w:t>en caso de que el servicio no pudiera ser restablecido con normalidad dentro de los 30 días siguientes al acontecimiento el CS podrá dar por terminado el acuerdo de sitio correspondiente</w:t>
      </w:r>
      <w:r>
        <w:rPr>
          <w:rFonts w:ascii="ITC Avant Garde" w:hAnsi="ITC Avant Garde"/>
          <w:lang w:val="es-ES_tradnl"/>
        </w:rPr>
        <w:t>.</w:t>
      </w:r>
    </w:p>
    <w:p w14:paraId="2E137426" w14:textId="77777777" w:rsidR="007B0EDF" w:rsidRPr="00BF7935" w:rsidRDefault="007B0EDF" w:rsidP="007B0EDF">
      <w:pPr>
        <w:spacing w:after="120"/>
        <w:rPr>
          <w:rFonts w:ascii="ITC Avant Garde" w:hAnsi="ITC Avant Garde"/>
          <w:b/>
          <w:lang w:val="es-ES_tradnl"/>
        </w:rPr>
      </w:pPr>
      <w:r w:rsidRPr="00BF7935">
        <w:rPr>
          <w:rFonts w:ascii="ITC Avant Garde" w:hAnsi="ITC Avant Garde"/>
          <w:b/>
          <w:lang w:val="es-ES_tradnl"/>
        </w:rPr>
        <w:t>Cesión por venta de los activos</w:t>
      </w:r>
    </w:p>
    <w:p w14:paraId="3B5BA408" w14:textId="3A99646F" w:rsidR="007B0EDF" w:rsidRPr="004C20AC" w:rsidRDefault="007B0EDF" w:rsidP="007B0EDF">
      <w:pPr>
        <w:spacing w:after="120"/>
        <w:rPr>
          <w:rFonts w:ascii="ITC Avant Garde" w:hAnsi="ITC Avant Garde"/>
          <w:lang w:val="es-ES_tradnl"/>
        </w:rPr>
      </w:pPr>
      <w:r w:rsidRPr="004C20AC">
        <w:rPr>
          <w:rFonts w:ascii="ITC Avant Garde" w:hAnsi="ITC Avant Garde"/>
          <w:lang w:val="es-ES_tradnl"/>
        </w:rPr>
        <w:t xml:space="preserve">Señala Televisa que en caso de que el AEP procediera a la venta parcial o total de sus activos móviles, tiene que </w:t>
      </w:r>
      <w:r w:rsidR="004C20AC">
        <w:rPr>
          <w:rFonts w:ascii="ITC Avant Garde" w:hAnsi="ITC Avant Garde"/>
          <w:lang w:val="es-ES_tradnl"/>
        </w:rPr>
        <w:t xml:space="preserve">notificar debidamente y con un plazo suficiente el cambio </w:t>
      </w:r>
      <w:r w:rsidRPr="004C20AC">
        <w:rPr>
          <w:rFonts w:ascii="ITC Avant Garde" w:hAnsi="ITC Avant Garde"/>
          <w:lang w:val="es-ES_tradnl"/>
        </w:rPr>
        <w:t>de propiedad a todos los CS que utilizan esta infraestructura para alojar sus equipos.</w:t>
      </w:r>
    </w:p>
    <w:p w14:paraId="45B092A9" w14:textId="54F99639" w:rsidR="007B0EDF" w:rsidRPr="00BF7935" w:rsidRDefault="007B0EDF" w:rsidP="007B0EDF">
      <w:pPr>
        <w:spacing w:after="120"/>
        <w:rPr>
          <w:rFonts w:ascii="ITC Avant Garde" w:hAnsi="ITC Avant Garde"/>
          <w:lang w:val="es-ES_tradnl"/>
        </w:rPr>
      </w:pPr>
      <w:r w:rsidRPr="004C20AC">
        <w:rPr>
          <w:rFonts w:ascii="ITC Avant Garde" w:hAnsi="ITC Avant Garde"/>
          <w:lang w:val="es-ES_tradnl"/>
        </w:rPr>
        <w:t xml:space="preserve">Recomienda incluir mayor detalle en la </w:t>
      </w:r>
      <w:r w:rsidRPr="004C20AC">
        <w:rPr>
          <w:rFonts w:ascii="ITC Avant Garde" w:hAnsi="ITC Avant Garde"/>
          <w:i/>
          <w:lang w:val="es-ES_tradnl"/>
        </w:rPr>
        <w:t>“CLÁUSULA NOVENA. CESIÓN.”</w:t>
      </w:r>
      <w:r w:rsidRPr="004C20AC">
        <w:rPr>
          <w:rFonts w:ascii="ITC Avant Garde" w:hAnsi="ITC Avant Garde"/>
          <w:lang w:val="es-ES_tradnl"/>
        </w:rPr>
        <w:t xml:space="preserve"> del convenio marco de la </w:t>
      </w:r>
      <w:r w:rsidRPr="004C20AC">
        <w:rPr>
          <w:rFonts w:ascii="ITC Avant Garde" w:eastAsia="Calibri" w:hAnsi="ITC Avant Garde" w:cs="Times New Roman"/>
          <w:lang w:val="es-ES"/>
        </w:rPr>
        <w:t>Propuesta de Oferta de Referencia</w:t>
      </w:r>
      <w:r w:rsidRPr="004C20AC">
        <w:rPr>
          <w:rFonts w:ascii="ITC Avant Garde" w:hAnsi="ITC Avant Garde"/>
          <w:lang w:val="es-ES_tradnl"/>
        </w:rPr>
        <w:t xml:space="preserve">, para dotar de mayor seguridad a los CS de que los servicios que venían contratando del AEP mantendrán los mismos o mejores niveles calidad. Con respecto a la transferencia de los activos, derechos y obligaciones del AEP con los CS, Televisa indica que </w:t>
      </w:r>
      <w:r w:rsidR="004C20AC">
        <w:rPr>
          <w:rFonts w:ascii="ITC Avant Garde" w:hAnsi="ITC Avant Garde"/>
          <w:lang w:val="es-ES_tradnl"/>
        </w:rPr>
        <w:t xml:space="preserve">debe estar condicionada a previa aprobación del IFT </w:t>
      </w:r>
      <w:r w:rsidRPr="004C20AC">
        <w:rPr>
          <w:rFonts w:ascii="ITC Avant Garde" w:hAnsi="ITC Avant Garde"/>
          <w:lang w:val="es-ES_tradnl"/>
        </w:rPr>
        <w:t>para garantizar los derechos de los CS.</w:t>
      </w:r>
    </w:p>
    <w:p w14:paraId="21F72960" w14:textId="77777777" w:rsidR="007B0EDF" w:rsidRPr="00BF7935" w:rsidRDefault="007B0EDF" w:rsidP="007B0EDF">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21FB0265" w14:textId="78806A82" w:rsidR="007B0EDF" w:rsidRPr="00483983" w:rsidRDefault="007B0EDF" w:rsidP="007B0EDF">
      <w:pPr>
        <w:spacing w:after="120"/>
        <w:rPr>
          <w:rFonts w:ascii="ITC Avant Garde" w:hAnsi="ITC Avant Garde"/>
          <w:lang w:val="es-ES_tradnl"/>
        </w:rPr>
      </w:pPr>
      <w:r w:rsidRPr="00BF7935">
        <w:rPr>
          <w:rFonts w:ascii="ITC Avant Garde" w:hAnsi="ITC Avant Garde"/>
          <w:lang w:val="es-ES_tradnl"/>
        </w:rPr>
        <w:t xml:space="preserve">Respecto de las consideraciones vertidas por Televisa en el sentido de que el AEP debería notificar al CS en caso de que procediera a la venta total o parcial de sus activos, </w:t>
      </w:r>
      <w:r>
        <w:rPr>
          <w:rFonts w:ascii="ITC Avant Garde" w:hAnsi="ITC Avant Garde"/>
          <w:lang w:val="es-ES_tradnl"/>
        </w:rPr>
        <w:t xml:space="preserve">la </w:t>
      </w:r>
      <w:r w:rsidRPr="00242E35">
        <w:rPr>
          <w:rFonts w:ascii="ITC Avant Garde" w:hAnsi="ITC Avant Garde"/>
          <w:i/>
          <w:lang w:val="es-ES_tradnl"/>
        </w:rPr>
        <w:t>“CLÁUSULA NOVENA. CESIÓN.”</w:t>
      </w:r>
      <w:r>
        <w:rPr>
          <w:rFonts w:ascii="ITC Avant Garde" w:hAnsi="ITC Avant Garde"/>
          <w:i/>
          <w:lang w:val="es-ES_tradnl"/>
        </w:rPr>
        <w:t xml:space="preserve"> </w:t>
      </w:r>
      <w:r w:rsidRPr="00BF7935">
        <w:rPr>
          <w:rFonts w:ascii="ITC Avant Garde" w:hAnsi="ITC Avant Garde"/>
          <w:lang w:val="es-ES_tradnl"/>
        </w:rPr>
        <w:t xml:space="preserve">del convenio marco de la </w:t>
      </w:r>
      <w:r w:rsidRPr="00BF7935">
        <w:rPr>
          <w:rFonts w:ascii="ITC Avant Garde" w:eastAsia="Calibri" w:hAnsi="ITC Avant Garde" w:cs="Times New Roman"/>
          <w:lang w:val="es-ES"/>
        </w:rPr>
        <w:t>Propuesta de Oferta de Referencia</w:t>
      </w:r>
      <w:r w:rsidRPr="00BF7935">
        <w:rPr>
          <w:rFonts w:ascii="ITC Avant Garde" w:hAnsi="ITC Avant Garde"/>
          <w:lang w:val="es-ES_tradnl"/>
        </w:rPr>
        <w:t xml:space="preserve"> es lo suficientemente explíci</w:t>
      </w:r>
      <w:r>
        <w:rPr>
          <w:rFonts w:ascii="ITC Avant Garde" w:hAnsi="ITC Avant Garde"/>
          <w:lang w:val="es-ES_tradnl"/>
        </w:rPr>
        <w:t xml:space="preserve">ta y es de destacarse que </w:t>
      </w:r>
      <w:r w:rsidR="00DE76CD">
        <w:rPr>
          <w:rFonts w:ascii="ITC Avant Garde" w:hAnsi="ITC Avant Garde"/>
          <w:lang w:val="es-ES_tradnl"/>
        </w:rPr>
        <w:t xml:space="preserve">se </w:t>
      </w:r>
      <w:r w:rsidR="00DE76CD" w:rsidRPr="00BF7935">
        <w:rPr>
          <w:rFonts w:ascii="ITC Avant Garde" w:hAnsi="ITC Avant Garde"/>
          <w:lang w:val="es-ES_tradnl"/>
        </w:rPr>
        <w:t xml:space="preserve">establece al AEP la obligación de notificar a los CS </w:t>
      </w:r>
      <w:r w:rsidRPr="00BF7935">
        <w:rPr>
          <w:rFonts w:ascii="ITC Avant Garde" w:hAnsi="ITC Avant Garde"/>
          <w:lang w:val="es-ES_tradnl"/>
        </w:rPr>
        <w:t xml:space="preserve">en caso de decidir vender o enajenar la misma, </w:t>
      </w:r>
      <w:r>
        <w:rPr>
          <w:rFonts w:ascii="ITC Avant Garde" w:hAnsi="ITC Avant Garde"/>
          <w:lang w:val="es-ES_tradnl"/>
        </w:rPr>
        <w:t>además de mencionar que el AEP debe</w:t>
      </w:r>
      <w:r w:rsidRPr="00BF7935">
        <w:rPr>
          <w:rFonts w:ascii="ITC Avant Garde" w:hAnsi="ITC Avant Garde"/>
          <w:lang w:val="es-ES_tradnl"/>
        </w:rPr>
        <w:t xml:space="preserve"> advertir al adquirente acerca de los acuerdos de sitio existentes con la finalidad de que este mantenga la continuidad de los servicios pactados con la misma calidad que lo hacía el AEP.</w:t>
      </w:r>
    </w:p>
    <w:p w14:paraId="77E12B3A" w14:textId="31EAB8DB" w:rsidR="00F07078" w:rsidRPr="00BF7935" w:rsidRDefault="00CB5C96" w:rsidP="00584946">
      <w:pPr>
        <w:rPr>
          <w:rFonts w:ascii="ITC Avant Garde" w:hAnsi="ITC Avant Garde"/>
          <w:b/>
          <w:lang w:val="es-ES_tradnl"/>
        </w:rPr>
      </w:pPr>
      <w:r>
        <w:rPr>
          <w:rFonts w:ascii="ITC Avant Garde" w:eastAsia="Times New Roman" w:hAnsi="ITC Avant Garde" w:cs="Times New Roman"/>
          <w:b/>
          <w:lang w:val="es-ES_tradnl"/>
        </w:rPr>
        <w:t>Suspensión de medidas de preponderancia</w:t>
      </w:r>
    </w:p>
    <w:p w14:paraId="1444414A" w14:textId="2961170D" w:rsidR="005F0E87" w:rsidRPr="00BF7935" w:rsidRDefault="007B760F" w:rsidP="007B760F">
      <w:pPr>
        <w:spacing w:after="120"/>
        <w:rPr>
          <w:rFonts w:ascii="ITC Avant Garde" w:hAnsi="ITC Avant Garde"/>
          <w:lang w:val="es-ES_tradnl"/>
        </w:rPr>
      </w:pPr>
      <w:r>
        <w:rPr>
          <w:rFonts w:ascii="ITC Avant Garde" w:hAnsi="ITC Avant Garde"/>
          <w:lang w:val="es-ES_tradnl"/>
        </w:rPr>
        <w:t xml:space="preserve">Respecto </w:t>
      </w:r>
      <w:r w:rsidR="00EF3DA8">
        <w:rPr>
          <w:rFonts w:ascii="ITC Avant Garde" w:hAnsi="ITC Avant Garde"/>
          <w:lang w:val="es-ES_tradnl"/>
        </w:rPr>
        <w:t xml:space="preserve">a </w:t>
      </w:r>
      <w:r>
        <w:rPr>
          <w:rFonts w:ascii="ITC Avant Garde" w:hAnsi="ITC Avant Garde"/>
          <w:lang w:val="es-ES_tradnl"/>
        </w:rPr>
        <w:t xml:space="preserve">la </w:t>
      </w:r>
      <w:r w:rsidR="00D14660">
        <w:rPr>
          <w:rFonts w:ascii="ITC Avant Garde" w:hAnsi="ITC Avant Garde"/>
          <w:lang w:val="es-ES_tradnl"/>
        </w:rPr>
        <w:t>“</w:t>
      </w:r>
      <w:r w:rsidRPr="00B67870">
        <w:rPr>
          <w:rFonts w:ascii="ITC Avant Garde" w:hAnsi="ITC Avant Garde"/>
          <w:i/>
          <w:lang w:val="es-ES_tradnl"/>
        </w:rPr>
        <w:t xml:space="preserve">CLÁUSULA </w:t>
      </w:r>
      <w:r>
        <w:rPr>
          <w:rFonts w:ascii="ITC Avant Garde" w:hAnsi="ITC Avant Garde"/>
          <w:i/>
          <w:lang w:val="es-ES_tradnl"/>
        </w:rPr>
        <w:t>DÉCIMA CUARTA</w:t>
      </w:r>
      <w:r w:rsidRPr="00B67870">
        <w:rPr>
          <w:rFonts w:ascii="ITC Avant Garde" w:hAnsi="ITC Avant Garde"/>
          <w:i/>
          <w:lang w:val="es-ES_tradnl"/>
        </w:rPr>
        <w:t xml:space="preserve">. </w:t>
      </w:r>
      <w:r>
        <w:rPr>
          <w:rFonts w:ascii="ITC Avant Garde" w:hAnsi="ITC Avant Garde"/>
          <w:i/>
          <w:lang w:val="es-ES_tradnl"/>
        </w:rPr>
        <w:t>VIGENCIA</w:t>
      </w:r>
      <w:r w:rsidRPr="00B67870">
        <w:rPr>
          <w:rFonts w:ascii="ITC Avant Garde" w:hAnsi="ITC Avant Garde"/>
          <w:i/>
          <w:lang w:val="es-ES_tradnl"/>
        </w:rPr>
        <w:t xml:space="preserve">” </w:t>
      </w:r>
      <w:r w:rsidRPr="00B67870">
        <w:rPr>
          <w:rFonts w:ascii="ITC Avant Garde" w:hAnsi="ITC Avant Garde"/>
          <w:lang w:val="es-ES_tradnl"/>
        </w:rPr>
        <w:t xml:space="preserve">del convenio marco de la </w:t>
      </w:r>
      <w:r w:rsidRPr="00B67870">
        <w:rPr>
          <w:rFonts w:ascii="ITC Avant Garde" w:eastAsia="Calibri" w:hAnsi="ITC Avant Garde" w:cs="Times New Roman"/>
          <w:lang w:val="es-ES"/>
        </w:rPr>
        <w:t>Propuesta de Oferta de Referencia</w:t>
      </w:r>
      <w:r>
        <w:rPr>
          <w:rFonts w:ascii="ITC Avant Garde" w:hAnsi="ITC Avant Garde"/>
          <w:lang w:val="es-ES_tradnl"/>
        </w:rPr>
        <w:t>, Televisa menciona que</w:t>
      </w:r>
      <w:r w:rsidR="00584946" w:rsidRPr="00BF7935">
        <w:rPr>
          <w:rFonts w:ascii="ITC Avant Garde" w:hAnsi="ITC Avant Garde"/>
          <w:lang w:val="es-ES_tradnl"/>
        </w:rPr>
        <w:t xml:space="preserve"> </w:t>
      </w:r>
      <w:r w:rsidR="0030180E" w:rsidRPr="00BF7935">
        <w:rPr>
          <w:rFonts w:ascii="ITC Avant Garde" w:hAnsi="ITC Avant Garde"/>
          <w:lang w:val="es-ES_tradnl"/>
        </w:rPr>
        <w:t xml:space="preserve">derivado de la obligación que tiene el Instituto de </w:t>
      </w:r>
      <w:r w:rsidR="00584946" w:rsidRPr="00BF7935">
        <w:rPr>
          <w:rFonts w:ascii="ITC Avant Garde" w:hAnsi="ITC Avant Garde"/>
          <w:lang w:val="es-ES_tradnl"/>
        </w:rPr>
        <w:t xml:space="preserve">realizar una evaluación de impacto de las </w:t>
      </w:r>
      <w:r w:rsidR="000703E1" w:rsidRPr="00BF7935">
        <w:rPr>
          <w:rFonts w:ascii="ITC Avant Garde" w:hAnsi="ITC Avant Garde"/>
          <w:lang w:val="es-ES_tradnl"/>
        </w:rPr>
        <w:lastRenderedPageBreak/>
        <w:t>M</w:t>
      </w:r>
      <w:r w:rsidR="00584946" w:rsidRPr="00BF7935">
        <w:rPr>
          <w:rFonts w:ascii="ITC Avant Garde" w:hAnsi="ITC Avant Garde"/>
          <w:lang w:val="es-ES_tradnl"/>
        </w:rPr>
        <w:t xml:space="preserve">edidas </w:t>
      </w:r>
      <w:r w:rsidR="00A66381">
        <w:rPr>
          <w:rFonts w:ascii="ITC Avant Garde" w:hAnsi="ITC Avant Garde"/>
          <w:lang w:val="es-ES_tradnl"/>
        </w:rPr>
        <w:t xml:space="preserve">Móviles </w:t>
      </w:r>
      <w:r w:rsidR="00584946" w:rsidRPr="00BF7935">
        <w:rPr>
          <w:rFonts w:ascii="ITC Avant Garde" w:hAnsi="ITC Avant Garde"/>
          <w:lang w:val="es-ES_tradnl"/>
        </w:rPr>
        <w:t>en términos de competencia cada dos años</w:t>
      </w:r>
      <w:r w:rsidR="0030180E" w:rsidRPr="00BF7935">
        <w:rPr>
          <w:rFonts w:ascii="ITC Avant Garde" w:hAnsi="ITC Avant Garde"/>
          <w:lang w:val="es-ES_tradnl"/>
        </w:rPr>
        <w:t>, debería</w:t>
      </w:r>
      <w:r w:rsidR="00584946" w:rsidRPr="00BF7935">
        <w:rPr>
          <w:rFonts w:ascii="ITC Avant Garde" w:hAnsi="ITC Avant Garde"/>
          <w:lang w:val="es-ES_tradnl"/>
        </w:rPr>
        <w:t xml:space="preserve"> imponer un </w:t>
      </w:r>
      <w:r w:rsidR="0030180E" w:rsidRPr="00BF7935">
        <w:rPr>
          <w:rFonts w:ascii="ITC Avant Garde" w:hAnsi="ITC Avant Garde"/>
          <w:lang w:val="es-ES_tradnl"/>
        </w:rPr>
        <w:t>plan de transición</w:t>
      </w:r>
      <w:r w:rsidR="00CB5C96">
        <w:rPr>
          <w:rFonts w:ascii="ITC Avant Garde" w:hAnsi="ITC Avant Garde"/>
          <w:lang w:val="es-ES_tradnl"/>
        </w:rPr>
        <w:t>,</w:t>
      </w:r>
      <w:r w:rsidR="00584946" w:rsidRPr="00BF7935">
        <w:rPr>
          <w:rFonts w:ascii="ITC Avant Garde" w:hAnsi="ITC Avant Garde"/>
          <w:lang w:val="es-ES_tradnl"/>
        </w:rPr>
        <w:t xml:space="preserve"> con sus correspondientes características técnicas y comerciales, en el que se garantice que se tienen en cuenta las inversiones realizadas y su plazo de recuperación, la existencia de alternativas a la infraestructura del </w:t>
      </w:r>
      <w:r w:rsidR="0001177D" w:rsidRPr="00BF7935">
        <w:rPr>
          <w:rFonts w:ascii="ITC Avant Garde" w:hAnsi="ITC Avant Garde"/>
          <w:lang w:val="es-ES_tradnl"/>
        </w:rPr>
        <w:t>AEP</w:t>
      </w:r>
      <w:r w:rsidR="00584946" w:rsidRPr="00BF7935">
        <w:rPr>
          <w:rFonts w:ascii="ITC Avant Garde" w:hAnsi="ITC Avant Garde"/>
          <w:lang w:val="es-ES_tradnl"/>
        </w:rPr>
        <w:t>, y la continua prestación de los servicios a los usuarios finales, etc.</w:t>
      </w:r>
    </w:p>
    <w:p w14:paraId="1989790B" w14:textId="77777777" w:rsidR="005F0E87" w:rsidRPr="00BF7935" w:rsidRDefault="005F0E87" w:rsidP="00D04352">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754A3D91" w14:textId="10644183" w:rsidR="00F6509D" w:rsidRDefault="0030615E" w:rsidP="00584946">
      <w:pPr>
        <w:spacing w:after="120"/>
        <w:rPr>
          <w:rFonts w:ascii="ITC Avant Garde" w:hAnsi="ITC Avant Garde"/>
          <w:lang w:val="es-ES_tradnl"/>
        </w:rPr>
      </w:pPr>
      <w:r>
        <w:rPr>
          <w:rFonts w:ascii="ITC Avant Garde" w:hAnsi="ITC Avant Garde"/>
          <w:lang w:val="es-ES_tradnl"/>
        </w:rPr>
        <w:t>A</w:t>
      </w:r>
      <w:r w:rsidR="004E7021">
        <w:rPr>
          <w:rFonts w:ascii="ITC Avant Garde" w:hAnsi="ITC Avant Garde"/>
          <w:lang w:val="es-ES_tradnl"/>
        </w:rPr>
        <w:t xml:space="preserve"> través de </w:t>
      </w:r>
      <w:r w:rsidR="00D04352" w:rsidRPr="00B67870">
        <w:rPr>
          <w:rFonts w:ascii="ITC Avant Garde" w:hAnsi="ITC Avant Garde"/>
          <w:lang w:val="es-ES_tradnl"/>
        </w:rPr>
        <w:t>la “</w:t>
      </w:r>
      <w:r w:rsidR="00D04352" w:rsidRPr="00B67870">
        <w:rPr>
          <w:rFonts w:ascii="ITC Avant Garde" w:hAnsi="ITC Avant Garde"/>
          <w:i/>
          <w:lang w:val="es-ES_tradnl"/>
        </w:rPr>
        <w:t xml:space="preserve">CLÁUSULA </w:t>
      </w:r>
      <w:r w:rsidR="00D04352">
        <w:rPr>
          <w:rFonts w:ascii="ITC Avant Garde" w:hAnsi="ITC Avant Garde"/>
          <w:i/>
          <w:lang w:val="es-ES_tradnl"/>
        </w:rPr>
        <w:t>DÉCIMA CUARTA</w:t>
      </w:r>
      <w:r w:rsidR="00D04352" w:rsidRPr="00B67870">
        <w:rPr>
          <w:rFonts w:ascii="ITC Avant Garde" w:hAnsi="ITC Avant Garde"/>
          <w:i/>
          <w:lang w:val="es-ES_tradnl"/>
        </w:rPr>
        <w:t xml:space="preserve">. </w:t>
      </w:r>
      <w:r w:rsidR="00D04352">
        <w:rPr>
          <w:rFonts w:ascii="ITC Avant Garde" w:hAnsi="ITC Avant Garde"/>
          <w:i/>
          <w:lang w:val="es-ES_tradnl"/>
        </w:rPr>
        <w:t>VIGENCIA</w:t>
      </w:r>
      <w:r w:rsidR="00D04352" w:rsidRPr="00B67870">
        <w:rPr>
          <w:rFonts w:ascii="ITC Avant Garde" w:hAnsi="ITC Avant Garde"/>
          <w:i/>
          <w:lang w:val="es-ES_tradnl"/>
        </w:rPr>
        <w:t xml:space="preserve">” </w:t>
      </w:r>
      <w:r w:rsidR="00D04352" w:rsidRPr="00B67870">
        <w:rPr>
          <w:rFonts w:ascii="ITC Avant Garde" w:hAnsi="ITC Avant Garde"/>
          <w:lang w:val="es-ES_tradnl"/>
        </w:rPr>
        <w:t xml:space="preserve">del convenio marco de la </w:t>
      </w:r>
      <w:r w:rsidR="00D04352" w:rsidRPr="00B67870">
        <w:rPr>
          <w:rFonts w:ascii="ITC Avant Garde" w:eastAsia="Calibri" w:hAnsi="ITC Avant Garde" w:cs="Times New Roman"/>
          <w:lang w:val="es-ES"/>
        </w:rPr>
        <w:t>Propuesta de Oferta de Referencia</w:t>
      </w:r>
      <w:r w:rsidR="00D04352">
        <w:rPr>
          <w:rFonts w:ascii="ITC Avant Garde" w:eastAsia="Calibri" w:hAnsi="ITC Avant Garde" w:cs="Times New Roman"/>
          <w:lang w:val="es-ES"/>
        </w:rPr>
        <w:t xml:space="preserve"> se establece lo conducente en caso de </w:t>
      </w:r>
      <w:r w:rsidR="004E7021">
        <w:rPr>
          <w:rFonts w:ascii="ITC Avant Garde" w:eastAsia="Calibri" w:hAnsi="ITC Avant Garde" w:cs="Times New Roman"/>
          <w:lang w:val="es-ES"/>
        </w:rPr>
        <w:t xml:space="preserve">ser </w:t>
      </w:r>
      <w:r w:rsidR="007F1D20">
        <w:rPr>
          <w:rFonts w:ascii="ITC Avant Garde" w:eastAsia="Calibri" w:hAnsi="ITC Avant Garde" w:cs="Times New Roman"/>
          <w:lang w:val="es-ES"/>
        </w:rPr>
        <w:t xml:space="preserve">modificada </w:t>
      </w:r>
      <w:r w:rsidR="004E7021">
        <w:rPr>
          <w:rFonts w:ascii="ITC Avant Garde" w:eastAsia="Calibri" w:hAnsi="ITC Avant Garde" w:cs="Times New Roman"/>
          <w:lang w:val="es-ES"/>
        </w:rPr>
        <w:t>la regulación</w:t>
      </w:r>
      <w:r w:rsidR="007F1D20">
        <w:rPr>
          <w:rFonts w:ascii="ITC Avant Garde" w:eastAsia="Calibri" w:hAnsi="ITC Avant Garde" w:cs="Times New Roman"/>
          <w:lang w:val="es-ES"/>
        </w:rPr>
        <w:t xml:space="preserve"> </w:t>
      </w:r>
      <w:r w:rsidR="009D7F60">
        <w:rPr>
          <w:rFonts w:ascii="ITC Avant Garde" w:eastAsia="Calibri" w:hAnsi="ITC Avant Garde" w:cs="Times New Roman"/>
          <w:lang w:val="es-ES"/>
        </w:rPr>
        <w:t xml:space="preserve">de preponderancia </w:t>
      </w:r>
      <w:r w:rsidR="007F1D20">
        <w:rPr>
          <w:rFonts w:ascii="ITC Avant Garde" w:eastAsia="Calibri" w:hAnsi="ITC Avant Garde" w:cs="Times New Roman"/>
          <w:lang w:val="es-ES"/>
        </w:rPr>
        <w:t>por una resolución</w:t>
      </w:r>
      <w:r w:rsidR="009D7F60">
        <w:rPr>
          <w:rFonts w:ascii="ITC Avant Garde" w:eastAsia="Calibri" w:hAnsi="ITC Avant Garde" w:cs="Times New Roman"/>
          <w:lang w:val="es-ES"/>
        </w:rPr>
        <w:t xml:space="preserve"> judicial</w:t>
      </w:r>
      <w:r w:rsidR="007F1D20">
        <w:rPr>
          <w:rFonts w:ascii="ITC Avant Garde" w:eastAsia="Calibri" w:hAnsi="ITC Avant Garde" w:cs="Times New Roman"/>
          <w:lang w:val="es-ES"/>
        </w:rPr>
        <w:t xml:space="preserve"> firme</w:t>
      </w:r>
      <w:r w:rsidR="004F39A5">
        <w:rPr>
          <w:rFonts w:ascii="ITC Avant Garde" w:eastAsia="Calibri" w:hAnsi="ITC Avant Garde" w:cs="Times New Roman"/>
          <w:lang w:val="es-ES"/>
        </w:rPr>
        <w:t>.</w:t>
      </w:r>
      <w:r w:rsidR="004E7021">
        <w:rPr>
          <w:rFonts w:ascii="ITC Avant Garde" w:eastAsia="Calibri" w:hAnsi="ITC Avant Garde" w:cs="Times New Roman"/>
          <w:lang w:val="es-ES"/>
        </w:rPr>
        <w:t xml:space="preserve"> </w:t>
      </w:r>
      <w:r w:rsidR="004E7021">
        <w:rPr>
          <w:rFonts w:ascii="ITC Avant Garde" w:hAnsi="ITC Avant Garde"/>
          <w:lang w:val="es-ES_tradnl"/>
        </w:rPr>
        <w:t xml:space="preserve">Es así que en caso de que se declare </w:t>
      </w:r>
      <w:r w:rsidR="00DE02AB">
        <w:rPr>
          <w:rFonts w:ascii="ITC Avant Garde" w:hAnsi="ITC Avant Garde"/>
          <w:lang w:val="es-ES_tradnl"/>
        </w:rPr>
        <w:t xml:space="preserve">por ejemplo </w:t>
      </w:r>
      <w:r w:rsidR="004E7021">
        <w:rPr>
          <w:rFonts w:ascii="ITC Avant Garde" w:hAnsi="ITC Avant Garde"/>
          <w:lang w:val="es-ES_tradnl"/>
        </w:rPr>
        <w:t xml:space="preserve">la nulidad de las Medidas Móviles y/o la Resolución de Preponderancia, </w:t>
      </w:r>
      <w:r w:rsidR="00DE76CD">
        <w:rPr>
          <w:rFonts w:ascii="ITC Avant Garde" w:hAnsi="ITC Avant Garde"/>
          <w:lang w:val="es-ES_tradnl"/>
        </w:rPr>
        <w:t>las partes deberán de atender lo señalado en la “Resolución Firme” establecida.</w:t>
      </w:r>
      <w:r w:rsidR="008D496E">
        <w:rPr>
          <w:rFonts w:ascii="ITC Avant Garde" w:hAnsi="ITC Avant Garde"/>
          <w:lang w:val="es-ES_tradnl"/>
        </w:rPr>
        <w:t xml:space="preserve"> </w:t>
      </w:r>
    </w:p>
    <w:p w14:paraId="13C673E1" w14:textId="6748B889" w:rsidR="00F45C6A" w:rsidRDefault="00F45C6A" w:rsidP="00F45C6A">
      <w:pPr>
        <w:rPr>
          <w:rFonts w:ascii="ITC Avant Garde" w:hAnsi="ITC Avant Garde"/>
          <w:lang w:val="es-ES_tradnl"/>
        </w:rPr>
      </w:pPr>
      <w:r>
        <w:rPr>
          <w:rFonts w:ascii="ITC Avant Garde" w:hAnsi="ITC Avant Garde"/>
          <w:lang w:val="es-ES_tradnl"/>
        </w:rPr>
        <w:t xml:space="preserve">Asimismo, es de señalarse que </w:t>
      </w:r>
      <w:r w:rsidRPr="00B67870">
        <w:rPr>
          <w:rFonts w:ascii="ITC Avant Garde" w:hAnsi="ITC Avant Garde"/>
          <w:lang w:val="es-ES_tradnl"/>
        </w:rPr>
        <w:t>la “</w:t>
      </w:r>
      <w:r w:rsidRPr="00B67870">
        <w:rPr>
          <w:rFonts w:ascii="ITC Avant Garde" w:hAnsi="ITC Avant Garde"/>
          <w:i/>
          <w:lang w:val="es-ES_tradnl"/>
        </w:rPr>
        <w:t xml:space="preserve">CLÁUSULA </w:t>
      </w:r>
      <w:r>
        <w:rPr>
          <w:rFonts w:ascii="ITC Avant Garde" w:hAnsi="ITC Avant Garde"/>
          <w:i/>
          <w:lang w:val="es-ES_tradnl"/>
        </w:rPr>
        <w:t>DÉCIMA QUINTA</w:t>
      </w:r>
      <w:r w:rsidRPr="00B67870">
        <w:rPr>
          <w:rFonts w:ascii="ITC Avant Garde" w:hAnsi="ITC Avant Garde"/>
          <w:i/>
          <w:lang w:val="es-ES_tradnl"/>
        </w:rPr>
        <w:t xml:space="preserve">. </w:t>
      </w:r>
      <w:r>
        <w:rPr>
          <w:rFonts w:ascii="ITC Avant Garde" w:hAnsi="ITC Avant Garde"/>
          <w:i/>
          <w:lang w:val="es-ES_tradnl"/>
        </w:rPr>
        <w:t>CAUSAS DE TERMINACIÓN ANTICIPADA</w:t>
      </w:r>
      <w:r w:rsidRPr="00B67870">
        <w:rPr>
          <w:rFonts w:ascii="ITC Avant Garde" w:hAnsi="ITC Avant Garde"/>
          <w:i/>
          <w:lang w:val="es-ES_tradnl"/>
        </w:rPr>
        <w:t xml:space="preserve">” </w:t>
      </w:r>
      <w:r w:rsidRPr="00B67870">
        <w:rPr>
          <w:rFonts w:ascii="ITC Avant Garde" w:hAnsi="ITC Avant Garde"/>
          <w:lang w:val="es-ES_tradnl"/>
        </w:rPr>
        <w:t xml:space="preserve">del convenio marco de la </w:t>
      </w:r>
      <w:r w:rsidRPr="00B67870">
        <w:rPr>
          <w:rFonts w:ascii="ITC Avant Garde" w:eastAsia="Calibri" w:hAnsi="ITC Avant Garde" w:cs="Times New Roman"/>
          <w:lang w:val="es-ES"/>
        </w:rPr>
        <w:t>Propuesta de Oferta de Referencia</w:t>
      </w:r>
      <w:r>
        <w:rPr>
          <w:rFonts w:ascii="ITC Avant Garde" w:eastAsia="Calibri" w:hAnsi="ITC Avant Garde" w:cs="Times New Roman"/>
          <w:lang w:val="es-ES"/>
        </w:rPr>
        <w:t xml:space="preserve"> establece que en caso de que la </w:t>
      </w:r>
      <w:r w:rsidRPr="00521203">
        <w:rPr>
          <w:rFonts w:ascii="ITC Avant Garde" w:hAnsi="ITC Avant Garde"/>
          <w:lang w:val="es-ES_tradnl"/>
        </w:rPr>
        <w:t>Resolución de Preponderancia y/o las Medidas</w:t>
      </w:r>
      <w:r>
        <w:rPr>
          <w:rFonts w:ascii="ITC Avant Garde" w:hAnsi="ITC Avant Garde"/>
          <w:lang w:val="es-ES_tradnl"/>
        </w:rPr>
        <w:t xml:space="preserve"> </w:t>
      </w:r>
      <w:r w:rsidRPr="00521203">
        <w:rPr>
          <w:rFonts w:ascii="ITC Avant Garde" w:hAnsi="ITC Avant Garde"/>
          <w:lang w:val="es-ES_tradnl"/>
        </w:rPr>
        <w:t>queden insubsistentes parcialmente o sean revocadas o modificadas por cuanto a la materia de los Servicios de</w:t>
      </w:r>
      <w:r>
        <w:rPr>
          <w:rFonts w:ascii="ITC Avant Garde" w:hAnsi="ITC Avant Garde"/>
          <w:lang w:val="es-ES_tradnl"/>
        </w:rPr>
        <w:t>l</w:t>
      </w:r>
      <w:r w:rsidRPr="00521203">
        <w:rPr>
          <w:rFonts w:ascii="ITC Avant Garde" w:hAnsi="ITC Avant Garde"/>
          <w:lang w:val="es-ES_tradnl"/>
        </w:rPr>
        <w:t xml:space="preserve"> Convenio, como consecuencia de resolución administrativa o judicial</w:t>
      </w:r>
      <w:r>
        <w:rPr>
          <w:rFonts w:ascii="ITC Avant Garde" w:hAnsi="ITC Avant Garde"/>
          <w:lang w:val="es-ES_tradnl"/>
        </w:rPr>
        <w:t>, las p</w:t>
      </w:r>
      <w:r w:rsidRPr="00521203">
        <w:rPr>
          <w:rFonts w:ascii="ITC Avant Garde" w:hAnsi="ITC Avant Garde"/>
          <w:lang w:val="es-ES_tradnl"/>
        </w:rPr>
        <w:t>ar</w:t>
      </w:r>
      <w:r>
        <w:rPr>
          <w:rFonts w:ascii="ITC Avant Garde" w:hAnsi="ITC Avant Garde"/>
          <w:lang w:val="es-ES_tradnl"/>
        </w:rPr>
        <w:t>tes de buena fe negociarán en el</w:t>
      </w:r>
      <w:r w:rsidRPr="00521203">
        <w:rPr>
          <w:rFonts w:ascii="ITC Avant Garde" w:hAnsi="ITC Avant Garde"/>
          <w:lang w:val="es-ES_tradnl"/>
        </w:rPr>
        <w:t xml:space="preserve"> periodo de 120 días naturales siguientes, los términos y condiciones bajo los cuales se celebrará un convenio comercial para la prestación de los servicios iguales o similares descritos en la Oferta de Referencia. </w:t>
      </w:r>
    </w:p>
    <w:p w14:paraId="3C28ECDF" w14:textId="58EA8E02" w:rsidR="00584946" w:rsidRPr="00BF7935" w:rsidRDefault="005F0E87" w:rsidP="00584946">
      <w:pPr>
        <w:spacing w:after="120"/>
        <w:rPr>
          <w:rFonts w:ascii="ITC Avant Garde" w:hAnsi="ITC Avant Garde"/>
          <w:b/>
          <w:lang w:val="es-ES_tradnl"/>
        </w:rPr>
      </w:pPr>
      <w:r w:rsidRPr="00BF7935">
        <w:rPr>
          <w:rFonts w:ascii="ITC Avant Garde" w:hAnsi="ITC Avant Garde"/>
          <w:b/>
          <w:lang w:val="es-ES_tradnl"/>
        </w:rPr>
        <w:t>Desacuerdo de carácter técnico</w:t>
      </w:r>
    </w:p>
    <w:p w14:paraId="0913F0F8" w14:textId="2F6AE12B" w:rsidR="005F0E87" w:rsidRPr="00B67870" w:rsidRDefault="005F0E87" w:rsidP="005F0E87">
      <w:pPr>
        <w:spacing w:after="120"/>
        <w:rPr>
          <w:rFonts w:ascii="ITC Avant Garde" w:hAnsi="ITC Avant Garde"/>
          <w:lang w:val="es-ES_tradnl"/>
        </w:rPr>
      </w:pPr>
      <w:r w:rsidRPr="00B67870">
        <w:rPr>
          <w:rFonts w:ascii="ITC Avant Garde" w:hAnsi="ITC Avant Garde"/>
          <w:lang w:val="es-ES_tradnl"/>
        </w:rPr>
        <w:t>Señala</w:t>
      </w:r>
      <w:r w:rsidR="00523476" w:rsidRPr="00B67870">
        <w:rPr>
          <w:rFonts w:ascii="ITC Avant Garde" w:hAnsi="ITC Avant Garde"/>
          <w:lang w:val="es-ES_tradnl"/>
        </w:rPr>
        <w:t xml:space="preserve"> Televisa </w:t>
      </w:r>
      <w:r w:rsidRPr="00B67870">
        <w:rPr>
          <w:rFonts w:ascii="ITC Avant Garde" w:hAnsi="ITC Avant Garde"/>
          <w:lang w:val="es-ES_tradnl"/>
        </w:rPr>
        <w:t xml:space="preserve">que tener peritos expertos para arbitrar en temas técnicos </w:t>
      </w:r>
      <w:r w:rsidR="00DC6AE7" w:rsidRPr="00B67870">
        <w:rPr>
          <w:rFonts w:ascii="ITC Avant Garde" w:hAnsi="ITC Avant Garde"/>
          <w:lang w:val="es-ES_tradnl"/>
        </w:rPr>
        <w:t>como lo indica la “</w:t>
      </w:r>
      <w:r w:rsidR="00DC6AE7" w:rsidRPr="00B67870">
        <w:rPr>
          <w:rFonts w:ascii="ITC Avant Garde" w:hAnsi="ITC Avant Garde"/>
          <w:i/>
          <w:lang w:val="es-ES_tradnl"/>
        </w:rPr>
        <w:t xml:space="preserve">CLÁUSULA VIGÉSIMA SEGUNDA. DESACUERDO DE CARÁCTER TECNICO” </w:t>
      </w:r>
      <w:r w:rsidR="00DC6AE7" w:rsidRPr="00B67870">
        <w:rPr>
          <w:rFonts w:ascii="ITC Avant Garde" w:hAnsi="ITC Avant Garde"/>
          <w:lang w:val="es-ES_tradnl"/>
        </w:rPr>
        <w:t xml:space="preserve">del convenio marco de la </w:t>
      </w:r>
      <w:r w:rsidR="00DC6AE7" w:rsidRPr="00B67870">
        <w:rPr>
          <w:rFonts w:ascii="ITC Avant Garde" w:eastAsia="Calibri" w:hAnsi="ITC Avant Garde" w:cs="Times New Roman"/>
          <w:lang w:val="es-ES"/>
        </w:rPr>
        <w:t>Propuesta de Oferta de Referencia</w:t>
      </w:r>
      <w:r w:rsidR="00DC6AE7" w:rsidRPr="00B67870">
        <w:rPr>
          <w:rFonts w:ascii="ITC Avant Garde" w:hAnsi="ITC Avant Garde"/>
          <w:lang w:val="es-ES_tradnl"/>
        </w:rPr>
        <w:t xml:space="preserve"> </w:t>
      </w:r>
      <w:r w:rsidRPr="00B67870">
        <w:rPr>
          <w:rFonts w:ascii="ITC Avant Garde" w:hAnsi="ITC Avant Garde"/>
          <w:lang w:val="es-ES_tradnl"/>
        </w:rPr>
        <w:t xml:space="preserve">puede ser ineficiente y añade una contraparte a las tres ya involucradas en el proceso de resolución de discrepancias </w:t>
      </w:r>
      <w:r w:rsidR="00C72B26" w:rsidRPr="00B67870">
        <w:rPr>
          <w:rFonts w:ascii="ITC Avant Garde" w:hAnsi="ITC Avant Garde"/>
          <w:lang w:val="es-ES_tradnl"/>
        </w:rPr>
        <w:t>que son:</w:t>
      </w:r>
      <w:r w:rsidRPr="00B67870">
        <w:rPr>
          <w:rFonts w:ascii="ITC Avant Garde" w:hAnsi="ITC Avant Garde"/>
          <w:lang w:val="es-ES_tradnl"/>
        </w:rPr>
        <w:t xml:space="preserve"> el AEP, el I</w:t>
      </w:r>
      <w:r w:rsidR="00473CAC" w:rsidRPr="00B67870">
        <w:rPr>
          <w:rFonts w:ascii="ITC Avant Garde" w:hAnsi="ITC Avant Garde"/>
          <w:lang w:val="es-ES_tradnl"/>
        </w:rPr>
        <w:t>nstituto y el C</w:t>
      </w:r>
      <w:r w:rsidR="000056FC" w:rsidRPr="00B67870">
        <w:rPr>
          <w:rFonts w:ascii="ITC Avant Garde" w:hAnsi="ITC Avant Garde"/>
          <w:lang w:val="es-ES_tradnl"/>
        </w:rPr>
        <w:t xml:space="preserve">oncesionario </w:t>
      </w:r>
      <w:r w:rsidR="00473CAC" w:rsidRPr="00B67870">
        <w:rPr>
          <w:rFonts w:ascii="ITC Avant Garde" w:hAnsi="ITC Avant Garde"/>
          <w:lang w:val="es-ES_tradnl"/>
        </w:rPr>
        <w:t>S</w:t>
      </w:r>
      <w:r w:rsidR="000056FC" w:rsidRPr="00B67870">
        <w:rPr>
          <w:rFonts w:ascii="ITC Avant Garde" w:hAnsi="ITC Avant Garde"/>
          <w:lang w:val="es-ES_tradnl"/>
        </w:rPr>
        <w:t>olicitante (</w:t>
      </w:r>
      <w:r w:rsidR="00DB0127">
        <w:rPr>
          <w:rFonts w:ascii="ITC Avant Garde" w:hAnsi="ITC Avant Garde"/>
          <w:lang w:val="es-ES_tradnl"/>
        </w:rPr>
        <w:t>e</w:t>
      </w:r>
      <w:r w:rsidR="000056FC" w:rsidRPr="00B67870">
        <w:rPr>
          <w:rFonts w:ascii="ITC Avant Garde" w:hAnsi="ITC Avant Garde"/>
          <w:lang w:val="es-ES_tradnl"/>
        </w:rPr>
        <w:t>n lo sucesivo</w:t>
      </w:r>
      <w:r w:rsidR="00DB0127">
        <w:rPr>
          <w:rFonts w:ascii="ITC Avant Garde" w:hAnsi="ITC Avant Garde"/>
          <w:lang w:val="es-ES_tradnl"/>
        </w:rPr>
        <w:t>,</w:t>
      </w:r>
      <w:r w:rsidR="000056FC" w:rsidRPr="00B67870">
        <w:rPr>
          <w:rFonts w:ascii="ITC Avant Garde" w:hAnsi="ITC Avant Garde"/>
          <w:lang w:val="es-ES_tradnl"/>
        </w:rPr>
        <w:t xml:space="preserve"> “CS”)</w:t>
      </w:r>
      <w:r w:rsidR="00C72B26" w:rsidRPr="00B67870">
        <w:rPr>
          <w:rFonts w:ascii="ITC Avant Garde" w:hAnsi="ITC Avant Garde"/>
          <w:lang w:val="es-ES_tradnl"/>
        </w:rPr>
        <w:t>, además de mencionar que</w:t>
      </w:r>
      <w:r w:rsidR="00473CAC" w:rsidRPr="00B67870">
        <w:rPr>
          <w:rFonts w:ascii="ITC Avant Garde" w:hAnsi="ITC Avant Garde"/>
          <w:lang w:val="es-ES_tradnl"/>
        </w:rPr>
        <w:t xml:space="preserve"> el Instituto</w:t>
      </w:r>
      <w:r w:rsidR="00C72B26" w:rsidRPr="00B67870">
        <w:rPr>
          <w:rFonts w:ascii="ITC Avant Garde" w:hAnsi="ITC Avant Garde"/>
          <w:lang w:val="es-ES_tradnl"/>
        </w:rPr>
        <w:t xml:space="preserve"> es</w:t>
      </w:r>
      <w:r w:rsidR="00473CAC" w:rsidRPr="00B67870">
        <w:rPr>
          <w:rFonts w:ascii="ITC Avant Garde" w:hAnsi="ITC Avant Garde"/>
          <w:lang w:val="es-ES_tradnl"/>
        </w:rPr>
        <w:t xml:space="preserve"> quien debería resolver las disputas técnicas que se susciten entre el AEP y el CS.</w:t>
      </w:r>
    </w:p>
    <w:p w14:paraId="5D101848" w14:textId="77777777" w:rsidR="00544386" w:rsidRPr="00BF7935" w:rsidRDefault="00473CAC" w:rsidP="00544386">
      <w:pPr>
        <w:spacing w:after="120"/>
        <w:rPr>
          <w:rFonts w:ascii="ITC Avant Garde" w:hAnsi="ITC Avant Garde"/>
          <w:lang w:val="es-ES_tradnl"/>
        </w:rPr>
      </w:pPr>
      <w:r w:rsidRPr="00B67870">
        <w:rPr>
          <w:rFonts w:ascii="ITC Avant Garde" w:hAnsi="ITC Avant Garde"/>
          <w:lang w:val="es-ES_tradnl"/>
        </w:rPr>
        <w:t>En ese sentido, sugiere</w:t>
      </w:r>
      <w:r w:rsidR="00544386" w:rsidRPr="00B67870">
        <w:rPr>
          <w:rFonts w:ascii="ITC Avant Garde" w:hAnsi="ITC Avant Garde"/>
          <w:lang w:val="es-ES_tradnl"/>
        </w:rPr>
        <w:t xml:space="preserve"> que se establezca un plazo concreto para dirimir las</w:t>
      </w:r>
      <w:r w:rsidR="00544386" w:rsidRPr="00BF7935">
        <w:rPr>
          <w:rFonts w:ascii="ITC Avant Garde" w:hAnsi="ITC Avant Garde"/>
          <w:lang w:val="es-ES_tradnl"/>
        </w:rPr>
        <w:t xml:space="preserve"> discrepancias técnicas entre </w:t>
      </w:r>
      <w:r w:rsidR="000056FC" w:rsidRPr="00BF7935">
        <w:rPr>
          <w:rFonts w:ascii="ITC Avant Garde" w:hAnsi="ITC Avant Garde"/>
          <w:lang w:val="es-ES_tradnl"/>
        </w:rPr>
        <w:t>las partes,</w:t>
      </w:r>
      <w:r w:rsidR="00544386" w:rsidRPr="00BF7935">
        <w:rPr>
          <w:rFonts w:ascii="ITC Avant Garde" w:hAnsi="ITC Avant Garde"/>
          <w:lang w:val="es-ES_tradnl"/>
        </w:rPr>
        <w:t xml:space="preserve"> y que se resuelvan los desacuerdos técnicos en caso de que no se alcan</w:t>
      </w:r>
      <w:r w:rsidR="000056FC" w:rsidRPr="00BF7935">
        <w:rPr>
          <w:rFonts w:ascii="ITC Avant Garde" w:hAnsi="ITC Avant Garde"/>
          <w:lang w:val="es-ES_tradnl"/>
        </w:rPr>
        <w:t>zara un acuerdo entre estas, de forma que</w:t>
      </w:r>
      <w:r w:rsidR="00544386" w:rsidRPr="00BF7935">
        <w:rPr>
          <w:rFonts w:ascii="ITC Avant Garde" w:hAnsi="ITC Avant Garde"/>
          <w:lang w:val="es-ES_tradnl"/>
        </w:rPr>
        <w:t xml:space="preserve"> no se retrase el acceso a la infraestr</w:t>
      </w:r>
      <w:r w:rsidRPr="00BF7935">
        <w:rPr>
          <w:rFonts w:ascii="ITC Avant Garde" w:hAnsi="ITC Avant Garde"/>
          <w:lang w:val="es-ES_tradnl"/>
        </w:rPr>
        <w:t>uctura pasiva del AEP. Estima</w:t>
      </w:r>
      <w:r w:rsidR="00544386" w:rsidRPr="00BF7935">
        <w:rPr>
          <w:rFonts w:ascii="ITC Avant Garde" w:hAnsi="ITC Avant Garde"/>
          <w:lang w:val="es-ES_tradnl"/>
        </w:rPr>
        <w:t xml:space="preserve"> que un plazo razonable podría ser 30 días naturales.</w:t>
      </w:r>
    </w:p>
    <w:p w14:paraId="4D807938" w14:textId="77777777" w:rsidR="00E048BC" w:rsidRPr="00BF7935" w:rsidRDefault="00E048BC" w:rsidP="00E048BC">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54B724DF" w14:textId="40014162" w:rsidR="00976EA6" w:rsidRDefault="0003128C" w:rsidP="0083441B">
      <w:pPr>
        <w:rPr>
          <w:rFonts w:ascii="ITC Avant Garde" w:hAnsi="ITC Avant Garde"/>
        </w:rPr>
      </w:pPr>
      <w:r w:rsidRPr="00BF7935">
        <w:rPr>
          <w:rFonts w:ascii="ITC Avant Garde" w:hAnsi="ITC Avant Garde"/>
          <w:lang w:val="es-ES_tradnl"/>
        </w:rPr>
        <w:t xml:space="preserve">Respecto a las observaciones realizadas por </w:t>
      </w:r>
      <w:r w:rsidR="00473CAC" w:rsidRPr="00BF7935">
        <w:rPr>
          <w:rFonts w:ascii="ITC Avant Garde" w:hAnsi="ITC Avant Garde"/>
          <w:lang w:val="es-ES_tradnl"/>
        </w:rPr>
        <w:t>Televisa</w:t>
      </w:r>
      <w:r w:rsidRPr="00BF7935">
        <w:rPr>
          <w:rFonts w:ascii="ITC Avant Garde" w:hAnsi="ITC Avant Garde"/>
          <w:lang w:val="es-ES_tradnl"/>
        </w:rPr>
        <w:t xml:space="preserve">, </w:t>
      </w:r>
      <w:r w:rsidR="006F358C" w:rsidRPr="00BF7935">
        <w:rPr>
          <w:rFonts w:ascii="ITC Avant Garde" w:hAnsi="ITC Avant Garde"/>
          <w:lang w:val="es-ES_tradnl"/>
        </w:rPr>
        <w:t xml:space="preserve">es de destacarse que </w:t>
      </w:r>
      <w:r w:rsidR="000056FC" w:rsidRPr="00BF7935">
        <w:rPr>
          <w:rFonts w:ascii="ITC Avant Garde" w:hAnsi="ITC Avant Garde"/>
          <w:lang w:val="es-ES_tradnl"/>
        </w:rPr>
        <w:t xml:space="preserve">la </w:t>
      </w:r>
      <w:r w:rsidR="00976EA6">
        <w:rPr>
          <w:rFonts w:ascii="ITC Avant Garde" w:hAnsi="ITC Avant Garde"/>
          <w:lang w:val="es-ES_tradnl"/>
        </w:rPr>
        <w:t>intervención de peritos en un desacuerdo técnico</w:t>
      </w:r>
      <w:r w:rsidR="006F358C" w:rsidRPr="00BF7935">
        <w:rPr>
          <w:rFonts w:ascii="ITC Avant Garde" w:hAnsi="ITC Avant Garde"/>
          <w:lang w:val="es-ES_tradnl"/>
        </w:rPr>
        <w:t xml:space="preserve"> deviene d</w:t>
      </w:r>
      <w:r w:rsidR="00F67700" w:rsidRPr="00BF7935">
        <w:rPr>
          <w:rFonts w:ascii="ITC Avant Garde" w:hAnsi="ITC Avant Garde"/>
          <w:lang w:val="es-ES_tradnl"/>
        </w:rPr>
        <w:t>e lo establecido dentro de la</w:t>
      </w:r>
      <w:r w:rsidR="00976EA6">
        <w:rPr>
          <w:rFonts w:ascii="ITC Avant Garde" w:hAnsi="ITC Avant Garde"/>
          <w:lang w:val="es-ES_tradnl"/>
        </w:rPr>
        <w:t xml:space="preserve"> Medida SEPTUAGÉSIMA CUARTA de</w:t>
      </w:r>
      <w:r w:rsidR="00F67700" w:rsidRPr="00BF7935">
        <w:rPr>
          <w:rFonts w:ascii="ITC Avant Garde" w:hAnsi="ITC Avant Garde"/>
          <w:lang w:val="es-ES_tradnl"/>
        </w:rPr>
        <w:t xml:space="preserve"> </w:t>
      </w:r>
      <w:r w:rsidR="00DE02AB">
        <w:rPr>
          <w:rFonts w:ascii="ITC Avant Garde" w:hAnsi="ITC Avant Garde"/>
          <w:lang w:val="es-ES_tradnl"/>
        </w:rPr>
        <w:t xml:space="preserve">las </w:t>
      </w:r>
      <w:r w:rsidR="00F67700" w:rsidRPr="00BF7935">
        <w:rPr>
          <w:rFonts w:ascii="ITC Avant Garde" w:hAnsi="ITC Avant Garde"/>
          <w:lang w:val="es-ES_tradnl"/>
        </w:rPr>
        <w:t>M</w:t>
      </w:r>
      <w:r w:rsidR="00D163B7" w:rsidRPr="00BF7935">
        <w:rPr>
          <w:rFonts w:ascii="ITC Avant Garde" w:hAnsi="ITC Avant Garde"/>
          <w:lang w:val="es-ES_tradnl"/>
        </w:rPr>
        <w:t xml:space="preserve">edidas </w:t>
      </w:r>
      <w:r w:rsidR="00C72B26" w:rsidRPr="00BF7935">
        <w:rPr>
          <w:rFonts w:ascii="ITC Avant Garde" w:hAnsi="ITC Avant Garde"/>
          <w:lang w:val="es-ES_tradnl"/>
        </w:rPr>
        <w:t>M</w:t>
      </w:r>
      <w:r w:rsidR="00D163B7" w:rsidRPr="00BF7935">
        <w:rPr>
          <w:rFonts w:ascii="ITC Avant Garde" w:hAnsi="ITC Avant Garde"/>
          <w:lang w:val="es-ES_tradnl"/>
        </w:rPr>
        <w:t xml:space="preserve">óviles contenidas dentro de la Resolución </w:t>
      </w:r>
      <w:r w:rsidR="00ED01FC">
        <w:rPr>
          <w:rFonts w:ascii="ITC Avant Garde" w:hAnsi="ITC Avant Garde"/>
          <w:lang w:val="es-ES_tradnl"/>
        </w:rPr>
        <w:t>de Preponderancia</w:t>
      </w:r>
      <w:r w:rsidR="0030615E">
        <w:rPr>
          <w:rFonts w:ascii="ITC Avant Garde" w:hAnsi="ITC Avant Garde"/>
          <w:lang w:val="es-ES_tradnl"/>
        </w:rPr>
        <w:t xml:space="preserve">, con independencia </w:t>
      </w:r>
      <w:r w:rsidR="00976EA6">
        <w:rPr>
          <w:rFonts w:ascii="ITC Avant Garde" w:hAnsi="ITC Avant Garde"/>
        </w:rPr>
        <w:t>de</w:t>
      </w:r>
      <w:r w:rsidR="002C7B2A" w:rsidRPr="00BF7935">
        <w:rPr>
          <w:rFonts w:ascii="ITC Avant Garde" w:hAnsi="ITC Avant Garde"/>
        </w:rPr>
        <w:t xml:space="preserve"> que</w:t>
      </w:r>
      <w:r w:rsidR="008C4621" w:rsidRPr="00BF7935">
        <w:rPr>
          <w:rFonts w:ascii="ITC Avant Garde" w:hAnsi="ITC Avant Garde"/>
        </w:rPr>
        <w:t xml:space="preserve"> </w:t>
      </w:r>
      <w:r w:rsidR="002C7B2A" w:rsidRPr="00BF7935">
        <w:rPr>
          <w:rFonts w:ascii="ITC Avant Garde" w:hAnsi="ITC Avant Garde"/>
        </w:rPr>
        <w:t xml:space="preserve">el </w:t>
      </w:r>
      <w:r w:rsidR="002C7B2A" w:rsidRPr="00BF7935">
        <w:rPr>
          <w:rFonts w:ascii="ITC Avant Garde" w:hAnsi="ITC Avant Garde"/>
        </w:rPr>
        <w:lastRenderedPageBreak/>
        <w:t>Instituto</w:t>
      </w:r>
      <w:r w:rsidR="00B67870">
        <w:rPr>
          <w:rFonts w:ascii="ITC Avant Garde" w:hAnsi="ITC Avant Garde"/>
        </w:rPr>
        <w:t xml:space="preserve"> </w:t>
      </w:r>
      <w:r w:rsidR="002C7B2A" w:rsidRPr="00BF7935">
        <w:rPr>
          <w:rFonts w:ascii="ITC Avant Garde" w:hAnsi="ITC Avant Garde"/>
        </w:rPr>
        <w:t xml:space="preserve">tiene la facultad </w:t>
      </w:r>
      <w:r w:rsidR="00976EA6">
        <w:rPr>
          <w:rFonts w:ascii="ITC Avant Garde" w:hAnsi="ITC Avant Garde"/>
        </w:rPr>
        <w:t xml:space="preserve">según la misma medida </w:t>
      </w:r>
      <w:r w:rsidR="002C7B2A" w:rsidRPr="00BF7935">
        <w:rPr>
          <w:rFonts w:ascii="ITC Avant Garde" w:hAnsi="ITC Avant Garde"/>
        </w:rPr>
        <w:t xml:space="preserve">de resolver sobre </w:t>
      </w:r>
      <w:r w:rsidR="00D163B7" w:rsidRPr="00BF7935">
        <w:rPr>
          <w:rFonts w:ascii="ITC Avant Garde" w:hAnsi="ITC Avant Garde"/>
        </w:rPr>
        <w:t>cualquier dispu</w:t>
      </w:r>
      <w:r w:rsidR="002C7B2A" w:rsidRPr="00BF7935">
        <w:rPr>
          <w:rFonts w:ascii="ITC Avant Garde" w:hAnsi="ITC Avant Garde"/>
        </w:rPr>
        <w:t>ta técnica que se suscite entre el AEP y el CS referente al acceso y uso compartido de infraestructura pasiva</w:t>
      </w:r>
      <w:r w:rsidR="009D6EB2">
        <w:rPr>
          <w:rFonts w:ascii="ITC Avant Garde" w:hAnsi="ITC Avant Garde"/>
        </w:rPr>
        <w:t xml:space="preserve">. </w:t>
      </w:r>
    </w:p>
    <w:p w14:paraId="70568EEB" w14:textId="77777777" w:rsidR="00C322FF" w:rsidRPr="00C322FF" w:rsidRDefault="00C322FF" w:rsidP="00C322FF">
      <w:pPr>
        <w:rPr>
          <w:rFonts w:ascii="ITC Avant Garde" w:hAnsi="ITC Avant Garde"/>
          <w:lang w:val="es-ES_tradnl"/>
        </w:rPr>
      </w:pPr>
      <w:r w:rsidRPr="00C322FF">
        <w:rPr>
          <w:rFonts w:ascii="ITC Avant Garde" w:hAnsi="ITC Avant Garde"/>
        </w:rPr>
        <w:t xml:space="preserve">Es así </w:t>
      </w:r>
      <w:r w:rsidRPr="00C322FF">
        <w:rPr>
          <w:rFonts w:ascii="ITC Avant Garde" w:hAnsi="ITC Avant Garde"/>
          <w:lang w:val="es-ES_tradnl"/>
        </w:rPr>
        <w:t>que la “</w:t>
      </w:r>
      <w:r w:rsidRPr="00C322FF">
        <w:rPr>
          <w:rFonts w:ascii="ITC Avant Garde" w:hAnsi="ITC Avant Garde"/>
          <w:i/>
          <w:lang w:val="es-ES_tradnl"/>
        </w:rPr>
        <w:t xml:space="preserve">CLÁUSULA VIGÉSIMA SEGUNDA. DESACUERDO DE CARÁCTER TECNICO” </w:t>
      </w:r>
      <w:r w:rsidRPr="00C322FF">
        <w:rPr>
          <w:rFonts w:ascii="ITC Avant Garde" w:hAnsi="ITC Avant Garde"/>
          <w:lang w:val="es-ES_tradnl"/>
        </w:rPr>
        <w:t xml:space="preserve">se determina en seguimiento a lo establecido por las Medidas Móviles contenidas dentro de la Resolución Bienal, que señalan que en caso de que exista un desacuerdo relacionado a cualquier aspecto técnico referente al Acceso y Uso Compartido de Infraestructura Pasiva el AEP y el CS designarán a uno o más peritos para que rindan su dictamen. </w:t>
      </w:r>
      <w:r w:rsidRPr="00C322FF" w:rsidDel="00225C3B">
        <w:rPr>
          <w:rFonts w:ascii="ITC Avant Garde" w:hAnsi="ITC Avant Garde"/>
          <w:lang w:val="es-ES_tradnl"/>
        </w:rPr>
        <w:t xml:space="preserve"> </w:t>
      </w:r>
    </w:p>
    <w:p w14:paraId="0B8B1CCB" w14:textId="38694E16" w:rsidR="00936A7C" w:rsidRPr="00483983" w:rsidRDefault="00976EA6" w:rsidP="00483983">
      <w:pPr>
        <w:rPr>
          <w:rFonts w:ascii="ITC Avant Garde" w:hAnsi="ITC Avant Garde"/>
          <w:b/>
          <w:lang w:val="es-ES_tradnl"/>
        </w:rPr>
      </w:pPr>
      <w:r>
        <w:rPr>
          <w:rFonts w:ascii="ITC Avant Garde" w:hAnsi="ITC Avant Garde"/>
          <w:lang w:val="es-ES_tradnl"/>
        </w:rPr>
        <w:t xml:space="preserve">Por otra parte, </w:t>
      </w:r>
      <w:r w:rsidR="009D7F60">
        <w:rPr>
          <w:rFonts w:ascii="ITC Avant Garde" w:hAnsi="ITC Avant Garde"/>
          <w:lang w:val="es-ES_tradnl"/>
        </w:rPr>
        <w:t>u</w:t>
      </w:r>
      <w:r w:rsidR="00DB0127">
        <w:rPr>
          <w:rFonts w:ascii="ITC Avant Garde" w:hAnsi="ITC Avant Garde"/>
          <w:lang w:val="es-ES_tradnl"/>
        </w:rPr>
        <w:t xml:space="preserve">n periodo de 30 días naturales </w:t>
      </w:r>
      <w:r w:rsidR="001F32AA">
        <w:rPr>
          <w:rFonts w:ascii="ITC Avant Garde" w:hAnsi="ITC Avant Garde"/>
          <w:lang w:val="es-ES_tradnl"/>
        </w:rPr>
        <w:t xml:space="preserve">para el proceso de desacuerdo técnico </w:t>
      </w:r>
      <w:r w:rsidR="00DB0127">
        <w:rPr>
          <w:rFonts w:ascii="ITC Avant Garde" w:hAnsi="ITC Avant Garde"/>
          <w:lang w:val="es-ES_tradnl"/>
        </w:rPr>
        <w:t>como lo sugiere Televisa no resulta suficiente para recabar, analizar y sustanciar el procedimiento</w:t>
      </w:r>
      <w:r w:rsidR="009D7F60">
        <w:rPr>
          <w:rFonts w:ascii="ITC Avant Garde" w:hAnsi="ITC Avant Garde"/>
          <w:lang w:val="es-ES_tradnl"/>
        </w:rPr>
        <w:t>, lo que pudiera derivar en que el Instituto resuelva de manera poco óptima</w:t>
      </w:r>
      <w:r w:rsidR="0030615E">
        <w:rPr>
          <w:rFonts w:ascii="ITC Avant Garde" w:hAnsi="ITC Avant Garde"/>
          <w:lang w:val="es-ES_tradnl"/>
        </w:rPr>
        <w:t>.</w:t>
      </w:r>
      <w:r w:rsidR="00386C98">
        <w:rPr>
          <w:rFonts w:ascii="ITC Avant Garde" w:hAnsi="ITC Avant Garde"/>
          <w:lang w:val="es-ES_tradnl"/>
        </w:rPr>
        <w:t xml:space="preserve"> </w:t>
      </w:r>
      <w:r w:rsidR="009D7F60">
        <w:rPr>
          <w:rFonts w:ascii="ITC Avant Garde" w:hAnsi="ITC Avant Garde"/>
          <w:lang w:val="es-ES_tradnl"/>
        </w:rPr>
        <w:t>Inclusive</w:t>
      </w:r>
      <w:r w:rsidR="0030615E">
        <w:rPr>
          <w:rFonts w:ascii="ITC Avant Garde" w:hAnsi="ITC Avant Garde"/>
          <w:lang w:val="es-ES_tradnl"/>
        </w:rPr>
        <w:t xml:space="preserve">, </w:t>
      </w:r>
      <w:r w:rsidR="00386C98">
        <w:rPr>
          <w:rFonts w:ascii="ITC Avant Garde" w:hAnsi="ITC Avant Garde"/>
          <w:lang w:val="es-ES_tradnl"/>
        </w:rPr>
        <w:t>el artículo 129 de la Ley Federal de Telecomunicaciones y Radiodifusión establece al Instituto un plazo de 30 días hábiles para resolver desacuerdos de interconexión</w:t>
      </w:r>
      <w:r w:rsidR="009D7F60">
        <w:rPr>
          <w:rFonts w:ascii="ITC Avant Garde" w:hAnsi="ITC Avant Garde"/>
          <w:lang w:val="es-ES_tradnl"/>
        </w:rPr>
        <w:t>, y en su caso de compartición de infraestructura de conformidad con lo que señala el artículo 139 de la ley,</w:t>
      </w:r>
      <w:r w:rsidR="00386C98">
        <w:rPr>
          <w:rFonts w:ascii="ITC Avant Garde" w:hAnsi="ITC Avant Garde"/>
          <w:lang w:val="es-ES_tradnl"/>
        </w:rPr>
        <w:t xml:space="preserve"> una vez que se agotó toda la etapa procesal de presentación y desahogo de pruebas</w:t>
      </w:r>
      <w:r w:rsidR="0030615E">
        <w:rPr>
          <w:rFonts w:ascii="ITC Avant Garde" w:hAnsi="ITC Avant Garde"/>
          <w:lang w:val="es-ES_tradnl"/>
        </w:rPr>
        <w:t>, la cual incluso prevé la posibilidad de presentar periciales por las partes, que contribuyen a que el Instituto cuente con información más precisa por parte de expertos en la materia</w:t>
      </w:r>
      <w:r w:rsidR="00DB0127">
        <w:rPr>
          <w:rFonts w:ascii="ITC Avant Garde" w:hAnsi="ITC Avant Garde"/>
          <w:lang w:val="es-ES_tradnl"/>
        </w:rPr>
        <w:t>.</w:t>
      </w:r>
    </w:p>
    <w:p w14:paraId="709E8ECC" w14:textId="78015F6E" w:rsidR="007B0EDF" w:rsidRDefault="00C41330" w:rsidP="00ED34F4">
      <w:pPr>
        <w:pStyle w:val="Textoindependiente"/>
        <w:rPr>
          <w:rFonts w:ascii="ITC Avant Garde" w:hAnsi="ITC Avant Garde"/>
          <w:b/>
          <w:lang w:val="es-ES_tradnl"/>
        </w:rPr>
      </w:pPr>
      <w:r>
        <w:rPr>
          <w:rFonts w:ascii="ITC Avant Garde" w:hAnsi="ITC Avant Garde"/>
          <w:b/>
          <w:lang w:val="es-ES_tradnl"/>
        </w:rPr>
        <w:t>Requerimientos para descuento de 25% sobre tarifas</w:t>
      </w:r>
    </w:p>
    <w:p w14:paraId="09501B28" w14:textId="2EEACEAE" w:rsidR="007B0EDF" w:rsidRDefault="00C41330" w:rsidP="00ED34F4">
      <w:pPr>
        <w:pStyle w:val="Textoindependiente"/>
        <w:rPr>
          <w:rFonts w:ascii="ITC Avant Garde" w:hAnsi="ITC Avant Garde"/>
          <w:lang w:val="es-ES_tradnl"/>
        </w:rPr>
      </w:pPr>
      <w:r>
        <w:rPr>
          <w:rFonts w:ascii="ITC Avant Garde" w:hAnsi="ITC Avant Garde"/>
          <w:lang w:val="es-ES_tradnl"/>
        </w:rPr>
        <w:t xml:space="preserve">Refiere Televisa que </w:t>
      </w:r>
      <w:r w:rsidR="0036422E">
        <w:rPr>
          <w:rFonts w:ascii="ITC Avant Garde" w:hAnsi="ITC Avant Garde"/>
          <w:lang w:val="es-ES_tradnl"/>
        </w:rPr>
        <w:t>de la revisión realizada a la Propu</w:t>
      </w:r>
      <w:r w:rsidR="0010633E">
        <w:rPr>
          <w:rFonts w:ascii="ITC Avant Garde" w:hAnsi="ITC Avant Garde"/>
          <w:lang w:val="es-ES_tradnl"/>
        </w:rPr>
        <w:t xml:space="preserve">esta de Oferta de Referencia se desprende que fue eliminado el apartado </w:t>
      </w:r>
      <w:r w:rsidR="0010633E" w:rsidRPr="00A12399">
        <w:rPr>
          <w:rFonts w:ascii="ITC Avant Garde" w:hAnsi="ITC Avant Garde"/>
          <w:i/>
        </w:rPr>
        <w:t>“1.2 Por el acceso y uso de Espacio Aprobado en Piso”</w:t>
      </w:r>
      <w:r w:rsidR="0010633E" w:rsidRPr="00A12399">
        <w:rPr>
          <w:rFonts w:ascii="ITC Avant Garde" w:hAnsi="ITC Avant Garde"/>
        </w:rPr>
        <w:t xml:space="preserve"> del “</w:t>
      </w:r>
      <w:r w:rsidR="0010633E" w:rsidRPr="00A12399">
        <w:rPr>
          <w:rFonts w:ascii="ITC Avant Garde" w:hAnsi="ITC Avant Garde"/>
          <w:i/>
        </w:rPr>
        <w:t>Anexo A</w:t>
      </w:r>
      <w:r w:rsidR="0010633E" w:rsidRPr="00A12399">
        <w:rPr>
          <w:rFonts w:ascii="ITC Avant Garde" w:hAnsi="ITC Avant Garde"/>
        </w:rPr>
        <w:t>”</w:t>
      </w:r>
      <w:r w:rsidR="0010633E">
        <w:rPr>
          <w:rFonts w:ascii="ITC Avant Garde" w:hAnsi="ITC Avant Garde"/>
          <w:lang w:val="es-ES_tradnl"/>
        </w:rPr>
        <w:t>, por lo que considera que dicha omisión solo beneficia al AEP al restringir y limitar las posibilidades de los CS de obtener el descuento de 25%, toda vez que señala que dicho descuento permite a los CS entrar al mercado y promover la competencia, por lo que su eliminación crea mayores barreras de entrada para los CS.</w:t>
      </w:r>
    </w:p>
    <w:p w14:paraId="04083622" w14:textId="77777777" w:rsidR="00A12399" w:rsidRPr="00BF7935" w:rsidRDefault="00A12399" w:rsidP="00A12399">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077ECCDE" w14:textId="228C173E" w:rsidR="00716405" w:rsidRDefault="00A12399" w:rsidP="0010633E">
      <w:pPr>
        <w:pStyle w:val="IFTnormal"/>
      </w:pPr>
      <w:r>
        <w:t>Al respecto, este Instituto refiere que t</w:t>
      </w:r>
      <w:r w:rsidR="008665A7">
        <w:t>al como ha sido mencionado por T</w:t>
      </w:r>
      <w:r>
        <w:t xml:space="preserve">elevisa, </w:t>
      </w:r>
      <w:r w:rsidRPr="00A12399">
        <w:t xml:space="preserve">el AEP </w:t>
      </w:r>
      <w:r w:rsidR="0010633E">
        <w:t xml:space="preserve">ha omitido incluir dentro de su Propuesta de Oferta de Referencia </w:t>
      </w:r>
      <w:r w:rsidR="00716405" w:rsidRPr="00317DAE">
        <w:t>la</w:t>
      </w:r>
      <w:r w:rsidR="00716405" w:rsidRPr="00980190">
        <w:t xml:space="preserve"> </w:t>
      </w:r>
      <w:r w:rsidR="00716405" w:rsidRPr="00317DAE">
        <w:t xml:space="preserve">sección </w:t>
      </w:r>
      <w:r w:rsidR="00716405" w:rsidRPr="003E72D6">
        <w:rPr>
          <w:i/>
        </w:rPr>
        <w:t>“1.2 Por el acceso y uso de Espacio Aprobado en Piso”</w:t>
      </w:r>
      <w:r w:rsidR="00716405" w:rsidRPr="00317DAE">
        <w:t xml:space="preserve"> del </w:t>
      </w:r>
      <w:r w:rsidR="00716405" w:rsidRPr="003E72D6">
        <w:rPr>
          <w:i/>
        </w:rPr>
        <w:t>“Anexo A”</w:t>
      </w:r>
      <w:r w:rsidR="00716405">
        <w:t xml:space="preserve"> y con ello se ha descartado el </w:t>
      </w:r>
      <w:r w:rsidR="00716405">
        <w:rPr>
          <w:lang w:val="es-419"/>
        </w:rPr>
        <w:t>descuento del 25% ofrecido a los CS respecto del tipo de clasificación del sitio en donde se vayan a contratar los servicios</w:t>
      </w:r>
      <w:r w:rsidR="00716405">
        <w:t>.</w:t>
      </w:r>
      <w:r w:rsidRPr="00A12399">
        <w:t xml:space="preserve"> </w:t>
      </w:r>
    </w:p>
    <w:p w14:paraId="3C4EBEF4" w14:textId="20442986" w:rsidR="0010633E" w:rsidRDefault="00716405" w:rsidP="0010633E">
      <w:pPr>
        <w:pStyle w:val="IFTnormal"/>
      </w:pPr>
      <w:r>
        <w:t>A ese respecto, e</w:t>
      </w:r>
      <w:r w:rsidR="0010633E" w:rsidRPr="00D17FD9">
        <w:t xml:space="preserve">ste Instituto </w:t>
      </w:r>
      <w:r>
        <w:t xml:space="preserve">ha </w:t>
      </w:r>
      <w:r w:rsidR="0010633E">
        <w:t>considera</w:t>
      </w:r>
      <w:r>
        <w:t>do</w:t>
      </w:r>
      <w:r w:rsidR="0010633E">
        <w:t xml:space="preserve"> que de conformidad con lo dispuesto en la Medida DECIMOSEXTA de las Medidas Móviles, </w:t>
      </w:r>
      <w:r w:rsidR="0010633E" w:rsidRPr="00D17FD9">
        <w:t xml:space="preserve">la Oferta de Referencia debe reflejar, al menos, las mismas condiciones aprobadas en la Oferta de Referencia Vigente, para evitar que el AEP la modifique en detrimento de condiciones que generen certeza, sean claras, proporcionales, no abusivas, </w:t>
      </w:r>
      <w:r w:rsidR="0010633E" w:rsidRPr="00D17FD9">
        <w:lastRenderedPageBreak/>
        <w:t xml:space="preserve">equitativas, recíprocas, reduzcan asimetrías de información o no discriminen, por lo que es esencial que en estos casos se mantenga </w:t>
      </w:r>
      <w:r>
        <w:t>el contenido vigente.</w:t>
      </w:r>
    </w:p>
    <w:p w14:paraId="2A25D296" w14:textId="631F2156" w:rsidR="00ED3FDF" w:rsidRDefault="002B7B1F" w:rsidP="0010633E">
      <w:pPr>
        <w:pStyle w:val="IFTnormal"/>
        <w:rPr>
          <w:b/>
        </w:rPr>
      </w:pPr>
      <w:r w:rsidRPr="002B7B1F">
        <w:rPr>
          <w:b/>
        </w:rPr>
        <w:t>Cobro por espacio aprobado en piso</w:t>
      </w:r>
    </w:p>
    <w:p w14:paraId="04478952" w14:textId="12CACD64" w:rsidR="002B7B1F" w:rsidRDefault="002B7B1F" w:rsidP="00ED34F4">
      <w:pPr>
        <w:pStyle w:val="Textoindependiente"/>
        <w:rPr>
          <w:rFonts w:ascii="ITC Avant Garde" w:eastAsia="Calibri" w:hAnsi="ITC Avant Garde" w:cs="Times New Roman"/>
          <w:lang w:val="es-ES"/>
        </w:rPr>
      </w:pPr>
      <w:r>
        <w:rPr>
          <w:rFonts w:ascii="ITC Avant Garde" w:hAnsi="ITC Avant Garde"/>
          <w:lang w:val="es-ES_tradnl"/>
        </w:rPr>
        <w:t xml:space="preserve">Señala Televisa que de </w:t>
      </w:r>
      <w:r w:rsidRPr="00A12399">
        <w:rPr>
          <w:rFonts w:ascii="ITC Avant Garde" w:hAnsi="ITC Avant Garde"/>
          <w:lang w:val="es-419"/>
        </w:rPr>
        <w:t xml:space="preserve">la sección </w:t>
      </w:r>
      <w:r w:rsidRPr="00A12399">
        <w:rPr>
          <w:rFonts w:ascii="ITC Avant Garde" w:hAnsi="ITC Avant Garde"/>
          <w:i/>
        </w:rPr>
        <w:t>“1.2 Por el acceso y uso de Espacio Aprobado en Piso”</w:t>
      </w:r>
      <w:r w:rsidRPr="00A12399">
        <w:rPr>
          <w:rFonts w:ascii="ITC Avant Garde" w:hAnsi="ITC Avant Garde"/>
        </w:rPr>
        <w:t xml:space="preserve"> del “</w:t>
      </w:r>
      <w:r w:rsidRPr="00A12399">
        <w:rPr>
          <w:rFonts w:ascii="ITC Avant Garde" w:hAnsi="ITC Avant Garde"/>
          <w:i/>
        </w:rPr>
        <w:t>Anexo A</w:t>
      </w:r>
      <w:r w:rsidRPr="00A12399">
        <w:rPr>
          <w:rFonts w:ascii="ITC Avant Garde" w:hAnsi="ITC Avant Garde"/>
        </w:rPr>
        <w:t>”</w:t>
      </w:r>
      <w:r>
        <w:rPr>
          <w:rFonts w:ascii="ITC Avant Garde" w:eastAsia="Calibri" w:hAnsi="ITC Avant Garde" w:cs="Times New Roman"/>
          <w:lang w:val="es-ES"/>
        </w:rPr>
        <w:t>de la Propuesta de Oferta de Referencia, se desprende que la unidad de cobro debe ser “MXN/hasta 5 m</w:t>
      </w:r>
      <w:r w:rsidRPr="002B7B1F">
        <w:rPr>
          <w:rFonts w:ascii="ITC Avant Garde" w:eastAsia="Calibri" w:hAnsi="ITC Avant Garde" w:cs="Times New Roman"/>
          <w:vertAlign w:val="superscript"/>
          <w:lang w:val="es-ES"/>
        </w:rPr>
        <w:t>2</w:t>
      </w:r>
      <w:r>
        <w:rPr>
          <w:rFonts w:ascii="ITC Avant Garde" w:eastAsia="Calibri" w:hAnsi="ITC Avant Garde" w:cs="Times New Roman"/>
          <w:lang w:val="es-ES"/>
        </w:rPr>
        <w:t xml:space="preserve">/Mes” (para piso), lo cual considera que no está ajustado a la demanda que puede tener un CS entrante, toda vez que éste podría demandar menos de los limites inferiores enunciados por el AEP. </w:t>
      </w:r>
    </w:p>
    <w:p w14:paraId="093633AA" w14:textId="3AE57D8E" w:rsidR="002B7B1F" w:rsidRDefault="002B7B1F" w:rsidP="00ED34F4">
      <w:pPr>
        <w:pStyle w:val="Textoindependiente"/>
        <w:rPr>
          <w:rFonts w:ascii="ITC Avant Garde" w:eastAsia="Calibri" w:hAnsi="ITC Avant Garde" w:cs="Times New Roman"/>
          <w:lang w:val="es-ES"/>
        </w:rPr>
      </w:pPr>
      <w:r>
        <w:rPr>
          <w:rFonts w:ascii="ITC Avant Garde" w:eastAsia="Calibri" w:hAnsi="ITC Avant Garde" w:cs="Times New Roman"/>
          <w:lang w:val="es-ES"/>
        </w:rPr>
        <w:t>En ese sentido, señala que el AEP no propone tarifas proporcionales con el espacio usado</w:t>
      </w:r>
      <w:r w:rsidR="009D7F60">
        <w:rPr>
          <w:rFonts w:ascii="ITC Avant Garde" w:eastAsia="Calibri" w:hAnsi="ITC Avant Garde" w:cs="Times New Roman"/>
          <w:lang w:val="es-ES"/>
        </w:rPr>
        <w:t>, lo que</w:t>
      </w:r>
      <w:r>
        <w:rPr>
          <w:rFonts w:ascii="ITC Avant Garde" w:eastAsia="Calibri" w:hAnsi="ITC Avant Garde" w:cs="Times New Roman"/>
          <w:lang w:val="es-ES"/>
        </w:rPr>
        <w:t xml:space="preserve"> se traduce como un costo impagable para un CS.</w:t>
      </w:r>
    </w:p>
    <w:p w14:paraId="67562E5E" w14:textId="77777777" w:rsidR="002B7B1F" w:rsidRPr="00BF7935" w:rsidRDefault="002B7B1F" w:rsidP="002B7B1F">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448104AF" w14:textId="110E8914" w:rsidR="001B1C3C" w:rsidRPr="001B1C3C" w:rsidRDefault="00723AA8" w:rsidP="001B1C3C">
      <w:pPr>
        <w:pStyle w:val="Textoindependiente"/>
        <w:rPr>
          <w:rFonts w:ascii="ITC Avant Garde" w:hAnsi="ITC Avant Garde"/>
          <w:lang w:val="es-ES_tradnl"/>
        </w:rPr>
      </w:pPr>
      <w:r>
        <w:rPr>
          <w:rFonts w:ascii="ITC Avant Garde" w:hAnsi="ITC Avant Garde"/>
          <w:lang w:val="es-ES_tradnl"/>
        </w:rPr>
        <w:t>E</w:t>
      </w:r>
      <w:r w:rsidR="001B1C3C" w:rsidRPr="001B1C3C">
        <w:rPr>
          <w:rFonts w:ascii="ITC Avant Garde" w:hAnsi="ITC Avant Garde"/>
          <w:lang w:val="es-ES_tradnl"/>
        </w:rPr>
        <w:t xml:space="preserve">ste Instituto ha identificado </w:t>
      </w:r>
      <w:r>
        <w:rPr>
          <w:rFonts w:ascii="ITC Avant Garde" w:hAnsi="ITC Avant Garde"/>
          <w:lang w:val="es-ES_tradnl"/>
        </w:rPr>
        <w:t xml:space="preserve">que tal como ha sido mencionado por Televisa, </w:t>
      </w:r>
      <w:r w:rsidR="001B1C3C" w:rsidRPr="001B1C3C">
        <w:rPr>
          <w:rFonts w:ascii="ITC Avant Garde" w:hAnsi="ITC Avant Garde"/>
          <w:lang w:val="es-ES_tradnl"/>
        </w:rPr>
        <w:t xml:space="preserve">el cobro por espacio en piso </w:t>
      </w:r>
      <w:r w:rsidR="009D7F60">
        <w:rPr>
          <w:rFonts w:ascii="ITC Avant Garde" w:hAnsi="ITC Avant Garde"/>
          <w:lang w:val="es-ES_tradnl"/>
        </w:rPr>
        <w:t xml:space="preserve">efectivamente se aplica </w:t>
      </w:r>
      <w:r w:rsidR="001B1C3C" w:rsidRPr="001B1C3C">
        <w:rPr>
          <w:rFonts w:ascii="ITC Avant Garde" w:hAnsi="ITC Avant Garde"/>
          <w:lang w:val="es-ES_tradnl"/>
        </w:rPr>
        <w:t>por</w:t>
      </w:r>
      <w:r w:rsidR="009D7F60">
        <w:rPr>
          <w:rFonts w:ascii="ITC Avant Garde" w:hAnsi="ITC Avant Garde"/>
          <w:lang w:val="es-ES_tradnl"/>
        </w:rPr>
        <w:t xml:space="preserve"> cada</w:t>
      </w:r>
      <w:r w:rsidR="001B1C3C" w:rsidRPr="001B1C3C">
        <w:rPr>
          <w:rFonts w:ascii="ITC Avant Garde" w:hAnsi="ITC Avant Garde"/>
          <w:lang w:val="es-ES_tradnl"/>
        </w:rPr>
        <w:t xml:space="preserve"> 5 metros cuadrados, </w:t>
      </w:r>
      <w:r>
        <w:rPr>
          <w:rFonts w:ascii="ITC Avant Garde" w:hAnsi="ITC Avant Garde"/>
          <w:lang w:val="es-ES_tradnl"/>
        </w:rPr>
        <w:t>al</w:t>
      </w:r>
      <w:r w:rsidR="001B1C3C" w:rsidRPr="001B1C3C">
        <w:rPr>
          <w:rFonts w:ascii="ITC Avant Garde" w:hAnsi="ITC Avant Garde"/>
          <w:lang w:val="es-ES_tradnl"/>
        </w:rPr>
        <w:t xml:space="preserve"> considerarse la cantidad de espacio que de manera típica ha sido determinada como la necesaria para un CS interesado en contratar el acceso y uso compart</w:t>
      </w:r>
      <w:r w:rsidR="007504ED">
        <w:rPr>
          <w:rFonts w:ascii="ITC Avant Garde" w:hAnsi="ITC Avant Garde"/>
          <w:lang w:val="es-ES_tradnl"/>
        </w:rPr>
        <w:t>ido de la infraestructura del AEP</w:t>
      </w:r>
      <w:r w:rsidR="001B1C3C" w:rsidRPr="001B1C3C">
        <w:rPr>
          <w:rFonts w:ascii="ITC Avant Garde" w:hAnsi="ITC Avant Garde"/>
          <w:lang w:val="es-ES_tradnl"/>
        </w:rPr>
        <w:t>. Sin embargo, bajo el entendido de que el sector</w:t>
      </w:r>
      <w:r>
        <w:rPr>
          <w:rFonts w:ascii="ITC Avant Garde" w:hAnsi="ITC Avant Garde"/>
          <w:lang w:val="es-ES_tradnl"/>
        </w:rPr>
        <w:t xml:space="preserve"> de</w:t>
      </w:r>
      <w:r w:rsidR="001B1C3C" w:rsidRPr="001B1C3C">
        <w:rPr>
          <w:rFonts w:ascii="ITC Avant Garde" w:hAnsi="ITC Avant Garde"/>
          <w:lang w:val="es-ES_tradnl"/>
        </w:rPr>
        <w:t xml:space="preserve"> telecomunicaciones está caracterizado por un constante avance tecnológico y que es posible que el espacio ocupado por la infraestructura sea cada vez menor, se considera que el cobro debe ser flexible para que así el CS pague únicamente por el espacio efectivamente utilizado</w:t>
      </w:r>
      <w:r w:rsidR="009D7F60">
        <w:rPr>
          <w:rFonts w:ascii="ITC Avant Garde" w:hAnsi="ITC Avant Garde"/>
          <w:lang w:val="es-ES_tradnl"/>
        </w:rPr>
        <w:t xml:space="preserve"> y fomente el uso óptimo de los recursos disponibles</w:t>
      </w:r>
      <w:r w:rsidR="001B1C3C" w:rsidRPr="001B1C3C">
        <w:rPr>
          <w:rFonts w:ascii="ITC Avant Garde" w:hAnsi="ITC Avant Garde"/>
          <w:lang w:val="es-ES_tradnl"/>
        </w:rPr>
        <w:t xml:space="preserve">. </w:t>
      </w:r>
    </w:p>
    <w:p w14:paraId="06D5FED0" w14:textId="1C683393" w:rsidR="002B7B1F" w:rsidRDefault="001B1C3C" w:rsidP="001B1C3C">
      <w:pPr>
        <w:pStyle w:val="Textoindependiente"/>
        <w:rPr>
          <w:rFonts w:ascii="ITC Avant Garde" w:hAnsi="ITC Avant Garde"/>
          <w:lang w:val="es-ES_tradnl"/>
        </w:rPr>
      </w:pPr>
      <w:r w:rsidRPr="001B1C3C">
        <w:rPr>
          <w:rFonts w:ascii="ITC Avant Garde" w:hAnsi="ITC Avant Garde"/>
          <w:lang w:val="es-ES_tradnl"/>
        </w:rPr>
        <w:t>Es así, que el Instituto considera que el cobro por espacio en piso puede ser efectuado por los metros cuadrados efectivamente ocupados, por lo que se considera que establecer que la unidad de medida sea una tarifa por metro cuadrado</w:t>
      </w:r>
      <w:r w:rsidR="00723AA8">
        <w:rPr>
          <w:rFonts w:ascii="ITC Avant Garde" w:hAnsi="ITC Avant Garde"/>
          <w:lang w:val="es-ES_tradnl"/>
        </w:rPr>
        <w:t xml:space="preserve"> efectivamente</w:t>
      </w:r>
      <w:r w:rsidRPr="001B1C3C">
        <w:rPr>
          <w:rFonts w:ascii="ITC Avant Garde" w:hAnsi="ITC Avant Garde"/>
          <w:lang w:val="es-ES_tradnl"/>
        </w:rPr>
        <w:t xml:space="preserve"> usado, genera </w:t>
      </w:r>
      <w:r w:rsidR="00723AA8">
        <w:rPr>
          <w:rFonts w:ascii="ITC Avant Garde" w:hAnsi="ITC Avant Garde"/>
          <w:lang w:val="es-ES_tradnl"/>
        </w:rPr>
        <w:t xml:space="preserve">mayor </w:t>
      </w:r>
      <w:r w:rsidRPr="001B1C3C">
        <w:rPr>
          <w:rFonts w:ascii="ITC Avant Garde" w:hAnsi="ITC Avant Garde"/>
          <w:lang w:val="es-ES_tradnl"/>
        </w:rPr>
        <w:t>certidumbre a los CS y garantiza que el pago dependerá exclusivamente del espacio que ocupe la infraestructura, con lo cual se generan mayores incentivos a la eficiencia</w:t>
      </w:r>
      <w:r w:rsidR="009D7F60">
        <w:rPr>
          <w:rFonts w:ascii="ITC Avant Garde" w:hAnsi="ITC Avant Garde"/>
          <w:lang w:val="es-ES_tradnl"/>
        </w:rPr>
        <w:t>, sin que ello afecte negativamente los costos incurridos por el AEP</w:t>
      </w:r>
      <w:r w:rsidRPr="001B1C3C">
        <w:rPr>
          <w:rFonts w:ascii="ITC Avant Garde" w:hAnsi="ITC Avant Garde"/>
          <w:lang w:val="es-ES_tradnl"/>
        </w:rPr>
        <w:t>.</w:t>
      </w:r>
    </w:p>
    <w:sectPr w:rsidR="002B7B1F" w:rsidSect="001438D2">
      <w:headerReference w:type="default" r:id="rId12"/>
      <w:footerReference w:type="default" r:id="rId13"/>
      <w:footerReference w:type="first" r:id="rId14"/>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BE8A1" w14:textId="77777777" w:rsidR="00046598" w:rsidRDefault="00046598" w:rsidP="003C6172">
      <w:pPr>
        <w:spacing w:after="0" w:line="240" w:lineRule="auto"/>
      </w:pPr>
      <w:r>
        <w:separator/>
      </w:r>
    </w:p>
  </w:endnote>
  <w:endnote w:type="continuationSeparator" w:id="0">
    <w:p w14:paraId="4E67198A" w14:textId="77777777" w:rsidR="00046598" w:rsidRDefault="00046598" w:rsidP="003C6172">
      <w:pPr>
        <w:spacing w:after="0" w:line="240" w:lineRule="auto"/>
      </w:pPr>
      <w:r>
        <w:continuationSeparator/>
      </w:r>
    </w:p>
  </w:endnote>
  <w:endnote w:type="continuationNotice" w:id="1">
    <w:p w14:paraId="439E1075" w14:textId="77777777" w:rsidR="00046598" w:rsidRDefault="00046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482973"/>
      <w:docPartObj>
        <w:docPartGallery w:val="Page Numbers (Bottom of Page)"/>
        <w:docPartUnique/>
      </w:docPartObj>
    </w:sdtPr>
    <w:sdtEndPr/>
    <w:sdtContent>
      <w:p w14:paraId="3011266C" w14:textId="19FCB324" w:rsidR="00190FBE" w:rsidRDefault="00190FBE" w:rsidP="008958B5">
        <w:pPr>
          <w:pStyle w:val="Piedepgina"/>
          <w:jc w:val="right"/>
        </w:pPr>
        <w:r>
          <w:fldChar w:fldCharType="begin"/>
        </w:r>
        <w:r>
          <w:instrText>PAGE   \* MERGEFORMAT</w:instrText>
        </w:r>
        <w:r>
          <w:fldChar w:fldCharType="separate"/>
        </w:r>
        <w:r w:rsidR="00AD35A3" w:rsidRPr="00AD35A3">
          <w:rPr>
            <w:noProof/>
            <w:lang w:val="es-ES"/>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92483"/>
      <w:docPartObj>
        <w:docPartGallery w:val="Page Numbers (Bottom of Page)"/>
        <w:docPartUnique/>
      </w:docPartObj>
    </w:sdtPr>
    <w:sdtEndPr/>
    <w:sdtContent>
      <w:p w14:paraId="0088B2D8" w14:textId="18B49F58" w:rsidR="00190FBE" w:rsidRPr="008958B5" w:rsidRDefault="00190FBE" w:rsidP="008958B5">
        <w:pPr>
          <w:pStyle w:val="Piedepgina"/>
          <w:jc w:val="right"/>
        </w:pPr>
        <w:r>
          <w:fldChar w:fldCharType="begin"/>
        </w:r>
        <w:r>
          <w:instrText>PAGE   \* MERGEFORMAT</w:instrText>
        </w:r>
        <w:r>
          <w:fldChar w:fldCharType="separate"/>
        </w:r>
        <w:r w:rsidR="00AD35A3" w:rsidRPr="00AD35A3">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ED10B" w14:textId="77777777" w:rsidR="00046598" w:rsidRDefault="00046598" w:rsidP="003C6172">
      <w:pPr>
        <w:spacing w:after="0" w:line="240" w:lineRule="auto"/>
      </w:pPr>
      <w:r>
        <w:separator/>
      </w:r>
    </w:p>
  </w:footnote>
  <w:footnote w:type="continuationSeparator" w:id="0">
    <w:p w14:paraId="5017B185" w14:textId="77777777" w:rsidR="00046598" w:rsidRDefault="00046598" w:rsidP="003C6172">
      <w:pPr>
        <w:spacing w:after="0" w:line="240" w:lineRule="auto"/>
      </w:pPr>
      <w:r>
        <w:continuationSeparator/>
      </w:r>
    </w:p>
  </w:footnote>
  <w:footnote w:type="continuationNotice" w:id="1">
    <w:p w14:paraId="43206F22" w14:textId="77777777" w:rsidR="00046598" w:rsidRDefault="00046598">
      <w:pPr>
        <w:spacing w:after="0" w:line="240" w:lineRule="auto"/>
      </w:pPr>
    </w:p>
  </w:footnote>
  <w:footnote w:id="2">
    <w:p w14:paraId="3910021D" w14:textId="47D05B9B" w:rsidR="00DE02AB" w:rsidRPr="00D342F2" w:rsidRDefault="00DE02AB" w:rsidP="00DE02AB">
      <w:pPr>
        <w:pStyle w:val="Textonotapie"/>
        <w:ind w:left="0" w:firstLine="0"/>
        <w:rPr>
          <w:rFonts w:ascii="ITC Avant Garde" w:hAnsi="ITC Avant Garde"/>
          <w:sz w:val="14"/>
          <w:szCs w:val="14"/>
          <w:lang w:val="es-MX"/>
        </w:rPr>
      </w:pPr>
      <w:r w:rsidRPr="00D342F2">
        <w:rPr>
          <w:rStyle w:val="Refdenotaalpie"/>
          <w:rFonts w:ascii="ITC Avant Garde" w:hAnsi="ITC Avant Garde"/>
          <w:sz w:val="14"/>
          <w:szCs w:val="14"/>
        </w:rPr>
        <w:footnoteRef/>
      </w:r>
      <w:r w:rsidRPr="00986BD2">
        <w:rPr>
          <w:rFonts w:ascii="ITC Avant Garde" w:hAnsi="ITC Avant Garde"/>
          <w:sz w:val="14"/>
          <w:szCs w:val="14"/>
          <w:lang w:val="es-MX"/>
        </w:rPr>
        <w:t xml:space="preserve"> </w:t>
      </w:r>
      <w:r w:rsidRPr="00D342F2">
        <w:rPr>
          <w:rFonts w:ascii="ITC Avant Garde" w:hAnsi="ITC Avant Garde"/>
          <w:sz w:val="14"/>
          <w:szCs w:val="14"/>
          <w:lang w:val="es-MX"/>
        </w:rPr>
        <w:t xml:space="preserve">La consulta pública de la </w:t>
      </w:r>
      <w:r w:rsidRPr="00D342F2">
        <w:rPr>
          <w:rFonts w:ascii="ITC Avant Garde" w:hAnsi="ITC Avant Garde"/>
          <w:i/>
          <w:sz w:val="14"/>
          <w:szCs w:val="14"/>
          <w:lang w:val="es-MX"/>
        </w:rPr>
        <w:t>“Propuestas de Ofertas de Referencia de los Servicios Mayoristas de Usuario Visitante; de Reventa de Servicios; de Acceso y Uso Compartido de Infraestructura presentadas por el AEP en el Sector de las Telecomunicaciones.”</w:t>
      </w:r>
      <w:r w:rsidRPr="00D342F2">
        <w:rPr>
          <w:rFonts w:ascii="ITC Avant Garde" w:hAnsi="ITC Avant Garde"/>
          <w:sz w:val="14"/>
          <w:szCs w:val="14"/>
          <w:lang w:val="es-MX"/>
        </w:rPr>
        <w:t xml:space="preserve"> se encuentra disponible a través de la siguiente dirección electrónica: </w:t>
      </w:r>
      <w:bookmarkStart w:id="1" w:name="_GoBack"/>
      <w:r w:rsidR="00046598">
        <w:rPr>
          <w:rStyle w:val="Hipervnculo"/>
          <w:rFonts w:ascii="ITC Avant Garde" w:hAnsi="ITC Avant Garde"/>
          <w:sz w:val="14"/>
          <w:szCs w:val="14"/>
          <w:lang w:val="es-MX"/>
        </w:rPr>
        <w:fldChar w:fldCharType="begin"/>
      </w:r>
      <w:r w:rsidR="00046598">
        <w:rPr>
          <w:rStyle w:val="Hipervnculo"/>
          <w:rFonts w:ascii="ITC Avant Garde" w:hAnsi="ITC Avant Garde"/>
          <w:sz w:val="14"/>
          <w:szCs w:val="14"/>
          <w:lang w:val="es-MX"/>
        </w:rPr>
        <w:instrText xml:space="preserve"> HYPERLINK "http://www.ift.org.mx/industria/consultas-publicas/ofertas-de-referencia-de-servicios-mayoristas-de-arrendamiento-de-enlaces-dedicados-usuario-1" </w:instrText>
      </w:r>
      <w:r w:rsidR="00046598">
        <w:rPr>
          <w:rStyle w:val="Hipervnculo"/>
          <w:rFonts w:ascii="ITC Avant Garde" w:hAnsi="ITC Avant Garde"/>
          <w:sz w:val="14"/>
          <w:szCs w:val="14"/>
          <w:lang w:val="es-MX"/>
        </w:rPr>
        <w:fldChar w:fldCharType="separate"/>
      </w:r>
      <w:r w:rsidRPr="00D342F2">
        <w:rPr>
          <w:rStyle w:val="Hipervnculo"/>
          <w:rFonts w:ascii="ITC Avant Garde" w:hAnsi="ITC Avant Garde"/>
          <w:sz w:val="14"/>
          <w:szCs w:val="14"/>
          <w:lang w:val="es-MX"/>
        </w:rPr>
        <w:t>http://www.ift.org.mx/industria/consultas-publicas/ofertas-de-referencia-de-servicios-mayoristas-de-arrendamiento-de-enlaces-dedicados-usuario-1</w:t>
      </w:r>
      <w:r w:rsidR="00046598">
        <w:rPr>
          <w:rStyle w:val="Hipervnculo"/>
          <w:rFonts w:ascii="ITC Avant Garde" w:hAnsi="ITC Avant Garde"/>
          <w:sz w:val="14"/>
          <w:szCs w:val="14"/>
          <w:lang w:val="es-MX"/>
        </w:rPr>
        <w:fldChar w:fldCharType="end"/>
      </w:r>
      <w:bookmarkEnd w:id="1"/>
    </w:p>
  </w:footnote>
  <w:footnote w:id="3">
    <w:p w14:paraId="13D04ADB" w14:textId="52A094C4" w:rsidR="00E3626E" w:rsidRPr="00DE02AB" w:rsidRDefault="00E3626E" w:rsidP="00E3626E">
      <w:pPr>
        <w:spacing w:after="0" w:line="240" w:lineRule="auto"/>
        <w:rPr>
          <w:rFonts w:ascii="ITC Avant Garde" w:hAnsi="ITC Avant Garde"/>
          <w:sz w:val="14"/>
          <w:szCs w:val="14"/>
          <w:lang w:val="es-ES_tradnl"/>
        </w:rPr>
      </w:pPr>
      <w:r w:rsidRPr="00DE02AB">
        <w:rPr>
          <w:rStyle w:val="Refdenotaalpie"/>
          <w:rFonts w:ascii="ITC Avant Garde" w:hAnsi="ITC Avant Garde"/>
          <w:sz w:val="18"/>
          <w:szCs w:val="18"/>
        </w:rPr>
        <w:footnoteRef/>
      </w:r>
      <w:r w:rsidRPr="00DE02AB">
        <w:rPr>
          <w:rFonts w:ascii="ITC Avant Garde" w:hAnsi="ITC Avant Garde"/>
        </w:rPr>
        <w:t xml:space="preserve"> </w:t>
      </w:r>
      <w:r w:rsidRPr="00DE02AB">
        <w:rPr>
          <w:rFonts w:ascii="ITC Avant Garde" w:hAnsi="ITC Avant Garde"/>
          <w:sz w:val="14"/>
          <w:szCs w:val="14"/>
          <w:lang w:val="es-ES_tradnl"/>
        </w:rPr>
        <w:t xml:space="preserve">Disponible a través de la siguiente liga: </w:t>
      </w:r>
      <w:r w:rsidR="00310892" w:rsidRPr="00DE02AB">
        <w:rPr>
          <w:rStyle w:val="Hipervnculo"/>
          <w:rFonts w:ascii="ITC Avant Garde" w:hAnsi="ITC Avant Garde"/>
          <w:color w:val="548DD4" w:themeColor="text2" w:themeTint="99"/>
          <w:sz w:val="14"/>
          <w:szCs w:val="14"/>
          <w:u w:val="single"/>
          <w:lang w:val="es-ES_tradnl"/>
        </w:rPr>
        <w:t>http://www.ift.org.mx/sites/default/files/contenidogeneral/politica-regulatoria/orcitelcel.pdf</w:t>
      </w:r>
    </w:p>
  </w:footnote>
  <w:footnote w:id="4">
    <w:p w14:paraId="5DD76BB0" w14:textId="77777777" w:rsidR="00BF584F" w:rsidRPr="00DE02AB" w:rsidRDefault="00BF584F" w:rsidP="00BF584F">
      <w:pPr>
        <w:pStyle w:val="Textonotapie"/>
        <w:ind w:left="0" w:firstLine="0"/>
        <w:rPr>
          <w:rFonts w:ascii="ITC Avant Garde" w:hAnsi="ITC Avant Garde"/>
          <w:lang w:val="es-MX"/>
        </w:rPr>
      </w:pPr>
      <w:r w:rsidRPr="00DE02AB">
        <w:rPr>
          <w:rStyle w:val="Refdenotaalpie"/>
          <w:rFonts w:ascii="ITC Avant Garde" w:hAnsi="ITC Avant Garde"/>
        </w:rPr>
        <w:footnoteRef/>
      </w:r>
      <w:r w:rsidRPr="00DE02AB">
        <w:rPr>
          <w:rFonts w:ascii="ITC Avant Garde" w:hAnsi="ITC Avant Garde"/>
          <w:lang w:val="es-MX"/>
        </w:rPr>
        <w:t xml:space="preserve"> </w:t>
      </w:r>
      <w:r w:rsidRPr="00DE02AB">
        <w:rPr>
          <w:rFonts w:ascii="ITC Avant Garde" w:hAnsi="ITC Avant Garde"/>
          <w:sz w:val="14"/>
          <w:szCs w:val="14"/>
          <w:lang w:val="es-ES_tradnl"/>
        </w:rPr>
        <w:t>Disponible a través de la siguiente liga: http://www.ift.org.mx/sites/default/files/contenidogenera&gt;&gt;&gt;&gt;l/politica-regulatoria/ofertadereferenciainfraestructurapasiva-telcel.pdf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E21B" w14:textId="77777777" w:rsidR="00190FBE" w:rsidRPr="00FD6F5F" w:rsidRDefault="00190FBE"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C1C495C"/>
    <w:multiLevelType w:val="hybridMultilevel"/>
    <w:tmpl w:val="0596A578"/>
    <w:lvl w:ilvl="0" w:tplc="19924FB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955B6"/>
    <w:multiLevelType w:val="hybridMultilevel"/>
    <w:tmpl w:val="1F545D86"/>
    <w:lvl w:ilvl="0" w:tplc="0366A7F6">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6"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1E8E59F8"/>
    <w:multiLevelType w:val="hybridMultilevel"/>
    <w:tmpl w:val="53708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9" w15:restartNumberingAfterBreak="0">
    <w:nsid w:val="32F646C7"/>
    <w:multiLevelType w:val="hybridMultilevel"/>
    <w:tmpl w:val="B0C89450"/>
    <w:lvl w:ilvl="0" w:tplc="BC6C07A8">
      <w:start w:val="17"/>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974BC6"/>
    <w:multiLevelType w:val="hybridMultilevel"/>
    <w:tmpl w:val="9754EDE0"/>
    <w:lvl w:ilvl="0" w:tplc="546E5EF6">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CDB278A"/>
    <w:multiLevelType w:val="hybridMultilevel"/>
    <w:tmpl w:val="2620DC9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50F759CB"/>
    <w:multiLevelType w:val="multilevel"/>
    <w:tmpl w:val="AC801622"/>
    <w:lvl w:ilvl="0">
      <w:start w:val="1"/>
      <w:numFmt w:val="decimal"/>
      <w:lvlText w:val="%1."/>
      <w:lvlJc w:val="left"/>
      <w:pPr>
        <w:ind w:left="1080" w:hanging="720"/>
      </w:pPr>
      <w:rPr>
        <w:rFonts w:hint="default"/>
      </w:rPr>
    </w:lvl>
    <w:lvl w:ilvl="1">
      <w:start w:val="11"/>
      <w:numFmt w:val="decimal"/>
      <w:isLgl/>
      <w:lvlText w:val="%1.%2"/>
      <w:lvlJc w:val="left"/>
      <w:pPr>
        <w:ind w:left="1155" w:hanging="55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060" w:hanging="72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10" w:hanging="108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3760" w:hanging="1440"/>
      </w:pPr>
      <w:rPr>
        <w:rFonts w:hint="default"/>
      </w:rPr>
    </w:lvl>
  </w:abstractNum>
  <w:abstractNum w:abstractNumId="1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44EEA"/>
    <w:multiLevelType w:val="multilevel"/>
    <w:tmpl w:val="7C30BCE0"/>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15:restartNumberingAfterBreak="0">
    <w:nsid w:val="7124348A"/>
    <w:multiLevelType w:val="hybridMultilevel"/>
    <w:tmpl w:val="A29A621C"/>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BA6AE1"/>
    <w:multiLevelType w:val="hybridMultilevel"/>
    <w:tmpl w:val="07B87E84"/>
    <w:lvl w:ilvl="0" w:tplc="FD6E04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2062F"/>
    <w:multiLevelType w:val="hybridMultilevel"/>
    <w:tmpl w:val="D0B0B09E"/>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11"/>
  </w:num>
  <w:num w:numId="6">
    <w:abstractNumId w:val="4"/>
  </w:num>
  <w:num w:numId="7">
    <w:abstractNumId w:val="8"/>
  </w:num>
  <w:num w:numId="8">
    <w:abstractNumId w:val="15"/>
  </w:num>
  <w:num w:numId="9">
    <w:abstractNumId w:val="12"/>
  </w:num>
  <w:num w:numId="10">
    <w:abstractNumId w:val="14"/>
  </w:num>
  <w:num w:numId="11">
    <w:abstractNumId w:val="9"/>
  </w:num>
  <w:num w:numId="12">
    <w:abstractNumId w:val="2"/>
  </w:num>
  <w:num w:numId="13">
    <w:abstractNumId w:val="5"/>
  </w:num>
  <w:num w:numId="14">
    <w:abstractNumId w:val="10"/>
  </w:num>
  <w:num w:numId="15">
    <w:abstractNumId w:val="7"/>
  </w:num>
  <w:num w:numId="16">
    <w:abstractNumId w:val="18"/>
  </w:num>
  <w:num w:numId="17">
    <w:abstractNumId w:val="16"/>
  </w:num>
  <w:num w:numId="18">
    <w:abstractNumId w:val="13"/>
  </w:num>
  <w:num w:numId="19">
    <w:abstractNumId w:val="19"/>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01E14"/>
    <w:rsid w:val="00004E98"/>
    <w:rsid w:val="000056FC"/>
    <w:rsid w:val="00005E3D"/>
    <w:rsid w:val="00007C69"/>
    <w:rsid w:val="00011374"/>
    <w:rsid w:val="0001177D"/>
    <w:rsid w:val="00012F9A"/>
    <w:rsid w:val="000133C6"/>
    <w:rsid w:val="00014B39"/>
    <w:rsid w:val="000164CB"/>
    <w:rsid w:val="00016DF3"/>
    <w:rsid w:val="00021D46"/>
    <w:rsid w:val="00021E60"/>
    <w:rsid w:val="00025921"/>
    <w:rsid w:val="00025D89"/>
    <w:rsid w:val="00030012"/>
    <w:rsid w:val="00030DD9"/>
    <w:rsid w:val="0003128C"/>
    <w:rsid w:val="000318C3"/>
    <w:rsid w:val="00033AFD"/>
    <w:rsid w:val="00035F53"/>
    <w:rsid w:val="0003714D"/>
    <w:rsid w:val="0004267F"/>
    <w:rsid w:val="0004283B"/>
    <w:rsid w:val="00042BDD"/>
    <w:rsid w:val="00043A7C"/>
    <w:rsid w:val="00046598"/>
    <w:rsid w:val="000466BB"/>
    <w:rsid w:val="00050F2F"/>
    <w:rsid w:val="0005524C"/>
    <w:rsid w:val="00057B5C"/>
    <w:rsid w:val="000606B4"/>
    <w:rsid w:val="0006115B"/>
    <w:rsid w:val="00063BCC"/>
    <w:rsid w:val="00064EE6"/>
    <w:rsid w:val="00066589"/>
    <w:rsid w:val="000703E1"/>
    <w:rsid w:val="000708E6"/>
    <w:rsid w:val="000721ED"/>
    <w:rsid w:val="00072505"/>
    <w:rsid w:val="00073654"/>
    <w:rsid w:val="00075AB9"/>
    <w:rsid w:val="000774F6"/>
    <w:rsid w:val="00077AA6"/>
    <w:rsid w:val="00077F62"/>
    <w:rsid w:val="000809B1"/>
    <w:rsid w:val="00082955"/>
    <w:rsid w:val="00082E27"/>
    <w:rsid w:val="00084741"/>
    <w:rsid w:val="00087919"/>
    <w:rsid w:val="00092915"/>
    <w:rsid w:val="00094B13"/>
    <w:rsid w:val="000979CE"/>
    <w:rsid w:val="000A0E4D"/>
    <w:rsid w:val="000A2AC3"/>
    <w:rsid w:val="000A4129"/>
    <w:rsid w:val="000A59A7"/>
    <w:rsid w:val="000A7C0A"/>
    <w:rsid w:val="000B2BF0"/>
    <w:rsid w:val="000B2F3C"/>
    <w:rsid w:val="000B3373"/>
    <w:rsid w:val="000C21E9"/>
    <w:rsid w:val="000C49E3"/>
    <w:rsid w:val="000C6C0D"/>
    <w:rsid w:val="000C7D84"/>
    <w:rsid w:val="000D137F"/>
    <w:rsid w:val="000D3A27"/>
    <w:rsid w:val="000D3E75"/>
    <w:rsid w:val="000D588A"/>
    <w:rsid w:val="000E7A23"/>
    <w:rsid w:val="000F1744"/>
    <w:rsid w:val="000F34B4"/>
    <w:rsid w:val="000F44F2"/>
    <w:rsid w:val="000F4CB9"/>
    <w:rsid w:val="000F5D76"/>
    <w:rsid w:val="0010011E"/>
    <w:rsid w:val="00101199"/>
    <w:rsid w:val="00103F80"/>
    <w:rsid w:val="001042DF"/>
    <w:rsid w:val="001056CA"/>
    <w:rsid w:val="0010633E"/>
    <w:rsid w:val="00112C83"/>
    <w:rsid w:val="00114213"/>
    <w:rsid w:val="00114B2A"/>
    <w:rsid w:val="00115749"/>
    <w:rsid w:val="001167C4"/>
    <w:rsid w:val="001178BC"/>
    <w:rsid w:val="00120164"/>
    <w:rsid w:val="001226FC"/>
    <w:rsid w:val="0012797F"/>
    <w:rsid w:val="00130536"/>
    <w:rsid w:val="00131DDE"/>
    <w:rsid w:val="0013240E"/>
    <w:rsid w:val="001352D9"/>
    <w:rsid w:val="00136869"/>
    <w:rsid w:val="0013763A"/>
    <w:rsid w:val="001378A6"/>
    <w:rsid w:val="00137ACA"/>
    <w:rsid w:val="00137ED3"/>
    <w:rsid w:val="00140483"/>
    <w:rsid w:val="001438D2"/>
    <w:rsid w:val="00145144"/>
    <w:rsid w:val="001451F8"/>
    <w:rsid w:val="00150628"/>
    <w:rsid w:val="00157D64"/>
    <w:rsid w:val="00162A06"/>
    <w:rsid w:val="00163B82"/>
    <w:rsid w:val="00165F67"/>
    <w:rsid w:val="00166905"/>
    <w:rsid w:val="00166C6E"/>
    <w:rsid w:val="00166F41"/>
    <w:rsid w:val="0017023A"/>
    <w:rsid w:val="001726EE"/>
    <w:rsid w:val="001735AA"/>
    <w:rsid w:val="0017397A"/>
    <w:rsid w:val="001748FD"/>
    <w:rsid w:val="0017547F"/>
    <w:rsid w:val="00176438"/>
    <w:rsid w:val="00177636"/>
    <w:rsid w:val="00181E5E"/>
    <w:rsid w:val="001820C8"/>
    <w:rsid w:val="00182F0F"/>
    <w:rsid w:val="00183930"/>
    <w:rsid w:val="00186A11"/>
    <w:rsid w:val="00187F10"/>
    <w:rsid w:val="00190FBE"/>
    <w:rsid w:val="001922AD"/>
    <w:rsid w:val="00193324"/>
    <w:rsid w:val="001944EE"/>
    <w:rsid w:val="00195C02"/>
    <w:rsid w:val="00197B95"/>
    <w:rsid w:val="001A0DC4"/>
    <w:rsid w:val="001A1F90"/>
    <w:rsid w:val="001A42F1"/>
    <w:rsid w:val="001A5353"/>
    <w:rsid w:val="001A6A44"/>
    <w:rsid w:val="001A7449"/>
    <w:rsid w:val="001A78FD"/>
    <w:rsid w:val="001B0607"/>
    <w:rsid w:val="001B1C3C"/>
    <w:rsid w:val="001B4D64"/>
    <w:rsid w:val="001B5FDD"/>
    <w:rsid w:val="001B7A6E"/>
    <w:rsid w:val="001C05BC"/>
    <w:rsid w:val="001C0A8F"/>
    <w:rsid w:val="001C12FC"/>
    <w:rsid w:val="001C54DD"/>
    <w:rsid w:val="001C5876"/>
    <w:rsid w:val="001C6BE6"/>
    <w:rsid w:val="001C6FC1"/>
    <w:rsid w:val="001D186F"/>
    <w:rsid w:val="001D72F2"/>
    <w:rsid w:val="001D7735"/>
    <w:rsid w:val="001D7C61"/>
    <w:rsid w:val="001E0D16"/>
    <w:rsid w:val="001E3327"/>
    <w:rsid w:val="001E3A5D"/>
    <w:rsid w:val="001E4098"/>
    <w:rsid w:val="001E42C6"/>
    <w:rsid w:val="001E6F5C"/>
    <w:rsid w:val="001F06DC"/>
    <w:rsid w:val="001F0B96"/>
    <w:rsid w:val="001F32AA"/>
    <w:rsid w:val="001F37C4"/>
    <w:rsid w:val="001F4DFF"/>
    <w:rsid w:val="001F57FB"/>
    <w:rsid w:val="001F77DB"/>
    <w:rsid w:val="00201BDE"/>
    <w:rsid w:val="002043E0"/>
    <w:rsid w:val="002061B5"/>
    <w:rsid w:val="00210F78"/>
    <w:rsid w:val="00213E01"/>
    <w:rsid w:val="00217218"/>
    <w:rsid w:val="0022058F"/>
    <w:rsid w:val="002211DC"/>
    <w:rsid w:val="002222A7"/>
    <w:rsid w:val="00222572"/>
    <w:rsid w:val="00227FDB"/>
    <w:rsid w:val="00231B56"/>
    <w:rsid w:val="00233139"/>
    <w:rsid w:val="00237A2C"/>
    <w:rsid w:val="00245939"/>
    <w:rsid w:val="00250C3D"/>
    <w:rsid w:val="0025274D"/>
    <w:rsid w:val="00253DC7"/>
    <w:rsid w:val="002549FC"/>
    <w:rsid w:val="00257057"/>
    <w:rsid w:val="0025753D"/>
    <w:rsid w:val="00261D11"/>
    <w:rsid w:val="00261F43"/>
    <w:rsid w:val="002629B3"/>
    <w:rsid w:val="00263060"/>
    <w:rsid w:val="002640AC"/>
    <w:rsid w:val="0026545D"/>
    <w:rsid w:val="00265ABD"/>
    <w:rsid w:val="00265B26"/>
    <w:rsid w:val="002662FB"/>
    <w:rsid w:val="00266C8E"/>
    <w:rsid w:val="00266D6A"/>
    <w:rsid w:val="00266DEE"/>
    <w:rsid w:val="00266FA3"/>
    <w:rsid w:val="002678EB"/>
    <w:rsid w:val="00270092"/>
    <w:rsid w:val="002712DD"/>
    <w:rsid w:val="00271D19"/>
    <w:rsid w:val="00273C1F"/>
    <w:rsid w:val="00273C56"/>
    <w:rsid w:val="00274303"/>
    <w:rsid w:val="00274DA3"/>
    <w:rsid w:val="002750D4"/>
    <w:rsid w:val="002761AF"/>
    <w:rsid w:val="0027632B"/>
    <w:rsid w:val="002765F0"/>
    <w:rsid w:val="00276C41"/>
    <w:rsid w:val="00276E91"/>
    <w:rsid w:val="002800BD"/>
    <w:rsid w:val="00282B1C"/>
    <w:rsid w:val="00283E99"/>
    <w:rsid w:val="0029238A"/>
    <w:rsid w:val="0029355D"/>
    <w:rsid w:val="002938A6"/>
    <w:rsid w:val="002966F9"/>
    <w:rsid w:val="00296EF6"/>
    <w:rsid w:val="002970D2"/>
    <w:rsid w:val="002972DD"/>
    <w:rsid w:val="002A0EF5"/>
    <w:rsid w:val="002A1FA3"/>
    <w:rsid w:val="002B14D2"/>
    <w:rsid w:val="002B2056"/>
    <w:rsid w:val="002B258A"/>
    <w:rsid w:val="002B53BC"/>
    <w:rsid w:val="002B7B1F"/>
    <w:rsid w:val="002C1549"/>
    <w:rsid w:val="002C2016"/>
    <w:rsid w:val="002C5826"/>
    <w:rsid w:val="002C5F6E"/>
    <w:rsid w:val="002C7B2A"/>
    <w:rsid w:val="002D092A"/>
    <w:rsid w:val="002D0B0C"/>
    <w:rsid w:val="002D18F6"/>
    <w:rsid w:val="002D4050"/>
    <w:rsid w:val="002D4935"/>
    <w:rsid w:val="002D4F88"/>
    <w:rsid w:val="002D5AAC"/>
    <w:rsid w:val="002D7683"/>
    <w:rsid w:val="002E4109"/>
    <w:rsid w:val="002E6322"/>
    <w:rsid w:val="002F084D"/>
    <w:rsid w:val="002F0A74"/>
    <w:rsid w:val="002F1BFE"/>
    <w:rsid w:val="002F1ED4"/>
    <w:rsid w:val="002F1F37"/>
    <w:rsid w:val="002F24A5"/>
    <w:rsid w:val="002F4E92"/>
    <w:rsid w:val="002F6530"/>
    <w:rsid w:val="0030180E"/>
    <w:rsid w:val="003027D0"/>
    <w:rsid w:val="0030615E"/>
    <w:rsid w:val="003069F0"/>
    <w:rsid w:val="00307792"/>
    <w:rsid w:val="00310892"/>
    <w:rsid w:val="003110D4"/>
    <w:rsid w:val="00311803"/>
    <w:rsid w:val="003122D5"/>
    <w:rsid w:val="003136A0"/>
    <w:rsid w:val="00314973"/>
    <w:rsid w:val="00320F3B"/>
    <w:rsid w:val="003226EB"/>
    <w:rsid w:val="003242AE"/>
    <w:rsid w:val="00324B8A"/>
    <w:rsid w:val="00330717"/>
    <w:rsid w:val="0033323C"/>
    <w:rsid w:val="00333F88"/>
    <w:rsid w:val="00335961"/>
    <w:rsid w:val="00336042"/>
    <w:rsid w:val="00337289"/>
    <w:rsid w:val="00337756"/>
    <w:rsid w:val="0033789D"/>
    <w:rsid w:val="00342D97"/>
    <w:rsid w:val="00343F42"/>
    <w:rsid w:val="003442D2"/>
    <w:rsid w:val="00347686"/>
    <w:rsid w:val="00350098"/>
    <w:rsid w:val="00354834"/>
    <w:rsid w:val="00355028"/>
    <w:rsid w:val="00355284"/>
    <w:rsid w:val="00356CC9"/>
    <w:rsid w:val="0035710A"/>
    <w:rsid w:val="00363744"/>
    <w:rsid w:val="00363A2A"/>
    <w:rsid w:val="0036422E"/>
    <w:rsid w:val="00365395"/>
    <w:rsid w:val="0036737C"/>
    <w:rsid w:val="00367404"/>
    <w:rsid w:val="00371888"/>
    <w:rsid w:val="00372B67"/>
    <w:rsid w:val="00372BF7"/>
    <w:rsid w:val="00372E2A"/>
    <w:rsid w:val="00374205"/>
    <w:rsid w:val="00375395"/>
    <w:rsid w:val="003756C8"/>
    <w:rsid w:val="0038108B"/>
    <w:rsid w:val="00381C57"/>
    <w:rsid w:val="00381E23"/>
    <w:rsid w:val="0038482A"/>
    <w:rsid w:val="00386C98"/>
    <w:rsid w:val="00387978"/>
    <w:rsid w:val="00387DBC"/>
    <w:rsid w:val="00391310"/>
    <w:rsid w:val="00391623"/>
    <w:rsid w:val="003934A0"/>
    <w:rsid w:val="0039371D"/>
    <w:rsid w:val="00394E69"/>
    <w:rsid w:val="003A2843"/>
    <w:rsid w:val="003A3073"/>
    <w:rsid w:val="003A4B20"/>
    <w:rsid w:val="003A5D6B"/>
    <w:rsid w:val="003A66EA"/>
    <w:rsid w:val="003B13F8"/>
    <w:rsid w:val="003B1AD2"/>
    <w:rsid w:val="003B4EFA"/>
    <w:rsid w:val="003B4F10"/>
    <w:rsid w:val="003B5645"/>
    <w:rsid w:val="003B6396"/>
    <w:rsid w:val="003B63AE"/>
    <w:rsid w:val="003C1F76"/>
    <w:rsid w:val="003C304F"/>
    <w:rsid w:val="003C6172"/>
    <w:rsid w:val="003D05E2"/>
    <w:rsid w:val="003D1FB5"/>
    <w:rsid w:val="003D2CB9"/>
    <w:rsid w:val="003D521E"/>
    <w:rsid w:val="003D68C6"/>
    <w:rsid w:val="003E397A"/>
    <w:rsid w:val="003E3A99"/>
    <w:rsid w:val="003E3C3E"/>
    <w:rsid w:val="003E490C"/>
    <w:rsid w:val="003E4F87"/>
    <w:rsid w:val="003E51A3"/>
    <w:rsid w:val="003E74AF"/>
    <w:rsid w:val="003F2680"/>
    <w:rsid w:val="003F51D3"/>
    <w:rsid w:val="003F544E"/>
    <w:rsid w:val="003F5875"/>
    <w:rsid w:val="003F5FF4"/>
    <w:rsid w:val="003F62BB"/>
    <w:rsid w:val="004005AA"/>
    <w:rsid w:val="0040076E"/>
    <w:rsid w:val="00404CFC"/>
    <w:rsid w:val="0041250B"/>
    <w:rsid w:val="004125B6"/>
    <w:rsid w:val="00414199"/>
    <w:rsid w:val="00414DBD"/>
    <w:rsid w:val="00415243"/>
    <w:rsid w:val="00415A2B"/>
    <w:rsid w:val="004160D8"/>
    <w:rsid w:val="00417405"/>
    <w:rsid w:val="00417CB6"/>
    <w:rsid w:val="00417CD0"/>
    <w:rsid w:val="004203F7"/>
    <w:rsid w:val="004220EE"/>
    <w:rsid w:val="00422108"/>
    <w:rsid w:val="0042328E"/>
    <w:rsid w:val="00423489"/>
    <w:rsid w:val="004244F2"/>
    <w:rsid w:val="004251A9"/>
    <w:rsid w:val="00430F1F"/>
    <w:rsid w:val="0043403A"/>
    <w:rsid w:val="004347CD"/>
    <w:rsid w:val="00435CB8"/>
    <w:rsid w:val="00436AEE"/>
    <w:rsid w:val="00437703"/>
    <w:rsid w:val="00444DA5"/>
    <w:rsid w:val="004457BE"/>
    <w:rsid w:val="00447110"/>
    <w:rsid w:val="004511F9"/>
    <w:rsid w:val="00453F3C"/>
    <w:rsid w:val="00457F76"/>
    <w:rsid w:val="004630CC"/>
    <w:rsid w:val="00472070"/>
    <w:rsid w:val="004727D7"/>
    <w:rsid w:val="00472BAF"/>
    <w:rsid w:val="004735C5"/>
    <w:rsid w:val="00473CAC"/>
    <w:rsid w:val="00473E02"/>
    <w:rsid w:val="00475B37"/>
    <w:rsid w:val="004803DB"/>
    <w:rsid w:val="00480565"/>
    <w:rsid w:val="00482D9A"/>
    <w:rsid w:val="00483983"/>
    <w:rsid w:val="00485E26"/>
    <w:rsid w:val="00486181"/>
    <w:rsid w:val="00486AAD"/>
    <w:rsid w:val="00491F91"/>
    <w:rsid w:val="00492A8D"/>
    <w:rsid w:val="00493D87"/>
    <w:rsid w:val="004955CB"/>
    <w:rsid w:val="00495BBE"/>
    <w:rsid w:val="00496224"/>
    <w:rsid w:val="00496AA4"/>
    <w:rsid w:val="00496AB3"/>
    <w:rsid w:val="004A0261"/>
    <w:rsid w:val="004A0591"/>
    <w:rsid w:val="004A213D"/>
    <w:rsid w:val="004A3695"/>
    <w:rsid w:val="004A4A39"/>
    <w:rsid w:val="004A4DD7"/>
    <w:rsid w:val="004A62D1"/>
    <w:rsid w:val="004A69CB"/>
    <w:rsid w:val="004B1994"/>
    <w:rsid w:val="004B3D61"/>
    <w:rsid w:val="004B3FBE"/>
    <w:rsid w:val="004B79FE"/>
    <w:rsid w:val="004C0A30"/>
    <w:rsid w:val="004C143A"/>
    <w:rsid w:val="004C20AC"/>
    <w:rsid w:val="004C3635"/>
    <w:rsid w:val="004C3DB8"/>
    <w:rsid w:val="004C5EF2"/>
    <w:rsid w:val="004C7191"/>
    <w:rsid w:val="004C73E5"/>
    <w:rsid w:val="004D35C9"/>
    <w:rsid w:val="004D6425"/>
    <w:rsid w:val="004E0BD2"/>
    <w:rsid w:val="004E17BB"/>
    <w:rsid w:val="004E19F3"/>
    <w:rsid w:val="004E3222"/>
    <w:rsid w:val="004E5D44"/>
    <w:rsid w:val="004E6780"/>
    <w:rsid w:val="004E7021"/>
    <w:rsid w:val="004F1639"/>
    <w:rsid w:val="004F1793"/>
    <w:rsid w:val="004F1823"/>
    <w:rsid w:val="004F2277"/>
    <w:rsid w:val="004F39A5"/>
    <w:rsid w:val="004F55E9"/>
    <w:rsid w:val="004F64B4"/>
    <w:rsid w:val="00500212"/>
    <w:rsid w:val="005013F3"/>
    <w:rsid w:val="00506345"/>
    <w:rsid w:val="0051361D"/>
    <w:rsid w:val="00513E19"/>
    <w:rsid w:val="00513E42"/>
    <w:rsid w:val="00514DD9"/>
    <w:rsid w:val="0051672C"/>
    <w:rsid w:val="005171F9"/>
    <w:rsid w:val="00517391"/>
    <w:rsid w:val="00520A74"/>
    <w:rsid w:val="005228A6"/>
    <w:rsid w:val="00523476"/>
    <w:rsid w:val="00523B52"/>
    <w:rsid w:val="0052799C"/>
    <w:rsid w:val="0053181C"/>
    <w:rsid w:val="005366B7"/>
    <w:rsid w:val="0054254E"/>
    <w:rsid w:val="00544386"/>
    <w:rsid w:val="005446DB"/>
    <w:rsid w:val="00552B8F"/>
    <w:rsid w:val="0055595A"/>
    <w:rsid w:val="00556DFE"/>
    <w:rsid w:val="00556E99"/>
    <w:rsid w:val="00557C1C"/>
    <w:rsid w:val="00560A7C"/>
    <w:rsid w:val="005655EE"/>
    <w:rsid w:val="00572001"/>
    <w:rsid w:val="005722CB"/>
    <w:rsid w:val="0057330A"/>
    <w:rsid w:val="00574C9A"/>
    <w:rsid w:val="00574DE8"/>
    <w:rsid w:val="005751E1"/>
    <w:rsid w:val="0058057E"/>
    <w:rsid w:val="00581CE1"/>
    <w:rsid w:val="00582E9C"/>
    <w:rsid w:val="005839B3"/>
    <w:rsid w:val="00584946"/>
    <w:rsid w:val="0058548D"/>
    <w:rsid w:val="00586307"/>
    <w:rsid w:val="00587D27"/>
    <w:rsid w:val="00592F58"/>
    <w:rsid w:val="005950C2"/>
    <w:rsid w:val="005A07C1"/>
    <w:rsid w:val="005A0EF0"/>
    <w:rsid w:val="005A2D79"/>
    <w:rsid w:val="005A58F0"/>
    <w:rsid w:val="005A5979"/>
    <w:rsid w:val="005B61F5"/>
    <w:rsid w:val="005C291B"/>
    <w:rsid w:val="005C3F58"/>
    <w:rsid w:val="005C4F3F"/>
    <w:rsid w:val="005C513E"/>
    <w:rsid w:val="005C65AD"/>
    <w:rsid w:val="005D07A3"/>
    <w:rsid w:val="005D225C"/>
    <w:rsid w:val="005D45C8"/>
    <w:rsid w:val="005E3B94"/>
    <w:rsid w:val="005F08DB"/>
    <w:rsid w:val="005F0D61"/>
    <w:rsid w:val="005F0E87"/>
    <w:rsid w:val="005F73F3"/>
    <w:rsid w:val="005F79F0"/>
    <w:rsid w:val="00600331"/>
    <w:rsid w:val="00604CD2"/>
    <w:rsid w:val="00606EDA"/>
    <w:rsid w:val="00607E5F"/>
    <w:rsid w:val="00610037"/>
    <w:rsid w:val="00610A85"/>
    <w:rsid w:val="00610E5C"/>
    <w:rsid w:val="00611FD8"/>
    <w:rsid w:val="006168DA"/>
    <w:rsid w:val="00620036"/>
    <w:rsid w:val="00620ABE"/>
    <w:rsid w:val="00622D11"/>
    <w:rsid w:val="0062341E"/>
    <w:rsid w:val="00625D84"/>
    <w:rsid w:val="0063054D"/>
    <w:rsid w:val="00631289"/>
    <w:rsid w:val="00632C3B"/>
    <w:rsid w:val="00634925"/>
    <w:rsid w:val="00636D57"/>
    <w:rsid w:val="00637B9E"/>
    <w:rsid w:val="00637CEA"/>
    <w:rsid w:val="0064112D"/>
    <w:rsid w:val="00641CB9"/>
    <w:rsid w:val="00643405"/>
    <w:rsid w:val="006435B5"/>
    <w:rsid w:val="006436F3"/>
    <w:rsid w:val="00647B4E"/>
    <w:rsid w:val="00650C3B"/>
    <w:rsid w:val="00651C1F"/>
    <w:rsid w:val="006528FC"/>
    <w:rsid w:val="006534F4"/>
    <w:rsid w:val="006566D1"/>
    <w:rsid w:val="00656E80"/>
    <w:rsid w:val="00657A72"/>
    <w:rsid w:val="006626B7"/>
    <w:rsid w:val="00663094"/>
    <w:rsid w:val="00670815"/>
    <w:rsid w:val="0067121E"/>
    <w:rsid w:val="0067149E"/>
    <w:rsid w:val="00671F39"/>
    <w:rsid w:val="00672149"/>
    <w:rsid w:val="00677547"/>
    <w:rsid w:val="00677978"/>
    <w:rsid w:val="00682B77"/>
    <w:rsid w:val="0068491B"/>
    <w:rsid w:val="00685F22"/>
    <w:rsid w:val="00686395"/>
    <w:rsid w:val="006865BB"/>
    <w:rsid w:val="00690B0C"/>
    <w:rsid w:val="0069500B"/>
    <w:rsid w:val="00696783"/>
    <w:rsid w:val="00696966"/>
    <w:rsid w:val="006A1C1E"/>
    <w:rsid w:val="006A3FAB"/>
    <w:rsid w:val="006A5331"/>
    <w:rsid w:val="006A64D8"/>
    <w:rsid w:val="006B3C08"/>
    <w:rsid w:val="006B4487"/>
    <w:rsid w:val="006B48D2"/>
    <w:rsid w:val="006B51E1"/>
    <w:rsid w:val="006B5229"/>
    <w:rsid w:val="006B6CC5"/>
    <w:rsid w:val="006C03BB"/>
    <w:rsid w:val="006C1DDD"/>
    <w:rsid w:val="006C558C"/>
    <w:rsid w:val="006C5E5F"/>
    <w:rsid w:val="006C7103"/>
    <w:rsid w:val="006D1D1F"/>
    <w:rsid w:val="006D4AE8"/>
    <w:rsid w:val="006D4EF0"/>
    <w:rsid w:val="006D5382"/>
    <w:rsid w:val="006D5613"/>
    <w:rsid w:val="006D757D"/>
    <w:rsid w:val="006D7C3C"/>
    <w:rsid w:val="006E3221"/>
    <w:rsid w:val="006E7727"/>
    <w:rsid w:val="006F33E0"/>
    <w:rsid w:val="006F358C"/>
    <w:rsid w:val="006F56C4"/>
    <w:rsid w:val="006F5810"/>
    <w:rsid w:val="006F6B48"/>
    <w:rsid w:val="0070208E"/>
    <w:rsid w:val="00703750"/>
    <w:rsid w:val="007077C7"/>
    <w:rsid w:val="00707DD2"/>
    <w:rsid w:val="00711130"/>
    <w:rsid w:val="007126C0"/>
    <w:rsid w:val="0071567E"/>
    <w:rsid w:val="00716405"/>
    <w:rsid w:val="00717304"/>
    <w:rsid w:val="00717A74"/>
    <w:rsid w:val="007224FA"/>
    <w:rsid w:val="00722F0D"/>
    <w:rsid w:val="007236F8"/>
    <w:rsid w:val="00723AA8"/>
    <w:rsid w:val="00723C4E"/>
    <w:rsid w:val="00725297"/>
    <w:rsid w:val="0072570D"/>
    <w:rsid w:val="0072745C"/>
    <w:rsid w:val="00730B43"/>
    <w:rsid w:val="0074046F"/>
    <w:rsid w:val="00740540"/>
    <w:rsid w:val="00741FFC"/>
    <w:rsid w:val="00742BF5"/>
    <w:rsid w:val="007431AB"/>
    <w:rsid w:val="00743DCD"/>
    <w:rsid w:val="00744208"/>
    <w:rsid w:val="00744BF9"/>
    <w:rsid w:val="007454F3"/>
    <w:rsid w:val="00746C4F"/>
    <w:rsid w:val="007504ED"/>
    <w:rsid w:val="00751AC6"/>
    <w:rsid w:val="00752327"/>
    <w:rsid w:val="00753400"/>
    <w:rsid w:val="00757C1B"/>
    <w:rsid w:val="00761EAE"/>
    <w:rsid w:val="00764C06"/>
    <w:rsid w:val="0076581D"/>
    <w:rsid w:val="007663DE"/>
    <w:rsid w:val="00766668"/>
    <w:rsid w:val="007713C5"/>
    <w:rsid w:val="00772BA2"/>
    <w:rsid w:val="00772C6E"/>
    <w:rsid w:val="00772EDF"/>
    <w:rsid w:val="007753AE"/>
    <w:rsid w:val="007772B0"/>
    <w:rsid w:val="007803C3"/>
    <w:rsid w:val="007807B4"/>
    <w:rsid w:val="00780CD0"/>
    <w:rsid w:val="007810F8"/>
    <w:rsid w:val="00781C49"/>
    <w:rsid w:val="00781DD0"/>
    <w:rsid w:val="00782204"/>
    <w:rsid w:val="00782410"/>
    <w:rsid w:val="00782CF3"/>
    <w:rsid w:val="007858A7"/>
    <w:rsid w:val="007935F3"/>
    <w:rsid w:val="00793F88"/>
    <w:rsid w:val="007A291D"/>
    <w:rsid w:val="007A2BB9"/>
    <w:rsid w:val="007B0EDF"/>
    <w:rsid w:val="007B138B"/>
    <w:rsid w:val="007B1D81"/>
    <w:rsid w:val="007B2DD1"/>
    <w:rsid w:val="007B6BDE"/>
    <w:rsid w:val="007B6E9B"/>
    <w:rsid w:val="007B760F"/>
    <w:rsid w:val="007C0C23"/>
    <w:rsid w:val="007C324B"/>
    <w:rsid w:val="007C3515"/>
    <w:rsid w:val="007D0D90"/>
    <w:rsid w:val="007D1957"/>
    <w:rsid w:val="007D2579"/>
    <w:rsid w:val="007D382C"/>
    <w:rsid w:val="007D697A"/>
    <w:rsid w:val="007E130C"/>
    <w:rsid w:val="007E2539"/>
    <w:rsid w:val="007E38A3"/>
    <w:rsid w:val="007E50D1"/>
    <w:rsid w:val="007E5B50"/>
    <w:rsid w:val="007E6A10"/>
    <w:rsid w:val="007F1122"/>
    <w:rsid w:val="007F1D20"/>
    <w:rsid w:val="007F2502"/>
    <w:rsid w:val="007F2A33"/>
    <w:rsid w:val="007F3D26"/>
    <w:rsid w:val="007F6C1D"/>
    <w:rsid w:val="007F6EBA"/>
    <w:rsid w:val="007F6F92"/>
    <w:rsid w:val="008034AB"/>
    <w:rsid w:val="00805AE8"/>
    <w:rsid w:val="0080772B"/>
    <w:rsid w:val="008116DA"/>
    <w:rsid w:val="00812832"/>
    <w:rsid w:val="00813050"/>
    <w:rsid w:val="0081467A"/>
    <w:rsid w:val="00815100"/>
    <w:rsid w:val="00816925"/>
    <w:rsid w:val="00817475"/>
    <w:rsid w:val="008222A9"/>
    <w:rsid w:val="00823B08"/>
    <w:rsid w:val="00825726"/>
    <w:rsid w:val="0082787C"/>
    <w:rsid w:val="00830B7D"/>
    <w:rsid w:val="0083441B"/>
    <w:rsid w:val="008359DD"/>
    <w:rsid w:val="0083653D"/>
    <w:rsid w:val="008410FE"/>
    <w:rsid w:val="0084114E"/>
    <w:rsid w:val="008437B4"/>
    <w:rsid w:val="008472FF"/>
    <w:rsid w:val="00847F11"/>
    <w:rsid w:val="0085033B"/>
    <w:rsid w:val="008506E7"/>
    <w:rsid w:val="00850ECB"/>
    <w:rsid w:val="00851767"/>
    <w:rsid w:val="00852647"/>
    <w:rsid w:val="00852FC1"/>
    <w:rsid w:val="00861DA1"/>
    <w:rsid w:val="00861F3B"/>
    <w:rsid w:val="00863720"/>
    <w:rsid w:val="0086385E"/>
    <w:rsid w:val="008659AE"/>
    <w:rsid w:val="008665A7"/>
    <w:rsid w:val="00870324"/>
    <w:rsid w:val="00871925"/>
    <w:rsid w:val="00871A12"/>
    <w:rsid w:val="008737D0"/>
    <w:rsid w:val="00874992"/>
    <w:rsid w:val="00876B8D"/>
    <w:rsid w:val="00876FA6"/>
    <w:rsid w:val="008773DB"/>
    <w:rsid w:val="00880D6C"/>
    <w:rsid w:val="008811F2"/>
    <w:rsid w:val="0088139D"/>
    <w:rsid w:val="0088307C"/>
    <w:rsid w:val="00886324"/>
    <w:rsid w:val="0088698F"/>
    <w:rsid w:val="00886B3B"/>
    <w:rsid w:val="0089104A"/>
    <w:rsid w:val="00892A1B"/>
    <w:rsid w:val="008941F2"/>
    <w:rsid w:val="008958B5"/>
    <w:rsid w:val="008969D4"/>
    <w:rsid w:val="00896B81"/>
    <w:rsid w:val="008A14A4"/>
    <w:rsid w:val="008A4A3F"/>
    <w:rsid w:val="008A515A"/>
    <w:rsid w:val="008B1EDD"/>
    <w:rsid w:val="008B3F33"/>
    <w:rsid w:val="008B640E"/>
    <w:rsid w:val="008B74FA"/>
    <w:rsid w:val="008C02C6"/>
    <w:rsid w:val="008C107C"/>
    <w:rsid w:val="008C15FF"/>
    <w:rsid w:val="008C3D00"/>
    <w:rsid w:val="008C4621"/>
    <w:rsid w:val="008C59F4"/>
    <w:rsid w:val="008C5AAE"/>
    <w:rsid w:val="008C6A95"/>
    <w:rsid w:val="008D3D7E"/>
    <w:rsid w:val="008D3F8A"/>
    <w:rsid w:val="008D496E"/>
    <w:rsid w:val="008D721B"/>
    <w:rsid w:val="008D723D"/>
    <w:rsid w:val="008E087D"/>
    <w:rsid w:val="008E0DD6"/>
    <w:rsid w:val="008E1FBD"/>
    <w:rsid w:val="008E296D"/>
    <w:rsid w:val="008E306F"/>
    <w:rsid w:val="008E5165"/>
    <w:rsid w:val="008E7A89"/>
    <w:rsid w:val="008F0058"/>
    <w:rsid w:val="008F0150"/>
    <w:rsid w:val="008F104C"/>
    <w:rsid w:val="008F17B2"/>
    <w:rsid w:val="008F41D1"/>
    <w:rsid w:val="008F4A51"/>
    <w:rsid w:val="008F4C6E"/>
    <w:rsid w:val="008F4FCF"/>
    <w:rsid w:val="008F5BAC"/>
    <w:rsid w:val="008F66F9"/>
    <w:rsid w:val="008F6FBD"/>
    <w:rsid w:val="008F777C"/>
    <w:rsid w:val="008F7AB3"/>
    <w:rsid w:val="00900AA7"/>
    <w:rsid w:val="009017A6"/>
    <w:rsid w:val="00911298"/>
    <w:rsid w:val="0091295E"/>
    <w:rsid w:val="009135B4"/>
    <w:rsid w:val="00917514"/>
    <w:rsid w:val="00920D59"/>
    <w:rsid w:val="0092380C"/>
    <w:rsid w:val="009256D4"/>
    <w:rsid w:val="009258E7"/>
    <w:rsid w:val="009278CE"/>
    <w:rsid w:val="00927C6A"/>
    <w:rsid w:val="009301E8"/>
    <w:rsid w:val="0093182A"/>
    <w:rsid w:val="00931AF2"/>
    <w:rsid w:val="00932E6C"/>
    <w:rsid w:val="00932FED"/>
    <w:rsid w:val="00934D49"/>
    <w:rsid w:val="00935D4B"/>
    <w:rsid w:val="00936300"/>
    <w:rsid w:val="00936A7C"/>
    <w:rsid w:val="00936AD5"/>
    <w:rsid w:val="00936D08"/>
    <w:rsid w:val="00943F9D"/>
    <w:rsid w:val="00946DD7"/>
    <w:rsid w:val="009472D0"/>
    <w:rsid w:val="00951EE4"/>
    <w:rsid w:val="00952B60"/>
    <w:rsid w:val="00953294"/>
    <w:rsid w:val="00961542"/>
    <w:rsid w:val="00961CBF"/>
    <w:rsid w:val="00970481"/>
    <w:rsid w:val="0097064E"/>
    <w:rsid w:val="009710EE"/>
    <w:rsid w:val="00974459"/>
    <w:rsid w:val="00975189"/>
    <w:rsid w:val="00976EA6"/>
    <w:rsid w:val="00976F27"/>
    <w:rsid w:val="009803EB"/>
    <w:rsid w:val="00983C74"/>
    <w:rsid w:val="00985537"/>
    <w:rsid w:val="009859CA"/>
    <w:rsid w:val="00986BD2"/>
    <w:rsid w:val="00987891"/>
    <w:rsid w:val="00991D90"/>
    <w:rsid w:val="00994555"/>
    <w:rsid w:val="009962D7"/>
    <w:rsid w:val="009964B3"/>
    <w:rsid w:val="00996F5D"/>
    <w:rsid w:val="009A10B5"/>
    <w:rsid w:val="009A5290"/>
    <w:rsid w:val="009A77B7"/>
    <w:rsid w:val="009B0DA3"/>
    <w:rsid w:val="009B454B"/>
    <w:rsid w:val="009B5711"/>
    <w:rsid w:val="009B6E56"/>
    <w:rsid w:val="009C14F9"/>
    <w:rsid w:val="009D1589"/>
    <w:rsid w:val="009D6BAF"/>
    <w:rsid w:val="009D6CD7"/>
    <w:rsid w:val="009D6EB2"/>
    <w:rsid w:val="009D75EF"/>
    <w:rsid w:val="009D7A9F"/>
    <w:rsid w:val="009D7F60"/>
    <w:rsid w:val="009E4796"/>
    <w:rsid w:val="009E53C1"/>
    <w:rsid w:val="009E5591"/>
    <w:rsid w:val="009E75CE"/>
    <w:rsid w:val="009E7860"/>
    <w:rsid w:val="009E7889"/>
    <w:rsid w:val="009F1C9B"/>
    <w:rsid w:val="009F4E52"/>
    <w:rsid w:val="009F75E4"/>
    <w:rsid w:val="00A0076A"/>
    <w:rsid w:val="00A00A4F"/>
    <w:rsid w:val="00A01142"/>
    <w:rsid w:val="00A01F5A"/>
    <w:rsid w:val="00A02A1D"/>
    <w:rsid w:val="00A03419"/>
    <w:rsid w:val="00A03FBC"/>
    <w:rsid w:val="00A0450C"/>
    <w:rsid w:val="00A069CD"/>
    <w:rsid w:val="00A07629"/>
    <w:rsid w:val="00A079B6"/>
    <w:rsid w:val="00A114D4"/>
    <w:rsid w:val="00A11FE9"/>
    <w:rsid w:val="00A12399"/>
    <w:rsid w:val="00A14682"/>
    <w:rsid w:val="00A15173"/>
    <w:rsid w:val="00A16328"/>
    <w:rsid w:val="00A20395"/>
    <w:rsid w:val="00A239F1"/>
    <w:rsid w:val="00A30236"/>
    <w:rsid w:val="00A31F2A"/>
    <w:rsid w:val="00A321F0"/>
    <w:rsid w:val="00A3227C"/>
    <w:rsid w:val="00A35A1F"/>
    <w:rsid w:val="00A36CBD"/>
    <w:rsid w:val="00A37939"/>
    <w:rsid w:val="00A40576"/>
    <w:rsid w:val="00A406A5"/>
    <w:rsid w:val="00A418AD"/>
    <w:rsid w:val="00A41AB9"/>
    <w:rsid w:val="00A42BF0"/>
    <w:rsid w:val="00A43C5D"/>
    <w:rsid w:val="00A4583C"/>
    <w:rsid w:val="00A465B1"/>
    <w:rsid w:val="00A465CE"/>
    <w:rsid w:val="00A46724"/>
    <w:rsid w:val="00A46A18"/>
    <w:rsid w:val="00A50287"/>
    <w:rsid w:val="00A50DA6"/>
    <w:rsid w:val="00A52EAF"/>
    <w:rsid w:val="00A5424F"/>
    <w:rsid w:val="00A57B75"/>
    <w:rsid w:val="00A605C5"/>
    <w:rsid w:val="00A64D68"/>
    <w:rsid w:val="00A66381"/>
    <w:rsid w:val="00A6743B"/>
    <w:rsid w:val="00A705E9"/>
    <w:rsid w:val="00A71409"/>
    <w:rsid w:val="00A724C9"/>
    <w:rsid w:val="00A72918"/>
    <w:rsid w:val="00A72BDD"/>
    <w:rsid w:val="00A73836"/>
    <w:rsid w:val="00A73CDD"/>
    <w:rsid w:val="00A73DB2"/>
    <w:rsid w:val="00A75587"/>
    <w:rsid w:val="00A75AF2"/>
    <w:rsid w:val="00A76038"/>
    <w:rsid w:val="00A7640C"/>
    <w:rsid w:val="00A81644"/>
    <w:rsid w:val="00A8191D"/>
    <w:rsid w:val="00A82721"/>
    <w:rsid w:val="00A8475E"/>
    <w:rsid w:val="00A84B18"/>
    <w:rsid w:val="00A86529"/>
    <w:rsid w:val="00A879F9"/>
    <w:rsid w:val="00A87F8A"/>
    <w:rsid w:val="00A91308"/>
    <w:rsid w:val="00A913C0"/>
    <w:rsid w:val="00A91ADF"/>
    <w:rsid w:val="00A921D4"/>
    <w:rsid w:val="00A92FE7"/>
    <w:rsid w:val="00A94AEC"/>
    <w:rsid w:val="00AA02E1"/>
    <w:rsid w:val="00AA045A"/>
    <w:rsid w:val="00AA7C68"/>
    <w:rsid w:val="00AB061A"/>
    <w:rsid w:val="00AB3012"/>
    <w:rsid w:val="00AB3D6F"/>
    <w:rsid w:val="00AC0936"/>
    <w:rsid w:val="00AC1318"/>
    <w:rsid w:val="00AC45B0"/>
    <w:rsid w:val="00AC4A09"/>
    <w:rsid w:val="00AC51DF"/>
    <w:rsid w:val="00AC6407"/>
    <w:rsid w:val="00AD06B7"/>
    <w:rsid w:val="00AD2E01"/>
    <w:rsid w:val="00AD35A3"/>
    <w:rsid w:val="00AD5A72"/>
    <w:rsid w:val="00AD7E0E"/>
    <w:rsid w:val="00AD7E1B"/>
    <w:rsid w:val="00AE0F00"/>
    <w:rsid w:val="00AE1407"/>
    <w:rsid w:val="00AE1783"/>
    <w:rsid w:val="00AE3316"/>
    <w:rsid w:val="00AE5562"/>
    <w:rsid w:val="00AE57D0"/>
    <w:rsid w:val="00AE7D90"/>
    <w:rsid w:val="00AF1823"/>
    <w:rsid w:val="00AF1BD9"/>
    <w:rsid w:val="00AF1EA6"/>
    <w:rsid w:val="00AF23C9"/>
    <w:rsid w:val="00AF57D5"/>
    <w:rsid w:val="00B001F8"/>
    <w:rsid w:val="00B00BDF"/>
    <w:rsid w:val="00B02122"/>
    <w:rsid w:val="00B02595"/>
    <w:rsid w:val="00B029E7"/>
    <w:rsid w:val="00B029F2"/>
    <w:rsid w:val="00B029FD"/>
    <w:rsid w:val="00B03471"/>
    <w:rsid w:val="00B03489"/>
    <w:rsid w:val="00B0389E"/>
    <w:rsid w:val="00B07286"/>
    <w:rsid w:val="00B07BBE"/>
    <w:rsid w:val="00B10E77"/>
    <w:rsid w:val="00B13207"/>
    <w:rsid w:val="00B203C5"/>
    <w:rsid w:val="00B2076F"/>
    <w:rsid w:val="00B209A2"/>
    <w:rsid w:val="00B22B00"/>
    <w:rsid w:val="00B27F62"/>
    <w:rsid w:val="00B31FE6"/>
    <w:rsid w:val="00B36AE6"/>
    <w:rsid w:val="00B40810"/>
    <w:rsid w:val="00B4265F"/>
    <w:rsid w:val="00B4647A"/>
    <w:rsid w:val="00B47665"/>
    <w:rsid w:val="00B476C9"/>
    <w:rsid w:val="00B503F6"/>
    <w:rsid w:val="00B55172"/>
    <w:rsid w:val="00B66265"/>
    <w:rsid w:val="00B662C0"/>
    <w:rsid w:val="00B66894"/>
    <w:rsid w:val="00B6781B"/>
    <w:rsid w:val="00B67870"/>
    <w:rsid w:val="00B711DE"/>
    <w:rsid w:val="00B734D2"/>
    <w:rsid w:val="00B7734B"/>
    <w:rsid w:val="00B87550"/>
    <w:rsid w:val="00B87C5E"/>
    <w:rsid w:val="00B9051D"/>
    <w:rsid w:val="00B91D9C"/>
    <w:rsid w:val="00B926B5"/>
    <w:rsid w:val="00B928DC"/>
    <w:rsid w:val="00B93220"/>
    <w:rsid w:val="00B93BD1"/>
    <w:rsid w:val="00B943D1"/>
    <w:rsid w:val="00B95767"/>
    <w:rsid w:val="00B95D00"/>
    <w:rsid w:val="00B96939"/>
    <w:rsid w:val="00B972B2"/>
    <w:rsid w:val="00B97BF8"/>
    <w:rsid w:val="00BA15E8"/>
    <w:rsid w:val="00BA40E9"/>
    <w:rsid w:val="00BA510F"/>
    <w:rsid w:val="00BA5269"/>
    <w:rsid w:val="00BA6121"/>
    <w:rsid w:val="00BA6AD0"/>
    <w:rsid w:val="00BA6F72"/>
    <w:rsid w:val="00BB1C4F"/>
    <w:rsid w:val="00BB2A10"/>
    <w:rsid w:val="00BB38B5"/>
    <w:rsid w:val="00BB3B88"/>
    <w:rsid w:val="00BB4033"/>
    <w:rsid w:val="00BB505A"/>
    <w:rsid w:val="00BB769F"/>
    <w:rsid w:val="00BC07C7"/>
    <w:rsid w:val="00BC521F"/>
    <w:rsid w:val="00BC5274"/>
    <w:rsid w:val="00BC5411"/>
    <w:rsid w:val="00BC56F6"/>
    <w:rsid w:val="00BD6CFF"/>
    <w:rsid w:val="00BD73D8"/>
    <w:rsid w:val="00BE2FE3"/>
    <w:rsid w:val="00BE3108"/>
    <w:rsid w:val="00BE4026"/>
    <w:rsid w:val="00BE4AB6"/>
    <w:rsid w:val="00BE7B4C"/>
    <w:rsid w:val="00BF0AB8"/>
    <w:rsid w:val="00BF2438"/>
    <w:rsid w:val="00BF2746"/>
    <w:rsid w:val="00BF2C4A"/>
    <w:rsid w:val="00BF3B76"/>
    <w:rsid w:val="00BF45FB"/>
    <w:rsid w:val="00BF584F"/>
    <w:rsid w:val="00BF5A19"/>
    <w:rsid w:val="00BF5ED7"/>
    <w:rsid w:val="00BF5FDA"/>
    <w:rsid w:val="00BF65BB"/>
    <w:rsid w:val="00BF7449"/>
    <w:rsid w:val="00BF7935"/>
    <w:rsid w:val="00C019EC"/>
    <w:rsid w:val="00C01C68"/>
    <w:rsid w:val="00C02C66"/>
    <w:rsid w:val="00C036A6"/>
    <w:rsid w:val="00C04D64"/>
    <w:rsid w:val="00C05A76"/>
    <w:rsid w:val="00C07666"/>
    <w:rsid w:val="00C11591"/>
    <w:rsid w:val="00C1254F"/>
    <w:rsid w:val="00C12F65"/>
    <w:rsid w:val="00C13FED"/>
    <w:rsid w:val="00C14679"/>
    <w:rsid w:val="00C14ABC"/>
    <w:rsid w:val="00C14BC4"/>
    <w:rsid w:val="00C15B53"/>
    <w:rsid w:val="00C15B60"/>
    <w:rsid w:val="00C164D3"/>
    <w:rsid w:val="00C2174A"/>
    <w:rsid w:val="00C21F9B"/>
    <w:rsid w:val="00C2395D"/>
    <w:rsid w:val="00C2553E"/>
    <w:rsid w:val="00C258BD"/>
    <w:rsid w:val="00C26B4C"/>
    <w:rsid w:val="00C322FF"/>
    <w:rsid w:val="00C349B9"/>
    <w:rsid w:val="00C41330"/>
    <w:rsid w:val="00C41CAC"/>
    <w:rsid w:val="00C41EE5"/>
    <w:rsid w:val="00C43BE0"/>
    <w:rsid w:val="00C43E41"/>
    <w:rsid w:val="00C4453B"/>
    <w:rsid w:val="00C44ACE"/>
    <w:rsid w:val="00C45082"/>
    <w:rsid w:val="00C45224"/>
    <w:rsid w:val="00C45283"/>
    <w:rsid w:val="00C46257"/>
    <w:rsid w:val="00C47C10"/>
    <w:rsid w:val="00C50030"/>
    <w:rsid w:val="00C50C93"/>
    <w:rsid w:val="00C5565B"/>
    <w:rsid w:val="00C556AB"/>
    <w:rsid w:val="00C55B5D"/>
    <w:rsid w:val="00C56987"/>
    <w:rsid w:val="00C57867"/>
    <w:rsid w:val="00C60256"/>
    <w:rsid w:val="00C602BE"/>
    <w:rsid w:val="00C61037"/>
    <w:rsid w:val="00C61241"/>
    <w:rsid w:val="00C62435"/>
    <w:rsid w:val="00C63343"/>
    <w:rsid w:val="00C6387C"/>
    <w:rsid w:val="00C664CC"/>
    <w:rsid w:val="00C72B26"/>
    <w:rsid w:val="00C73865"/>
    <w:rsid w:val="00C77F62"/>
    <w:rsid w:val="00C80269"/>
    <w:rsid w:val="00C81F10"/>
    <w:rsid w:val="00C83A51"/>
    <w:rsid w:val="00C8448E"/>
    <w:rsid w:val="00C855DD"/>
    <w:rsid w:val="00C86653"/>
    <w:rsid w:val="00C911BF"/>
    <w:rsid w:val="00C97CC0"/>
    <w:rsid w:val="00C97E6E"/>
    <w:rsid w:val="00CA0B92"/>
    <w:rsid w:val="00CA2269"/>
    <w:rsid w:val="00CA3F64"/>
    <w:rsid w:val="00CA5EC8"/>
    <w:rsid w:val="00CB367F"/>
    <w:rsid w:val="00CB5C96"/>
    <w:rsid w:val="00CB6CCB"/>
    <w:rsid w:val="00CB7257"/>
    <w:rsid w:val="00CB7AE8"/>
    <w:rsid w:val="00CC09F0"/>
    <w:rsid w:val="00CC2310"/>
    <w:rsid w:val="00CC291D"/>
    <w:rsid w:val="00CC29CF"/>
    <w:rsid w:val="00CC4A7B"/>
    <w:rsid w:val="00CC6F60"/>
    <w:rsid w:val="00CD09B7"/>
    <w:rsid w:val="00CD0FE8"/>
    <w:rsid w:val="00CD3809"/>
    <w:rsid w:val="00CD58B3"/>
    <w:rsid w:val="00CD5D80"/>
    <w:rsid w:val="00CD650B"/>
    <w:rsid w:val="00CE3EBB"/>
    <w:rsid w:val="00CE6974"/>
    <w:rsid w:val="00CE7411"/>
    <w:rsid w:val="00CE782F"/>
    <w:rsid w:val="00CF14D8"/>
    <w:rsid w:val="00CF1858"/>
    <w:rsid w:val="00CF3B7D"/>
    <w:rsid w:val="00CF497E"/>
    <w:rsid w:val="00CF5021"/>
    <w:rsid w:val="00CF55A1"/>
    <w:rsid w:val="00CF6277"/>
    <w:rsid w:val="00D02D6E"/>
    <w:rsid w:val="00D04352"/>
    <w:rsid w:val="00D04C21"/>
    <w:rsid w:val="00D055C1"/>
    <w:rsid w:val="00D05F54"/>
    <w:rsid w:val="00D068DB"/>
    <w:rsid w:val="00D0795C"/>
    <w:rsid w:val="00D07A2A"/>
    <w:rsid w:val="00D11763"/>
    <w:rsid w:val="00D14660"/>
    <w:rsid w:val="00D14DBB"/>
    <w:rsid w:val="00D163B7"/>
    <w:rsid w:val="00D16F6D"/>
    <w:rsid w:val="00D175C2"/>
    <w:rsid w:val="00D17968"/>
    <w:rsid w:val="00D17D19"/>
    <w:rsid w:val="00D21702"/>
    <w:rsid w:val="00D247C6"/>
    <w:rsid w:val="00D2549A"/>
    <w:rsid w:val="00D32FAB"/>
    <w:rsid w:val="00D342F2"/>
    <w:rsid w:val="00D34F31"/>
    <w:rsid w:val="00D358FE"/>
    <w:rsid w:val="00D413C6"/>
    <w:rsid w:val="00D42ECD"/>
    <w:rsid w:val="00D43558"/>
    <w:rsid w:val="00D440B1"/>
    <w:rsid w:val="00D445BE"/>
    <w:rsid w:val="00D4486D"/>
    <w:rsid w:val="00D464E3"/>
    <w:rsid w:val="00D53197"/>
    <w:rsid w:val="00D5396B"/>
    <w:rsid w:val="00D53D86"/>
    <w:rsid w:val="00D549D8"/>
    <w:rsid w:val="00D55CCD"/>
    <w:rsid w:val="00D63674"/>
    <w:rsid w:val="00D638B9"/>
    <w:rsid w:val="00D67154"/>
    <w:rsid w:val="00D70A15"/>
    <w:rsid w:val="00D72240"/>
    <w:rsid w:val="00D74D08"/>
    <w:rsid w:val="00D77C8F"/>
    <w:rsid w:val="00D80A94"/>
    <w:rsid w:val="00D81352"/>
    <w:rsid w:val="00D829E5"/>
    <w:rsid w:val="00D84F7B"/>
    <w:rsid w:val="00D8718E"/>
    <w:rsid w:val="00D87B15"/>
    <w:rsid w:val="00D9098B"/>
    <w:rsid w:val="00D92EA9"/>
    <w:rsid w:val="00D93E36"/>
    <w:rsid w:val="00D95A3C"/>
    <w:rsid w:val="00D95F90"/>
    <w:rsid w:val="00DA2AEF"/>
    <w:rsid w:val="00DA790E"/>
    <w:rsid w:val="00DB0127"/>
    <w:rsid w:val="00DB2804"/>
    <w:rsid w:val="00DB3AE9"/>
    <w:rsid w:val="00DB4001"/>
    <w:rsid w:val="00DC0E74"/>
    <w:rsid w:val="00DC0F0D"/>
    <w:rsid w:val="00DC1A0B"/>
    <w:rsid w:val="00DC617A"/>
    <w:rsid w:val="00DC6AE7"/>
    <w:rsid w:val="00DC7D0E"/>
    <w:rsid w:val="00DD156C"/>
    <w:rsid w:val="00DD225D"/>
    <w:rsid w:val="00DD359B"/>
    <w:rsid w:val="00DD3934"/>
    <w:rsid w:val="00DD6A82"/>
    <w:rsid w:val="00DE02AB"/>
    <w:rsid w:val="00DE240D"/>
    <w:rsid w:val="00DE301F"/>
    <w:rsid w:val="00DE571B"/>
    <w:rsid w:val="00DE5B61"/>
    <w:rsid w:val="00DE76CD"/>
    <w:rsid w:val="00DF26F1"/>
    <w:rsid w:val="00DF294E"/>
    <w:rsid w:val="00DF3294"/>
    <w:rsid w:val="00DF5956"/>
    <w:rsid w:val="00DF6668"/>
    <w:rsid w:val="00E048BC"/>
    <w:rsid w:val="00E04E89"/>
    <w:rsid w:val="00E0543D"/>
    <w:rsid w:val="00E05F55"/>
    <w:rsid w:val="00E07DF8"/>
    <w:rsid w:val="00E1033F"/>
    <w:rsid w:val="00E1058D"/>
    <w:rsid w:val="00E122F6"/>
    <w:rsid w:val="00E134B7"/>
    <w:rsid w:val="00E14049"/>
    <w:rsid w:val="00E17267"/>
    <w:rsid w:val="00E23445"/>
    <w:rsid w:val="00E2748A"/>
    <w:rsid w:val="00E32852"/>
    <w:rsid w:val="00E33B44"/>
    <w:rsid w:val="00E348D3"/>
    <w:rsid w:val="00E360C0"/>
    <w:rsid w:val="00E3626E"/>
    <w:rsid w:val="00E41214"/>
    <w:rsid w:val="00E42C2F"/>
    <w:rsid w:val="00E430AE"/>
    <w:rsid w:val="00E43A41"/>
    <w:rsid w:val="00E43D39"/>
    <w:rsid w:val="00E43DB9"/>
    <w:rsid w:val="00E47FC2"/>
    <w:rsid w:val="00E50025"/>
    <w:rsid w:val="00E50BE7"/>
    <w:rsid w:val="00E520E8"/>
    <w:rsid w:val="00E5291E"/>
    <w:rsid w:val="00E52A15"/>
    <w:rsid w:val="00E537E4"/>
    <w:rsid w:val="00E5383D"/>
    <w:rsid w:val="00E5398A"/>
    <w:rsid w:val="00E60171"/>
    <w:rsid w:val="00E609D2"/>
    <w:rsid w:val="00E61BF1"/>
    <w:rsid w:val="00E65019"/>
    <w:rsid w:val="00E661EC"/>
    <w:rsid w:val="00E668F4"/>
    <w:rsid w:val="00E71E25"/>
    <w:rsid w:val="00E7236D"/>
    <w:rsid w:val="00E74082"/>
    <w:rsid w:val="00E74967"/>
    <w:rsid w:val="00E76063"/>
    <w:rsid w:val="00E81A68"/>
    <w:rsid w:val="00E81B4B"/>
    <w:rsid w:val="00E8223B"/>
    <w:rsid w:val="00E82859"/>
    <w:rsid w:val="00E8302F"/>
    <w:rsid w:val="00E83F7A"/>
    <w:rsid w:val="00E92DAB"/>
    <w:rsid w:val="00E930B2"/>
    <w:rsid w:val="00E93F05"/>
    <w:rsid w:val="00E96093"/>
    <w:rsid w:val="00E96BC4"/>
    <w:rsid w:val="00E96D98"/>
    <w:rsid w:val="00E96FDD"/>
    <w:rsid w:val="00EA03AA"/>
    <w:rsid w:val="00EA03B5"/>
    <w:rsid w:val="00EA1157"/>
    <w:rsid w:val="00EA3B12"/>
    <w:rsid w:val="00EA56AF"/>
    <w:rsid w:val="00EA6EF9"/>
    <w:rsid w:val="00EA7B6F"/>
    <w:rsid w:val="00EB1884"/>
    <w:rsid w:val="00EB5B4B"/>
    <w:rsid w:val="00EB5BF3"/>
    <w:rsid w:val="00EB6E10"/>
    <w:rsid w:val="00EB780F"/>
    <w:rsid w:val="00EC31C6"/>
    <w:rsid w:val="00EC31CB"/>
    <w:rsid w:val="00EC7E10"/>
    <w:rsid w:val="00ED002D"/>
    <w:rsid w:val="00ED01FC"/>
    <w:rsid w:val="00ED223D"/>
    <w:rsid w:val="00ED34F4"/>
    <w:rsid w:val="00ED3FDF"/>
    <w:rsid w:val="00ED41CD"/>
    <w:rsid w:val="00ED5A91"/>
    <w:rsid w:val="00EE00CC"/>
    <w:rsid w:val="00EE0BEB"/>
    <w:rsid w:val="00EE4AA5"/>
    <w:rsid w:val="00EE5676"/>
    <w:rsid w:val="00EE7027"/>
    <w:rsid w:val="00EE74BA"/>
    <w:rsid w:val="00EF3C0E"/>
    <w:rsid w:val="00EF3DA8"/>
    <w:rsid w:val="00EF5026"/>
    <w:rsid w:val="00EF56D1"/>
    <w:rsid w:val="00EF69DF"/>
    <w:rsid w:val="00EF764D"/>
    <w:rsid w:val="00F03DFC"/>
    <w:rsid w:val="00F0426A"/>
    <w:rsid w:val="00F04DDF"/>
    <w:rsid w:val="00F06000"/>
    <w:rsid w:val="00F0613B"/>
    <w:rsid w:val="00F06C36"/>
    <w:rsid w:val="00F07078"/>
    <w:rsid w:val="00F1055E"/>
    <w:rsid w:val="00F13FF6"/>
    <w:rsid w:val="00F15014"/>
    <w:rsid w:val="00F153BF"/>
    <w:rsid w:val="00F1570E"/>
    <w:rsid w:val="00F2049F"/>
    <w:rsid w:val="00F21D36"/>
    <w:rsid w:val="00F21F86"/>
    <w:rsid w:val="00F230C6"/>
    <w:rsid w:val="00F2318F"/>
    <w:rsid w:val="00F24051"/>
    <w:rsid w:val="00F24FCD"/>
    <w:rsid w:val="00F26B1D"/>
    <w:rsid w:val="00F30CAB"/>
    <w:rsid w:val="00F366FF"/>
    <w:rsid w:val="00F43706"/>
    <w:rsid w:val="00F43A22"/>
    <w:rsid w:val="00F44F69"/>
    <w:rsid w:val="00F45C6A"/>
    <w:rsid w:val="00F62E55"/>
    <w:rsid w:val="00F647AF"/>
    <w:rsid w:val="00F6492F"/>
    <w:rsid w:val="00F64F41"/>
    <w:rsid w:val="00F6509D"/>
    <w:rsid w:val="00F67700"/>
    <w:rsid w:val="00F67EE5"/>
    <w:rsid w:val="00F704EC"/>
    <w:rsid w:val="00F7078F"/>
    <w:rsid w:val="00F70C4A"/>
    <w:rsid w:val="00F72FAB"/>
    <w:rsid w:val="00F739F7"/>
    <w:rsid w:val="00F741A1"/>
    <w:rsid w:val="00F77466"/>
    <w:rsid w:val="00F80067"/>
    <w:rsid w:val="00F835BA"/>
    <w:rsid w:val="00F84B14"/>
    <w:rsid w:val="00F85C68"/>
    <w:rsid w:val="00F86409"/>
    <w:rsid w:val="00F86B41"/>
    <w:rsid w:val="00F903B2"/>
    <w:rsid w:val="00F90A2E"/>
    <w:rsid w:val="00F914B5"/>
    <w:rsid w:val="00F91A02"/>
    <w:rsid w:val="00F9278A"/>
    <w:rsid w:val="00F92864"/>
    <w:rsid w:val="00F97458"/>
    <w:rsid w:val="00F97585"/>
    <w:rsid w:val="00F97C60"/>
    <w:rsid w:val="00FA10C9"/>
    <w:rsid w:val="00FA19B9"/>
    <w:rsid w:val="00FA1F4F"/>
    <w:rsid w:val="00FA276E"/>
    <w:rsid w:val="00FA3692"/>
    <w:rsid w:val="00FA3BFC"/>
    <w:rsid w:val="00FA3CB0"/>
    <w:rsid w:val="00FA4881"/>
    <w:rsid w:val="00FA48A0"/>
    <w:rsid w:val="00FA573C"/>
    <w:rsid w:val="00FA65B9"/>
    <w:rsid w:val="00FA71BF"/>
    <w:rsid w:val="00FB05AD"/>
    <w:rsid w:val="00FB321F"/>
    <w:rsid w:val="00FB34D2"/>
    <w:rsid w:val="00FB6A8D"/>
    <w:rsid w:val="00FC226E"/>
    <w:rsid w:val="00FC5BEE"/>
    <w:rsid w:val="00FC5DA9"/>
    <w:rsid w:val="00FC6E17"/>
    <w:rsid w:val="00FC71B1"/>
    <w:rsid w:val="00FC7642"/>
    <w:rsid w:val="00FC7BFF"/>
    <w:rsid w:val="00FD0C35"/>
    <w:rsid w:val="00FD16A2"/>
    <w:rsid w:val="00FD2088"/>
    <w:rsid w:val="00FD5934"/>
    <w:rsid w:val="00FD5EC2"/>
    <w:rsid w:val="00FD6F5F"/>
    <w:rsid w:val="00FE002D"/>
    <w:rsid w:val="00FE1F05"/>
    <w:rsid w:val="00FE5BAC"/>
    <w:rsid w:val="00FF223F"/>
    <w:rsid w:val="00FF24DA"/>
    <w:rsid w:val="00FF5185"/>
    <w:rsid w:val="00FF5F78"/>
    <w:rsid w:val="00FF6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8D528"/>
  <w15:docId w15:val="{FEDB2982-1584-4A1D-98E1-B3B2F7A5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lang w:val="es-MX"/>
    </w:rPr>
  </w:style>
  <w:style w:type="paragraph" w:styleId="Ttulo1">
    <w:name w:val="heading 1"/>
    <w:next w:val="Normal"/>
    <w:link w:val="Ttulo1Car"/>
    <w:uiPriority w:val="99"/>
    <w:qFormat/>
    <w:rsid w:val="00DE301F"/>
    <w:pPr>
      <w:keepNext/>
      <w:keepLines/>
      <w:pageBreakBefore/>
      <w:numPr>
        <w:numId w:val="7"/>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7"/>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7"/>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7"/>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2"/>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lang w:val="es-MX"/>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9"/>
      </w:numPr>
      <w:spacing w:after="0"/>
      <w:ind w:left="714" w:hanging="357"/>
    </w:pPr>
  </w:style>
  <w:style w:type="paragraph" w:styleId="Listaconnmeros">
    <w:name w:val="List Number"/>
    <w:basedOn w:val="Normal"/>
    <w:uiPriority w:val="99"/>
    <w:semiHidden/>
    <w:unhideWhenUsed/>
    <w:rsid w:val="003934A0"/>
    <w:pPr>
      <w:numPr>
        <w:numId w:val="3"/>
      </w:numPr>
      <w:contextualSpacing/>
    </w:pPr>
  </w:style>
  <w:style w:type="paragraph" w:customStyle="1" w:styleId="Annex1">
    <w:name w:val="Annex 1"/>
    <w:next w:val="Normal"/>
    <w:qFormat/>
    <w:rsid w:val="00444DA5"/>
    <w:pPr>
      <w:keepNext/>
      <w:pageBreakBefore/>
      <w:numPr>
        <w:numId w:val="4"/>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9"/>
    <w:rsid w:val="00BE4026"/>
    <w:rPr>
      <w:rFonts w:ascii="Times New Roman" w:eastAsiaTheme="majorEastAsia" w:hAnsi="Times New Roman" w:cstheme="majorBidi"/>
      <w:b/>
      <w:bCs/>
      <w:sz w:val="24"/>
      <w:szCs w:val="26"/>
      <w:lang w:val="es-MX"/>
    </w:rPr>
  </w:style>
  <w:style w:type="character" w:customStyle="1" w:styleId="Ttulo3Car">
    <w:name w:val="Título 3 Car"/>
    <w:basedOn w:val="Fuentedeprrafopredeter"/>
    <w:link w:val="Ttulo3"/>
    <w:uiPriority w:val="99"/>
    <w:rsid w:val="0013763A"/>
    <w:rPr>
      <w:rFonts w:ascii="Times New Roman" w:eastAsiaTheme="majorEastAsia" w:hAnsi="Times New Roman" w:cstheme="majorBidi"/>
      <w:b/>
      <w:bCs/>
      <w:lang w:val="es-MX"/>
    </w:rPr>
  </w:style>
  <w:style w:type="numbering" w:styleId="1ai">
    <w:name w:val="Outline List 1"/>
    <w:basedOn w:val="Sinlista"/>
    <w:uiPriority w:val="99"/>
    <w:unhideWhenUsed/>
    <w:rsid w:val="003C6172"/>
    <w:pPr>
      <w:numPr>
        <w:numId w:val="5"/>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lang w:val="es-MX"/>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6"/>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8"/>
      </w:numPr>
      <w:spacing w:after="200"/>
      <w:ind w:left="357" w:hanging="357"/>
    </w:pPr>
    <w:rPr>
      <w:i/>
    </w:rPr>
  </w:style>
  <w:style w:type="character" w:customStyle="1" w:styleId="H5Char">
    <w:name w:val="H5 Char"/>
    <w:basedOn w:val="Fuentedeprrafopredeter"/>
    <w:link w:val="H5"/>
    <w:rsid w:val="00696966"/>
    <w:rPr>
      <w:rFonts w:ascii="Times New Roman" w:hAnsi="Times New Roman"/>
      <w:i/>
      <w:lang w:val="es-MX"/>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lang w:val="es-MX"/>
    </w:rPr>
  </w:style>
  <w:style w:type="paragraph" w:customStyle="1" w:styleId="Annex2">
    <w:name w:val="Annex 2"/>
    <w:next w:val="Normal"/>
    <w:qFormat/>
    <w:rsid w:val="000C49E3"/>
    <w:pPr>
      <w:keepNext/>
      <w:numPr>
        <w:ilvl w:val="1"/>
        <w:numId w:val="4"/>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4"/>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4"/>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styleId="Textoindependiente">
    <w:name w:val="Body Text"/>
    <w:basedOn w:val="Normal"/>
    <w:link w:val="TextoindependienteCar"/>
    <w:uiPriority w:val="99"/>
    <w:unhideWhenUsed/>
    <w:rsid w:val="00E50025"/>
    <w:pPr>
      <w:spacing w:after="120"/>
    </w:pPr>
  </w:style>
  <w:style w:type="character" w:customStyle="1" w:styleId="TextoindependienteCar">
    <w:name w:val="Texto independiente Car"/>
    <w:basedOn w:val="Fuentedeprrafopredeter"/>
    <w:link w:val="Textoindependiente"/>
    <w:uiPriority w:val="99"/>
    <w:rsid w:val="00E50025"/>
    <w:rPr>
      <w:rFonts w:ascii="Times New Roman" w:hAnsi="Times New Roman"/>
    </w:rPr>
  </w:style>
  <w:style w:type="paragraph" w:styleId="Cita">
    <w:name w:val="Quote"/>
    <w:basedOn w:val="Normal"/>
    <w:next w:val="Normal"/>
    <w:link w:val="CitaCar"/>
    <w:uiPriority w:val="29"/>
    <w:qFormat/>
    <w:rsid w:val="008F4FC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F4FCF"/>
    <w:rPr>
      <w:rFonts w:ascii="Times New Roman" w:hAnsi="Times New Roman"/>
      <w:i/>
      <w:iCs/>
      <w:color w:val="404040" w:themeColor="text1" w:themeTint="BF"/>
    </w:rPr>
  </w:style>
  <w:style w:type="paragraph" w:customStyle="1" w:styleId="CitaIFT">
    <w:name w:val="Cita IFT"/>
    <w:basedOn w:val="Normal"/>
    <w:link w:val="CitaIFTCar"/>
    <w:qFormat/>
    <w:rsid w:val="00005E3D"/>
    <w:pPr>
      <w:adjustRightInd w:val="0"/>
      <w:spacing w:after="200" w:line="276" w:lineRule="auto"/>
      <w:ind w:left="851" w:right="760"/>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005E3D"/>
    <w:rPr>
      <w:rFonts w:ascii="ITC Avant Garde" w:eastAsia="Times New Roman" w:hAnsi="ITC Avant Garde" w:cs="Arial"/>
      <w:bCs/>
      <w:i/>
      <w:color w:val="000000"/>
      <w:sz w:val="18"/>
      <w:szCs w:val="18"/>
      <w:lang w:val="es-ES_tradnl" w:eastAsia="es-ES"/>
    </w:rPr>
  </w:style>
  <w:style w:type="paragraph" w:customStyle="1" w:styleId="CondicionesFinales">
    <w:name w:val="CondicionesFinales"/>
    <w:basedOn w:val="Normal"/>
    <w:qFormat/>
    <w:rsid w:val="00043A7C"/>
    <w:pPr>
      <w:adjustRightInd w:val="0"/>
      <w:spacing w:after="200" w:line="276" w:lineRule="auto"/>
      <w:ind w:left="851" w:right="760"/>
    </w:pPr>
    <w:rPr>
      <w:rFonts w:ascii="ITC Avant Garde" w:eastAsia="Times New Roman" w:hAnsi="ITC Avant Garde" w:cs="Arial"/>
      <w:bCs/>
      <w:color w:val="000000"/>
      <w:lang w:val="es-ES_tradnl" w:eastAsia="es-ES"/>
    </w:rPr>
  </w:style>
  <w:style w:type="numbering" w:customStyle="1" w:styleId="1ai1">
    <w:name w:val="1 / a / i1"/>
    <w:basedOn w:val="Sinlista"/>
    <w:next w:val="1ai"/>
    <w:uiPriority w:val="99"/>
    <w:unhideWhenUsed/>
    <w:rsid w:val="00A1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15453693">
      <w:bodyDiv w:val="1"/>
      <w:marLeft w:val="0"/>
      <w:marRight w:val="0"/>
      <w:marTop w:val="0"/>
      <w:marBottom w:val="0"/>
      <w:divBdr>
        <w:top w:val="none" w:sz="0" w:space="0" w:color="auto"/>
        <w:left w:val="none" w:sz="0" w:space="0" w:color="auto"/>
        <w:bottom w:val="none" w:sz="0" w:space="0" w:color="auto"/>
        <w:right w:val="none" w:sz="0" w:space="0" w:color="auto"/>
      </w:divBdr>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72886584">
          <w:marLeft w:val="274"/>
          <w:marRight w:val="0"/>
          <w:marTop w:val="0"/>
          <w:marBottom w:val="120"/>
          <w:divBdr>
            <w:top w:val="none" w:sz="0" w:space="0" w:color="auto"/>
            <w:left w:val="none" w:sz="0" w:space="0" w:color="auto"/>
            <w:bottom w:val="none" w:sz="0" w:space="0" w:color="auto"/>
            <w:right w:val="none" w:sz="0" w:space="0" w:color="auto"/>
          </w:divBdr>
        </w:div>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sChild>
    </w:div>
    <w:div w:id="387918300">
      <w:bodyDiv w:val="1"/>
      <w:marLeft w:val="0"/>
      <w:marRight w:val="0"/>
      <w:marTop w:val="0"/>
      <w:marBottom w:val="0"/>
      <w:divBdr>
        <w:top w:val="none" w:sz="0" w:space="0" w:color="auto"/>
        <w:left w:val="none" w:sz="0" w:space="0" w:color="auto"/>
        <w:bottom w:val="none" w:sz="0" w:space="0" w:color="auto"/>
        <w:right w:val="none" w:sz="0" w:space="0" w:color="auto"/>
      </w:divBdr>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39153882">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945356842">
      <w:bodyDiv w:val="1"/>
      <w:marLeft w:val="0"/>
      <w:marRight w:val="0"/>
      <w:marTop w:val="0"/>
      <w:marBottom w:val="0"/>
      <w:divBdr>
        <w:top w:val="none" w:sz="0" w:space="0" w:color="auto"/>
        <w:left w:val="none" w:sz="0" w:space="0" w:color="auto"/>
        <w:bottom w:val="none" w:sz="0" w:space="0" w:color="auto"/>
        <w:right w:val="none" w:sz="0" w:space="0" w:color="auto"/>
      </w:divBdr>
    </w:div>
    <w:div w:id="1088383481">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160268641">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582905497">
      <w:bodyDiv w:val="1"/>
      <w:marLeft w:val="0"/>
      <w:marRight w:val="0"/>
      <w:marTop w:val="0"/>
      <w:marBottom w:val="0"/>
      <w:divBdr>
        <w:top w:val="none" w:sz="0" w:space="0" w:color="auto"/>
        <w:left w:val="none" w:sz="0" w:space="0" w:color="auto"/>
        <w:bottom w:val="none" w:sz="0" w:space="0" w:color="auto"/>
        <w:right w:val="none" w:sz="0" w:space="0" w:color="auto"/>
      </w:divBdr>
    </w:div>
    <w:div w:id="1625309030">
      <w:bodyDiv w:val="1"/>
      <w:marLeft w:val="0"/>
      <w:marRight w:val="0"/>
      <w:marTop w:val="0"/>
      <w:marBottom w:val="0"/>
      <w:divBdr>
        <w:top w:val="none" w:sz="0" w:space="0" w:color="auto"/>
        <w:left w:val="none" w:sz="0" w:space="0" w:color="auto"/>
        <w:bottom w:val="none" w:sz="0" w:space="0" w:color="auto"/>
        <w:right w:val="none" w:sz="0" w:space="0" w:color="auto"/>
      </w:divBdr>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1677534564">
      <w:bodyDiv w:val="1"/>
      <w:marLeft w:val="0"/>
      <w:marRight w:val="0"/>
      <w:marTop w:val="0"/>
      <w:marBottom w:val="0"/>
      <w:divBdr>
        <w:top w:val="none" w:sz="0" w:space="0" w:color="auto"/>
        <w:left w:val="none" w:sz="0" w:space="0" w:color="auto"/>
        <w:bottom w:val="none" w:sz="0" w:space="0" w:color="auto"/>
        <w:right w:val="none" w:sz="0" w:space="0" w:color="auto"/>
      </w:divBdr>
    </w:div>
    <w:div w:id="2055809868">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ofertas-de-referencia-de-servicios-mayoristas-de-arrendamiento-de-enlaces-dedicados-usuario-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4457-4133-4D85-975E-A108148E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3.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90E18-9382-4D55-B29C-E832B282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0</TotalTime>
  <Pages>9</Pages>
  <Words>3405</Words>
  <Characters>18730</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c:creator>
  <cp:keywords/>
  <dc:description/>
  <cp:lastModifiedBy>Cesar Martinez Anell</cp:lastModifiedBy>
  <cp:revision>2</cp:revision>
  <cp:lastPrinted>2011-01-06T16:36:00Z</cp:lastPrinted>
  <dcterms:created xsi:type="dcterms:W3CDTF">2021-06-25T18:19:00Z</dcterms:created>
  <dcterms:modified xsi:type="dcterms:W3CDTF">2021-06-25T18:19:00Z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