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0A701" w14:textId="77777777" w:rsidR="00397D34" w:rsidRPr="00397D34" w:rsidRDefault="00E64A0A" w:rsidP="00397D34">
      <w:pPr>
        <w:pStyle w:val="Ttulo1"/>
        <w:rPr>
          <w:lang w:eastAsia="es-ES"/>
        </w:rPr>
      </w:pPr>
      <w:r w:rsidRPr="00397D34">
        <w:rPr>
          <w:lang w:eastAsia="es-ES"/>
        </w:rPr>
        <w:t xml:space="preserve">ACUERDO MEDIANTE EL CUAL EL PLENO DEL INSTITUTO FEDERAL DE TELECOMUNICACIONES EMITE LOS INDICADORES CLAVE DE DESEMPEÑO A QUE SE REFIEREN LAS MEDIDAS </w:t>
      </w:r>
      <w:r w:rsidR="00A159F9" w:rsidRPr="00397D34">
        <w:rPr>
          <w:lang w:eastAsia="es-ES"/>
        </w:rPr>
        <w:t>TRIGÉSIMA QUINTA</w:t>
      </w:r>
      <w:r w:rsidRPr="00397D34">
        <w:rPr>
          <w:lang w:eastAsia="es-ES"/>
        </w:rPr>
        <w:t xml:space="preserve"> </w:t>
      </w:r>
      <w:r w:rsidR="00A159F9" w:rsidRPr="00397D34">
        <w:rPr>
          <w:lang w:eastAsia="es-ES"/>
        </w:rPr>
        <w:t xml:space="preserve">Y </w:t>
      </w:r>
      <w:r w:rsidR="008A59DB" w:rsidRPr="00397D34">
        <w:rPr>
          <w:lang w:eastAsia="es-ES"/>
        </w:rPr>
        <w:t xml:space="preserve">TRANSITORIA </w:t>
      </w:r>
      <w:r w:rsidR="00A159F9" w:rsidRPr="00397D34">
        <w:rPr>
          <w:lang w:eastAsia="es-ES"/>
        </w:rPr>
        <w:t xml:space="preserve">SEXTA DEL ANEXO 2, ASÍ COMO QUINCUAGÉSIMA Y </w:t>
      </w:r>
      <w:r w:rsidR="008A59DB" w:rsidRPr="00397D34">
        <w:rPr>
          <w:lang w:eastAsia="es-ES"/>
        </w:rPr>
        <w:t xml:space="preserve">TRANSITORIA </w:t>
      </w:r>
      <w:r w:rsidR="00A159F9" w:rsidRPr="00397D34">
        <w:rPr>
          <w:lang w:eastAsia="es-ES"/>
        </w:rPr>
        <w:t xml:space="preserve">SEXTA </w:t>
      </w:r>
      <w:r w:rsidR="00C97850" w:rsidRPr="00397D34">
        <w:rPr>
          <w:lang w:eastAsia="es-ES"/>
        </w:rPr>
        <w:t>DEL ANEXO 3</w:t>
      </w:r>
      <w:r w:rsidRPr="00397D34">
        <w:rPr>
          <w:lang w:eastAsia="es-ES"/>
        </w:rPr>
        <w:t xml:space="preserve"> DE LA RESOLUCIÓN DE FECHA 27 DE FEBRERO DE 2017 APROBADA MEDIANTE ACUERDO P/IFT/EXT/270217/119</w:t>
      </w:r>
      <w:r w:rsidR="008A59DB" w:rsidRPr="00397D34">
        <w:rPr>
          <w:lang w:eastAsia="es-ES"/>
        </w:rPr>
        <w:t>,</w:t>
      </w:r>
      <w:r w:rsidR="00AF5E47" w:rsidRPr="00397D34">
        <w:rPr>
          <w:lang w:eastAsia="es-ES"/>
        </w:rPr>
        <w:t xml:space="preserve"> Y </w:t>
      </w:r>
      <w:r w:rsidR="009A3ADA" w:rsidRPr="00397D34">
        <w:rPr>
          <w:lang w:eastAsia="es-ES"/>
        </w:rPr>
        <w:t>TÉRMINOS, FORMATOS Y PLAZOS PARA LA PRESENTACIÓN Y SEGUIMIENTO DE LOS REPORTES DE DESEMPEÑO.</w:t>
      </w:r>
    </w:p>
    <w:p w14:paraId="0925B5C8" w14:textId="33A74F79" w:rsidR="00AF5E47" w:rsidRPr="00397D34" w:rsidRDefault="00FD7A5F" w:rsidP="00397D34">
      <w:pPr>
        <w:pStyle w:val="Ttulo2"/>
        <w:rPr>
          <w:lang w:val="es-MX"/>
        </w:rPr>
      </w:pPr>
      <w:r w:rsidRPr="00397D34">
        <w:rPr>
          <w:lang w:val="es-MX"/>
        </w:rPr>
        <w:t>ANTECEDENTES</w:t>
      </w:r>
    </w:p>
    <w:p w14:paraId="5FEBFC4C" w14:textId="77777777" w:rsidR="006E6032" w:rsidRPr="00397D34" w:rsidRDefault="006E6032" w:rsidP="00397D34">
      <w:pPr>
        <w:pStyle w:val="Prrafodelista"/>
        <w:spacing w:before="400"/>
        <w:rPr>
          <w:lang w:val="es-MX"/>
        </w:rPr>
      </w:pPr>
      <w:r w:rsidRPr="00397D34">
        <w:rPr>
          <w:lang w:val="es-MX"/>
        </w:rPr>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14:paraId="412AB896" w14:textId="77777777" w:rsidR="00397D34" w:rsidRPr="00397D34" w:rsidRDefault="006E6032" w:rsidP="00397D34">
      <w:pPr>
        <w:pStyle w:val="Prrafodelista"/>
        <w:spacing w:before="400"/>
        <w:rPr>
          <w:lang w:val="es-MX"/>
        </w:rPr>
      </w:pPr>
      <w:r w:rsidRPr="00397D34">
        <w:rPr>
          <w:lang w:val="es-MX"/>
        </w:rPr>
        <w:t>El 6 de marzo de 2014, el Pleno del Instituto aprobó mediante Acuerdo P/IFT/EXT/060314/76,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CONCURRENCIA.”(sic) (en lo sucesivo, la “Resolución de AEP”), con dicha resolución se emitieron los anexos siguientes:</w:t>
      </w:r>
    </w:p>
    <w:p w14:paraId="1B9F37D0" w14:textId="3D13F1A9" w:rsidR="006E6032" w:rsidRPr="00397D34" w:rsidRDefault="006E6032" w:rsidP="00397D34">
      <w:pPr>
        <w:pStyle w:val="7CitaTextual"/>
        <w:spacing w:before="400"/>
        <w:ind w:left="1416"/>
        <w:rPr>
          <w:i w:val="0"/>
          <w:sz w:val="22"/>
        </w:rPr>
      </w:pPr>
      <w:r w:rsidRPr="00397D34">
        <w:rPr>
          <w:i w:val="0"/>
        </w:rPr>
        <w:t>Anexo 1,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p>
    <w:p w14:paraId="40E68C9E" w14:textId="63B503B6" w:rsidR="006E6032" w:rsidRPr="00397D34" w:rsidRDefault="006E6032" w:rsidP="00397D34">
      <w:pPr>
        <w:pStyle w:val="7CitaTextual"/>
        <w:spacing w:before="400"/>
        <w:ind w:left="1416"/>
        <w:rPr>
          <w:i w:val="0"/>
        </w:rPr>
      </w:pPr>
      <w:r w:rsidRPr="00397D34">
        <w:rPr>
          <w:i w:val="0"/>
        </w:rPr>
        <w:t xml:space="preserve">Anexo 2, MEDIDAS RELACIONADAS CON INFORMACIÓN, OFERTA Y CALIDAD DE SERVICIOS, ACUERDOS EN EXCLUSIVA, LIMITACIONES AL USO DE EQUIPOS TERMINALES ENTRE REDES, REGULACIÓN ASIMÉTRICA EN TARIFAS E INFRAESTRUCTURA DE RED, INCLUYENDO LA </w:t>
      </w:r>
      <w:r w:rsidRPr="00397D34">
        <w:rPr>
          <w:i w:val="0"/>
        </w:rPr>
        <w:lastRenderedPageBreak/>
        <w:t>DESAGREGACIÓN DE SUS ELEMENTOS ESENCIALES Y, EN SU CASO, LA SEPARACIÓN CONTABLE, FUNCIONAL O ESTRUCTURAL AL AGENTE ECONÓMICO PREPONDERANTE EN LOS SERVICIOS DE TELECOMUNICACIONES FIJOS.</w:t>
      </w:r>
    </w:p>
    <w:p w14:paraId="67AD5898" w14:textId="77777777" w:rsidR="006E6032" w:rsidRPr="00397D34" w:rsidRDefault="006E6032" w:rsidP="00397D34">
      <w:pPr>
        <w:pStyle w:val="7CitaTextual"/>
        <w:spacing w:before="400"/>
        <w:ind w:left="1416"/>
        <w:rPr>
          <w:i w:val="0"/>
          <w:sz w:val="22"/>
        </w:rPr>
      </w:pPr>
      <w:r w:rsidRPr="00397D34">
        <w:rPr>
          <w:i w:val="0"/>
        </w:rPr>
        <w:t>Anexo 3,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p>
    <w:p w14:paraId="002CBF33" w14:textId="77777777" w:rsidR="006E6032" w:rsidRPr="00397D34" w:rsidRDefault="006E6032" w:rsidP="00397D34">
      <w:pPr>
        <w:pStyle w:val="7CitaTextual"/>
        <w:spacing w:before="400"/>
        <w:ind w:left="1416"/>
        <w:rPr>
          <w:i w:val="0"/>
        </w:rPr>
      </w:pPr>
      <w:r w:rsidRPr="00397D34">
        <w:rPr>
          <w:i w:val="0"/>
        </w:rPr>
        <w:t>Anexo 4, MEDIDAS EN MATERIA DE CONTENIDOS AUDIOVISUALES QUE SE ESTABLECERÁN AL AGENTE ECONÓMICO PREPONDERANTE EN TELECOMUNICACIONES.</w:t>
      </w:r>
    </w:p>
    <w:p w14:paraId="4FAFC44B" w14:textId="77777777" w:rsidR="006E6032" w:rsidRPr="00397D34" w:rsidRDefault="006E6032" w:rsidP="00397D34">
      <w:pPr>
        <w:pStyle w:val="7CitaTextual"/>
        <w:spacing w:before="400"/>
        <w:ind w:left="1416"/>
        <w:rPr>
          <w:i w:val="0"/>
        </w:rPr>
      </w:pPr>
      <w:r w:rsidRPr="00397D34">
        <w:rPr>
          <w:i w:val="0"/>
        </w:rPr>
        <w:t>Anexo 5, CONVENIO MARCO DE INTERCONEXIÓN ENTRE LAS REDES DE [RAZÓN SOCIAL DEL INTEGRANTE DEL AGENTE ECONÓMICO PREPONDERANTE] CON LA RED PÚBLICA DE TELECOMUNICACIONES DE [RAZÓN SOCIAL DEL CONCESIONARIO].</w:t>
      </w:r>
    </w:p>
    <w:p w14:paraId="250A5701" w14:textId="77777777" w:rsidR="006E6032" w:rsidRPr="00397D34" w:rsidRDefault="006E6032" w:rsidP="00397D34">
      <w:pPr>
        <w:pStyle w:val="Prrafodelista"/>
        <w:spacing w:before="400"/>
      </w:pPr>
      <w:r w:rsidRPr="00397D34">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entrando en vigor el 13 de agosto de 2014.</w:t>
      </w:r>
    </w:p>
    <w:p w14:paraId="18B8767D" w14:textId="77777777" w:rsidR="006E6032" w:rsidRPr="00397D34" w:rsidRDefault="006E6032" w:rsidP="00397D34">
      <w:pPr>
        <w:pStyle w:val="Prrafodelista"/>
        <w:spacing w:before="400"/>
      </w:pPr>
      <w:r w:rsidRPr="00397D34">
        <w:t>El 4 de septiembre de 2014 se publicó en el DOF el “Estatuto Orgánico del Instituto Federal de Telecomunicaciones.” (en lo sucesivo, el “Estatuto”), mismo que entró en vigor el 26 de septiembre de 2014, y el cual fue modificado a través de los acuerdos modificatorios de Estatuto Orgánico del Instituto Federal de Telecomunicaciones, publicados en el DOF el 17 de octubre de 2014 y el 17 de octubre de 2016.</w:t>
      </w:r>
    </w:p>
    <w:p w14:paraId="36679E34" w14:textId="1AB54DCB" w:rsidR="008C7F09" w:rsidRPr="00397D34" w:rsidRDefault="006E6032" w:rsidP="00397D34">
      <w:pPr>
        <w:pStyle w:val="Prrafodelista"/>
        <w:spacing w:before="400"/>
      </w:pPr>
      <w:r w:rsidRPr="00397D34">
        <w:t>El 27 de febrero de 2017, el Pleno del Instituto emitió el Acuerdo P/IFT/EXT/270217/119 denominado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“Resolución Bienal 2017”).</w:t>
      </w:r>
    </w:p>
    <w:p w14:paraId="3095F864" w14:textId="77777777" w:rsidR="00397D34" w:rsidRPr="00397D34" w:rsidRDefault="00B901F0" w:rsidP="00397D34">
      <w:pPr>
        <w:pStyle w:val="Prrafodelista"/>
        <w:spacing w:before="400"/>
      </w:pPr>
      <w:r w:rsidRPr="00397D34">
        <w:lastRenderedPageBreak/>
        <w:t>El 5 de abril de 2017, el Pleno del Instituto emitió el Acuerdo P/IFT/050417/18</w:t>
      </w:r>
      <w:r w:rsidR="0088279C" w:rsidRPr="00397D34">
        <w:t>5</w:t>
      </w:r>
      <w:r w:rsidRPr="00397D34">
        <w:t xml:space="preserve"> denominado “ACUERDO MEDIANTE EL CUAL EL PLENO DEL INSTITUTO FEDERAL DE TELECOMUNICACIONES ESTABLECE EL GRUPO DE TRABAJO A QUE SE REFIEREN LAS MEDIDAS SEPTUAGÉSIMA DEL ANEXO 2 Y CUADRAGÉSIMA SEXTA DEL ANEXO 3”.</w:t>
      </w:r>
    </w:p>
    <w:p w14:paraId="78D1FB90" w14:textId="77777777" w:rsidR="00397D34" w:rsidRPr="00397D34" w:rsidRDefault="008C7F09" w:rsidP="00397D34">
      <w:pPr>
        <w:spacing w:before="400"/>
      </w:pPr>
      <w:r w:rsidRPr="00397D34">
        <w:t>En virtud de los Antecedentes señalados y</w:t>
      </w:r>
      <w:r w:rsidR="006D2033" w:rsidRPr="00397D34">
        <w:t>,</w:t>
      </w:r>
    </w:p>
    <w:p w14:paraId="3FD34D20" w14:textId="0466DA51" w:rsidR="00FD7A5F" w:rsidRPr="00397D34" w:rsidRDefault="00FD7A5F" w:rsidP="00397D34">
      <w:pPr>
        <w:pStyle w:val="Ttulo2"/>
      </w:pPr>
      <w:r w:rsidRPr="00397D34">
        <w:t>CONSIDERANDO</w:t>
      </w:r>
    </w:p>
    <w:p w14:paraId="5FD33A77" w14:textId="2842A3C9" w:rsidR="00045F09" w:rsidRPr="00397D34" w:rsidRDefault="0029547E" w:rsidP="00397D34">
      <w:pPr>
        <w:spacing w:before="400"/>
      </w:pPr>
      <w:r w:rsidRPr="00397D34">
        <w:rPr>
          <w:rStyle w:val="Ttulo3Car"/>
          <w:rFonts w:eastAsia="Arial Unicode MS" w:cs="Courier New"/>
          <w:szCs w:val="22"/>
          <w:lang w:val="es-MX" w:eastAsia="es-ES"/>
        </w:rPr>
        <w:t>PRIMERO.</w:t>
      </w:r>
      <w:r w:rsidR="00524796" w:rsidRPr="00397D34">
        <w:rPr>
          <w:rStyle w:val="Ttulo3Car"/>
          <w:rFonts w:eastAsia="Arial Unicode MS" w:cs="Courier New"/>
          <w:szCs w:val="22"/>
          <w:lang w:val="es-MX" w:eastAsia="es-ES"/>
        </w:rPr>
        <w:tab/>
      </w:r>
      <w:r w:rsidRPr="00397D34">
        <w:rPr>
          <w:b/>
        </w:rPr>
        <w:t>Competencia del Instituto.</w:t>
      </w:r>
      <w:r w:rsidRPr="00397D34">
        <w:t xml:space="preserve"> </w:t>
      </w:r>
      <w:r w:rsidR="00BC0484" w:rsidRPr="00397D34">
        <w:t>De</w:t>
      </w:r>
      <w:r w:rsidR="00045F09" w:rsidRPr="00397D34">
        <w:t xml:space="preserve"> conformidad con el artículo 28, párrafo décimo quinto de la Constitución Política de los Estados Unidos Mexicanos (en lo sucesivo, la “CPEUM”)</w:t>
      </w:r>
      <w:r w:rsidR="008302DF" w:rsidRPr="00397D34">
        <w:t>,</w:t>
      </w:r>
      <w:r w:rsidR="00045F09" w:rsidRPr="00397D34">
        <w:t xml:space="preserve"> el Instituto es un órgano autónomo, con personalidad jurídica y patrimonio propio, que tiene por objeto el desarrollo eficiente de lo radiodifusión y las telecomunicaciones, conforme a lo dispuesto en la propia CPEUM y en los términos que fijen las leyes.</w:t>
      </w:r>
    </w:p>
    <w:p w14:paraId="4576DBBE" w14:textId="77777777" w:rsidR="00045F09" w:rsidRPr="00397D34" w:rsidRDefault="00045F09" w:rsidP="00397D34">
      <w:pPr>
        <w:spacing w:before="400"/>
      </w:pPr>
      <w:r w:rsidRPr="00397D34">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CPEUM.</w:t>
      </w:r>
    </w:p>
    <w:p w14:paraId="7BD8F32B" w14:textId="77777777" w:rsidR="001D6421" w:rsidRPr="00397D34" w:rsidRDefault="008302DF" w:rsidP="00397D34">
      <w:pPr>
        <w:spacing w:before="400"/>
      </w:pPr>
      <w:r w:rsidRPr="00397D34">
        <w:t>Así mismo, e</w:t>
      </w:r>
      <w:r w:rsidR="00045F09" w:rsidRPr="00397D34">
        <w:t>n términos de lo dispuesto por el párrafo dé</w:t>
      </w:r>
      <w:r w:rsidR="001D6421" w:rsidRPr="00397D34">
        <w:t>cimo sexto del artículo 28 de la</w:t>
      </w:r>
      <w:r w:rsidR="00045F09" w:rsidRPr="00397D34">
        <w:t xml:space="preserve"> C</w:t>
      </w:r>
      <w:r w:rsidR="00AD6662" w:rsidRPr="00397D34">
        <w:t>PEUM, el Instituto es también la</w:t>
      </w:r>
      <w:r w:rsidR="00045F09" w:rsidRPr="00397D34">
        <w:t xml:space="preserve"> autoridad en materia de competencia económica de los sectores de radiodifusión y telecomunicaciones, por lo que en éstos ejercerá en forma exclusiva las facultades que prevé dicho artículo y las que las leyes establecen para la Comisión Federal de Competencia Económica, y regulará de forma asimétrica a los participantes en estos mercados con el objeto de eliminar eficazmente las barreras a la competencia y la libre concurrencia</w:t>
      </w:r>
      <w:r w:rsidR="001D6421" w:rsidRPr="00397D34">
        <w:t>.</w:t>
      </w:r>
    </w:p>
    <w:p w14:paraId="4CF5AF15" w14:textId="3E8DEC63" w:rsidR="001D6421" w:rsidRPr="00397D34" w:rsidRDefault="00401DA9" w:rsidP="00397D34">
      <w:pPr>
        <w:spacing w:before="400"/>
        <w:rPr>
          <w:lang w:val="es-MX"/>
        </w:rPr>
      </w:pPr>
      <w:r w:rsidRPr="00397D34">
        <w:t xml:space="preserve">En cumplimiento con las </w:t>
      </w:r>
      <w:r w:rsidRPr="00397D34">
        <w:rPr>
          <w:lang w:val="es-MX"/>
        </w:rPr>
        <w:t xml:space="preserve">medidas Septuagésima del Anexo 1, Quincuagésima Séptima del Anexo 2 y Vigésima Cuarta del Anexo 3 de la Resolución de AEP, el Instituto realizó una evaluación de la </w:t>
      </w:r>
      <w:r w:rsidR="0088279C" w:rsidRPr="00397D34">
        <w:rPr>
          <w:lang w:val="es-MX"/>
        </w:rPr>
        <w:t>efectividad en términos de competencia de las medidas impuestas al Agente Económico Preponderante en el sector de las telecomunicaciones (en lo sucesivo, el “AEP”), a efecto de suprimir, modificar y adicionar medidas.</w:t>
      </w:r>
    </w:p>
    <w:p w14:paraId="084A9937" w14:textId="26DD7472" w:rsidR="00D47201" w:rsidRPr="00397D34" w:rsidRDefault="003B3D95" w:rsidP="00397D34">
      <w:pPr>
        <w:spacing w:before="400"/>
      </w:pPr>
      <w:r w:rsidRPr="00397D34">
        <w:rPr>
          <w:lang w:val="es-MX"/>
        </w:rPr>
        <w:t>A través de las medida</w:t>
      </w:r>
      <w:r w:rsidR="005C1559" w:rsidRPr="00397D34">
        <w:rPr>
          <w:lang w:val="es-MX"/>
        </w:rPr>
        <w:t>s</w:t>
      </w:r>
      <w:r w:rsidR="00D47201" w:rsidRPr="00397D34">
        <w:rPr>
          <w:lang w:val="es-MX"/>
        </w:rPr>
        <w:t xml:space="preserve"> </w:t>
      </w:r>
      <w:r w:rsidR="005C1559" w:rsidRPr="00397D34">
        <w:t>Trigésima Quinta del Anexo 2 y Quincuagésima del Anexo 3</w:t>
      </w:r>
      <w:r w:rsidRPr="00397D34">
        <w:t xml:space="preserve"> </w:t>
      </w:r>
      <w:r w:rsidR="00F56F25" w:rsidRPr="00397D34">
        <w:t xml:space="preserve">de la Resolución Bienal 2017, </w:t>
      </w:r>
      <w:r w:rsidR="00D47201" w:rsidRPr="00397D34">
        <w:t xml:space="preserve">el Instituto impuso la </w:t>
      </w:r>
      <w:r w:rsidR="0088279C" w:rsidRPr="00397D34">
        <w:t xml:space="preserve">obligación al AEP de implementar la </w:t>
      </w:r>
      <w:r w:rsidR="00D47201" w:rsidRPr="00397D34">
        <w:t xml:space="preserve">equivalencia </w:t>
      </w:r>
      <w:r w:rsidR="00D47201" w:rsidRPr="00397D34">
        <w:lastRenderedPageBreak/>
        <w:t>de insumos en la provisión de los Servicios Mayoristas Regulados (en lo sucesivo, “SMR”)</w:t>
      </w:r>
      <w:r w:rsidR="0088279C" w:rsidRPr="00397D34">
        <w:t>, así como</w:t>
      </w:r>
      <w:r w:rsidR="00D47201" w:rsidRPr="00397D34">
        <w:t xml:space="preserve"> de reportar periódicamente Indicadores Clave de Desempeño (en lo sucesivo, “ICD”), distinguiendo entre las operaciones internas y externas, bajo los términos, formatos y plazos establecidos por el Instituto. </w:t>
      </w:r>
    </w:p>
    <w:p w14:paraId="3DB374B5" w14:textId="77777777" w:rsidR="00397D34" w:rsidRPr="00397D34" w:rsidRDefault="0044176A" w:rsidP="00397D34">
      <w:pPr>
        <w:spacing w:before="400"/>
      </w:pPr>
      <w:r w:rsidRPr="00397D34">
        <w:t xml:space="preserve">Por lo anterior, en términos de los artículos 7, </w:t>
      </w:r>
      <w:r w:rsidR="00DE1833" w:rsidRPr="00397D34">
        <w:rPr>
          <w:lang w:val="es-MX"/>
        </w:rPr>
        <w:t>15, fracción LX</w:t>
      </w:r>
      <w:r w:rsidRPr="00397D34">
        <w:rPr>
          <w:lang w:val="es-MX"/>
        </w:rPr>
        <w:t>III, 16, 17, fracción X</w:t>
      </w:r>
      <w:r w:rsidR="00316D20" w:rsidRPr="00397D34">
        <w:rPr>
          <w:lang w:val="es-MX"/>
        </w:rPr>
        <w:t xml:space="preserve">V de la Ley </w:t>
      </w:r>
      <w:r w:rsidR="0088279C" w:rsidRPr="00397D34">
        <w:rPr>
          <w:lang w:val="es-MX"/>
        </w:rPr>
        <w:t xml:space="preserve">Federal de Telecomunicaciones y Radiodifusión </w:t>
      </w:r>
      <w:r w:rsidR="00316D20" w:rsidRPr="00397D34">
        <w:rPr>
          <w:lang w:val="es-MX"/>
        </w:rPr>
        <w:t xml:space="preserve">y de las medidas </w:t>
      </w:r>
      <w:r w:rsidR="008A59DB" w:rsidRPr="00397D34">
        <w:t xml:space="preserve">Trigésima Quinta </w:t>
      </w:r>
      <w:r w:rsidR="008B3086" w:rsidRPr="00397D34">
        <w:t xml:space="preserve">y Transitoria Sexta </w:t>
      </w:r>
      <w:r w:rsidR="008A59DB" w:rsidRPr="00397D34">
        <w:t>del Anexo 2</w:t>
      </w:r>
      <w:r w:rsidR="008B3086" w:rsidRPr="00397D34">
        <w:t>, así como</w:t>
      </w:r>
      <w:r w:rsidR="008A59DB" w:rsidRPr="00397D34">
        <w:t xml:space="preserve"> Quincuagésima</w:t>
      </w:r>
      <w:r w:rsidR="008B3086" w:rsidRPr="00397D34">
        <w:t xml:space="preserve"> y Transitoria Sexta</w:t>
      </w:r>
      <w:r w:rsidR="008A59DB" w:rsidRPr="00397D34">
        <w:t xml:space="preserve"> del Anexo 3</w:t>
      </w:r>
      <w:r w:rsidR="000B5F60" w:rsidRPr="00397D34">
        <w:t xml:space="preserve">, </w:t>
      </w:r>
      <w:r w:rsidR="00F56F25" w:rsidRPr="00397D34">
        <w:t>de la Resolución Bienal 2017</w:t>
      </w:r>
      <w:r w:rsidR="000B5F60" w:rsidRPr="00397D34">
        <w:t>,</w:t>
      </w:r>
      <w:r w:rsidR="00D47201" w:rsidRPr="00397D34">
        <w:t xml:space="preserve"> el Pleno</w:t>
      </w:r>
      <w:r w:rsidR="000B5F60" w:rsidRPr="00397D34">
        <w:t xml:space="preserve"> del Instituto</w:t>
      </w:r>
      <w:r w:rsidR="00D47201" w:rsidRPr="00397D34">
        <w:t xml:space="preserve"> </w:t>
      </w:r>
      <w:r w:rsidR="000B5F60" w:rsidRPr="00397D34">
        <w:t>es compe</w:t>
      </w:r>
      <w:r w:rsidR="00D47201" w:rsidRPr="00397D34">
        <w:t>tente para emitir el presente Acuerdo.</w:t>
      </w:r>
    </w:p>
    <w:p w14:paraId="43CC0A31" w14:textId="2AACAE9D" w:rsidR="001E3FFA" w:rsidRPr="00397D34" w:rsidRDefault="00C879CC" w:rsidP="00397D34">
      <w:pPr>
        <w:spacing w:before="400"/>
        <w:rPr>
          <w:lang w:val="es-ES"/>
        </w:rPr>
      </w:pPr>
      <w:r w:rsidRPr="00397D34">
        <w:rPr>
          <w:b/>
        </w:rPr>
        <w:t>S</w:t>
      </w:r>
      <w:r w:rsidR="00524796" w:rsidRPr="00397D34">
        <w:rPr>
          <w:b/>
        </w:rPr>
        <w:t>EGUNDO.</w:t>
      </w:r>
      <w:r w:rsidR="00524796" w:rsidRPr="00397D34">
        <w:rPr>
          <w:b/>
        </w:rPr>
        <w:tab/>
      </w:r>
      <w:r w:rsidR="00F033A9" w:rsidRPr="00397D34">
        <w:rPr>
          <w:b/>
        </w:rPr>
        <w:t>Indicadores Clave de Desempeño.</w:t>
      </w:r>
      <w:r w:rsidR="00FD2342" w:rsidRPr="00397D34">
        <w:tab/>
      </w:r>
      <w:r w:rsidR="001E3FFA" w:rsidRPr="00397D34">
        <w:rPr>
          <w:lang w:val="es-ES"/>
        </w:rPr>
        <w:t xml:space="preserve">La implementación de ICD deriva de la Resolución Bienal 2017 como medida necesaria para evaluar el desempeño global del AEP con relación a la provisión de los SMR, distinguiendo entre las operaciones con empresas pertenecientes y relacionadas con el mismo AEP y las operaciones con terceros. Los ICD </w:t>
      </w:r>
      <w:r w:rsidR="001E3FFA" w:rsidRPr="00397D34">
        <w:t>son métricas que se establecen como</w:t>
      </w:r>
      <w:r w:rsidR="001E3FFA" w:rsidRPr="00397D34">
        <w:rPr>
          <w:lang w:val="es-ES"/>
        </w:rPr>
        <w:t xml:space="preserve"> apoyo para monitorear el grado de implementación de la equivalencia de insumos y</w:t>
      </w:r>
      <w:r w:rsidR="001E3FFA" w:rsidRPr="00397D34">
        <w:t xml:space="preserve"> su evaluación tiene el objetivo de vigilar la no discriminación y fomentar la transparencia por parte del AEP en la provisión de los SMR.</w:t>
      </w:r>
    </w:p>
    <w:p w14:paraId="477933AE" w14:textId="02DFECFC" w:rsidR="00C44567" w:rsidRPr="00397D34" w:rsidRDefault="001E3FFA" w:rsidP="00397D34">
      <w:pPr>
        <w:spacing w:before="400"/>
        <w:rPr>
          <w:lang w:val="es-MX"/>
        </w:rPr>
      </w:pPr>
      <w:r w:rsidRPr="00397D34">
        <w:rPr>
          <w:lang w:val="es-MX"/>
        </w:rPr>
        <w:t xml:space="preserve">Como se advirtió en la Resolución Bienal 2017, las empresas verticalmente integradas con obligaciones de acceso tienen incentivos para discriminar a sus competidores </w:t>
      </w:r>
      <w:r w:rsidR="002B44C2" w:rsidRPr="00397D34">
        <w:rPr>
          <w:lang w:val="es-MX"/>
        </w:rPr>
        <w:t xml:space="preserve">por vías distintas a precios, </w:t>
      </w:r>
      <w:r w:rsidRPr="00397D34">
        <w:rPr>
          <w:lang w:val="es-MX"/>
        </w:rPr>
        <w:t xml:space="preserve">como por ejemplo; retrasando el acceso a los insumos, reteniendo información relevante, proporcionando una calidad del insumo mayorista </w:t>
      </w:r>
      <w:r w:rsidR="0093595B" w:rsidRPr="00397D34">
        <w:rPr>
          <w:lang w:val="es-MX"/>
        </w:rPr>
        <w:t xml:space="preserve">inferior a </w:t>
      </w:r>
      <w:r w:rsidRPr="00397D34">
        <w:rPr>
          <w:lang w:val="es-MX"/>
        </w:rPr>
        <w:t xml:space="preserve">la que </w:t>
      </w:r>
      <w:r w:rsidR="0093595B" w:rsidRPr="00397D34">
        <w:rPr>
          <w:lang w:val="es-MX"/>
        </w:rPr>
        <w:t>brinda a</w:t>
      </w:r>
      <w:r w:rsidRPr="00397D34">
        <w:rPr>
          <w:lang w:val="es-MX"/>
        </w:rPr>
        <w:t xml:space="preserve"> sus propias operaciones o incluso estructurando los servicios de acceso mayorista de forma que favorezcan su propia operación. En ese sentido, existe el riesgo de que el AEP pueda otorgarse un trato preferencial sobre sus competidores en términos de atención de solicitudes de servicios, reparación de fallas, condiciones de calidad, entre otros. Por lo anterior, se busca, además de garantizar el acceso a los SMR, vigilar que en la provisión de estos no se incurra en discriminación por una vía distinta a precios</w:t>
      </w:r>
      <w:r w:rsidR="0093595B" w:rsidRPr="00397D34">
        <w:rPr>
          <w:lang w:val="es-MX"/>
        </w:rPr>
        <w:t>, es decir que haya una efectiva equivalencia de insumos.</w:t>
      </w:r>
    </w:p>
    <w:p w14:paraId="0FC063DE" w14:textId="4FB1458B" w:rsidR="00C44567" w:rsidRPr="00397D34" w:rsidRDefault="00F56F25" w:rsidP="00397D34">
      <w:pPr>
        <w:spacing w:before="400"/>
        <w:rPr>
          <w:lang w:val="es-MX"/>
        </w:rPr>
      </w:pPr>
      <w:r w:rsidRPr="00397D34">
        <w:rPr>
          <w:lang w:val="es-MX"/>
        </w:rPr>
        <w:t>De acuerdo co</w:t>
      </w:r>
      <w:r w:rsidR="000836DB" w:rsidRPr="00397D34">
        <w:rPr>
          <w:lang w:val="es-MX"/>
        </w:rPr>
        <w:t>n la experiencia internacional</w:t>
      </w:r>
      <w:r w:rsidRPr="00397D34">
        <w:rPr>
          <w:lang w:val="es-MX"/>
        </w:rPr>
        <w:t>,</w:t>
      </w:r>
      <w:r w:rsidR="00C44567" w:rsidRPr="00397D34">
        <w:rPr>
          <w:lang w:val="es-MX"/>
        </w:rPr>
        <w:t xml:space="preserve"> la equivalencia de insumos se recomienda como la forma más segura de lograr una protección efectiva contra la discriminación por una vía diferente a precios</w:t>
      </w:r>
      <w:r w:rsidR="00C44567" w:rsidRPr="00397D34">
        <w:rPr>
          <w:rStyle w:val="Refdenotaalpie"/>
        </w:rPr>
        <w:footnoteReference w:id="2"/>
      </w:r>
      <w:r w:rsidR="00C44567" w:rsidRPr="00397D34">
        <w:rPr>
          <w:lang w:val="es-MX"/>
        </w:rPr>
        <w:t>.</w:t>
      </w:r>
    </w:p>
    <w:p w14:paraId="62C40454" w14:textId="77777777" w:rsidR="00C44567" w:rsidRPr="00397D34" w:rsidRDefault="00C44567" w:rsidP="00397D34">
      <w:pPr>
        <w:spacing w:before="400"/>
        <w:rPr>
          <w:lang w:val="es-MX"/>
        </w:rPr>
      </w:pPr>
      <w:r w:rsidRPr="00397D34">
        <w:rPr>
          <w:lang w:val="es-MX"/>
        </w:rPr>
        <w:lastRenderedPageBreak/>
        <w:t>Por equivalencia de insumos debe entenderse una forma de equivalencia de acceso, la cual requiere a las empresas integradas verticalmente, suministrar productos y servicios de acceso sobre una base equivalente a todos los clientes, incluyéndose a sí misma</w:t>
      </w:r>
      <w:r w:rsidRPr="00397D34">
        <w:rPr>
          <w:rStyle w:val="Refdenotaalpie"/>
        </w:rPr>
        <w:footnoteReference w:id="3"/>
      </w:r>
      <w:r w:rsidRPr="00397D34">
        <w:rPr>
          <w:lang w:val="es-MX"/>
        </w:rPr>
        <w:t>. En particular, se busca que los productos minoristas de la empresa verticalmente integrada se produzcan con los mismos insumos mayoristas regulados que los de los competidores, para lo cual se ha de asegurar:</w:t>
      </w:r>
    </w:p>
    <w:p w14:paraId="14E6EBB3" w14:textId="77777777" w:rsidR="00C44567" w:rsidRPr="00397D34" w:rsidRDefault="00C44567" w:rsidP="00397D34">
      <w:pPr>
        <w:pStyle w:val="1BulletsPrimero"/>
        <w:numPr>
          <w:ilvl w:val="0"/>
          <w:numId w:val="2"/>
        </w:numPr>
        <w:tabs>
          <w:tab w:val="clear" w:pos="340"/>
        </w:tabs>
        <w:spacing w:before="400"/>
        <w:ind w:left="567"/>
      </w:pPr>
      <w:r w:rsidRPr="00397D34">
        <w:t>Equivalencia técnica: sistemas, procesos, calidad del servicio, desempeño, confiabilidad y tiempo de provisión;</w:t>
      </w:r>
    </w:p>
    <w:p w14:paraId="63E04331" w14:textId="77777777" w:rsidR="00397D34" w:rsidRPr="00397D34" w:rsidRDefault="00C44567" w:rsidP="00397D34">
      <w:pPr>
        <w:pStyle w:val="1BulletsPrimero"/>
        <w:numPr>
          <w:ilvl w:val="0"/>
          <w:numId w:val="2"/>
        </w:numPr>
        <w:tabs>
          <w:tab w:val="clear" w:pos="340"/>
        </w:tabs>
        <w:spacing w:before="400"/>
        <w:ind w:left="567"/>
      </w:pPr>
      <w:r w:rsidRPr="00397D34">
        <w:t>Equivalencia económica: precios, términos y condiciones;</w:t>
      </w:r>
    </w:p>
    <w:p w14:paraId="138E909C" w14:textId="2E148287" w:rsidR="00C44567" w:rsidRPr="00397D34" w:rsidRDefault="00C44567" w:rsidP="00397D34">
      <w:pPr>
        <w:pStyle w:val="1BulletsPrimero"/>
        <w:numPr>
          <w:ilvl w:val="0"/>
          <w:numId w:val="2"/>
        </w:numPr>
        <w:tabs>
          <w:tab w:val="clear" w:pos="340"/>
        </w:tabs>
        <w:spacing w:before="400"/>
        <w:ind w:left="567"/>
      </w:pPr>
      <w:r w:rsidRPr="00397D34">
        <w:t>Equivalencia de información y transparencia: información, tiempos y reportes de Indicadores Clave de Desempeño, y</w:t>
      </w:r>
    </w:p>
    <w:p w14:paraId="5F4E7D52" w14:textId="282E2A04" w:rsidR="00A574CA" w:rsidRPr="00397D34" w:rsidRDefault="00E929DE" w:rsidP="00397D34">
      <w:pPr>
        <w:pStyle w:val="1BulletsPrimero"/>
        <w:numPr>
          <w:ilvl w:val="0"/>
          <w:numId w:val="2"/>
        </w:numPr>
        <w:tabs>
          <w:tab w:val="clear" w:pos="340"/>
        </w:tabs>
        <w:spacing w:before="400"/>
        <w:ind w:left="567"/>
      </w:pPr>
      <w:r w:rsidRPr="00397D34">
        <w:t xml:space="preserve">Verificación </w:t>
      </w:r>
      <w:r w:rsidR="00C44567" w:rsidRPr="00397D34">
        <w:t>y cumplimiento.</w:t>
      </w:r>
    </w:p>
    <w:p w14:paraId="612AAC05" w14:textId="0E0E9B5F" w:rsidR="001E3FFA" w:rsidRPr="00397D34" w:rsidRDefault="001E3FFA" w:rsidP="00397D34">
      <w:pPr>
        <w:spacing w:before="400"/>
      </w:pPr>
      <w:r w:rsidRPr="00397D34">
        <w:t xml:space="preserve">Así, los ICD son instrumentos útiles para la detección oportuna de comportamientos </w:t>
      </w:r>
      <w:r w:rsidR="008D3797" w:rsidRPr="00397D34">
        <w:t xml:space="preserve">sistemáticos que puedan constituirse en un trato </w:t>
      </w:r>
      <w:r w:rsidRPr="00397D34">
        <w:t>discriminatorio con respecto a otros factores diferentes al precio (plazos de entrega de servicios, atención de solicitudes, reparación de fallas, etc.), al mismo tiempo que promueven la transparencia en relación con la provisión de los SMR.</w:t>
      </w:r>
    </w:p>
    <w:p w14:paraId="186E2479" w14:textId="0E6BAA68" w:rsidR="0088279C" w:rsidRPr="00397D34" w:rsidRDefault="001E3FFA" w:rsidP="00397D34">
      <w:pPr>
        <w:spacing w:before="400"/>
        <w:rPr>
          <w:lang w:val="es-ES"/>
        </w:rPr>
      </w:pPr>
      <w:r w:rsidRPr="00397D34">
        <w:rPr>
          <w:lang w:val="es-ES"/>
        </w:rPr>
        <w:t>Entre los casos internacionales más representativos sobre la implementación y uso de ICD para evitar la discriminación a terceros, se pueden mencionar los referentes a Italia, Inglaterra e Irlanda:</w:t>
      </w:r>
    </w:p>
    <w:p w14:paraId="547A07B4" w14:textId="77777777" w:rsidR="001E3FFA" w:rsidRPr="00397D34" w:rsidRDefault="001E3FFA" w:rsidP="00397D34">
      <w:pPr>
        <w:spacing w:before="400"/>
        <w:rPr>
          <w:lang w:val="es-ES"/>
        </w:rPr>
      </w:pPr>
      <w:r w:rsidRPr="00397D34">
        <w:rPr>
          <w:b/>
          <w:lang w:val="es-ES"/>
        </w:rPr>
        <w:t>ITALIA</w:t>
      </w:r>
      <w:r w:rsidRPr="00397D34">
        <w:rPr>
          <w:rStyle w:val="Refdenotaalpie"/>
        </w:rPr>
        <w:footnoteReference w:id="4"/>
      </w:r>
    </w:p>
    <w:p w14:paraId="688664BF" w14:textId="12D4B757" w:rsidR="001E3FFA" w:rsidRPr="00397D34" w:rsidRDefault="0037126C" w:rsidP="00397D34">
      <w:pPr>
        <w:spacing w:before="400"/>
        <w:rPr>
          <w:lang w:val="es-MX"/>
        </w:rPr>
      </w:pPr>
      <w:r w:rsidRPr="00397D34">
        <w:rPr>
          <w:lang w:val="es-MX"/>
        </w:rPr>
        <w:t xml:space="preserve">Con la Resolución 718/08/COMS, emitida en diciembre de 2008 por la autoridad reguladora de Italia AGCOM, se aprobaron los compromisos que presentó Telecom Italia (en lo sucesivo, “TI”), en su calidad de agente con poder significativo de mercado (en lo sucesivo, “PSM”) en </w:t>
      </w:r>
      <w:r w:rsidRPr="00397D34">
        <w:rPr>
          <w:lang w:val="es-MX"/>
        </w:rPr>
        <w:lastRenderedPageBreak/>
        <w:t>los mercados de acceso a la infraestructura y de acceso a la red</w:t>
      </w:r>
      <w:r w:rsidRPr="00397D34">
        <w:rPr>
          <w:rStyle w:val="Refdenotaalpie"/>
        </w:rPr>
        <w:footnoteReference w:id="5"/>
      </w:r>
      <w:r w:rsidRPr="00397D34">
        <w:rPr>
          <w:lang w:val="es-MX"/>
        </w:rPr>
        <w:t>, dentro de los cuales TI estableció cuatro objetivos:</w:t>
      </w:r>
    </w:p>
    <w:p w14:paraId="06D3E3DC" w14:textId="77777777" w:rsidR="001E3FFA" w:rsidRPr="00397D34" w:rsidRDefault="001E3FFA" w:rsidP="00397D34">
      <w:pPr>
        <w:pStyle w:val="Prrafodelista"/>
        <w:numPr>
          <w:ilvl w:val="0"/>
          <w:numId w:val="12"/>
        </w:numPr>
        <w:spacing w:before="400"/>
        <w:rPr>
          <w:lang w:val="es-MX"/>
        </w:rPr>
      </w:pPr>
      <w:r w:rsidRPr="00397D34">
        <w:rPr>
          <w:lang w:val="es-MX"/>
        </w:rPr>
        <w:t>Proporcionar garantías adicionales de igualdad de trato a los servicios de acceso.</w:t>
      </w:r>
    </w:p>
    <w:p w14:paraId="09D914B0" w14:textId="77777777" w:rsidR="001E3FFA" w:rsidRPr="00397D34" w:rsidRDefault="001E3FFA" w:rsidP="00397D34">
      <w:pPr>
        <w:pStyle w:val="Prrafodelista"/>
        <w:numPr>
          <w:ilvl w:val="0"/>
          <w:numId w:val="12"/>
        </w:numPr>
        <w:spacing w:before="400"/>
        <w:rPr>
          <w:lang w:val="es-MX"/>
        </w:rPr>
      </w:pPr>
      <w:r w:rsidRPr="00397D34">
        <w:rPr>
          <w:lang w:val="es-MX"/>
        </w:rPr>
        <w:t>Asegurar el desarrollo y la mejora cualitativa de la Red de Acceso Fijo y Servicios Relacionados.</w:t>
      </w:r>
    </w:p>
    <w:p w14:paraId="67FB6C64" w14:textId="77777777" w:rsidR="001E3FFA" w:rsidRPr="00397D34" w:rsidRDefault="001E3FFA" w:rsidP="00397D34">
      <w:pPr>
        <w:pStyle w:val="Prrafodelista"/>
        <w:numPr>
          <w:ilvl w:val="0"/>
          <w:numId w:val="12"/>
        </w:numPr>
        <w:spacing w:before="400"/>
        <w:rPr>
          <w:lang w:val="es-MX"/>
        </w:rPr>
      </w:pPr>
      <w:r w:rsidRPr="00397D34">
        <w:rPr>
          <w:lang w:val="es-MX"/>
        </w:rPr>
        <w:t>Hacer más transparente la evolución de la Red Fija de TI para el acceso a los operadores.</w:t>
      </w:r>
    </w:p>
    <w:p w14:paraId="337A2AF8" w14:textId="77777777" w:rsidR="001E3FFA" w:rsidRPr="00397D34" w:rsidRDefault="001E3FFA" w:rsidP="00397D34">
      <w:pPr>
        <w:pStyle w:val="Prrafodelista"/>
        <w:numPr>
          <w:ilvl w:val="0"/>
          <w:numId w:val="12"/>
        </w:numPr>
        <w:spacing w:before="400"/>
        <w:rPr>
          <w:lang w:val="es-MX"/>
        </w:rPr>
      </w:pPr>
      <w:r w:rsidRPr="00397D34">
        <w:rPr>
          <w:lang w:val="es-MX"/>
        </w:rPr>
        <w:t>Garantizar el mantenimiento de las condiciones de competencia en la transición a las redes de próxima generación.</w:t>
      </w:r>
    </w:p>
    <w:p w14:paraId="70CF427C" w14:textId="3B3DD188" w:rsidR="001E3FFA" w:rsidRPr="00397D34" w:rsidRDefault="001E3FFA" w:rsidP="00397D34">
      <w:pPr>
        <w:spacing w:before="400"/>
        <w:rPr>
          <w:lang w:val="es-MX"/>
        </w:rPr>
      </w:pPr>
      <w:r w:rsidRPr="00397D34">
        <w:rPr>
          <w:lang w:val="es-MX"/>
        </w:rPr>
        <w:t>De los anteriores objetivos derivaron 14 compromisos, entre ellos: el establecimiento de un sistema de monitoreo de desempeño para los servicios ofrecidos por TI como</w:t>
      </w:r>
      <w:r w:rsidR="00802D3A" w:rsidRPr="00397D34">
        <w:rPr>
          <w:lang w:val="es-MX"/>
        </w:rPr>
        <w:t xml:space="preserve"> agente con</w:t>
      </w:r>
      <w:r w:rsidRPr="00397D34">
        <w:rPr>
          <w:lang w:val="es-MX"/>
        </w:rPr>
        <w:t xml:space="preserve"> PSM.</w:t>
      </w:r>
    </w:p>
    <w:p w14:paraId="5A367972" w14:textId="77777777" w:rsidR="001E3FFA" w:rsidRPr="00397D34" w:rsidRDefault="001E3FFA" w:rsidP="00397D34">
      <w:pPr>
        <w:spacing w:before="400"/>
        <w:rPr>
          <w:lang w:val="es-MX"/>
        </w:rPr>
      </w:pPr>
      <w:r w:rsidRPr="00397D34">
        <w:rPr>
          <w:lang w:val="es-MX"/>
        </w:rPr>
        <w:t>El sistema de monitoreo realizado por TI pone a disposición un conjunto de indicadores para medir y comparar la prestación de los servicios tanto para sí mismo como para otros operadores. Estos se dividen en cuatro rubros:</w:t>
      </w:r>
    </w:p>
    <w:p w14:paraId="76DDE18D" w14:textId="77777777" w:rsidR="001E3FFA" w:rsidRPr="00397D34" w:rsidRDefault="001E3FFA" w:rsidP="00397D34">
      <w:pPr>
        <w:pStyle w:val="Prrafodelista"/>
        <w:numPr>
          <w:ilvl w:val="0"/>
          <w:numId w:val="13"/>
        </w:numPr>
        <w:spacing w:before="400"/>
        <w:rPr>
          <w:lang w:val="es-MX"/>
        </w:rPr>
      </w:pPr>
      <w:r w:rsidRPr="00397D34">
        <w:rPr>
          <w:lang w:val="es-MX"/>
        </w:rPr>
        <w:t xml:space="preserve">Procesos de entrega (Grupo 1, </w:t>
      </w:r>
      <w:r w:rsidRPr="00397D34">
        <w:rPr>
          <w:lang w:val="es-ES"/>
        </w:rPr>
        <w:t>que incluye indicadores sobre el tiempo medio de activación, en días de calendario, y el porcentaje de cumplimiento de un umbral de tiempo predefinido</w:t>
      </w:r>
      <w:r w:rsidRPr="00397D34">
        <w:rPr>
          <w:lang w:val="es-MX"/>
        </w:rPr>
        <w:t>);</w:t>
      </w:r>
    </w:p>
    <w:p w14:paraId="3922E7F1" w14:textId="058A45DF" w:rsidR="001E3FFA" w:rsidRPr="00397D34" w:rsidRDefault="001E3FFA" w:rsidP="00397D34">
      <w:pPr>
        <w:pStyle w:val="Prrafodelista"/>
        <w:numPr>
          <w:ilvl w:val="0"/>
          <w:numId w:val="13"/>
        </w:numPr>
        <w:spacing w:before="400"/>
        <w:rPr>
          <w:lang w:val="es-MX"/>
        </w:rPr>
      </w:pPr>
      <w:r w:rsidRPr="00397D34">
        <w:rPr>
          <w:lang w:val="es-MX"/>
        </w:rPr>
        <w:t xml:space="preserve">Procesos de garantía (Grupo 2, </w:t>
      </w:r>
      <w:r w:rsidRPr="00397D34">
        <w:rPr>
          <w:lang w:val="es-ES"/>
        </w:rPr>
        <w:t>que incluye indicadores sobre el tiempo medio de recuperación de un fallo, expresado en horas de trabajo, y el porcentaje de cumplimiento de un umbral temporal predefinido</w:t>
      </w:r>
      <w:r w:rsidRPr="00397D34">
        <w:rPr>
          <w:lang w:val="es-MX"/>
        </w:rPr>
        <w:t>);</w:t>
      </w:r>
    </w:p>
    <w:p w14:paraId="0B28DD00" w14:textId="77777777" w:rsidR="001E3FFA" w:rsidRPr="00397D34" w:rsidRDefault="001E3FFA" w:rsidP="00397D34">
      <w:pPr>
        <w:pStyle w:val="Prrafodelista"/>
        <w:numPr>
          <w:ilvl w:val="0"/>
          <w:numId w:val="13"/>
        </w:numPr>
        <w:spacing w:before="400"/>
        <w:rPr>
          <w:lang w:val="es-MX"/>
        </w:rPr>
      </w:pPr>
      <w:r w:rsidRPr="00397D34">
        <w:rPr>
          <w:lang w:val="es-MX"/>
        </w:rPr>
        <w:t xml:space="preserve">Disponibilidad/indisponibilidad de la red y los servicios (Grupo 3, </w:t>
      </w:r>
      <w:r w:rsidRPr="00397D34">
        <w:rPr>
          <w:lang w:val="es-ES"/>
        </w:rPr>
        <w:t>que incluye el porcentaje de tiempo que el servicio está disponible / no disponible, en comparación con el período de observación general</w:t>
      </w:r>
      <w:r w:rsidRPr="00397D34">
        <w:rPr>
          <w:lang w:val="es-MX"/>
        </w:rPr>
        <w:t>);</w:t>
      </w:r>
    </w:p>
    <w:p w14:paraId="39B2F150" w14:textId="77777777" w:rsidR="001E3FFA" w:rsidRPr="00397D34" w:rsidRDefault="001E3FFA" w:rsidP="00397D34">
      <w:pPr>
        <w:pStyle w:val="Prrafodelista"/>
        <w:numPr>
          <w:ilvl w:val="0"/>
          <w:numId w:val="13"/>
        </w:numPr>
        <w:spacing w:before="400"/>
        <w:rPr>
          <w:lang w:val="es-MX"/>
        </w:rPr>
      </w:pPr>
      <w:r w:rsidRPr="00397D34">
        <w:rPr>
          <w:lang w:val="es-MX"/>
        </w:rPr>
        <w:lastRenderedPageBreak/>
        <w:t xml:space="preserve">Disponibilidad/indisponibilidad de los sistemas de gestión (Grupo 4, </w:t>
      </w:r>
      <w:r w:rsidRPr="00397D34">
        <w:rPr>
          <w:lang w:val="es-ES"/>
        </w:rPr>
        <w:t>que incluye el porcentaje de tiempo que el sistema está disponible en comparación con el período de observación general</w:t>
      </w:r>
      <w:r w:rsidRPr="00397D34">
        <w:rPr>
          <w:lang w:val="es-MX"/>
        </w:rPr>
        <w:t>).</w:t>
      </w:r>
    </w:p>
    <w:p w14:paraId="617DAE11" w14:textId="0F618F37" w:rsidR="0054156E" w:rsidRPr="00397D34" w:rsidRDefault="0054156E" w:rsidP="00397D34">
      <w:pPr>
        <w:spacing w:before="400"/>
        <w:rPr>
          <w:lang w:val="es-MX"/>
        </w:rPr>
      </w:pPr>
      <w:r w:rsidRPr="00397D34">
        <w:rPr>
          <w:lang w:val="es-MX"/>
        </w:rPr>
        <w:t>Asimismo, para la medición y evaluación de la no discriminación, AGCOM impuso un rango de valores para los ICD donde se consideraría que existe una discriminación en la provisión de los servicios mayoristas.</w:t>
      </w:r>
      <w:r w:rsidRPr="00397D34">
        <w:rPr>
          <w:rStyle w:val="Refdenotaalpie"/>
        </w:rPr>
        <w:footnoteReference w:id="6"/>
      </w:r>
      <w:r w:rsidR="00ED19A7" w:rsidRPr="00397D34">
        <w:rPr>
          <w:lang w:val="es-MX"/>
        </w:rPr>
        <w:t xml:space="preserve"> </w:t>
      </w:r>
    </w:p>
    <w:p w14:paraId="20E05944" w14:textId="77777777" w:rsidR="001E3FFA" w:rsidRPr="00397D34" w:rsidRDefault="001E3FFA" w:rsidP="00397D34">
      <w:pPr>
        <w:spacing w:before="400"/>
        <w:rPr>
          <w:b/>
          <w:lang w:val="es-ES"/>
        </w:rPr>
      </w:pPr>
      <w:r w:rsidRPr="00397D34">
        <w:rPr>
          <w:b/>
          <w:lang w:val="es-ES"/>
        </w:rPr>
        <w:t>INGLATERRA</w:t>
      </w:r>
    </w:p>
    <w:p w14:paraId="59CD38F4" w14:textId="4D9C10B8" w:rsidR="001E3FFA" w:rsidRPr="00397D34" w:rsidRDefault="0037126C" w:rsidP="00397D34">
      <w:pPr>
        <w:spacing w:before="400"/>
        <w:rPr>
          <w:lang w:val="es-ES"/>
        </w:rPr>
      </w:pPr>
      <w:r w:rsidRPr="00397D34">
        <w:rPr>
          <w:lang w:val="es-ES"/>
        </w:rPr>
        <w:t xml:space="preserve">Las condiciones impuestas a British Telecom (en lo sucesivo, “BT”) como </w:t>
      </w:r>
      <w:r w:rsidR="00802D3A" w:rsidRPr="00397D34">
        <w:rPr>
          <w:lang w:val="es-ES"/>
        </w:rPr>
        <w:t xml:space="preserve">agente con </w:t>
      </w:r>
      <w:r w:rsidRPr="00397D34">
        <w:rPr>
          <w:lang w:val="es-ES"/>
        </w:rPr>
        <w:t>PSM, entre otros, en los mercados de acceso a la banda ancha y a la banda estrecha</w:t>
      </w:r>
      <w:r w:rsidRPr="00397D34">
        <w:rPr>
          <w:rStyle w:val="Refdenotaalpie"/>
        </w:rPr>
        <w:footnoteReference w:id="7"/>
      </w:r>
      <w:r w:rsidRPr="00397D34">
        <w:rPr>
          <w:lang w:val="es-ES"/>
        </w:rPr>
        <w:t>, tras la publicación del Communications Act 2003, se enfocan en la transparencia y la no discriminación de los servicios ofrecidos por BT a los operadores solicitantes con respecto a sus filiales. Así mismo, se busca la apertura de un ambiente competitivo de mercado y la mejora de los servicios ofrecidos hacia los usuarios.</w:t>
      </w:r>
    </w:p>
    <w:p w14:paraId="049AA463" w14:textId="15C5F7E9" w:rsidR="00211B4D" w:rsidRPr="00397D34" w:rsidRDefault="001E3FFA" w:rsidP="00397D34">
      <w:pPr>
        <w:spacing w:before="400"/>
        <w:rPr>
          <w:lang w:val="es-ES"/>
        </w:rPr>
      </w:pPr>
      <w:r w:rsidRPr="00397D34">
        <w:rPr>
          <w:lang w:val="es-ES"/>
        </w:rPr>
        <w:t xml:space="preserve">En el proceso de revisión para las medidas impuestas a BT en 2003, se requirió de ICD, los cuales se establecieron en septiembre del 2005. El propósito de la autoridad regulatoria de telecomunicaciones en Inglaterra (en lo sucesivo, “Ofcom”) fue generar transparencia </w:t>
      </w:r>
      <w:r w:rsidR="00211B4D" w:rsidRPr="00397D34">
        <w:rPr>
          <w:lang w:val="es-ES"/>
        </w:rPr>
        <w:t>de forma que los competidores de BT pudieran</w:t>
      </w:r>
      <w:r w:rsidRPr="00397D34">
        <w:rPr>
          <w:lang w:val="es-ES"/>
        </w:rPr>
        <w:t xml:space="preserve"> detectar posibles </w:t>
      </w:r>
      <w:r w:rsidR="00706513" w:rsidRPr="00397D34">
        <w:rPr>
          <w:lang w:val="es-ES"/>
        </w:rPr>
        <w:t xml:space="preserve">tratos </w:t>
      </w:r>
      <w:r w:rsidRPr="00397D34">
        <w:rPr>
          <w:lang w:val="es-ES"/>
        </w:rPr>
        <w:t>discriminatorios por parte de BT</w:t>
      </w:r>
      <w:r w:rsidR="00A87BE0" w:rsidRPr="00397D34">
        <w:rPr>
          <w:lang w:val="es-ES"/>
        </w:rPr>
        <w:t>, sin necesidad de establecer un objetivo de desempeño</w:t>
      </w:r>
      <w:r w:rsidRPr="00397D34">
        <w:rPr>
          <w:lang w:val="es-ES"/>
        </w:rPr>
        <w:t xml:space="preserve">. Para lograr lo anterior, la autoridad regulatoria consideró esencial que los ICD fueran de fácil acceso y se publicaran de manera oportuna en la página de internet de BT. </w:t>
      </w:r>
      <w:r w:rsidR="00211B4D" w:rsidRPr="00397D34">
        <w:rPr>
          <w:lang w:val="es-ES"/>
        </w:rPr>
        <w:t>Asimismo, consideró que era importante considerar revisiones de los ICD a fin de que estos continuaran siendo relevantes a la luz de los cambios en las condiciones de mercado.</w:t>
      </w:r>
    </w:p>
    <w:p w14:paraId="1FAC2A52" w14:textId="6769842E" w:rsidR="001E3FFA" w:rsidRPr="00397D34" w:rsidRDefault="001E3FFA" w:rsidP="00397D34">
      <w:pPr>
        <w:spacing w:before="400"/>
        <w:rPr>
          <w:lang w:val="es-ES"/>
        </w:rPr>
      </w:pPr>
      <w:r w:rsidRPr="00397D34">
        <w:rPr>
          <w:lang w:val="es-ES"/>
        </w:rPr>
        <w:t xml:space="preserve">De manera general, los ICD que </w:t>
      </w:r>
      <w:r w:rsidR="00341E79" w:rsidRPr="00397D34">
        <w:rPr>
          <w:lang w:val="es-ES"/>
        </w:rPr>
        <w:t xml:space="preserve">debe </w:t>
      </w:r>
      <w:r w:rsidRPr="00397D34">
        <w:rPr>
          <w:lang w:val="es-ES"/>
        </w:rPr>
        <w:t>publica</w:t>
      </w:r>
      <w:r w:rsidR="00341E79" w:rsidRPr="00397D34">
        <w:rPr>
          <w:lang w:val="es-ES"/>
        </w:rPr>
        <w:t>r</w:t>
      </w:r>
      <w:r w:rsidRPr="00397D34">
        <w:rPr>
          <w:lang w:val="es-ES"/>
        </w:rPr>
        <w:t xml:space="preserve"> BT muestran métricas relevantes para comparar la provisión de servicios brindados tanto a sí mismo como a otros operadores. En caso de que los ICD se salgan del rango establecido, Ofcom realiza una investigación y como consecuencia de dicho acto puede establecer medidas correctivas.</w:t>
      </w:r>
    </w:p>
    <w:p w14:paraId="35EDE958" w14:textId="66C46841" w:rsidR="008C69CB" w:rsidRPr="00397D34" w:rsidRDefault="00220A95" w:rsidP="00397D34">
      <w:pPr>
        <w:spacing w:before="400"/>
        <w:rPr>
          <w:lang w:val="es-ES"/>
        </w:rPr>
      </w:pPr>
      <w:r w:rsidRPr="00397D34">
        <w:rPr>
          <w:lang w:val="es-ES"/>
        </w:rPr>
        <w:lastRenderedPageBreak/>
        <w:t>Recientemente, en 2016, Ofcom llevó a cabo una consulta pública con relación a las directrices y acuerdos relacionados a los estándares mínimos de calidad e ICD que se impusieron en 2014 como parte de las revisiones de mercados de acceso fijo</w:t>
      </w:r>
      <w:r w:rsidRPr="00397D34">
        <w:rPr>
          <w:rStyle w:val="Refdenotaalpie"/>
        </w:rPr>
        <w:footnoteReference w:id="8"/>
      </w:r>
      <w:r w:rsidRPr="00397D34">
        <w:rPr>
          <w:lang w:val="es-ES"/>
        </w:rPr>
        <w:t>.</w:t>
      </w:r>
      <w:r w:rsidR="009F7B77" w:rsidRPr="00397D34">
        <w:rPr>
          <w:lang w:val="es-ES"/>
        </w:rPr>
        <w:t xml:space="preserve"> Una vez concluida la consulta, en octubre del mismo año emitió su declaración final</w:t>
      </w:r>
      <w:r w:rsidR="009F7B77" w:rsidRPr="00397D34">
        <w:rPr>
          <w:rStyle w:val="Refdenotaalpie"/>
        </w:rPr>
        <w:footnoteReference w:id="9"/>
      </w:r>
      <w:r w:rsidR="009F7B77" w:rsidRPr="00397D34">
        <w:rPr>
          <w:lang w:val="es-ES"/>
        </w:rPr>
        <w:t>.</w:t>
      </w:r>
    </w:p>
    <w:p w14:paraId="2AE058E4" w14:textId="17E071D0" w:rsidR="001E3FFA" w:rsidRPr="00397D34" w:rsidRDefault="00871451" w:rsidP="00397D34">
      <w:pPr>
        <w:spacing w:before="400"/>
        <w:rPr>
          <w:lang w:val="es-ES"/>
        </w:rPr>
      </w:pPr>
      <w:r w:rsidRPr="00397D34">
        <w:rPr>
          <w:lang w:val="es-ES"/>
        </w:rPr>
        <w:t>Actualmente, l</w:t>
      </w:r>
      <w:r w:rsidR="001E3FFA" w:rsidRPr="00397D34">
        <w:rPr>
          <w:lang w:val="es-ES"/>
        </w:rPr>
        <w:t>os servicios para los que se miden los ICD son:</w:t>
      </w:r>
    </w:p>
    <w:p w14:paraId="76743C69" w14:textId="434B1FDE" w:rsidR="00871451" w:rsidRPr="00397D34" w:rsidRDefault="00871451" w:rsidP="00397D34">
      <w:pPr>
        <w:pStyle w:val="Prrafodelista"/>
        <w:numPr>
          <w:ilvl w:val="0"/>
          <w:numId w:val="14"/>
        </w:numPr>
        <w:spacing w:before="400"/>
        <w:rPr>
          <w:lang w:val="es-MX"/>
        </w:rPr>
      </w:pPr>
      <w:r w:rsidRPr="00397D34">
        <w:rPr>
          <w:lang w:val="es-MX"/>
        </w:rPr>
        <w:t>Acceso Desagregado (Metallic Path Facility o MPF)</w:t>
      </w:r>
    </w:p>
    <w:p w14:paraId="643E6FFE" w14:textId="341263BD" w:rsidR="00871451" w:rsidRPr="00397D34" w:rsidRDefault="00871451" w:rsidP="00397D34">
      <w:pPr>
        <w:pStyle w:val="Prrafodelista"/>
        <w:numPr>
          <w:ilvl w:val="0"/>
          <w:numId w:val="14"/>
        </w:numPr>
        <w:spacing w:before="400"/>
        <w:rPr>
          <w:lang w:val="en-GB"/>
        </w:rPr>
      </w:pPr>
      <w:r w:rsidRPr="00397D34">
        <w:rPr>
          <w:lang w:val="en-GB"/>
        </w:rPr>
        <w:t>Acceso Compartido (Shared Metallic Path Facility o SMPF)</w:t>
      </w:r>
    </w:p>
    <w:p w14:paraId="4A5B5A2F" w14:textId="4FAB3120" w:rsidR="00871451" w:rsidRPr="00397D34" w:rsidRDefault="00DA65BF" w:rsidP="00397D34">
      <w:pPr>
        <w:pStyle w:val="Prrafodelista"/>
        <w:numPr>
          <w:ilvl w:val="0"/>
          <w:numId w:val="14"/>
        </w:numPr>
        <w:spacing w:before="400"/>
        <w:rPr>
          <w:lang w:val="es-MX"/>
        </w:rPr>
      </w:pPr>
      <w:r w:rsidRPr="00397D34">
        <w:rPr>
          <w:lang w:val="es-MX"/>
        </w:rPr>
        <w:t>Reventa</w:t>
      </w:r>
      <w:r w:rsidR="001874A6" w:rsidRPr="00397D34">
        <w:rPr>
          <w:lang w:val="es-MX"/>
        </w:rPr>
        <w:t xml:space="preserve"> de línea </w:t>
      </w:r>
      <w:r w:rsidR="00871451" w:rsidRPr="00397D34">
        <w:rPr>
          <w:lang w:val="es-MX"/>
        </w:rPr>
        <w:t>(Wholesale Line Rental o WLA)</w:t>
      </w:r>
    </w:p>
    <w:p w14:paraId="2D9FA108" w14:textId="77777777" w:rsidR="00871451" w:rsidRPr="00397D34" w:rsidRDefault="00871451" w:rsidP="00397D34">
      <w:pPr>
        <w:pStyle w:val="Prrafodelista"/>
        <w:numPr>
          <w:ilvl w:val="0"/>
          <w:numId w:val="14"/>
        </w:numPr>
        <w:spacing w:before="400"/>
        <w:rPr>
          <w:lang w:val="es-MX"/>
        </w:rPr>
      </w:pPr>
      <w:r w:rsidRPr="00397D34">
        <w:rPr>
          <w:lang w:val="es-MX"/>
        </w:rPr>
        <w:t>Desagregación Virtual del Bucle Local (Virtual Unbundling Local Access o VULA)</w:t>
      </w:r>
    </w:p>
    <w:p w14:paraId="5FF16F38" w14:textId="77777777" w:rsidR="00871451" w:rsidRPr="00397D34" w:rsidRDefault="00871451" w:rsidP="00397D34">
      <w:pPr>
        <w:pStyle w:val="Prrafodelista"/>
        <w:numPr>
          <w:ilvl w:val="0"/>
          <w:numId w:val="14"/>
        </w:numPr>
        <w:spacing w:before="400"/>
        <w:rPr>
          <w:lang w:val="es-MX"/>
        </w:rPr>
      </w:pPr>
      <w:r w:rsidRPr="00397D34">
        <w:rPr>
          <w:lang w:val="es-MX"/>
        </w:rPr>
        <w:t>Servicio de acceso a banda angosta – 2 canales (ISDN2 Exchange Lines Services)</w:t>
      </w:r>
    </w:p>
    <w:p w14:paraId="288842DA" w14:textId="6E28DD5F" w:rsidR="001E3FFA" w:rsidRPr="00397D34" w:rsidRDefault="00871451" w:rsidP="00397D34">
      <w:pPr>
        <w:pStyle w:val="Prrafodelista"/>
        <w:numPr>
          <w:ilvl w:val="0"/>
          <w:numId w:val="14"/>
        </w:numPr>
        <w:spacing w:before="400"/>
        <w:rPr>
          <w:lang w:val="es-ES"/>
        </w:rPr>
      </w:pPr>
      <w:r w:rsidRPr="00397D34">
        <w:rPr>
          <w:lang w:val="es-MX"/>
        </w:rPr>
        <w:t>Servicio de acceso a banda angosta – 30 canales (ISDN30 Exchange Line Services)</w:t>
      </w:r>
    </w:p>
    <w:p w14:paraId="0E797AEB" w14:textId="77777777" w:rsidR="001E3FFA" w:rsidRPr="00397D34" w:rsidRDefault="001E3FFA" w:rsidP="00397D34">
      <w:pPr>
        <w:spacing w:before="400"/>
        <w:rPr>
          <w:b/>
          <w:lang w:val="es-ES"/>
        </w:rPr>
      </w:pPr>
      <w:r w:rsidRPr="00397D34">
        <w:rPr>
          <w:b/>
          <w:lang w:val="es-ES"/>
        </w:rPr>
        <w:t>IRLANDA</w:t>
      </w:r>
    </w:p>
    <w:p w14:paraId="656D350D" w14:textId="773A4A2B" w:rsidR="001E3FFA" w:rsidRPr="00397D34" w:rsidRDefault="0037126C" w:rsidP="00397D34">
      <w:pPr>
        <w:spacing w:before="400"/>
        <w:rPr>
          <w:lang w:val="es-ES"/>
        </w:rPr>
      </w:pPr>
      <w:r w:rsidRPr="00397D34">
        <w:rPr>
          <w:lang w:val="es-ES"/>
        </w:rPr>
        <w:t xml:space="preserve">Las obligaciones impuestas por la Comisión para Regulación de Comunicaciones de Irlanda (en lo sucesivo, “ComReg”) a Eir Communication (en lo sucesivo, “Eircom”), en su calidad de </w:t>
      </w:r>
      <w:r w:rsidR="00802D3A" w:rsidRPr="00397D34">
        <w:rPr>
          <w:lang w:val="es-ES"/>
        </w:rPr>
        <w:t xml:space="preserve">agente con </w:t>
      </w:r>
      <w:r w:rsidRPr="00397D34">
        <w:rPr>
          <w:lang w:val="es-ES"/>
        </w:rPr>
        <w:t>PSM, entre otros, en los mercados de acceso a la banda ancha y a la banda estrecha</w:t>
      </w:r>
      <w:r w:rsidRPr="00397D34">
        <w:rPr>
          <w:rStyle w:val="Refdenotaalpie"/>
        </w:rPr>
        <w:footnoteReference w:id="10"/>
      </w:r>
      <w:r w:rsidRPr="00397D34">
        <w:rPr>
          <w:lang w:val="es-ES"/>
        </w:rPr>
        <w:t xml:space="preserve">, estipulan condiciones relacionadas con el desempeño en la provisión de los servicios de telecomunicaciones, las cuales convergen hacia la no discriminación, la accesibilidad y la transparencia en los servicios proporcionados por parte de Eircom a sus filiales con respecto a los otros operadores. Los elementos mayoristas provistos por Eircom a otros operadores deben ser, al menos, tan buenos como los usados en sus propias </w:t>
      </w:r>
      <w:r w:rsidRPr="00397D34">
        <w:rPr>
          <w:lang w:val="es-ES"/>
        </w:rPr>
        <w:lastRenderedPageBreak/>
        <w:t>operaciones. Para lograr lo anterior, se requiere la publicación regular de ICD relacionados con dichos elementos.</w:t>
      </w:r>
    </w:p>
    <w:p w14:paraId="29992FF5" w14:textId="77777777" w:rsidR="001E3FFA" w:rsidRPr="00397D34" w:rsidRDefault="001E3FFA" w:rsidP="00397D34">
      <w:pPr>
        <w:spacing w:before="400"/>
        <w:rPr>
          <w:lang w:val="es-ES"/>
        </w:rPr>
      </w:pPr>
      <w:r w:rsidRPr="00397D34">
        <w:rPr>
          <w:lang w:val="es-ES"/>
        </w:rPr>
        <w:t>Así, en junio de 2011, como medidas acatables y preventivas por parte de ComReg, se le impuso a Eircom la obligación de presentar ICD, los cuales se encuentran enfocados en cuatro mercados regulados:</w:t>
      </w:r>
    </w:p>
    <w:p w14:paraId="74D1839F" w14:textId="77777777" w:rsidR="001E3FFA" w:rsidRPr="00397D34" w:rsidRDefault="001E3FFA" w:rsidP="00397D34">
      <w:pPr>
        <w:pStyle w:val="Prrafodelista"/>
        <w:numPr>
          <w:ilvl w:val="0"/>
          <w:numId w:val="15"/>
        </w:numPr>
        <w:spacing w:before="400" w:after="0"/>
        <w:rPr>
          <w:lang w:val="es-ES"/>
        </w:rPr>
      </w:pPr>
      <w:r w:rsidRPr="00397D34">
        <w:rPr>
          <w:lang w:val="es-ES"/>
        </w:rPr>
        <w:t>Acceso minorista a banda estrecha,</w:t>
      </w:r>
    </w:p>
    <w:p w14:paraId="24B35EC1" w14:textId="77777777" w:rsidR="001E3FFA" w:rsidRPr="00397D34" w:rsidRDefault="001E3FFA" w:rsidP="00397D34">
      <w:pPr>
        <w:pStyle w:val="Prrafodelista"/>
        <w:numPr>
          <w:ilvl w:val="0"/>
          <w:numId w:val="15"/>
        </w:numPr>
        <w:spacing w:before="400" w:after="0"/>
        <w:rPr>
          <w:lang w:val="es-ES"/>
        </w:rPr>
      </w:pPr>
      <w:r w:rsidRPr="00397D34">
        <w:rPr>
          <w:lang w:val="es-ES"/>
        </w:rPr>
        <w:t>Acceso mayorista a la infraestructura de red física,</w:t>
      </w:r>
    </w:p>
    <w:p w14:paraId="78432E34" w14:textId="77777777" w:rsidR="009A57A2" w:rsidRPr="00397D34" w:rsidRDefault="001E3FFA" w:rsidP="00397D34">
      <w:pPr>
        <w:pStyle w:val="Prrafodelista"/>
        <w:numPr>
          <w:ilvl w:val="0"/>
          <w:numId w:val="15"/>
        </w:numPr>
        <w:spacing w:before="400" w:after="0"/>
        <w:rPr>
          <w:lang w:val="es-ES"/>
        </w:rPr>
      </w:pPr>
      <w:r w:rsidRPr="00397D34">
        <w:rPr>
          <w:lang w:val="es-ES"/>
        </w:rPr>
        <w:t>Acceso mayorista de banda ancha, y</w:t>
      </w:r>
    </w:p>
    <w:p w14:paraId="071F77A2" w14:textId="44507ED8" w:rsidR="00476F72" w:rsidRPr="00397D34" w:rsidRDefault="001E3FFA" w:rsidP="00397D34">
      <w:pPr>
        <w:pStyle w:val="Prrafodelista"/>
        <w:numPr>
          <w:ilvl w:val="0"/>
          <w:numId w:val="15"/>
        </w:numPr>
        <w:spacing w:before="400" w:after="0"/>
        <w:rPr>
          <w:lang w:val="es-ES"/>
        </w:rPr>
      </w:pPr>
      <w:r w:rsidRPr="00397D34">
        <w:rPr>
          <w:lang w:val="es-ES"/>
        </w:rPr>
        <w:t>Segmentos terminales de líneas mayoristas arrendados.</w:t>
      </w:r>
    </w:p>
    <w:p w14:paraId="6CE4CF60" w14:textId="77777777" w:rsidR="00397D34" w:rsidRPr="00397D34" w:rsidRDefault="00A87BE0" w:rsidP="00397D34">
      <w:pPr>
        <w:spacing w:before="400"/>
      </w:pPr>
      <w:r w:rsidRPr="00397D34">
        <w:t>ComReg hizo hincapié en que la publicación de estos indicadores, por si solos, no demuestra la ausencia o presencia de discriminación en algún servicio mayorista, sino que su publicación es útil para que otros operadores comparen fácilmente la información referente a la calidad relativa de los servicios mayoristas y minoristas con respecto al agente regulado</w:t>
      </w:r>
      <w:r w:rsidR="00F341BE" w:rsidRPr="00397D34">
        <w:t>.</w:t>
      </w:r>
      <w:r w:rsidR="00D26D8B" w:rsidRPr="00397D34">
        <w:t xml:space="preserve"> </w:t>
      </w:r>
      <w:r w:rsidR="00D26D8B" w:rsidRPr="00397D34">
        <w:rPr>
          <w:lang w:val="es-MX"/>
        </w:rPr>
        <w:t>Asimismo, el regulador se reserva el derecho de revisar, eliminar o adecuar los ICD periódicamente, tras seguir un proceso de consulta, de considerarlo conveniente.</w:t>
      </w:r>
      <w:r w:rsidR="00D26D8B" w:rsidRPr="00397D34">
        <w:rPr>
          <w:rStyle w:val="Refdenotaalpie"/>
        </w:rPr>
        <w:footnoteReference w:id="11"/>
      </w:r>
    </w:p>
    <w:p w14:paraId="5991F67F" w14:textId="2D7E99F3" w:rsidR="00F341BE" w:rsidRPr="00397D34" w:rsidRDefault="00F341BE" w:rsidP="00397D34">
      <w:pPr>
        <w:spacing w:before="400"/>
      </w:pPr>
      <w:r w:rsidRPr="00397D34">
        <w:rPr>
          <w:b/>
        </w:rPr>
        <w:t>IMPLEMENTACIÓN DE ICD EN MÉXICO</w:t>
      </w:r>
    </w:p>
    <w:p w14:paraId="5D3D395F" w14:textId="30C1718F" w:rsidR="001E3FFA" w:rsidRPr="00397D34" w:rsidRDefault="001E3FFA" w:rsidP="00397D34">
      <w:pPr>
        <w:spacing w:before="400"/>
      </w:pPr>
      <w:r w:rsidRPr="00397D34">
        <w:t xml:space="preserve">De la experiencia internacional, se observa que los ICD son un instrumento utilizado para monitorear el comportamiento de los </w:t>
      </w:r>
      <w:r w:rsidR="00802D3A" w:rsidRPr="00397D34">
        <w:t xml:space="preserve">agentes con </w:t>
      </w:r>
      <w:r w:rsidRPr="00397D34">
        <w:t xml:space="preserve">PSM, con el fin de </w:t>
      </w:r>
      <w:r w:rsidR="003172D6" w:rsidRPr="00397D34">
        <w:t xml:space="preserve">identificar comportamientos sistemáticos de potencial </w:t>
      </w:r>
      <w:r w:rsidRPr="00397D34">
        <w:t>discriminación y fomentar la transparencia en la provisión de los servicios mayoristas. Tomando como referencia lo anterior y las condiciones presentes en el sector mexicano de telecomunicaciones, el Instituto determinó como obligación para el AEP el reportar ICD relacionados con los SMR</w:t>
      </w:r>
      <w:r w:rsidR="002D0E18" w:rsidRPr="00397D34">
        <w:t>.</w:t>
      </w:r>
    </w:p>
    <w:p w14:paraId="10CEE235" w14:textId="648EE389" w:rsidR="001E3FFA" w:rsidRPr="00397D34" w:rsidRDefault="001E3FFA" w:rsidP="00397D34">
      <w:pPr>
        <w:spacing w:before="400"/>
      </w:pPr>
      <w:r w:rsidRPr="00397D34">
        <w:t xml:space="preserve">Es importante destacar que los ICD pueden construirse a partir de los indicadores que se definen en las Ofertas de Referencia (en lo sucesivo, “OR”), sin embargo, difieren de estos en </w:t>
      </w:r>
      <w:r w:rsidRPr="00397D34">
        <w:lastRenderedPageBreak/>
        <w:t>el sentido de que los ICD</w:t>
      </w:r>
      <w:r w:rsidR="00E733F7" w:rsidRPr="00397D34">
        <w:t xml:space="preserve"> permiten dar seguimiento a la provisión global de los SMR por parte del AEP</w:t>
      </w:r>
      <w:r w:rsidRPr="00397D34">
        <w:t xml:space="preserve">, en tanto que los indicadores de las OR establecen las condiciones mínimas </w:t>
      </w:r>
      <w:r w:rsidR="00E733F7" w:rsidRPr="00397D34">
        <w:t xml:space="preserve">de </w:t>
      </w:r>
      <w:r w:rsidRPr="00397D34">
        <w:t xml:space="preserve">la provisión de los SMR </w:t>
      </w:r>
      <w:r w:rsidR="00E733F7" w:rsidRPr="00397D34">
        <w:t>a</w:t>
      </w:r>
      <w:r w:rsidRPr="00397D34">
        <w:t xml:space="preserve"> cada uno de los operadores que utilizan sus servicios</w:t>
      </w:r>
      <w:r w:rsidR="002D0E18" w:rsidRPr="00397D34">
        <w:t>.</w:t>
      </w:r>
    </w:p>
    <w:p w14:paraId="79B2D9B8" w14:textId="5FBFE415" w:rsidR="002553E7" w:rsidRPr="00397D34" w:rsidRDefault="001E3FFA" w:rsidP="00397D34">
      <w:pPr>
        <w:spacing w:before="400"/>
      </w:pPr>
      <w:r w:rsidRPr="00397D34">
        <w:rPr>
          <w:lang w:val="es-ES"/>
        </w:rPr>
        <w:t>En</w:t>
      </w:r>
      <w:r w:rsidRPr="00397D34">
        <w:t xml:space="preserve"> la selección de los ICD, el Instituto considera los que sean más adecuados para el aseguramiento de sus objetivos, de acuerdo con los siguientes criterios:</w:t>
      </w:r>
    </w:p>
    <w:p w14:paraId="5D57535D" w14:textId="25A9CE69" w:rsidR="00A34FAE" w:rsidRPr="00397D34" w:rsidRDefault="00A63F74" w:rsidP="00397D34">
      <w:pPr>
        <w:pStyle w:val="Prrafodelista"/>
        <w:numPr>
          <w:ilvl w:val="0"/>
          <w:numId w:val="11"/>
        </w:numPr>
        <w:spacing w:before="400"/>
        <w:rPr>
          <w:lang w:val="es-MX"/>
        </w:rPr>
      </w:pPr>
      <w:r w:rsidRPr="00397D34">
        <w:rPr>
          <w:b/>
          <w:bCs/>
          <w:lang w:val="es-MX"/>
        </w:rPr>
        <w:t>Capacidad de ser medido en el tiempo</w:t>
      </w:r>
      <w:r w:rsidR="00E00788" w:rsidRPr="00397D34">
        <w:rPr>
          <w:lang w:val="es-MX"/>
        </w:rPr>
        <w:t xml:space="preserve">. </w:t>
      </w:r>
      <w:r w:rsidRPr="00397D34">
        <w:rPr>
          <w:lang w:val="es-MX"/>
        </w:rPr>
        <w:t xml:space="preserve">El </w:t>
      </w:r>
      <w:r w:rsidR="00385998" w:rsidRPr="00397D34">
        <w:rPr>
          <w:lang w:val="es-MX"/>
        </w:rPr>
        <w:t>AEP</w:t>
      </w:r>
      <w:r w:rsidR="00493D8D" w:rsidRPr="00397D34">
        <w:rPr>
          <w:lang w:val="es-MX"/>
        </w:rPr>
        <w:t xml:space="preserve"> </w:t>
      </w:r>
      <w:r w:rsidRPr="00397D34">
        <w:rPr>
          <w:lang w:val="es-MX"/>
        </w:rPr>
        <w:t>debe ser</w:t>
      </w:r>
      <w:r w:rsidR="00AC70DF" w:rsidRPr="00397D34">
        <w:rPr>
          <w:lang w:val="es-MX"/>
        </w:rPr>
        <w:t xml:space="preserve"> </w:t>
      </w:r>
      <w:r w:rsidR="006D2033" w:rsidRPr="00397D34">
        <w:rPr>
          <w:lang w:val="es-MX"/>
        </w:rPr>
        <w:t xml:space="preserve">capaz </w:t>
      </w:r>
      <w:r w:rsidR="00AC70DF" w:rsidRPr="00397D34">
        <w:rPr>
          <w:lang w:val="es-MX"/>
        </w:rPr>
        <w:t>de obtener información en periodos de tiempo determinados.</w:t>
      </w:r>
    </w:p>
    <w:p w14:paraId="7A2609CC" w14:textId="0B079942" w:rsidR="00A34FAE" w:rsidRPr="00397D34" w:rsidRDefault="00A63F74" w:rsidP="00397D34">
      <w:pPr>
        <w:pStyle w:val="Prrafodelista"/>
        <w:numPr>
          <w:ilvl w:val="0"/>
          <w:numId w:val="11"/>
        </w:numPr>
        <w:spacing w:before="400"/>
        <w:rPr>
          <w:lang w:val="es-MX"/>
        </w:rPr>
      </w:pPr>
      <w:r w:rsidRPr="00397D34">
        <w:rPr>
          <w:b/>
          <w:bCs/>
          <w:lang w:val="es-MX"/>
        </w:rPr>
        <w:t>Practicidad de medición</w:t>
      </w:r>
      <w:r w:rsidR="00E00788" w:rsidRPr="00397D34">
        <w:rPr>
          <w:b/>
          <w:bCs/>
          <w:lang w:val="es-MX"/>
        </w:rPr>
        <w:t>.</w:t>
      </w:r>
      <w:r w:rsidRPr="00397D34">
        <w:rPr>
          <w:b/>
          <w:bCs/>
          <w:lang w:val="es-MX"/>
        </w:rPr>
        <w:t xml:space="preserve"> </w:t>
      </w:r>
      <w:r w:rsidR="00493D8D" w:rsidRPr="00397D34">
        <w:rPr>
          <w:lang w:val="es-MX"/>
        </w:rPr>
        <w:t>Aun</w:t>
      </w:r>
      <w:r w:rsidRPr="00397D34">
        <w:rPr>
          <w:lang w:val="es-MX"/>
        </w:rPr>
        <w:t xml:space="preserve"> cuando teóricamente sea posible obtener información, debe ser razonablemente práctico obtenerla.</w:t>
      </w:r>
    </w:p>
    <w:p w14:paraId="2052D058" w14:textId="38B4AF4C" w:rsidR="00A34FAE" w:rsidRPr="00397D34" w:rsidRDefault="00A63F74" w:rsidP="00397D34">
      <w:pPr>
        <w:pStyle w:val="Prrafodelista"/>
        <w:numPr>
          <w:ilvl w:val="0"/>
          <w:numId w:val="11"/>
        </w:numPr>
        <w:spacing w:before="400"/>
        <w:rPr>
          <w:lang w:val="es-MX"/>
        </w:rPr>
      </w:pPr>
      <w:r w:rsidRPr="00397D34">
        <w:rPr>
          <w:b/>
          <w:bCs/>
          <w:lang w:val="es-MX"/>
        </w:rPr>
        <w:t>Capacidad de ser verificable</w:t>
      </w:r>
      <w:r w:rsidR="00E00788" w:rsidRPr="00397D34">
        <w:rPr>
          <w:lang w:val="es-MX"/>
        </w:rPr>
        <w:t>.</w:t>
      </w:r>
      <w:r w:rsidRPr="00397D34">
        <w:rPr>
          <w:lang w:val="es-MX"/>
        </w:rPr>
        <w:t xml:space="preserve"> </w:t>
      </w:r>
      <w:r w:rsidR="00AC70DF" w:rsidRPr="00397D34">
        <w:rPr>
          <w:lang w:val="es-MX"/>
        </w:rPr>
        <w:t>El Instituto debe tener la posibilidad de comprobar</w:t>
      </w:r>
      <w:r w:rsidRPr="00397D34">
        <w:rPr>
          <w:lang w:val="es-MX"/>
        </w:rPr>
        <w:t xml:space="preserve"> </w:t>
      </w:r>
      <w:r w:rsidR="00AC70DF" w:rsidRPr="00397D34">
        <w:rPr>
          <w:lang w:val="es-MX"/>
        </w:rPr>
        <w:t xml:space="preserve">las mediciones </w:t>
      </w:r>
      <w:r w:rsidRPr="00397D34">
        <w:rPr>
          <w:lang w:val="es-MX"/>
        </w:rPr>
        <w:t xml:space="preserve">que el </w:t>
      </w:r>
      <w:r w:rsidR="00385998" w:rsidRPr="00397D34">
        <w:rPr>
          <w:lang w:val="es-MX"/>
        </w:rPr>
        <w:t>AEP</w:t>
      </w:r>
      <w:r w:rsidR="00493D8D" w:rsidRPr="00397D34">
        <w:rPr>
          <w:lang w:val="es-MX"/>
        </w:rPr>
        <w:t xml:space="preserve"> </w:t>
      </w:r>
      <w:r w:rsidRPr="00397D34">
        <w:rPr>
          <w:lang w:val="es-MX"/>
        </w:rPr>
        <w:t>proporcione.</w:t>
      </w:r>
    </w:p>
    <w:p w14:paraId="240F95EA" w14:textId="401DA2E1" w:rsidR="00A34FAE" w:rsidRPr="00397D34" w:rsidRDefault="00A63F74" w:rsidP="00397D34">
      <w:pPr>
        <w:pStyle w:val="Prrafodelista"/>
        <w:numPr>
          <w:ilvl w:val="0"/>
          <w:numId w:val="11"/>
        </w:numPr>
        <w:spacing w:before="400"/>
        <w:rPr>
          <w:lang w:val="es-MX"/>
        </w:rPr>
      </w:pPr>
      <w:r w:rsidRPr="00397D34">
        <w:rPr>
          <w:b/>
          <w:bCs/>
          <w:lang w:val="es-MX"/>
        </w:rPr>
        <w:t>Relevancia con los objetivos de los ICD</w:t>
      </w:r>
      <w:r w:rsidR="00E00788" w:rsidRPr="00397D34">
        <w:rPr>
          <w:b/>
          <w:bCs/>
          <w:lang w:val="es-MX"/>
        </w:rPr>
        <w:t>.</w:t>
      </w:r>
      <w:r w:rsidRPr="00397D34">
        <w:rPr>
          <w:lang w:val="es-MX"/>
        </w:rPr>
        <w:t xml:space="preserve"> El indicador debe aportar información que permita evaluar el cumplimiento de los objetivos para los que fue definido.</w:t>
      </w:r>
    </w:p>
    <w:p w14:paraId="10C5A117" w14:textId="4BFE5805" w:rsidR="007F75B4" w:rsidRPr="00397D34" w:rsidRDefault="00A63F74" w:rsidP="00397D34">
      <w:pPr>
        <w:pStyle w:val="Prrafodelista"/>
        <w:numPr>
          <w:ilvl w:val="0"/>
          <w:numId w:val="11"/>
        </w:numPr>
        <w:spacing w:before="400"/>
        <w:rPr>
          <w:lang w:val="es-MX"/>
        </w:rPr>
      </w:pPr>
      <w:r w:rsidRPr="00397D34">
        <w:rPr>
          <w:b/>
          <w:bCs/>
          <w:lang w:val="es-MX"/>
        </w:rPr>
        <w:t>Control del evaluado sobre el ICD</w:t>
      </w:r>
      <w:r w:rsidR="00E00788" w:rsidRPr="00397D34">
        <w:rPr>
          <w:b/>
          <w:bCs/>
          <w:lang w:val="es-MX"/>
        </w:rPr>
        <w:t>.</w:t>
      </w:r>
      <w:r w:rsidRPr="00397D34">
        <w:rPr>
          <w:lang w:val="es-MX"/>
        </w:rPr>
        <w:t xml:space="preserve"> </w:t>
      </w:r>
      <w:r w:rsidR="0088279C" w:rsidRPr="00397D34">
        <w:rPr>
          <w:lang w:val="es-MX"/>
        </w:rPr>
        <w:t>Los procesos medidos por el ICD</w:t>
      </w:r>
      <w:r w:rsidRPr="00397D34">
        <w:rPr>
          <w:lang w:val="es-MX"/>
        </w:rPr>
        <w:t xml:space="preserve"> debe</w:t>
      </w:r>
      <w:r w:rsidR="0088279C" w:rsidRPr="00397D34">
        <w:rPr>
          <w:lang w:val="es-MX"/>
        </w:rPr>
        <w:t>n</w:t>
      </w:r>
      <w:r w:rsidRPr="00397D34">
        <w:rPr>
          <w:lang w:val="es-MX"/>
        </w:rPr>
        <w:t xml:space="preserve"> estar dentro del control del </w:t>
      </w:r>
      <w:r w:rsidR="00385998" w:rsidRPr="00397D34">
        <w:rPr>
          <w:lang w:val="es-MX"/>
        </w:rPr>
        <w:t>AEP</w:t>
      </w:r>
      <w:r w:rsidRPr="00397D34">
        <w:rPr>
          <w:lang w:val="es-MX"/>
        </w:rPr>
        <w:t>.</w:t>
      </w:r>
    </w:p>
    <w:p w14:paraId="305A5680" w14:textId="4D4D36BA" w:rsidR="00432DF1" w:rsidRPr="00397D34" w:rsidRDefault="001E3FFA" w:rsidP="00397D34">
      <w:pPr>
        <w:spacing w:before="400"/>
      </w:pPr>
      <w:r w:rsidRPr="00397D34">
        <w:t xml:space="preserve">Adicionalmente, </w:t>
      </w:r>
      <w:r w:rsidR="00432DF1" w:rsidRPr="00397D34">
        <w:t>se debe contemplar que para mantener la utilidad de los ICD, estos deben actualizarse conforme varíen distintos factores. Por ejemplo, es razonable considerar que los ICD deben revisarse, de manera enunciativa más no limitativa, cuando se presente alguna de las siguientes situaciones:</w:t>
      </w:r>
    </w:p>
    <w:p w14:paraId="5C5B0EAA" w14:textId="77777777" w:rsidR="005A1356" w:rsidRPr="00397D34" w:rsidRDefault="005A1356" w:rsidP="00397D34">
      <w:pPr>
        <w:pStyle w:val="Prrafodelista"/>
        <w:numPr>
          <w:ilvl w:val="0"/>
          <w:numId w:val="23"/>
        </w:numPr>
        <w:spacing w:before="400"/>
      </w:pPr>
      <w:r w:rsidRPr="00397D34">
        <w:t>Existan cambios en las condiciones de mercado;</w:t>
      </w:r>
    </w:p>
    <w:p w14:paraId="2C4E66C0" w14:textId="77777777" w:rsidR="005A1356" w:rsidRPr="00397D34" w:rsidRDefault="005A1356" w:rsidP="00397D34">
      <w:pPr>
        <w:pStyle w:val="Prrafodelista"/>
        <w:numPr>
          <w:ilvl w:val="0"/>
          <w:numId w:val="23"/>
        </w:numPr>
        <w:spacing w:before="400"/>
      </w:pPr>
      <w:r w:rsidRPr="00397D34">
        <w:t>Se adicionen, modifiquen o eliminen SMR;</w:t>
      </w:r>
    </w:p>
    <w:p w14:paraId="56C8A92B" w14:textId="77777777" w:rsidR="005A1356" w:rsidRPr="00397D34" w:rsidRDefault="005A1356" w:rsidP="00397D34">
      <w:pPr>
        <w:pStyle w:val="Prrafodelista"/>
        <w:numPr>
          <w:ilvl w:val="0"/>
          <w:numId w:val="23"/>
        </w:numPr>
        <w:spacing w:before="400"/>
      </w:pPr>
      <w:r w:rsidRPr="00397D34">
        <w:t>Se modifiquen los procesos que conforman el ciclo de provisión de los SMR;</w:t>
      </w:r>
    </w:p>
    <w:p w14:paraId="6B0EB328" w14:textId="77777777" w:rsidR="005A1356" w:rsidRPr="00397D34" w:rsidRDefault="005A1356" w:rsidP="00397D34">
      <w:pPr>
        <w:pStyle w:val="Prrafodelista"/>
        <w:numPr>
          <w:ilvl w:val="0"/>
          <w:numId w:val="23"/>
        </w:numPr>
        <w:spacing w:before="400"/>
      </w:pPr>
      <w:r w:rsidRPr="00397D34">
        <w:t>Se modifique la estructura del agente regulado;</w:t>
      </w:r>
    </w:p>
    <w:p w14:paraId="2DFBEBE2" w14:textId="2D6B1FAB" w:rsidR="005A1356" w:rsidRPr="00397D34" w:rsidRDefault="005A1356" w:rsidP="00397D34">
      <w:pPr>
        <w:pStyle w:val="Prrafodelista"/>
        <w:numPr>
          <w:ilvl w:val="0"/>
          <w:numId w:val="23"/>
        </w:numPr>
        <w:spacing w:before="400"/>
      </w:pPr>
      <w:r w:rsidRPr="00397D34">
        <w:lastRenderedPageBreak/>
        <w:t>Se identifiquen situaciones relevantes que no son capturadas por los ICD vigentes, o</w:t>
      </w:r>
    </w:p>
    <w:p w14:paraId="097DF2E1" w14:textId="34951BBD" w:rsidR="00432DF1" w:rsidRPr="00397D34" w:rsidRDefault="005A1356" w:rsidP="00397D34">
      <w:pPr>
        <w:pStyle w:val="Prrafodelista"/>
        <w:numPr>
          <w:ilvl w:val="0"/>
          <w:numId w:val="23"/>
        </w:numPr>
        <w:spacing w:before="400"/>
      </w:pPr>
      <w:r w:rsidRPr="00397D34">
        <w:t>Se detecte un comportamiento estratégico del agente regulado.</w:t>
      </w:r>
    </w:p>
    <w:p w14:paraId="7C694A37" w14:textId="61F40449" w:rsidR="009C3CA7" w:rsidRPr="00397D34" w:rsidRDefault="00FD1319" w:rsidP="00397D34">
      <w:pPr>
        <w:spacing w:before="400"/>
      </w:pPr>
      <w:r w:rsidRPr="00397D34">
        <w:t xml:space="preserve">Es por ello </w:t>
      </w:r>
      <w:r w:rsidR="001E3FFA" w:rsidRPr="00397D34">
        <w:t xml:space="preserve">que el desarrollo y uso de los ICD </w:t>
      </w:r>
      <w:r w:rsidR="006A5D0F" w:rsidRPr="00397D34">
        <w:t xml:space="preserve">debe ser </w:t>
      </w:r>
      <w:r w:rsidR="001E3FFA" w:rsidRPr="00397D34">
        <w:t>dinámico, esto es, que de considerarse necesario, puedan eliminarse, modificarse o agregarse nuevos ICD</w:t>
      </w:r>
      <w:r w:rsidR="00432DF1" w:rsidRPr="00397D34">
        <w:t xml:space="preserve">, lo cual está en línea con </w:t>
      </w:r>
      <w:r w:rsidR="00EE15F5" w:rsidRPr="00397D34">
        <w:t>la recomendación de la Comisión Europea</w:t>
      </w:r>
      <w:r w:rsidR="00EE15F5" w:rsidRPr="00397D34">
        <w:rPr>
          <w:rStyle w:val="Refdenotaalpie"/>
        </w:rPr>
        <w:footnoteReference w:id="12"/>
      </w:r>
      <w:r w:rsidR="00EE15F5" w:rsidRPr="00397D34">
        <w:t xml:space="preserve"> y la </w:t>
      </w:r>
      <w:r w:rsidR="00432DF1" w:rsidRPr="00397D34">
        <w:t>experiencia internacional</w:t>
      </w:r>
      <w:r w:rsidR="00E124E7" w:rsidRPr="00397D34">
        <w:t>.</w:t>
      </w:r>
      <w:r w:rsidR="00B343B3" w:rsidRPr="00397D34">
        <w:rPr>
          <w:rStyle w:val="Refdenotaalpie"/>
        </w:rPr>
        <w:footnoteReference w:id="13"/>
      </w:r>
      <w:r w:rsidR="00EE15F5" w:rsidRPr="00397D34">
        <w:t xml:space="preserve"> </w:t>
      </w:r>
      <w:r w:rsidR="001E3FFA" w:rsidRPr="00397D34">
        <w:t xml:space="preserve"> </w:t>
      </w:r>
    </w:p>
    <w:p w14:paraId="5D6E65A4" w14:textId="77777777" w:rsidR="00397D34" w:rsidRPr="00397D34" w:rsidRDefault="001E3FFA" w:rsidP="00397D34">
      <w:pPr>
        <w:spacing w:before="400"/>
      </w:pPr>
      <w:r w:rsidRPr="00397D34">
        <w:t>En este sentido, el Instituto considera conveniente elegir un compendio de ICD reducido pero balanceado que provea información suficiente para identificar áreas de mejora en la provisión de los SMR</w:t>
      </w:r>
      <w:r w:rsidR="003B0852" w:rsidRPr="00397D34">
        <w:t xml:space="preserve"> e indicios de la posible existencia de trato discriminatorio por parte del AEP</w:t>
      </w:r>
      <w:r w:rsidRPr="00397D34">
        <w:t>.</w:t>
      </w:r>
    </w:p>
    <w:p w14:paraId="19ADC682" w14:textId="20F47663" w:rsidR="00C02BC6" w:rsidRPr="00397D34" w:rsidRDefault="00A440CF" w:rsidP="00397D34">
      <w:pPr>
        <w:spacing w:before="400"/>
        <w:rPr>
          <w:lang w:val="es-MX"/>
        </w:rPr>
      </w:pPr>
      <w:r w:rsidRPr="00397D34">
        <w:rPr>
          <w:b/>
          <w:lang w:val="es-MX"/>
        </w:rPr>
        <w:t>TERCERO.</w:t>
      </w:r>
      <w:r w:rsidRPr="00397D34">
        <w:rPr>
          <w:b/>
          <w:lang w:val="es-MX"/>
        </w:rPr>
        <w:tab/>
        <w:t>Medición y Reporte de los Indicadores Clave de Desempeño.</w:t>
      </w:r>
      <w:r w:rsidR="001E3FFA" w:rsidRPr="00397D34">
        <w:rPr>
          <w:lang w:val="es-MX"/>
        </w:rPr>
        <w:t xml:space="preserve"> Con el monitoreo periódico de los ICD y la publicación de estos, se busca coadyuvar en la </w:t>
      </w:r>
      <w:r w:rsidR="001E3FFA" w:rsidRPr="00397D34">
        <w:rPr>
          <w:rStyle w:val="nfasis"/>
          <w:i w:val="0"/>
          <w:lang w:val="es-MX"/>
        </w:rPr>
        <w:t xml:space="preserve">detección oportuna de </w:t>
      </w:r>
      <w:r w:rsidR="002E6FB2" w:rsidRPr="00397D34">
        <w:rPr>
          <w:rStyle w:val="nfasis"/>
          <w:i w:val="0"/>
          <w:lang w:val="es-MX"/>
        </w:rPr>
        <w:t xml:space="preserve">posibles </w:t>
      </w:r>
      <w:r w:rsidR="001E3FFA" w:rsidRPr="00397D34">
        <w:rPr>
          <w:rStyle w:val="nfasis"/>
          <w:i w:val="0"/>
          <w:lang w:val="es-MX"/>
        </w:rPr>
        <w:t>conductas discriminatorias en la provisión de los SMR</w:t>
      </w:r>
      <w:r w:rsidR="00C02BC6" w:rsidRPr="00397D34">
        <w:rPr>
          <w:rStyle w:val="nfasis"/>
          <w:i w:val="0"/>
          <w:lang w:val="es-MX"/>
        </w:rPr>
        <w:t>.</w:t>
      </w:r>
      <w:r w:rsidR="00FD2342" w:rsidRPr="00397D34">
        <w:rPr>
          <w:lang w:val="es-MX"/>
        </w:rPr>
        <w:t xml:space="preserve"> </w:t>
      </w:r>
      <w:r w:rsidR="001E3FFA" w:rsidRPr="00397D34">
        <w:rPr>
          <w:lang w:val="es-MX"/>
        </w:rPr>
        <w:t>Así, tanto l</w:t>
      </w:r>
      <w:r w:rsidR="003B3D95" w:rsidRPr="00397D34">
        <w:rPr>
          <w:lang w:val="es-MX"/>
        </w:rPr>
        <w:t>a medida</w:t>
      </w:r>
      <w:r w:rsidR="00EB23D1" w:rsidRPr="00397D34">
        <w:rPr>
          <w:lang w:val="es-MX"/>
        </w:rPr>
        <w:t xml:space="preserve"> </w:t>
      </w:r>
      <w:r w:rsidR="005C1559" w:rsidRPr="00397D34">
        <w:rPr>
          <w:lang w:val="es-MX"/>
        </w:rPr>
        <w:t>Trigésima Quinta del Anexo 2 como la Quincuagésima del Anexo 3</w:t>
      </w:r>
      <w:r w:rsidR="00EB23D1" w:rsidRPr="00397D34">
        <w:rPr>
          <w:lang w:val="es-MX"/>
        </w:rPr>
        <w:t xml:space="preserve"> </w:t>
      </w:r>
      <w:r w:rsidR="00F277D0" w:rsidRPr="00397D34">
        <w:rPr>
          <w:lang w:val="es-MX"/>
        </w:rPr>
        <w:t>de la Resolución Bienal 2017</w:t>
      </w:r>
      <w:r w:rsidR="003B3D95" w:rsidRPr="00397D34">
        <w:rPr>
          <w:lang w:val="es-MX"/>
        </w:rPr>
        <w:t>, establece</w:t>
      </w:r>
      <w:r w:rsidR="005C1559" w:rsidRPr="00397D34">
        <w:rPr>
          <w:lang w:val="es-MX"/>
        </w:rPr>
        <w:t>n</w:t>
      </w:r>
      <w:r w:rsidR="00EB23D1" w:rsidRPr="00397D34">
        <w:rPr>
          <w:lang w:val="es-MX"/>
        </w:rPr>
        <w:t xml:space="preserve"> que el AEP deberá reportar una serie de ICD, distinguiendo entre las operaciones internas y externas bajo los términos, formato</w:t>
      </w:r>
      <w:r w:rsidR="003B3D95" w:rsidRPr="00397D34">
        <w:rPr>
          <w:lang w:val="es-MX"/>
        </w:rPr>
        <w:t>s y plazos establecidos por el I</w:t>
      </w:r>
      <w:r w:rsidR="00EB23D1" w:rsidRPr="00397D34">
        <w:rPr>
          <w:lang w:val="es-MX"/>
        </w:rPr>
        <w:t xml:space="preserve">nstituto, </w:t>
      </w:r>
      <w:r w:rsidR="001E3FFA" w:rsidRPr="00397D34">
        <w:rPr>
          <w:lang w:val="es-MX"/>
        </w:rPr>
        <w:t>del mismo modo</w:t>
      </w:r>
      <w:r w:rsidR="00EB23D1" w:rsidRPr="00397D34">
        <w:rPr>
          <w:lang w:val="es-MX"/>
        </w:rPr>
        <w:t xml:space="preserve">, </w:t>
      </w:r>
      <w:r w:rsidR="005C1559" w:rsidRPr="00397D34">
        <w:rPr>
          <w:lang w:val="es-MX"/>
        </w:rPr>
        <w:t>las medidas Septuagésima del Anexo 2 y Cuadragésima Sexta del Anexo 3</w:t>
      </w:r>
      <w:r w:rsidR="00ED728F" w:rsidRPr="00397D34">
        <w:rPr>
          <w:lang w:val="es-MX"/>
        </w:rPr>
        <w:t xml:space="preserve"> </w:t>
      </w:r>
      <w:r w:rsidR="00F277D0" w:rsidRPr="00397D34">
        <w:rPr>
          <w:lang w:val="es-MX"/>
        </w:rPr>
        <w:t>de la misma resolución</w:t>
      </w:r>
      <w:r w:rsidR="00ED728F" w:rsidRPr="00397D34">
        <w:rPr>
          <w:lang w:val="es-MX"/>
        </w:rPr>
        <w:t>, establece</w:t>
      </w:r>
      <w:r w:rsidR="005C1559" w:rsidRPr="00397D34">
        <w:rPr>
          <w:lang w:val="es-MX"/>
        </w:rPr>
        <w:t>n</w:t>
      </w:r>
      <w:r w:rsidR="00F277D0" w:rsidRPr="00397D34">
        <w:rPr>
          <w:lang w:val="es-MX"/>
        </w:rPr>
        <w:t xml:space="preserve"> que el Instituto establecerá</w:t>
      </w:r>
      <w:r w:rsidR="00844CF1" w:rsidRPr="00397D34">
        <w:rPr>
          <w:lang w:val="es-MX"/>
        </w:rPr>
        <w:t xml:space="preserve"> </w:t>
      </w:r>
      <w:r w:rsidR="00ED728F" w:rsidRPr="00397D34">
        <w:rPr>
          <w:lang w:val="es-MX"/>
        </w:rPr>
        <w:t xml:space="preserve">un </w:t>
      </w:r>
      <w:r w:rsidR="00844CF1" w:rsidRPr="00397D34">
        <w:rPr>
          <w:lang w:val="es-MX"/>
        </w:rPr>
        <w:t>grupo de trabajo</w:t>
      </w:r>
      <w:r w:rsidR="00F277D0" w:rsidRPr="00397D34">
        <w:rPr>
          <w:lang w:val="es-MX"/>
        </w:rPr>
        <w:t>,</w:t>
      </w:r>
      <w:r w:rsidR="00EB23D1" w:rsidRPr="00397D34">
        <w:rPr>
          <w:lang w:val="es-MX"/>
        </w:rPr>
        <w:t xml:space="preserve"> integrado por miembros del AEP y del Instituto,</w:t>
      </w:r>
      <w:r w:rsidR="00844CF1" w:rsidRPr="00397D34">
        <w:rPr>
          <w:lang w:val="es-MX"/>
        </w:rPr>
        <w:t xml:space="preserve"> </w:t>
      </w:r>
      <w:r w:rsidR="00EB23D1" w:rsidRPr="00397D34">
        <w:rPr>
          <w:lang w:val="es-MX"/>
        </w:rPr>
        <w:t xml:space="preserve">con el fin de mejorar la implementación de las medidas </w:t>
      </w:r>
      <w:r w:rsidR="00ED728F" w:rsidRPr="00397D34">
        <w:rPr>
          <w:lang w:val="es-MX"/>
        </w:rPr>
        <w:t>y que abordará</w:t>
      </w:r>
      <w:r w:rsidR="00F277D0" w:rsidRPr="00397D34">
        <w:rPr>
          <w:lang w:val="es-MX"/>
        </w:rPr>
        <w:t>,</w:t>
      </w:r>
      <w:r w:rsidR="00EB23D1" w:rsidRPr="00397D34">
        <w:rPr>
          <w:lang w:val="es-MX"/>
        </w:rPr>
        <w:t xml:space="preserve"> entre otros, la revisión de los reportes de desempeño elaborados con el AEP sobre factores relacionados con los </w:t>
      </w:r>
      <w:r w:rsidR="00C02BC6" w:rsidRPr="00397D34">
        <w:rPr>
          <w:lang w:val="es-MX"/>
        </w:rPr>
        <w:t>SMR</w:t>
      </w:r>
      <w:r w:rsidR="00EB23D1" w:rsidRPr="00397D34">
        <w:rPr>
          <w:lang w:val="es-MX"/>
        </w:rPr>
        <w:t>.</w:t>
      </w:r>
      <w:r w:rsidR="00C02BC6" w:rsidRPr="00397D34">
        <w:rPr>
          <w:lang w:val="es-MX"/>
        </w:rPr>
        <w:t xml:space="preserve"> Por lo tanto, </w:t>
      </w:r>
      <w:r w:rsidR="00A55B39" w:rsidRPr="00397D34">
        <w:rPr>
          <w:lang w:val="es-MX"/>
        </w:rPr>
        <w:t xml:space="preserve">en </w:t>
      </w:r>
      <w:r w:rsidR="00ED728F" w:rsidRPr="00397D34">
        <w:rPr>
          <w:lang w:val="es-MX"/>
        </w:rPr>
        <w:t>el</w:t>
      </w:r>
      <w:r w:rsidR="00A55B39" w:rsidRPr="00397D34">
        <w:rPr>
          <w:lang w:val="es-MX"/>
        </w:rPr>
        <w:t xml:space="preserve"> grupo de trabajo </w:t>
      </w:r>
      <w:r w:rsidR="00FD2342" w:rsidRPr="00397D34">
        <w:rPr>
          <w:lang w:val="es-MX"/>
        </w:rPr>
        <w:t xml:space="preserve">se revisarán </w:t>
      </w:r>
      <w:r w:rsidR="00A55B39" w:rsidRPr="00397D34">
        <w:rPr>
          <w:lang w:val="es-MX"/>
        </w:rPr>
        <w:t xml:space="preserve">los reportes </w:t>
      </w:r>
      <w:r w:rsidR="00F277D0" w:rsidRPr="00397D34">
        <w:rPr>
          <w:lang w:val="es-MX"/>
        </w:rPr>
        <w:t>de</w:t>
      </w:r>
      <w:r w:rsidR="00A55B39" w:rsidRPr="00397D34">
        <w:rPr>
          <w:lang w:val="es-MX"/>
        </w:rPr>
        <w:t xml:space="preserve"> </w:t>
      </w:r>
      <w:r w:rsidR="00C02BC6" w:rsidRPr="00397D34">
        <w:rPr>
          <w:lang w:val="es-MX"/>
        </w:rPr>
        <w:t>los ICD</w:t>
      </w:r>
      <w:r w:rsidR="00A55B39" w:rsidRPr="00397D34">
        <w:rPr>
          <w:lang w:val="es-MX"/>
        </w:rPr>
        <w:t xml:space="preserve"> </w:t>
      </w:r>
      <w:r w:rsidR="00C02BC6" w:rsidRPr="00397D34">
        <w:rPr>
          <w:lang w:val="es-MX"/>
        </w:rPr>
        <w:t>con el fin de estar en posibilidades de identificar</w:t>
      </w:r>
      <w:r w:rsidR="00BF7C4B" w:rsidRPr="00397D34">
        <w:rPr>
          <w:lang w:val="es-MX"/>
        </w:rPr>
        <w:t xml:space="preserve"> oportunamente</w:t>
      </w:r>
      <w:r w:rsidR="00C02BC6" w:rsidRPr="00397D34">
        <w:rPr>
          <w:lang w:val="es-MX"/>
        </w:rPr>
        <w:t xml:space="preserve"> áreas de mejora.</w:t>
      </w:r>
    </w:p>
    <w:p w14:paraId="3AA5356E" w14:textId="717A9365" w:rsidR="00243942" w:rsidRPr="00397D34" w:rsidRDefault="00C05E30" w:rsidP="00397D34">
      <w:pPr>
        <w:pStyle w:val="NormalWeb"/>
        <w:spacing w:before="400" w:beforeAutospacing="0" w:after="225" w:afterAutospacing="0"/>
        <w:jc w:val="both"/>
        <w:rPr>
          <w:rFonts w:ascii="ITC Avant Garde" w:eastAsiaTheme="minorHAnsi" w:hAnsi="ITC Avant Garde" w:cs="Arial"/>
          <w:sz w:val="22"/>
          <w:szCs w:val="22"/>
          <w:lang w:val="es-MX" w:eastAsia="en-US"/>
        </w:rPr>
      </w:pPr>
      <w:r w:rsidRPr="00397D34">
        <w:rPr>
          <w:rFonts w:ascii="ITC Avant Garde" w:eastAsiaTheme="minorHAnsi" w:hAnsi="ITC Avant Garde" w:cs="Arial"/>
          <w:sz w:val="22"/>
          <w:szCs w:val="22"/>
          <w:lang w:val="es-MX" w:eastAsia="en-US"/>
        </w:rPr>
        <w:lastRenderedPageBreak/>
        <w:t>Con base en las mejores prácticas internacionales</w:t>
      </w:r>
      <w:r w:rsidRPr="00397D34">
        <w:rPr>
          <w:rStyle w:val="Refdenotaalpie"/>
          <w:rFonts w:ascii="ITC Avant Garde" w:hAnsi="ITC Avant Garde"/>
          <w:sz w:val="22"/>
        </w:rPr>
        <w:footnoteReference w:id="14"/>
      </w:r>
      <w:r w:rsidRPr="00397D34">
        <w:rPr>
          <w:rFonts w:ascii="ITC Avant Garde" w:eastAsiaTheme="minorHAnsi" w:hAnsi="ITC Avant Garde" w:cs="Arial"/>
          <w:sz w:val="22"/>
          <w:szCs w:val="22"/>
          <w:lang w:val="es-MX" w:eastAsia="en-US"/>
        </w:rPr>
        <w:t xml:space="preserve"> </w:t>
      </w:r>
      <w:r w:rsidR="001E3FFA" w:rsidRPr="00397D34">
        <w:rPr>
          <w:rFonts w:ascii="ITC Avant Garde" w:eastAsiaTheme="minorHAnsi" w:hAnsi="ITC Avant Garde" w:cs="Arial"/>
          <w:sz w:val="22"/>
          <w:szCs w:val="22"/>
          <w:lang w:val="es-MX" w:eastAsia="en-US"/>
        </w:rPr>
        <w:t xml:space="preserve">con </w:t>
      </w:r>
      <w:r w:rsidR="00243942" w:rsidRPr="00397D34">
        <w:rPr>
          <w:rFonts w:ascii="ITC Avant Garde" w:eastAsiaTheme="minorHAnsi" w:hAnsi="ITC Avant Garde" w:cs="Arial"/>
          <w:sz w:val="22"/>
          <w:szCs w:val="22"/>
          <w:lang w:val="es-MX" w:eastAsia="en-US"/>
        </w:rPr>
        <w:t xml:space="preserve">los ICD </w:t>
      </w:r>
      <w:r w:rsidR="001E3FFA" w:rsidRPr="00397D34">
        <w:rPr>
          <w:rFonts w:ascii="ITC Avant Garde" w:eastAsiaTheme="minorHAnsi" w:hAnsi="ITC Avant Garde" w:cs="Arial"/>
          <w:sz w:val="22"/>
          <w:szCs w:val="22"/>
          <w:lang w:val="es-MX" w:eastAsia="en-US"/>
        </w:rPr>
        <w:t>se puede medir</w:t>
      </w:r>
      <w:r w:rsidR="00243942" w:rsidRPr="00397D34">
        <w:rPr>
          <w:rFonts w:ascii="ITC Avant Garde" w:eastAsiaTheme="minorHAnsi" w:hAnsi="ITC Avant Garde" w:cs="Arial"/>
          <w:sz w:val="22"/>
          <w:szCs w:val="22"/>
          <w:lang w:val="es-MX" w:eastAsia="en-US"/>
        </w:rPr>
        <w:t xml:space="preserve"> el desempeño, en relación </w:t>
      </w:r>
      <w:r w:rsidR="00BF7C4B" w:rsidRPr="00397D34">
        <w:rPr>
          <w:rFonts w:ascii="ITC Avant Garde" w:eastAsiaTheme="minorHAnsi" w:hAnsi="ITC Avant Garde" w:cs="Arial"/>
          <w:sz w:val="22"/>
          <w:szCs w:val="22"/>
          <w:lang w:val="es-MX" w:eastAsia="en-US"/>
        </w:rPr>
        <w:t xml:space="preserve">con </w:t>
      </w:r>
      <w:r w:rsidR="00243942" w:rsidRPr="00397D34">
        <w:rPr>
          <w:rFonts w:ascii="ITC Avant Garde" w:eastAsiaTheme="minorHAnsi" w:hAnsi="ITC Avant Garde" w:cs="Arial"/>
          <w:sz w:val="22"/>
          <w:szCs w:val="22"/>
          <w:lang w:val="es-MX" w:eastAsia="en-US"/>
        </w:rPr>
        <w:t>los siguientes elementos clave en la provisión de SMR:</w:t>
      </w:r>
    </w:p>
    <w:p w14:paraId="6EFF8C62" w14:textId="77777777" w:rsidR="00243942" w:rsidRPr="00397D34" w:rsidRDefault="00243942" w:rsidP="00397D34">
      <w:pPr>
        <w:pStyle w:val="NormalWeb"/>
        <w:numPr>
          <w:ilvl w:val="0"/>
          <w:numId w:val="18"/>
        </w:numPr>
        <w:spacing w:before="400" w:beforeAutospacing="0" w:after="0" w:afterAutospacing="0"/>
        <w:jc w:val="both"/>
        <w:rPr>
          <w:rFonts w:ascii="ITC Avant Garde" w:eastAsiaTheme="minorHAnsi" w:hAnsi="ITC Avant Garde" w:cs="Arial"/>
          <w:sz w:val="22"/>
          <w:szCs w:val="22"/>
          <w:lang w:val="es-MX" w:eastAsia="en-US"/>
        </w:rPr>
      </w:pPr>
      <w:r w:rsidRPr="00397D34">
        <w:rPr>
          <w:rFonts w:ascii="ITC Avant Garde" w:eastAsiaTheme="minorHAnsi" w:hAnsi="ITC Avant Garde" w:cs="Arial"/>
          <w:sz w:val="22"/>
          <w:szCs w:val="22"/>
          <w:lang w:val="es-MX" w:eastAsia="en-US"/>
        </w:rPr>
        <w:t>Solicitud de Servicios</w:t>
      </w:r>
    </w:p>
    <w:p w14:paraId="5CB97A1F" w14:textId="77777777" w:rsidR="00243942" w:rsidRPr="00397D34" w:rsidRDefault="00243942" w:rsidP="00397D34">
      <w:pPr>
        <w:pStyle w:val="NormalWeb"/>
        <w:numPr>
          <w:ilvl w:val="0"/>
          <w:numId w:val="18"/>
        </w:numPr>
        <w:spacing w:before="400" w:beforeAutospacing="0" w:after="0" w:afterAutospacing="0"/>
        <w:jc w:val="both"/>
        <w:rPr>
          <w:rFonts w:ascii="ITC Avant Garde" w:eastAsiaTheme="minorHAnsi" w:hAnsi="ITC Avant Garde" w:cs="Arial"/>
          <w:sz w:val="22"/>
          <w:szCs w:val="22"/>
          <w:lang w:val="es-MX" w:eastAsia="en-US"/>
        </w:rPr>
      </w:pPr>
      <w:r w:rsidRPr="00397D34">
        <w:rPr>
          <w:rFonts w:ascii="ITC Avant Garde" w:eastAsiaTheme="minorHAnsi" w:hAnsi="ITC Avant Garde" w:cs="Arial"/>
          <w:sz w:val="22"/>
          <w:szCs w:val="22"/>
          <w:lang w:val="es-MX" w:eastAsia="en-US"/>
        </w:rPr>
        <w:t>Provisión Efectiva de Servicios</w:t>
      </w:r>
    </w:p>
    <w:p w14:paraId="528ECE1A" w14:textId="77777777" w:rsidR="00243942" w:rsidRPr="00397D34" w:rsidRDefault="00876B77" w:rsidP="00397D34">
      <w:pPr>
        <w:pStyle w:val="NormalWeb"/>
        <w:numPr>
          <w:ilvl w:val="0"/>
          <w:numId w:val="18"/>
        </w:numPr>
        <w:spacing w:before="400" w:beforeAutospacing="0" w:after="0" w:afterAutospacing="0"/>
        <w:jc w:val="both"/>
        <w:rPr>
          <w:rFonts w:ascii="ITC Avant Garde" w:eastAsiaTheme="minorHAnsi" w:hAnsi="ITC Avant Garde" w:cs="Arial"/>
          <w:sz w:val="22"/>
          <w:szCs w:val="22"/>
          <w:lang w:val="es-MX" w:eastAsia="en-US"/>
        </w:rPr>
      </w:pPr>
      <w:r w:rsidRPr="00397D34">
        <w:rPr>
          <w:rFonts w:ascii="ITC Avant Garde" w:eastAsiaTheme="minorHAnsi" w:hAnsi="ITC Avant Garde" w:cs="Arial"/>
          <w:sz w:val="22"/>
          <w:szCs w:val="22"/>
          <w:lang w:val="es-MX" w:eastAsia="en-US"/>
        </w:rPr>
        <w:t>Calidad de Servicios</w:t>
      </w:r>
    </w:p>
    <w:p w14:paraId="4B85A94A" w14:textId="06758DE8" w:rsidR="00243942" w:rsidRPr="00397D34" w:rsidRDefault="00243942" w:rsidP="00397D34">
      <w:pPr>
        <w:pStyle w:val="NormalWeb"/>
        <w:numPr>
          <w:ilvl w:val="0"/>
          <w:numId w:val="18"/>
        </w:numPr>
        <w:spacing w:before="400" w:beforeAutospacing="0" w:after="0" w:afterAutospacing="0"/>
        <w:jc w:val="both"/>
        <w:rPr>
          <w:rFonts w:ascii="ITC Avant Garde" w:eastAsiaTheme="minorHAnsi" w:hAnsi="ITC Avant Garde" w:cs="Arial"/>
          <w:sz w:val="22"/>
          <w:szCs w:val="22"/>
          <w:lang w:val="es-MX" w:eastAsia="en-US"/>
        </w:rPr>
      </w:pPr>
      <w:r w:rsidRPr="00397D34">
        <w:rPr>
          <w:rFonts w:ascii="ITC Avant Garde" w:eastAsiaTheme="minorHAnsi" w:hAnsi="ITC Avant Garde" w:cs="Arial"/>
          <w:sz w:val="22"/>
          <w:szCs w:val="22"/>
          <w:lang w:val="es-MX" w:eastAsia="en-US"/>
        </w:rPr>
        <w:t xml:space="preserve">Atención </w:t>
      </w:r>
      <w:r w:rsidR="00876B77" w:rsidRPr="00397D34">
        <w:rPr>
          <w:rFonts w:ascii="ITC Avant Garde" w:eastAsiaTheme="minorHAnsi" w:hAnsi="ITC Avant Garde" w:cs="Arial"/>
          <w:sz w:val="22"/>
          <w:szCs w:val="22"/>
          <w:lang w:val="es-MX" w:eastAsia="en-US"/>
        </w:rPr>
        <w:t xml:space="preserve">de </w:t>
      </w:r>
      <w:r w:rsidR="0088279C" w:rsidRPr="00397D34">
        <w:rPr>
          <w:rFonts w:ascii="ITC Avant Garde" w:eastAsiaTheme="minorHAnsi" w:hAnsi="ITC Avant Garde" w:cs="Arial"/>
          <w:sz w:val="22"/>
          <w:szCs w:val="22"/>
          <w:lang w:val="es-MX" w:eastAsia="en-US"/>
        </w:rPr>
        <w:t>F</w:t>
      </w:r>
      <w:r w:rsidR="00876B77" w:rsidRPr="00397D34">
        <w:rPr>
          <w:rFonts w:ascii="ITC Avant Garde" w:eastAsiaTheme="minorHAnsi" w:hAnsi="ITC Avant Garde" w:cs="Arial"/>
          <w:sz w:val="22"/>
          <w:szCs w:val="22"/>
          <w:lang w:val="es-MX" w:eastAsia="en-US"/>
        </w:rPr>
        <w:t>allas</w:t>
      </w:r>
    </w:p>
    <w:p w14:paraId="61BC60A9" w14:textId="3B5C0A85" w:rsidR="0088279C" w:rsidRPr="00397D34" w:rsidRDefault="0097213E" w:rsidP="00397D34">
      <w:pPr>
        <w:pStyle w:val="NormalWeb"/>
        <w:spacing w:before="400" w:beforeAutospacing="0" w:after="225" w:afterAutospacing="0"/>
        <w:jc w:val="both"/>
        <w:rPr>
          <w:rFonts w:ascii="ITC Avant Garde" w:eastAsiaTheme="minorHAnsi" w:hAnsi="ITC Avant Garde" w:cs="Arial"/>
          <w:sz w:val="22"/>
          <w:szCs w:val="22"/>
          <w:lang w:val="es-MX" w:eastAsia="en-US"/>
        </w:rPr>
      </w:pPr>
      <w:r w:rsidRPr="00397D34">
        <w:rPr>
          <w:rFonts w:ascii="ITC Avant Garde" w:eastAsiaTheme="minorHAnsi" w:hAnsi="ITC Avant Garde" w:cs="Arial"/>
          <w:sz w:val="22"/>
          <w:szCs w:val="22"/>
          <w:lang w:val="es-MX" w:eastAsia="en-US"/>
        </w:rPr>
        <w:t>Los ICD deben permitir la comparación entre los servicios provistos</w:t>
      </w:r>
      <w:r w:rsidR="00B66796" w:rsidRPr="00397D34">
        <w:rPr>
          <w:rFonts w:ascii="ITC Avant Garde" w:eastAsiaTheme="minorHAnsi" w:hAnsi="ITC Avant Garde" w:cs="Arial"/>
          <w:sz w:val="22"/>
          <w:szCs w:val="22"/>
          <w:lang w:val="es-MX" w:eastAsia="en-US"/>
        </w:rPr>
        <w:t xml:space="preserve"> por el AEP a sí mismo y</w:t>
      </w:r>
      <w:r w:rsidRPr="00397D34">
        <w:rPr>
          <w:rFonts w:ascii="ITC Avant Garde" w:eastAsiaTheme="minorHAnsi" w:hAnsi="ITC Avant Garde" w:cs="Arial"/>
          <w:sz w:val="22"/>
          <w:szCs w:val="22"/>
          <w:lang w:val="es-MX" w:eastAsia="en-US"/>
        </w:rPr>
        <w:t xml:space="preserve"> los provistos a otros operadores</w:t>
      </w:r>
      <w:r w:rsidR="00C0589F" w:rsidRPr="00397D34">
        <w:rPr>
          <w:rFonts w:ascii="ITC Avant Garde" w:eastAsiaTheme="minorHAnsi" w:hAnsi="ITC Avant Garde" w:cs="Arial"/>
          <w:sz w:val="22"/>
          <w:szCs w:val="22"/>
          <w:lang w:val="es-MX" w:eastAsia="en-US"/>
        </w:rPr>
        <w:t xml:space="preserve"> a fin de identificar áreas de mejora</w:t>
      </w:r>
      <w:r w:rsidR="00D71E0B" w:rsidRPr="00397D34">
        <w:rPr>
          <w:rFonts w:ascii="ITC Avant Garde" w:eastAsiaTheme="minorHAnsi" w:hAnsi="ITC Avant Garde" w:cs="Arial"/>
          <w:sz w:val="22"/>
          <w:szCs w:val="22"/>
          <w:lang w:val="es-MX" w:eastAsia="en-US"/>
        </w:rPr>
        <w:t>, además de constituir un insumo para las acciones de verificación que realice el Instituto respecto de la equivalencia de insumos que el AEP debe prestar a todos los concesionarios que le requieran SMR</w:t>
      </w:r>
      <w:r w:rsidRPr="00397D34">
        <w:rPr>
          <w:rFonts w:ascii="ITC Avant Garde" w:eastAsiaTheme="minorHAnsi" w:hAnsi="ITC Avant Garde" w:cs="Arial"/>
          <w:sz w:val="22"/>
          <w:szCs w:val="22"/>
          <w:lang w:val="es-MX" w:eastAsia="en-US"/>
        </w:rPr>
        <w:t>.</w:t>
      </w:r>
      <w:r w:rsidR="00747B6A" w:rsidRPr="00397D34">
        <w:rPr>
          <w:rFonts w:ascii="ITC Avant Garde" w:eastAsiaTheme="minorHAnsi" w:hAnsi="ITC Avant Garde" w:cs="Arial"/>
          <w:sz w:val="22"/>
          <w:szCs w:val="22"/>
          <w:lang w:val="es-MX" w:eastAsia="en-US"/>
        </w:rPr>
        <w:t xml:space="preserve"> </w:t>
      </w:r>
    </w:p>
    <w:p w14:paraId="12D51900" w14:textId="77777777" w:rsidR="0088279C" w:rsidRPr="00397D34" w:rsidRDefault="001E3FFA" w:rsidP="00397D34">
      <w:pPr>
        <w:pStyle w:val="NormalWeb"/>
        <w:spacing w:before="400" w:beforeAutospacing="0" w:after="225" w:afterAutospacing="0"/>
        <w:jc w:val="both"/>
        <w:rPr>
          <w:rFonts w:ascii="ITC Avant Garde" w:eastAsiaTheme="minorHAnsi" w:hAnsi="ITC Avant Garde" w:cs="Arial"/>
          <w:sz w:val="22"/>
          <w:szCs w:val="22"/>
          <w:lang w:val="es-MX" w:eastAsia="en-US"/>
        </w:rPr>
      </w:pPr>
      <w:r w:rsidRPr="00397D34">
        <w:rPr>
          <w:rFonts w:ascii="ITC Avant Garde" w:eastAsiaTheme="minorHAnsi" w:hAnsi="ITC Avant Garde" w:cs="Arial"/>
          <w:sz w:val="22"/>
          <w:szCs w:val="22"/>
          <w:lang w:val="es-MX" w:eastAsia="en-US"/>
        </w:rPr>
        <w:t>Para valorar los ICD, el Instituto consideró diferentes metodologías, dependiendo del tipo de datos, volumen de datos y confianza estadística. A continuación se describe la valoración de ICD utilizando tres de estas metodologías:</w:t>
      </w:r>
    </w:p>
    <w:p w14:paraId="16D42DD2" w14:textId="09347659" w:rsidR="00D40D5F" w:rsidRPr="00397D34" w:rsidRDefault="00D40D5F" w:rsidP="00397D34">
      <w:pPr>
        <w:pStyle w:val="NormalWeb"/>
        <w:numPr>
          <w:ilvl w:val="0"/>
          <w:numId w:val="17"/>
        </w:numPr>
        <w:spacing w:before="400" w:beforeAutospacing="0" w:after="225" w:afterAutospacing="0"/>
        <w:jc w:val="both"/>
        <w:rPr>
          <w:rFonts w:ascii="ITC Avant Garde" w:hAnsi="ITC Avant Garde" w:cs="Arial"/>
          <w:sz w:val="22"/>
          <w:szCs w:val="22"/>
        </w:rPr>
      </w:pPr>
      <w:r w:rsidRPr="00397D34">
        <w:rPr>
          <w:rFonts w:ascii="ITC Avant Garde" w:hAnsi="ITC Avant Garde" w:cs="Arial"/>
          <w:sz w:val="22"/>
          <w:szCs w:val="22"/>
        </w:rPr>
        <w:t xml:space="preserve">Prueba Z. La </w:t>
      </w:r>
      <w:r w:rsidR="008C7F6A" w:rsidRPr="00397D34">
        <w:rPr>
          <w:rFonts w:ascii="ITC Avant Garde" w:hAnsi="ITC Avant Garde" w:cs="Arial"/>
          <w:sz w:val="22"/>
          <w:szCs w:val="22"/>
        </w:rPr>
        <w:t xml:space="preserve">prueba Z </w:t>
      </w:r>
      <w:r w:rsidR="005103AD" w:rsidRPr="00397D34">
        <w:rPr>
          <w:rFonts w:ascii="ITC Avant Garde" w:hAnsi="ITC Avant Garde" w:cs="Arial"/>
          <w:sz w:val="22"/>
          <w:szCs w:val="22"/>
        </w:rPr>
        <w:t xml:space="preserve">es una </w:t>
      </w:r>
      <w:r w:rsidR="0093595B" w:rsidRPr="00397D34">
        <w:rPr>
          <w:rFonts w:ascii="ITC Avant Garde" w:hAnsi="ITC Avant Garde" w:cs="Arial"/>
          <w:sz w:val="22"/>
          <w:szCs w:val="22"/>
        </w:rPr>
        <w:t xml:space="preserve">prueba estadística </w:t>
      </w:r>
      <w:r w:rsidR="005103AD" w:rsidRPr="00397D34">
        <w:rPr>
          <w:rFonts w:ascii="ITC Avant Garde" w:hAnsi="ITC Avant Garde" w:cs="Arial"/>
          <w:sz w:val="22"/>
          <w:szCs w:val="22"/>
        </w:rPr>
        <w:t xml:space="preserve">que permite determinar la diferencia </w:t>
      </w:r>
      <w:r w:rsidR="002657AE" w:rsidRPr="00397D34">
        <w:rPr>
          <w:rFonts w:ascii="ITC Avant Garde" w:hAnsi="ITC Avant Garde" w:cs="Arial"/>
          <w:sz w:val="22"/>
          <w:szCs w:val="22"/>
        </w:rPr>
        <w:t xml:space="preserve">estadística </w:t>
      </w:r>
      <w:r w:rsidR="005103AD" w:rsidRPr="00397D34">
        <w:rPr>
          <w:rFonts w:ascii="ITC Avant Garde" w:hAnsi="ITC Avant Garde" w:cs="Arial"/>
          <w:sz w:val="22"/>
          <w:szCs w:val="22"/>
        </w:rPr>
        <w:t>en la provisión de SMR entre servicios internos y externos, con un determinado grado de confianza estadística. U</w:t>
      </w:r>
      <w:r w:rsidR="008C7F6A" w:rsidRPr="00397D34">
        <w:rPr>
          <w:rFonts w:ascii="ITC Avant Garde" w:hAnsi="ITC Avant Garde" w:cs="Arial"/>
          <w:sz w:val="22"/>
          <w:szCs w:val="22"/>
        </w:rPr>
        <w:t>tiliza</w:t>
      </w:r>
      <w:r w:rsidRPr="00397D34">
        <w:rPr>
          <w:rFonts w:ascii="ITC Avant Garde" w:hAnsi="ITC Avant Garde" w:cs="Arial"/>
          <w:sz w:val="22"/>
          <w:szCs w:val="22"/>
        </w:rPr>
        <w:t xml:space="preserve"> una distribución normal </w:t>
      </w:r>
      <w:r w:rsidR="002657AE" w:rsidRPr="00397D34">
        <w:rPr>
          <w:rFonts w:ascii="ITC Avant Garde" w:hAnsi="ITC Avant Garde" w:cs="Arial"/>
          <w:sz w:val="22"/>
          <w:szCs w:val="22"/>
        </w:rPr>
        <w:t xml:space="preserve">estándar </w:t>
      </w:r>
      <w:r w:rsidRPr="00397D34">
        <w:rPr>
          <w:rFonts w:ascii="ITC Avant Garde" w:hAnsi="ITC Avant Garde" w:cs="Arial"/>
          <w:sz w:val="22"/>
          <w:szCs w:val="22"/>
        </w:rPr>
        <w:t>de probabilidades</w:t>
      </w:r>
      <w:r w:rsidRPr="00397D34">
        <w:rPr>
          <w:rStyle w:val="Refdenotaalpie"/>
          <w:rFonts w:ascii="ITC Avant Garde" w:hAnsi="ITC Avant Garde"/>
          <w:sz w:val="22"/>
          <w:szCs w:val="22"/>
        </w:rPr>
        <w:footnoteReference w:id="15"/>
      </w:r>
      <w:r w:rsidRPr="00397D34">
        <w:rPr>
          <w:rFonts w:ascii="ITC Avant Garde" w:hAnsi="ITC Avant Garde" w:cs="Arial"/>
          <w:sz w:val="22"/>
          <w:szCs w:val="22"/>
        </w:rPr>
        <w:t xml:space="preserve">, útil para describir la provisión de servicios mayoristas de telecomunicaciones, para determinar </w:t>
      </w:r>
      <w:r w:rsidR="00D114E0" w:rsidRPr="00397D34">
        <w:rPr>
          <w:rFonts w:ascii="ITC Avant Garde" w:hAnsi="ITC Avant Garde" w:cs="Arial"/>
          <w:sz w:val="22"/>
          <w:szCs w:val="22"/>
        </w:rPr>
        <w:t xml:space="preserve">la zona en la que existan </w:t>
      </w:r>
      <w:r w:rsidRPr="00397D34">
        <w:rPr>
          <w:rFonts w:ascii="ITC Avant Garde" w:hAnsi="ITC Avant Garde" w:cs="Arial"/>
          <w:sz w:val="22"/>
          <w:szCs w:val="22"/>
        </w:rPr>
        <w:t xml:space="preserve">diferencias </w:t>
      </w:r>
      <w:r w:rsidR="00D114E0" w:rsidRPr="00397D34">
        <w:rPr>
          <w:rFonts w:ascii="ITC Avant Garde" w:hAnsi="ITC Avant Garde" w:cs="Arial"/>
          <w:sz w:val="22"/>
          <w:szCs w:val="22"/>
        </w:rPr>
        <w:t>en</w:t>
      </w:r>
      <w:r w:rsidRPr="00397D34">
        <w:rPr>
          <w:rFonts w:ascii="ITC Avant Garde" w:hAnsi="ITC Avant Garde" w:cs="Arial"/>
          <w:sz w:val="22"/>
          <w:szCs w:val="22"/>
        </w:rPr>
        <w:t xml:space="preserve"> la provisión de lo</w:t>
      </w:r>
      <w:r w:rsidR="005103AD" w:rsidRPr="00397D34">
        <w:rPr>
          <w:rFonts w:ascii="ITC Avant Garde" w:hAnsi="ITC Avant Garde" w:cs="Arial"/>
          <w:sz w:val="22"/>
          <w:szCs w:val="22"/>
        </w:rPr>
        <w:t>s servicios internos y externos</w:t>
      </w:r>
      <w:r w:rsidRPr="00397D34">
        <w:rPr>
          <w:rFonts w:ascii="ITC Avant Garde" w:hAnsi="ITC Avant Garde" w:cs="Arial"/>
          <w:sz w:val="22"/>
          <w:szCs w:val="22"/>
        </w:rPr>
        <w:t xml:space="preserve">. Realizar esta prueba resulta más </w:t>
      </w:r>
      <w:r w:rsidR="0093595B" w:rsidRPr="00397D34">
        <w:rPr>
          <w:rFonts w:ascii="ITC Avant Garde" w:hAnsi="ITC Avant Garde" w:cs="Arial"/>
          <w:sz w:val="22"/>
          <w:szCs w:val="22"/>
        </w:rPr>
        <w:t xml:space="preserve">adecuado </w:t>
      </w:r>
      <w:r w:rsidRPr="00397D34">
        <w:rPr>
          <w:rFonts w:ascii="ITC Avant Garde" w:hAnsi="ITC Avant Garde" w:cs="Arial"/>
          <w:sz w:val="22"/>
          <w:szCs w:val="22"/>
        </w:rPr>
        <w:t xml:space="preserve">que </w:t>
      </w:r>
      <w:r w:rsidR="0093595B" w:rsidRPr="00397D34">
        <w:rPr>
          <w:rFonts w:ascii="ITC Avant Garde" w:hAnsi="ITC Avant Garde" w:cs="Arial"/>
          <w:sz w:val="22"/>
          <w:szCs w:val="22"/>
        </w:rPr>
        <w:t xml:space="preserve">simplemente </w:t>
      </w:r>
      <w:r w:rsidRPr="00397D34">
        <w:rPr>
          <w:rFonts w:ascii="ITC Avant Garde" w:hAnsi="ITC Avant Garde" w:cs="Arial"/>
          <w:sz w:val="22"/>
          <w:szCs w:val="22"/>
        </w:rPr>
        <w:t xml:space="preserve">analizar </w:t>
      </w:r>
      <w:r w:rsidR="002657AE" w:rsidRPr="00397D34">
        <w:rPr>
          <w:rFonts w:ascii="ITC Avant Garde" w:hAnsi="ITC Avant Garde" w:cs="Arial"/>
          <w:sz w:val="22"/>
          <w:szCs w:val="22"/>
        </w:rPr>
        <w:t>datos en bruto</w:t>
      </w:r>
      <w:r w:rsidRPr="00397D34">
        <w:rPr>
          <w:rFonts w:ascii="ITC Avant Garde" w:hAnsi="ITC Avant Garde" w:cs="Arial"/>
          <w:sz w:val="22"/>
          <w:szCs w:val="22"/>
        </w:rPr>
        <w:t xml:space="preserve">, en donde no se prueba que las diferencias sean estadísticamente significativas. </w:t>
      </w:r>
    </w:p>
    <w:p w14:paraId="64EE8D9B" w14:textId="45C624C8" w:rsidR="00D114E0" w:rsidRPr="00397D34" w:rsidRDefault="001E3FFA" w:rsidP="00397D34">
      <w:pPr>
        <w:pStyle w:val="NormalWeb"/>
        <w:spacing w:before="400" w:beforeAutospacing="0" w:after="225"/>
        <w:ind w:left="720"/>
        <w:jc w:val="both"/>
        <w:rPr>
          <w:rFonts w:ascii="ITC Avant Garde" w:hAnsi="ITC Avant Garde" w:cs="Arial"/>
          <w:sz w:val="22"/>
          <w:szCs w:val="22"/>
        </w:rPr>
      </w:pPr>
      <w:r w:rsidRPr="00397D34">
        <w:rPr>
          <w:rFonts w:ascii="ITC Avant Garde" w:hAnsi="ITC Avant Garde" w:cs="Arial"/>
          <w:sz w:val="22"/>
          <w:szCs w:val="22"/>
        </w:rPr>
        <w:lastRenderedPageBreak/>
        <w:t xml:space="preserve">El estadístico Z, </w:t>
      </w:r>
      <w:r w:rsidR="0093595B" w:rsidRPr="00397D34">
        <w:rPr>
          <w:rFonts w:ascii="ITC Avant Garde" w:hAnsi="ITC Avant Garde" w:cs="Arial"/>
          <w:sz w:val="22"/>
          <w:szCs w:val="22"/>
        </w:rPr>
        <w:t>que es un</w:t>
      </w:r>
      <w:r w:rsidRPr="00397D34">
        <w:rPr>
          <w:rFonts w:ascii="ITC Avant Garde" w:hAnsi="ITC Avant Garde" w:cs="Arial"/>
          <w:sz w:val="22"/>
          <w:szCs w:val="22"/>
        </w:rPr>
        <w:t xml:space="preserve"> valor que se calcula a partir de los datos disponibles, se puede graficar y, si dicho estadístico cae en la zona de aceptación</w:t>
      </w:r>
      <w:r w:rsidRPr="00397D34">
        <w:rPr>
          <w:rStyle w:val="Refdenotaalpie"/>
          <w:rFonts w:ascii="ITC Avant Garde" w:hAnsi="ITC Avant Garde"/>
        </w:rPr>
        <w:footnoteReference w:id="16"/>
      </w:r>
      <w:r w:rsidRPr="00397D34">
        <w:rPr>
          <w:rFonts w:ascii="ITC Avant Garde" w:hAnsi="ITC Avant Garde" w:cs="Arial"/>
          <w:sz w:val="22"/>
          <w:szCs w:val="22"/>
        </w:rPr>
        <w:t xml:space="preserve">, que para el caso de esta prueba siempre se tienen los mismos límites de aceptación para el nivel de confianza que se determine, se puede considerar que la provisión global de servicios internos y externos no es </w:t>
      </w:r>
      <w:r w:rsidR="0093595B" w:rsidRPr="00397D34">
        <w:rPr>
          <w:rFonts w:ascii="ITC Avant Garde" w:hAnsi="ITC Avant Garde" w:cs="Arial"/>
          <w:sz w:val="22"/>
          <w:szCs w:val="22"/>
        </w:rPr>
        <w:t xml:space="preserve">estadísticamente </w:t>
      </w:r>
      <w:r w:rsidRPr="00397D34">
        <w:rPr>
          <w:rFonts w:ascii="ITC Avant Garde" w:hAnsi="ITC Avant Garde" w:cs="Arial"/>
          <w:sz w:val="22"/>
          <w:szCs w:val="22"/>
        </w:rPr>
        <w:t xml:space="preserve">diferente. Si por el contrario, dicho estadístico cae fuera de la zona de </w:t>
      </w:r>
      <w:r w:rsidR="002E6FB2" w:rsidRPr="00397D34">
        <w:rPr>
          <w:rFonts w:ascii="ITC Avant Garde" w:hAnsi="ITC Avant Garde" w:cs="Arial"/>
          <w:sz w:val="22"/>
          <w:szCs w:val="22"/>
        </w:rPr>
        <w:t>aceptación, se puede considerar</w:t>
      </w:r>
      <w:r w:rsidRPr="00397D34">
        <w:rPr>
          <w:rFonts w:ascii="ITC Avant Garde" w:hAnsi="ITC Avant Garde" w:cs="Arial"/>
          <w:sz w:val="22"/>
          <w:szCs w:val="22"/>
        </w:rPr>
        <w:t xml:space="preserve"> que la provisión global interna y externa de los SMR evaluados es distinta y que, </w:t>
      </w:r>
      <w:r w:rsidR="0093595B" w:rsidRPr="00397D34">
        <w:rPr>
          <w:rFonts w:ascii="ITC Avant Garde" w:hAnsi="ITC Avant Garde" w:cs="Arial"/>
          <w:sz w:val="22"/>
          <w:szCs w:val="22"/>
        </w:rPr>
        <w:t>por lo tanto, es una señal sobre la posible existencia de discriminación, pero que para su determinación final se requiere mayor información cuantitativa o cualitativa.</w:t>
      </w:r>
    </w:p>
    <w:p w14:paraId="2EBB559E" w14:textId="40A77754" w:rsidR="0088279C" w:rsidRPr="00397D34" w:rsidRDefault="006F767E" w:rsidP="00397D34">
      <w:pPr>
        <w:pStyle w:val="NormalWeb"/>
        <w:spacing w:before="400" w:beforeAutospacing="0" w:after="225"/>
        <w:ind w:left="720"/>
        <w:jc w:val="both"/>
        <w:rPr>
          <w:rFonts w:ascii="ITC Avant Garde" w:hAnsi="ITC Avant Garde" w:cs="Arial"/>
          <w:sz w:val="22"/>
          <w:szCs w:val="22"/>
        </w:rPr>
      </w:pPr>
      <w:r w:rsidRPr="00397D34">
        <w:rPr>
          <w:rFonts w:ascii="ITC Avant Garde" w:hAnsi="ITC Avant Garde" w:cs="Arial"/>
          <w:sz w:val="22"/>
          <w:szCs w:val="22"/>
        </w:rPr>
        <w:t>Las pruebas Z únicamente son confiables cuando hay suficiente información para que la distribución normal sea calculada de manera adecuada. En la práctica, se considera que más de 30</w:t>
      </w:r>
      <w:r w:rsidR="003B0852" w:rsidRPr="00397D34">
        <w:rPr>
          <w:rFonts w:ascii="ITC Avant Garde" w:hAnsi="ITC Avant Garde" w:cs="Arial"/>
          <w:sz w:val="22"/>
          <w:szCs w:val="22"/>
        </w:rPr>
        <w:t xml:space="preserve"> observaciones</w:t>
      </w:r>
      <w:r w:rsidRPr="00397D34">
        <w:rPr>
          <w:rStyle w:val="Refdenotaalpie"/>
          <w:rFonts w:ascii="ITC Avant Garde" w:hAnsi="ITC Avant Garde"/>
        </w:rPr>
        <w:footnoteReference w:id="17"/>
      </w:r>
      <w:r w:rsidRPr="00397D34">
        <w:rPr>
          <w:rFonts w:ascii="ITC Avant Garde" w:hAnsi="ITC Avant Garde" w:cs="Arial"/>
          <w:sz w:val="22"/>
          <w:szCs w:val="22"/>
        </w:rPr>
        <w:t xml:space="preserve"> son suficientes para poder utilizar de manera adecuada la prueba Z. Cabe señalar que la aplicación de esta prueba presupone independencia estadística, es decir, que el comportamiento estadístico de una variable no se ve afectado por los valores que toma otra variable, en este caso, se </w:t>
      </w:r>
      <w:r w:rsidR="0093595B" w:rsidRPr="00397D34">
        <w:rPr>
          <w:rFonts w:ascii="ITC Avant Garde" w:hAnsi="ITC Avant Garde" w:cs="Arial"/>
          <w:sz w:val="22"/>
          <w:szCs w:val="22"/>
        </w:rPr>
        <w:t xml:space="preserve">asume </w:t>
      </w:r>
      <w:r w:rsidRPr="00397D34">
        <w:rPr>
          <w:rFonts w:ascii="ITC Avant Garde" w:hAnsi="ITC Avant Garde" w:cs="Arial"/>
          <w:sz w:val="22"/>
          <w:szCs w:val="22"/>
        </w:rPr>
        <w:t>que la provisión de servicios externos no depende de la provisión de servicios internos.</w:t>
      </w:r>
    </w:p>
    <w:p w14:paraId="4947EB5B" w14:textId="6BBD6C3C" w:rsidR="00E93CA5" w:rsidRPr="00397D34" w:rsidRDefault="006F767E" w:rsidP="00397D34">
      <w:pPr>
        <w:pStyle w:val="NormalWeb"/>
        <w:spacing w:before="400" w:beforeAutospacing="0" w:after="225"/>
        <w:ind w:left="720"/>
        <w:jc w:val="both"/>
        <w:rPr>
          <w:rFonts w:ascii="ITC Avant Garde" w:hAnsi="ITC Avant Garde" w:cs="Arial"/>
          <w:sz w:val="22"/>
          <w:szCs w:val="22"/>
        </w:rPr>
      </w:pPr>
      <w:r w:rsidRPr="00397D34">
        <w:rPr>
          <w:rFonts w:ascii="ITC Avant Garde" w:hAnsi="ITC Avant Garde" w:cs="Arial"/>
          <w:sz w:val="22"/>
          <w:szCs w:val="22"/>
        </w:rPr>
        <w:t>Cabe destacar que, en el entorno internacional, BT</w:t>
      </w:r>
      <w:r w:rsidRPr="00397D34">
        <w:rPr>
          <w:rStyle w:val="Refdenotaalpie"/>
          <w:rFonts w:ascii="ITC Avant Garde" w:hAnsi="ITC Avant Garde"/>
          <w:sz w:val="22"/>
        </w:rPr>
        <w:footnoteReference w:id="18"/>
      </w:r>
      <w:r w:rsidRPr="00397D34">
        <w:rPr>
          <w:rFonts w:ascii="ITC Avant Garde" w:hAnsi="ITC Avant Garde" w:cs="Arial"/>
          <w:sz w:val="22"/>
          <w:szCs w:val="22"/>
        </w:rPr>
        <w:t xml:space="preserve"> utiliza la prueba Z para elaborar sus reportes de desempeño y determinar si en las diferencias que puedan presentarse en la prestación de los servicios que se provee a sí mismo y los servicios que provee a otros operadores se deben a variaciones aleatorias.</w:t>
      </w:r>
      <w:r w:rsidR="00E93CA5" w:rsidRPr="00397D34">
        <w:rPr>
          <w:rFonts w:ascii="ITC Avant Garde" w:hAnsi="ITC Avant Garde" w:cs="Arial"/>
          <w:sz w:val="22"/>
          <w:szCs w:val="22"/>
        </w:rPr>
        <w:t xml:space="preserve"> </w:t>
      </w:r>
    </w:p>
    <w:p w14:paraId="671CD441" w14:textId="77777777" w:rsidR="00D40D5F" w:rsidRPr="00397D34" w:rsidRDefault="00D40D5F" w:rsidP="00397D34">
      <w:pPr>
        <w:pStyle w:val="NormalWeb"/>
        <w:numPr>
          <w:ilvl w:val="0"/>
          <w:numId w:val="16"/>
        </w:numPr>
        <w:spacing w:before="400" w:beforeAutospacing="0" w:after="225"/>
        <w:jc w:val="both"/>
        <w:rPr>
          <w:rFonts w:ascii="ITC Avant Garde" w:hAnsi="ITC Avant Garde" w:cs="Arial"/>
          <w:sz w:val="22"/>
          <w:szCs w:val="22"/>
        </w:rPr>
      </w:pPr>
      <w:r w:rsidRPr="00397D34">
        <w:rPr>
          <w:rFonts w:ascii="ITC Avant Garde" w:hAnsi="ITC Avant Garde" w:cs="Arial"/>
          <w:sz w:val="22"/>
          <w:szCs w:val="22"/>
        </w:rPr>
        <w:t xml:space="preserve">Prueba T. Metodológicamente, la realización e interpretación de esta prueba es muy similar a la de la prueba Z. De hecho, cuando se tienen más de 30 observaciones de interés, los resultados son muy parecidos a los de una prueba Z. La diferencia radica en que la prueba T presupone que las varianzas poblacionales son desconocidas, supuesto que se supera en la realidad ya que al tener acceso a todas las observaciones de interés, las varianzas sí son conocidas. </w:t>
      </w:r>
    </w:p>
    <w:p w14:paraId="5807A56B" w14:textId="7399A6B5" w:rsidR="00D40D5F" w:rsidRPr="00397D34" w:rsidRDefault="00D40D5F" w:rsidP="00397D34">
      <w:pPr>
        <w:pStyle w:val="NormalWeb"/>
        <w:spacing w:before="400" w:beforeAutospacing="0" w:after="225"/>
        <w:ind w:left="720"/>
        <w:jc w:val="both"/>
        <w:rPr>
          <w:rFonts w:ascii="ITC Avant Garde" w:hAnsi="ITC Avant Garde" w:cs="Arial"/>
          <w:sz w:val="22"/>
          <w:szCs w:val="22"/>
        </w:rPr>
      </w:pPr>
      <w:r w:rsidRPr="00397D34">
        <w:rPr>
          <w:rFonts w:ascii="ITC Avant Garde" w:hAnsi="ITC Avant Garde" w:cs="Arial"/>
          <w:sz w:val="22"/>
          <w:szCs w:val="22"/>
        </w:rPr>
        <w:t xml:space="preserve">Sin embargo, la prueba T </w:t>
      </w:r>
      <w:r w:rsidR="0093595B" w:rsidRPr="00397D34">
        <w:rPr>
          <w:rFonts w:ascii="ITC Avant Garde" w:hAnsi="ITC Avant Garde" w:cs="Arial"/>
          <w:sz w:val="22"/>
          <w:szCs w:val="22"/>
        </w:rPr>
        <w:t>tiene</w:t>
      </w:r>
      <w:r w:rsidRPr="00397D34">
        <w:rPr>
          <w:rFonts w:ascii="ITC Avant Garde" w:hAnsi="ITC Avant Garde" w:cs="Arial"/>
          <w:sz w:val="22"/>
          <w:szCs w:val="22"/>
        </w:rPr>
        <w:t xml:space="preserve"> una ventaja práctica muy relevante. Los resultados son válidos aún para situaciones en las que hay menos de 30 observaciones de interés. Es decir, si en la provisión de un servicio mayorista el AEP tan solo provee 30 o menos servicios en el periodo de interés (un mes, por ejemplo) la prueba T permite asegurar </w:t>
      </w:r>
      <w:r w:rsidRPr="00397D34">
        <w:rPr>
          <w:rFonts w:ascii="ITC Avant Garde" w:hAnsi="ITC Avant Garde" w:cs="Arial"/>
          <w:sz w:val="22"/>
          <w:szCs w:val="22"/>
        </w:rPr>
        <w:lastRenderedPageBreak/>
        <w:t xml:space="preserve">con un determinado porcentaje de confianza que la provisión de servicios internos y externos es o no </w:t>
      </w:r>
      <w:r w:rsidR="0093595B" w:rsidRPr="00397D34">
        <w:rPr>
          <w:rFonts w:ascii="ITC Avant Garde" w:hAnsi="ITC Avant Garde" w:cs="Arial"/>
          <w:sz w:val="22"/>
          <w:szCs w:val="22"/>
        </w:rPr>
        <w:t xml:space="preserve">estadísticamente </w:t>
      </w:r>
      <w:r w:rsidRPr="00397D34">
        <w:rPr>
          <w:rFonts w:ascii="ITC Avant Garde" w:hAnsi="ITC Avant Garde" w:cs="Arial"/>
          <w:sz w:val="22"/>
          <w:szCs w:val="22"/>
        </w:rPr>
        <w:t>diferente.</w:t>
      </w:r>
    </w:p>
    <w:p w14:paraId="3861D19D" w14:textId="77777777" w:rsidR="00D40D5F" w:rsidRPr="00397D34" w:rsidRDefault="006F767E" w:rsidP="00397D34">
      <w:pPr>
        <w:pStyle w:val="NormalWeb"/>
        <w:spacing w:before="400" w:beforeAutospacing="0" w:after="225"/>
        <w:ind w:left="720"/>
        <w:jc w:val="both"/>
        <w:rPr>
          <w:rFonts w:ascii="ITC Avant Garde" w:hAnsi="ITC Avant Garde" w:cs="Arial"/>
          <w:sz w:val="22"/>
          <w:szCs w:val="22"/>
        </w:rPr>
      </w:pPr>
      <w:r w:rsidRPr="00397D34">
        <w:rPr>
          <w:rFonts w:ascii="ITC Avant Garde" w:hAnsi="ITC Avant Garde" w:cs="Arial"/>
          <w:sz w:val="22"/>
          <w:szCs w:val="22"/>
        </w:rPr>
        <w:t>No obstante, para poder funcionar con menos de 30 observaciones la prueba T necesita grados de libertad</w:t>
      </w:r>
      <w:r w:rsidRPr="00397D34">
        <w:rPr>
          <w:rStyle w:val="Refdenotaalpie"/>
          <w:rFonts w:ascii="ITC Avant Garde" w:hAnsi="ITC Avant Garde"/>
        </w:rPr>
        <w:footnoteReference w:id="19"/>
      </w:r>
      <w:r w:rsidRPr="00397D34">
        <w:rPr>
          <w:rFonts w:ascii="ITC Avant Garde" w:hAnsi="ITC Avant Garde" w:cs="Arial"/>
          <w:sz w:val="22"/>
          <w:szCs w:val="22"/>
        </w:rPr>
        <w:t>. La utilización de dichos grados impacta en el hecho de que los límites de aceptación dependerán de manera directa del número de observaciones de interés que haya en el periodo de interés.</w:t>
      </w:r>
    </w:p>
    <w:p w14:paraId="1BB3426A" w14:textId="77777777" w:rsidR="00D40D5F" w:rsidRPr="00397D34" w:rsidRDefault="00D40D5F" w:rsidP="00397D34">
      <w:pPr>
        <w:pStyle w:val="NormalWeb"/>
        <w:numPr>
          <w:ilvl w:val="0"/>
          <w:numId w:val="16"/>
        </w:numPr>
        <w:spacing w:before="400" w:beforeAutospacing="0" w:after="225"/>
        <w:jc w:val="both"/>
        <w:rPr>
          <w:rFonts w:ascii="ITC Avant Garde" w:hAnsi="ITC Avant Garde" w:cs="Arial"/>
          <w:sz w:val="22"/>
          <w:szCs w:val="22"/>
        </w:rPr>
      </w:pPr>
      <w:r w:rsidRPr="00397D34">
        <w:rPr>
          <w:rFonts w:ascii="ITC Avant Garde" w:hAnsi="ITC Avant Garde" w:cs="Arial"/>
          <w:sz w:val="22"/>
          <w:szCs w:val="22"/>
        </w:rPr>
        <w:t xml:space="preserve">Análisis de </w:t>
      </w:r>
      <w:r w:rsidR="00D64C00" w:rsidRPr="00397D34">
        <w:rPr>
          <w:rFonts w:ascii="ITC Avant Garde" w:hAnsi="ITC Avant Garde" w:cs="Arial"/>
          <w:sz w:val="22"/>
          <w:szCs w:val="22"/>
        </w:rPr>
        <w:t>promedios simples</w:t>
      </w:r>
      <w:r w:rsidRPr="00397D34">
        <w:rPr>
          <w:rFonts w:ascii="ITC Avant Garde" w:hAnsi="ITC Avant Garde" w:cs="Arial"/>
          <w:sz w:val="22"/>
          <w:szCs w:val="22"/>
        </w:rPr>
        <w:t>. Cuando las observaciones de interés son menores a 30, además de la prueba T, también puede realizarse un análisis de l</w:t>
      </w:r>
      <w:r w:rsidR="00D64C00" w:rsidRPr="00397D34">
        <w:rPr>
          <w:rFonts w:ascii="ITC Avant Garde" w:hAnsi="ITC Avant Garde" w:cs="Arial"/>
          <w:sz w:val="22"/>
          <w:szCs w:val="22"/>
        </w:rPr>
        <w:t>os datos</w:t>
      </w:r>
      <w:r w:rsidRPr="00397D34">
        <w:rPr>
          <w:rFonts w:ascii="ITC Avant Garde" w:hAnsi="ITC Avant Garde" w:cs="Arial"/>
          <w:sz w:val="22"/>
          <w:szCs w:val="22"/>
        </w:rPr>
        <w:t xml:space="preserve"> </w:t>
      </w:r>
      <w:r w:rsidR="0090497A" w:rsidRPr="00397D34">
        <w:rPr>
          <w:rFonts w:ascii="ITC Avant Garde" w:hAnsi="ITC Avant Garde" w:cs="Arial"/>
          <w:sz w:val="22"/>
          <w:szCs w:val="22"/>
        </w:rPr>
        <w:t>en crudo</w:t>
      </w:r>
      <w:r w:rsidRPr="00397D34">
        <w:rPr>
          <w:rFonts w:ascii="ITC Avant Garde" w:hAnsi="ITC Avant Garde" w:cs="Arial"/>
          <w:sz w:val="22"/>
          <w:szCs w:val="22"/>
        </w:rPr>
        <w:t xml:space="preserve">, es decir, comparar </w:t>
      </w:r>
      <w:r w:rsidR="00D64C00" w:rsidRPr="00397D34">
        <w:rPr>
          <w:rFonts w:ascii="ITC Avant Garde" w:hAnsi="ITC Avant Garde" w:cs="Arial"/>
          <w:sz w:val="22"/>
          <w:szCs w:val="22"/>
        </w:rPr>
        <w:t>los promedios</w:t>
      </w:r>
      <w:r w:rsidRPr="00397D34">
        <w:rPr>
          <w:rFonts w:ascii="ITC Avant Garde" w:hAnsi="ITC Avant Garde" w:cs="Arial"/>
          <w:sz w:val="22"/>
          <w:szCs w:val="22"/>
        </w:rPr>
        <w:t xml:space="preserve"> de los grupos de interés (servicios provistos interna y externamente) considerando las desviaciones estándar de cada grupo. En este caso, el indicador de interés sería </w:t>
      </w:r>
      <w:r w:rsidR="00D64C00" w:rsidRPr="00397D34">
        <w:rPr>
          <w:rFonts w:ascii="ITC Avant Garde" w:hAnsi="ITC Avant Garde" w:cs="Arial"/>
          <w:sz w:val="22"/>
          <w:szCs w:val="22"/>
        </w:rPr>
        <w:t>el promedio</w:t>
      </w:r>
      <w:r w:rsidRPr="00397D34">
        <w:rPr>
          <w:rFonts w:ascii="ITC Avant Garde" w:hAnsi="ITC Avant Garde" w:cs="Arial"/>
          <w:sz w:val="22"/>
          <w:szCs w:val="22"/>
        </w:rPr>
        <w:t xml:space="preserve"> para la provisión de servicios externos y el parámetro de comparación</w:t>
      </w:r>
      <w:r w:rsidR="002C6BCA" w:rsidRPr="00397D34">
        <w:rPr>
          <w:rFonts w:ascii="ITC Avant Garde" w:hAnsi="ITC Avant Garde" w:cs="Arial"/>
          <w:sz w:val="22"/>
          <w:szCs w:val="22"/>
        </w:rPr>
        <w:t xml:space="preserve"> sería</w:t>
      </w:r>
      <w:r w:rsidRPr="00397D34">
        <w:rPr>
          <w:rFonts w:ascii="ITC Avant Garde" w:hAnsi="ITC Avant Garde" w:cs="Arial"/>
          <w:sz w:val="22"/>
          <w:szCs w:val="22"/>
        </w:rPr>
        <w:t xml:space="preserve"> </w:t>
      </w:r>
      <w:r w:rsidR="00D64C00" w:rsidRPr="00397D34">
        <w:rPr>
          <w:rFonts w:ascii="ITC Avant Garde" w:hAnsi="ITC Avant Garde" w:cs="Arial"/>
          <w:sz w:val="22"/>
          <w:szCs w:val="22"/>
        </w:rPr>
        <w:t>el promedio</w:t>
      </w:r>
      <w:r w:rsidRPr="00397D34">
        <w:rPr>
          <w:rFonts w:ascii="ITC Avant Garde" w:hAnsi="ITC Avant Garde" w:cs="Arial"/>
          <w:sz w:val="22"/>
          <w:szCs w:val="22"/>
        </w:rPr>
        <w:t xml:space="preserve"> para la provisión de servicios internos.</w:t>
      </w:r>
    </w:p>
    <w:p w14:paraId="47078FD5" w14:textId="36401145" w:rsidR="00D40D5F" w:rsidRPr="00397D34" w:rsidRDefault="006F767E" w:rsidP="00397D34">
      <w:pPr>
        <w:pStyle w:val="NormalWeb"/>
        <w:spacing w:before="400" w:beforeAutospacing="0" w:after="225"/>
        <w:ind w:left="720"/>
        <w:jc w:val="both"/>
        <w:rPr>
          <w:rFonts w:ascii="ITC Avant Garde" w:hAnsi="ITC Avant Garde" w:cs="Arial"/>
          <w:sz w:val="22"/>
          <w:szCs w:val="22"/>
        </w:rPr>
      </w:pPr>
      <w:r w:rsidRPr="00397D34">
        <w:rPr>
          <w:rFonts w:ascii="ITC Avant Garde" w:hAnsi="ITC Avant Garde" w:cs="Arial"/>
          <w:sz w:val="22"/>
          <w:szCs w:val="22"/>
        </w:rPr>
        <w:t>La desventaja de analizar los ICD de esta manera es que no se prueba que las diferencias sean estadísticamente significativas. En este sentido, esta metodología de análisis de la información podría ser mejor cuando se pretende realizar un análisis detallado de cada observación de interés.</w:t>
      </w:r>
    </w:p>
    <w:p w14:paraId="0825C87B" w14:textId="777C801D" w:rsidR="00727F1E" w:rsidRPr="00397D34" w:rsidRDefault="006F767E" w:rsidP="00397D34">
      <w:pPr>
        <w:pStyle w:val="NormalWeb"/>
        <w:spacing w:before="400" w:beforeAutospacing="0" w:after="225" w:afterAutospacing="0"/>
        <w:jc w:val="both"/>
        <w:rPr>
          <w:rFonts w:ascii="ITC Avant Garde" w:hAnsi="ITC Avant Garde" w:cs="Arial"/>
          <w:sz w:val="22"/>
          <w:szCs w:val="22"/>
        </w:rPr>
      </w:pPr>
      <w:r w:rsidRPr="00397D34">
        <w:rPr>
          <w:rFonts w:ascii="ITC Avant Garde" w:hAnsi="ITC Avant Garde" w:cs="Arial"/>
          <w:sz w:val="22"/>
          <w:szCs w:val="22"/>
        </w:rPr>
        <w:t>Por lo anteriormente expuesto, y dada su consistencia en el establecimiento de intervalos de confianza para valorar un estadístico, el Instituto determina que se utilizará la prueba Z para valorar los ICD, cuya fórmula se muestra a continuación:</w:t>
      </w:r>
    </w:p>
    <w:p w14:paraId="3F974439" w14:textId="373D70A8" w:rsidR="00397D34" w:rsidRPr="00397D34" w:rsidRDefault="00397D34" w:rsidP="00397D34">
      <w:pPr>
        <w:pStyle w:val="NormalWeb"/>
        <w:spacing w:before="400" w:beforeAutospacing="0" w:after="225" w:afterAutospacing="0"/>
        <w:jc w:val="both"/>
        <w:rPr>
          <w:rFonts w:ascii="ITC Avant Garde" w:hAnsi="ITC Avant Garde" w:cs="Arial"/>
          <w:sz w:val="18"/>
          <w:szCs w:val="22"/>
        </w:rPr>
      </w:pPr>
      <m:oMathPara>
        <m:oMath>
          <m:r>
            <m:rPr>
              <m:sty m:val="p"/>
            </m:rPr>
            <w:rPr>
              <w:rFonts w:ascii="Cambria Math" w:hAnsi="Cambria Math" w:cs="Arial"/>
              <w:szCs w:val="32"/>
            </w:rPr>
            <m:t>Z=</m:t>
          </m:r>
          <m:f>
            <m:fPr>
              <m:ctrlPr>
                <w:rPr>
                  <w:rFonts w:ascii="Cambria Math" w:hAnsi="Cambria Math" w:cs="Arial"/>
                  <w:szCs w:val="32"/>
                </w:rPr>
              </m:ctrlPr>
            </m:fPr>
            <m:num>
              <m:sSub>
                <m:sSubPr>
                  <m:ctrlPr>
                    <w:rPr>
                      <w:rFonts w:ascii="Cambria Math" w:hAnsi="Cambria Math"/>
                      <w:szCs w:val="32"/>
                    </w:rPr>
                  </m:ctrlPr>
                </m:sSubPr>
                <m:e>
                  <m:acc>
                    <m:accPr>
                      <m:chr m:val="̅"/>
                      <m:ctrlPr>
                        <w:rPr>
                          <w:rFonts w:ascii="Cambria Math" w:hAnsi="Cambria Math"/>
                          <w:szCs w:val="32"/>
                        </w:rPr>
                      </m:ctrlPr>
                    </m:accPr>
                    <m:e>
                      <m:r>
                        <m:rPr>
                          <m:sty m:val="p"/>
                        </m:rPr>
                        <w:rPr>
                          <w:rFonts w:ascii="Cambria Math" w:hAnsi="Cambria Math"/>
                          <w:szCs w:val="32"/>
                        </w:rPr>
                        <m:t>X</m:t>
                      </m:r>
                    </m:e>
                  </m:acc>
                </m:e>
                <m:sub>
                  <m:r>
                    <m:rPr>
                      <m:sty m:val="p"/>
                    </m:rPr>
                    <w:rPr>
                      <w:rFonts w:ascii="Cambria Math" w:hAnsi="Cambria Math"/>
                      <w:szCs w:val="32"/>
                    </w:rPr>
                    <m:t>ext</m:t>
                  </m:r>
                </m:sub>
              </m:sSub>
              <m:r>
                <m:rPr>
                  <m:sty m:val="p"/>
                </m:rPr>
                <w:rPr>
                  <w:rFonts w:ascii="Cambria Math" w:hAnsi="Cambria Math"/>
                  <w:szCs w:val="32"/>
                </w:rPr>
                <m:t>-</m:t>
              </m:r>
              <m:sSub>
                <m:sSubPr>
                  <m:ctrlPr>
                    <w:rPr>
                      <w:rFonts w:ascii="Cambria Math" w:hAnsi="Cambria Math"/>
                      <w:szCs w:val="32"/>
                    </w:rPr>
                  </m:ctrlPr>
                </m:sSubPr>
                <m:e>
                  <m:acc>
                    <m:accPr>
                      <m:chr m:val="̅"/>
                      <m:ctrlPr>
                        <w:rPr>
                          <w:rFonts w:ascii="Cambria Math" w:hAnsi="Cambria Math"/>
                          <w:szCs w:val="32"/>
                        </w:rPr>
                      </m:ctrlPr>
                    </m:accPr>
                    <m:e>
                      <m:r>
                        <m:rPr>
                          <m:sty m:val="p"/>
                        </m:rPr>
                        <w:rPr>
                          <w:rFonts w:ascii="Cambria Math" w:hAnsi="Cambria Math"/>
                          <w:szCs w:val="32"/>
                        </w:rPr>
                        <m:t>X</m:t>
                      </m:r>
                    </m:e>
                  </m:acc>
                </m:e>
                <m:sub>
                  <m:r>
                    <m:rPr>
                      <m:sty m:val="p"/>
                    </m:rPr>
                    <w:rPr>
                      <w:rFonts w:ascii="Cambria Math" w:hAnsi="Cambria Math"/>
                      <w:szCs w:val="32"/>
                    </w:rPr>
                    <m:t>int</m:t>
                  </m:r>
                </m:sub>
              </m:sSub>
            </m:num>
            <m:den>
              <m:rad>
                <m:radPr>
                  <m:degHide m:val="1"/>
                  <m:ctrlPr>
                    <w:rPr>
                      <w:rFonts w:ascii="Cambria Math" w:hAnsi="Cambria Math" w:cs="Arial"/>
                      <w:szCs w:val="32"/>
                    </w:rPr>
                  </m:ctrlPr>
                </m:radPr>
                <m:deg/>
                <m:e>
                  <m:f>
                    <m:fPr>
                      <m:ctrlPr>
                        <w:rPr>
                          <w:rFonts w:ascii="Cambria Math" w:hAnsi="Cambria Math" w:cs="Arial"/>
                          <w:szCs w:val="32"/>
                        </w:rPr>
                      </m:ctrlPr>
                    </m:fPr>
                    <m:num>
                      <m:sSubSup>
                        <m:sSubSupPr>
                          <m:ctrlPr>
                            <w:rPr>
                              <w:rFonts w:ascii="Cambria Math" w:hAnsi="Cambria Math"/>
                              <w:szCs w:val="32"/>
                            </w:rPr>
                          </m:ctrlPr>
                        </m:sSubSupPr>
                        <m:e>
                          <m:r>
                            <m:rPr>
                              <m:sty m:val="p"/>
                            </m:rPr>
                            <w:rPr>
                              <w:rFonts w:ascii="Cambria Math" w:hAnsi="Cambria Math"/>
                              <w:szCs w:val="32"/>
                            </w:rPr>
                            <m:t>σ</m:t>
                          </m:r>
                        </m:e>
                        <m:sub>
                          <m:r>
                            <m:rPr>
                              <m:sty m:val="p"/>
                            </m:rPr>
                            <w:rPr>
                              <w:rFonts w:ascii="Cambria Math" w:hAnsi="Cambria Math"/>
                              <w:szCs w:val="32"/>
                            </w:rPr>
                            <m:t>ext</m:t>
                          </m:r>
                        </m:sub>
                        <m:sup>
                          <m:r>
                            <m:rPr>
                              <m:sty m:val="p"/>
                            </m:rPr>
                            <w:rPr>
                              <w:rFonts w:ascii="Cambria Math" w:hAnsi="Cambria Math"/>
                              <w:szCs w:val="32"/>
                            </w:rPr>
                            <m:t>2</m:t>
                          </m:r>
                        </m:sup>
                      </m:sSubSup>
                      <m:r>
                        <m:rPr>
                          <m:sty m:val="p"/>
                        </m:rPr>
                        <w:rPr>
                          <w:rFonts w:ascii="Cambria Math" w:hAnsi="Cambria Math"/>
                          <w:szCs w:val="32"/>
                        </w:rPr>
                        <m:t xml:space="preserve">  </m:t>
                      </m:r>
                    </m:num>
                    <m:den>
                      <m:sSub>
                        <m:sSubPr>
                          <m:ctrlPr>
                            <w:rPr>
                              <w:rFonts w:ascii="Cambria Math" w:hAnsi="Cambria Math"/>
                              <w:szCs w:val="32"/>
                            </w:rPr>
                          </m:ctrlPr>
                        </m:sSubPr>
                        <m:e>
                          <m:r>
                            <m:rPr>
                              <m:sty m:val="p"/>
                            </m:rPr>
                            <w:rPr>
                              <w:rFonts w:ascii="Cambria Math" w:hAnsi="Cambria Math"/>
                              <w:szCs w:val="32"/>
                            </w:rPr>
                            <m:t>n</m:t>
                          </m:r>
                        </m:e>
                        <m:sub>
                          <m:r>
                            <m:rPr>
                              <m:sty m:val="p"/>
                            </m:rPr>
                            <w:rPr>
                              <w:rFonts w:ascii="Cambria Math" w:hAnsi="Cambria Math"/>
                              <w:szCs w:val="32"/>
                            </w:rPr>
                            <m:t>ext</m:t>
                          </m:r>
                        </m:sub>
                      </m:sSub>
                    </m:den>
                  </m:f>
                  <m:r>
                    <m:rPr>
                      <m:sty m:val="p"/>
                    </m:rPr>
                    <w:rPr>
                      <w:rFonts w:ascii="Cambria Math" w:hAnsi="Cambria Math" w:cs="Arial"/>
                      <w:szCs w:val="32"/>
                    </w:rPr>
                    <m:t>+</m:t>
                  </m:r>
                  <m:f>
                    <m:fPr>
                      <m:ctrlPr>
                        <w:rPr>
                          <w:rFonts w:ascii="Cambria Math" w:hAnsi="Cambria Math" w:cs="Arial"/>
                          <w:szCs w:val="32"/>
                        </w:rPr>
                      </m:ctrlPr>
                    </m:fPr>
                    <m:num>
                      <m:sSubSup>
                        <m:sSubSupPr>
                          <m:ctrlPr>
                            <w:rPr>
                              <w:rFonts w:ascii="Cambria Math" w:hAnsi="Cambria Math"/>
                              <w:szCs w:val="32"/>
                            </w:rPr>
                          </m:ctrlPr>
                        </m:sSubSupPr>
                        <m:e>
                          <m:r>
                            <m:rPr>
                              <m:sty m:val="p"/>
                            </m:rPr>
                            <w:rPr>
                              <w:rFonts w:ascii="Cambria Math" w:hAnsi="Cambria Math"/>
                              <w:szCs w:val="32"/>
                            </w:rPr>
                            <m:t>σ</m:t>
                          </m:r>
                        </m:e>
                        <m:sub>
                          <m:r>
                            <m:rPr>
                              <m:sty m:val="p"/>
                            </m:rPr>
                            <w:rPr>
                              <w:rFonts w:ascii="Cambria Math" w:hAnsi="Cambria Math"/>
                              <w:szCs w:val="32"/>
                            </w:rPr>
                            <m:t>int</m:t>
                          </m:r>
                        </m:sub>
                        <m:sup>
                          <m:r>
                            <m:rPr>
                              <m:sty m:val="p"/>
                            </m:rPr>
                            <w:rPr>
                              <w:rFonts w:ascii="Cambria Math" w:hAnsi="Cambria Math"/>
                              <w:szCs w:val="32"/>
                            </w:rPr>
                            <m:t>2</m:t>
                          </m:r>
                        </m:sup>
                      </m:sSubSup>
                    </m:num>
                    <m:den>
                      <m:sSub>
                        <m:sSubPr>
                          <m:ctrlPr>
                            <w:rPr>
                              <w:rFonts w:ascii="Cambria Math" w:hAnsi="Cambria Math"/>
                              <w:szCs w:val="32"/>
                            </w:rPr>
                          </m:ctrlPr>
                        </m:sSubPr>
                        <m:e>
                          <m:r>
                            <m:rPr>
                              <m:sty m:val="p"/>
                            </m:rPr>
                            <w:rPr>
                              <w:rFonts w:ascii="Cambria Math" w:hAnsi="Cambria Math"/>
                              <w:szCs w:val="32"/>
                            </w:rPr>
                            <m:t>n</m:t>
                          </m:r>
                        </m:e>
                        <m:sub>
                          <m:r>
                            <m:rPr>
                              <m:sty m:val="p"/>
                            </m:rPr>
                            <w:rPr>
                              <w:rFonts w:ascii="Cambria Math" w:hAnsi="Cambria Math"/>
                              <w:szCs w:val="32"/>
                            </w:rPr>
                            <m:t>int</m:t>
                          </m:r>
                        </m:sub>
                      </m:sSub>
                    </m:den>
                  </m:f>
                </m:e>
              </m:rad>
            </m:den>
          </m:f>
        </m:oMath>
      </m:oMathPara>
    </w:p>
    <w:p w14:paraId="38AD90B2" w14:textId="6F3E2ED3" w:rsidR="004E5745" w:rsidRPr="00397D34" w:rsidRDefault="00D245D0" w:rsidP="00397D34">
      <w:pPr>
        <w:pStyle w:val="NormalWeb"/>
        <w:spacing w:before="400" w:beforeAutospacing="0" w:after="225" w:afterAutospacing="0"/>
        <w:rPr>
          <w:rFonts w:ascii="ITC Avant Garde" w:hAnsi="ITC Avant Garde" w:cs="Arial"/>
          <w:sz w:val="22"/>
          <w:szCs w:val="22"/>
        </w:rPr>
      </w:pPr>
      <w:r w:rsidRPr="00397D34">
        <w:rPr>
          <w:rFonts w:ascii="ITC Avant Garde" w:hAnsi="ITC Avant Garde" w:cs="Arial"/>
          <w:sz w:val="22"/>
          <w:szCs w:val="22"/>
        </w:rPr>
        <w:t>Donde:</w:t>
      </w:r>
    </w:p>
    <w:p w14:paraId="7594CB7C" w14:textId="3EA352D7" w:rsidR="000676CC" w:rsidRPr="00397D34" w:rsidRDefault="00E7311B" w:rsidP="00397D34">
      <w:pPr>
        <w:pStyle w:val="NormalWeb"/>
        <w:spacing w:before="400" w:beforeAutospacing="0" w:after="225" w:afterAutospacing="0"/>
        <w:jc w:val="both"/>
        <w:rPr>
          <w:rFonts w:ascii="ITC Avant Garde" w:hAnsi="ITC Avant Garde" w:cs="Arial"/>
          <w:sz w:val="22"/>
          <w:szCs w:val="22"/>
        </w:rPr>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ext</m:t>
            </m:r>
          </m:sub>
        </m:sSub>
      </m:oMath>
      <w:r w:rsidR="00F72AA0" w:rsidRPr="00397D34">
        <w:rPr>
          <w:rFonts w:ascii="ITC Avant Garde" w:hAnsi="ITC Avant Garde" w:cs="Arial"/>
        </w:rPr>
        <w:t xml:space="preserve"> es el</w:t>
      </w:r>
      <w:r w:rsidR="00F72AA0" w:rsidRPr="00397D34">
        <w:rPr>
          <w:rFonts w:ascii="ITC Avant Garde" w:hAnsi="ITC Avant Garde" w:cs="Arial"/>
          <w:sz w:val="22"/>
          <w:szCs w:val="22"/>
        </w:rPr>
        <w:t xml:space="preserve"> </w:t>
      </w:r>
      <w:r w:rsidR="000676CC" w:rsidRPr="00397D34">
        <w:rPr>
          <w:rFonts w:ascii="ITC Avant Garde" w:hAnsi="ITC Avant Garde" w:cs="Arial"/>
          <w:sz w:val="22"/>
          <w:szCs w:val="22"/>
        </w:rPr>
        <w:t xml:space="preserve">Promedio para la provisión externa. Se refiere al promedio de los valores obtenidos en las observaciones o eventos sobre los servicios provistos </w:t>
      </w:r>
      <w:r w:rsidR="00147843" w:rsidRPr="00397D34">
        <w:rPr>
          <w:rFonts w:ascii="ITC Avant Garde" w:hAnsi="ITC Avant Garde" w:cs="Arial"/>
          <w:sz w:val="22"/>
          <w:szCs w:val="22"/>
        </w:rPr>
        <w:t xml:space="preserve">por el AEP </w:t>
      </w:r>
      <w:r w:rsidR="000676CC" w:rsidRPr="00397D34">
        <w:rPr>
          <w:rFonts w:ascii="ITC Avant Garde" w:hAnsi="ITC Avant Garde" w:cs="Arial"/>
          <w:sz w:val="22"/>
          <w:szCs w:val="22"/>
        </w:rPr>
        <w:t xml:space="preserve">a otros operadores. </w:t>
      </w:r>
    </w:p>
    <w:p w14:paraId="684F578B" w14:textId="0EAD3512" w:rsidR="000676CC" w:rsidRPr="00397D34" w:rsidRDefault="00E7311B" w:rsidP="00397D34">
      <w:pPr>
        <w:pStyle w:val="NormalWeb"/>
        <w:spacing w:before="400" w:beforeAutospacing="0" w:after="225" w:afterAutospacing="0"/>
        <w:jc w:val="center"/>
        <w:rPr>
          <w:noProof/>
          <w:sz w:val="22"/>
          <w:lang w:val="es-MX" w:eastAsia="es-MX"/>
        </w:rPr>
      </w:pPr>
      <m:oMathPara>
        <m:oMath>
          <m:sSub>
            <m:sSubPr>
              <m:ctrlPr>
                <w:rPr>
                  <w:rFonts w:ascii="Cambria Math" w:hAnsi="Cambria Math"/>
                  <w:sz w:val="22"/>
                </w:rPr>
              </m:ctrlPr>
            </m:sSubPr>
            <m:e>
              <m:acc>
                <m:accPr>
                  <m:chr m:val="̅"/>
                  <m:ctrlPr>
                    <w:rPr>
                      <w:rFonts w:ascii="Cambria Math" w:hAnsi="Cambria Math"/>
                      <w:sz w:val="22"/>
                    </w:rPr>
                  </m:ctrlPr>
                </m:accPr>
                <m:e>
                  <m:r>
                    <m:rPr>
                      <m:sty m:val="p"/>
                    </m:rPr>
                    <w:rPr>
                      <w:rFonts w:ascii="Cambria Math" w:hAnsi="Cambria Math"/>
                      <w:sz w:val="22"/>
                    </w:rPr>
                    <m:t>X</m:t>
                  </m:r>
                </m:e>
              </m:acc>
            </m:e>
            <m:sub>
              <m:r>
                <m:rPr>
                  <m:sty m:val="p"/>
                </m:rPr>
                <w:rPr>
                  <w:rFonts w:ascii="Cambria Math" w:hAnsi="Cambria Math"/>
                  <w:sz w:val="22"/>
                </w:rPr>
                <m:t>ext</m:t>
              </m:r>
            </m:sub>
          </m:sSub>
          <m:r>
            <m:rPr>
              <m:sty m:val="p"/>
            </m:rPr>
            <w:rPr>
              <w:rFonts w:ascii="Cambria Math" w:hAnsi="Cambria Math"/>
              <w:sz w:val="22"/>
            </w:rPr>
            <m:t>=</m:t>
          </m:r>
          <m:f>
            <m:fPr>
              <m:ctrlPr>
                <w:rPr>
                  <w:rFonts w:ascii="Cambria Math" w:hAnsi="Cambria Math"/>
                  <w:sz w:val="22"/>
                </w:rPr>
              </m:ctrlPr>
            </m:fPr>
            <m:num>
              <m:nary>
                <m:naryPr>
                  <m:chr m:val="∑"/>
                  <m:limLoc m:val="undOvr"/>
                  <m:ctrlPr>
                    <w:rPr>
                      <w:rFonts w:ascii="Cambria Math" w:hAnsi="Cambria Math"/>
                      <w:sz w:val="22"/>
                    </w:rPr>
                  </m:ctrlPr>
                </m:naryPr>
                <m:sub>
                  <m:r>
                    <m:rPr>
                      <m:sty m:val="p"/>
                    </m:rPr>
                    <w:rPr>
                      <w:rFonts w:ascii="Cambria Math" w:hAnsi="Cambria Math"/>
                      <w:sz w:val="22"/>
                    </w:rPr>
                    <m:t>i=1</m:t>
                  </m:r>
                </m:sub>
                <m:sup>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ext</m:t>
                      </m:r>
                    </m:sub>
                  </m:sSub>
                </m:sup>
                <m:e>
                  <m:sSub>
                    <m:sSubPr>
                      <m:ctrlPr>
                        <w:rPr>
                          <w:rFonts w:ascii="Cambria Math" w:hAnsi="Cambria Math"/>
                          <w:sz w:val="22"/>
                        </w:rPr>
                      </m:ctrlPr>
                    </m:sSubPr>
                    <m:e>
                      <m:r>
                        <m:rPr>
                          <m:sty m:val="p"/>
                        </m:rPr>
                        <w:rPr>
                          <w:rFonts w:ascii="Cambria Math" w:hAnsi="Cambria Math"/>
                          <w:sz w:val="22"/>
                        </w:rPr>
                        <m:t>X</m:t>
                      </m:r>
                    </m:e>
                    <m:sub>
                      <m:r>
                        <m:rPr>
                          <m:sty m:val="p"/>
                        </m:rPr>
                        <w:rPr>
                          <w:rFonts w:ascii="Cambria Math" w:hAnsi="Cambria Math"/>
                          <w:sz w:val="22"/>
                        </w:rPr>
                        <m:t>i_ext</m:t>
                      </m:r>
                    </m:sub>
                  </m:sSub>
                </m:e>
              </m:nary>
            </m:num>
            <m:den>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ext</m:t>
                  </m:r>
                </m:sub>
              </m:sSub>
            </m:den>
          </m:f>
        </m:oMath>
      </m:oMathPara>
    </w:p>
    <w:p w14:paraId="46DE674E" w14:textId="737AC7A0" w:rsidR="000676CC" w:rsidRPr="00397D34" w:rsidRDefault="00E7311B" w:rsidP="00397D34">
      <w:pPr>
        <w:pStyle w:val="NormalWeb"/>
        <w:spacing w:before="400" w:beforeAutospacing="0" w:after="225" w:afterAutospacing="0"/>
        <w:jc w:val="both"/>
        <w:rPr>
          <w:rFonts w:ascii="ITC Avant Garde" w:hAnsi="ITC Avant Garde" w:cs="Arial"/>
          <w:sz w:val="22"/>
          <w:szCs w:val="22"/>
        </w:rPr>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int</m:t>
            </m:r>
          </m:sub>
        </m:sSub>
      </m:oMath>
      <w:r w:rsidR="00F72AA0" w:rsidRPr="00397D34">
        <w:rPr>
          <w:rFonts w:ascii="ITC Avant Garde" w:hAnsi="ITC Avant Garde" w:cs="Arial"/>
        </w:rPr>
        <w:t xml:space="preserve"> es el </w:t>
      </w:r>
      <w:r w:rsidR="000676CC" w:rsidRPr="00397D34">
        <w:rPr>
          <w:rFonts w:ascii="ITC Avant Garde" w:hAnsi="ITC Avant Garde" w:cs="Arial"/>
          <w:sz w:val="22"/>
          <w:szCs w:val="22"/>
        </w:rPr>
        <w:t xml:space="preserve">Promedio para la provisión interna. Se refiere al promedio de los valores obtenidos en las observaciones o eventos sobre los servicios provistos </w:t>
      </w:r>
      <w:r w:rsidR="00147843" w:rsidRPr="00397D34">
        <w:rPr>
          <w:rFonts w:ascii="ITC Avant Garde" w:hAnsi="ITC Avant Garde" w:cs="Arial"/>
          <w:sz w:val="22"/>
          <w:szCs w:val="22"/>
        </w:rPr>
        <w:t xml:space="preserve">por el AEP </w:t>
      </w:r>
      <w:r w:rsidR="000676CC" w:rsidRPr="00397D34">
        <w:rPr>
          <w:rFonts w:ascii="ITC Avant Garde" w:hAnsi="ITC Avant Garde" w:cs="Arial"/>
          <w:sz w:val="22"/>
          <w:szCs w:val="22"/>
        </w:rPr>
        <w:t>a</w:t>
      </w:r>
      <w:r w:rsidR="00147843" w:rsidRPr="00397D34">
        <w:rPr>
          <w:rFonts w:ascii="ITC Avant Garde" w:hAnsi="ITC Avant Garde" w:cs="Arial"/>
          <w:sz w:val="22"/>
          <w:szCs w:val="22"/>
        </w:rPr>
        <w:t xml:space="preserve"> sí mismo</w:t>
      </w:r>
      <w:r w:rsidR="000676CC" w:rsidRPr="00397D34">
        <w:rPr>
          <w:rFonts w:ascii="ITC Avant Garde" w:hAnsi="ITC Avant Garde" w:cs="Arial"/>
          <w:sz w:val="22"/>
          <w:szCs w:val="22"/>
        </w:rPr>
        <w:t xml:space="preserve">. </w:t>
      </w:r>
    </w:p>
    <w:p w14:paraId="5D2E062F" w14:textId="472647CF" w:rsidR="000676CC" w:rsidRPr="00397D34" w:rsidRDefault="00E7311B" w:rsidP="00397D34">
      <w:pPr>
        <w:pStyle w:val="NormalWeb"/>
        <w:spacing w:before="400" w:beforeAutospacing="0" w:after="225" w:afterAutospacing="0"/>
        <w:jc w:val="center"/>
        <w:rPr>
          <w:rFonts w:ascii="ITC Avant Garde" w:hAnsi="ITC Avant Garde" w:cs="Arial"/>
          <w:sz w:val="20"/>
          <w:szCs w:val="22"/>
        </w:rPr>
      </w:pPr>
      <m:oMathPara>
        <m:oMath>
          <m:sSub>
            <m:sSubPr>
              <m:ctrlPr>
                <w:rPr>
                  <w:rFonts w:ascii="Cambria Math" w:hAnsi="Cambria Math"/>
                  <w:sz w:val="22"/>
                </w:rPr>
              </m:ctrlPr>
            </m:sSubPr>
            <m:e>
              <m:acc>
                <m:accPr>
                  <m:chr m:val="̅"/>
                  <m:ctrlPr>
                    <w:rPr>
                      <w:rFonts w:ascii="Cambria Math" w:hAnsi="Cambria Math"/>
                      <w:sz w:val="22"/>
                    </w:rPr>
                  </m:ctrlPr>
                </m:accPr>
                <m:e>
                  <m:r>
                    <m:rPr>
                      <m:sty m:val="p"/>
                    </m:rPr>
                    <w:rPr>
                      <w:rFonts w:ascii="Cambria Math" w:hAnsi="Cambria Math"/>
                      <w:sz w:val="22"/>
                    </w:rPr>
                    <m:t>X</m:t>
                  </m:r>
                </m:e>
              </m:acc>
            </m:e>
            <m:sub>
              <m:r>
                <m:rPr>
                  <m:sty m:val="p"/>
                </m:rPr>
                <w:rPr>
                  <w:rFonts w:ascii="Cambria Math" w:hAnsi="Cambria Math"/>
                  <w:sz w:val="22"/>
                </w:rPr>
                <m:t>int</m:t>
              </m:r>
            </m:sub>
          </m:sSub>
          <m:r>
            <m:rPr>
              <m:sty m:val="p"/>
            </m:rPr>
            <w:rPr>
              <w:rFonts w:ascii="Cambria Math" w:hAnsi="Cambria Math"/>
              <w:sz w:val="22"/>
            </w:rPr>
            <m:t>=</m:t>
          </m:r>
          <m:f>
            <m:fPr>
              <m:ctrlPr>
                <w:rPr>
                  <w:rFonts w:ascii="Cambria Math" w:hAnsi="Cambria Math"/>
                  <w:sz w:val="22"/>
                </w:rPr>
              </m:ctrlPr>
            </m:fPr>
            <m:num>
              <m:nary>
                <m:naryPr>
                  <m:chr m:val="∑"/>
                  <m:limLoc m:val="undOvr"/>
                  <m:ctrlPr>
                    <w:rPr>
                      <w:rFonts w:ascii="Cambria Math" w:hAnsi="Cambria Math"/>
                      <w:sz w:val="22"/>
                    </w:rPr>
                  </m:ctrlPr>
                </m:naryPr>
                <m:sub>
                  <m:r>
                    <m:rPr>
                      <m:sty m:val="p"/>
                    </m:rPr>
                    <w:rPr>
                      <w:rFonts w:ascii="Cambria Math" w:hAnsi="Cambria Math"/>
                      <w:sz w:val="22"/>
                    </w:rPr>
                    <m:t>i=1</m:t>
                  </m:r>
                </m:sub>
                <m:sup>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int</m:t>
                      </m:r>
                    </m:sub>
                  </m:sSub>
                </m:sup>
                <m:e>
                  <m:sSub>
                    <m:sSubPr>
                      <m:ctrlPr>
                        <w:rPr>
                          <w:rFonts w:ascii="Cambria Math" w:hAnsi="Cambria Math"/>
                          <w:sz w:val="22"/>
                        </w:rPr>
                      </m:ctrlPr>
                    </m:sSubPr>
                    <m:e>
                      <m:r>
                        <m:rPr>
                          <m:sty m:val="p"/>
                        </m:rPr>
                        <w:rPr>
                          <w:rFonts w:ascii="Cambria Math" w:hAnsi="Cambria Math"/>
                          <w:sz w:val="22"/>
                        </w:rPr>
                        <m:t>X</m:t>
                      </m:r>
                    </m:e>
                    <m:sub>
                      <m:r>
                        <m:rPr>
                          <m:sty m:val="p"/>
                        </m:rPr>
                        <w:rPr>
                          <w:rFonts w:ascii="Cambria Math" w:hAnsi="Cambria Math"/>
                          <w:sz w:val="22"/>
                        </w:rPr>
                        <m:t>i_int</m:t>
                      </m:r>
                    </m:sub>
                  </m:sSub>
                </m:e>
              </m:nary>
            </m:num>
            <m:den>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int</m:t>
                  </m:r>
                </m:sub>
              </m:sSub>
            </m:den>
          </m:f>
        </m:oMath>
      </m:oMathPara>
    </w:p>
    <w:p w14:paraId="49B013AA" w14:textId="31B097C5" w:rsidR="00147843" w:rsidRPr="00397D34" w:rsidRDefault="00E7311B" w:rsidP="00397D34">
      <w:pPr>
        <w:pStyle w:val="NormalWeb"/>
        <w:spacing w:before="400" w:beforeAutospacing="0" w:after="225" w:afterAutospacing="0"/>
        <w:jc w:val="both"/>
        <w:rPr>
          <w:rFonts w:ascii="ITC Avant Garde" w:hAnsi="ITC Avant Garde" w:cs="Arial"/>
          <w:sz w:val="22"/>
          <w:szCs w:val="22"/>
        </w:rPr>
      </w:pPr>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ext</m:t>
            </m:r>
          </m:sub>
          <m:sup>
            <m:r>
              <m:rPr>
                <m:sty m:val="p"/>
              </m:rPr>
              <w:rPr>
                <w:rFonts w:ascii="Cambria Math" w:hAnsi="Cambria Math"/>
              </w:rPr>
              <m:t>2</m:t>
            </m:r>
          </m:sup>
        </m:sSubSup>
      </m:oMath>
      <w:r w:rsidR="00F72AA0" w:rsidRPr="00397D34">
        <w:rPr>
          <w:rFonts w:ascii="ITC Avant Garde" w:hAnsi="ITC Avant Garde" w:cs="Arial"/>
        </w:rPr>
        <w:t xml:space="preserve"> es la </w:t>
      </w:r>
      <w:r w:rsidR="00147843" w:rsidRPr="00397D34">
        <w:rPr>
          <w:rFonts w:ascii="ITC Avant Garde" w:hAnsi="ITC Avant Garde" w:cs="Arial"/>
          <w:sz w:val="22"/>
          <w:szCs w:val="22"/>
        </w:rPr>
        <w:t xml:space="preserve">Varianza para la provisión externa. La varianza mide qué tan dispersos están los datos derivados de los servicios provistos a otros operadores alrededor de su </w:t>
      </w:r>
      <w:r w:rsidR="00D64C00" w:rsidRPr="00397D34">
        <w:rPr>
          <w:rFonts w:ascii="ITC Avant Garde" w:hAnsi="ITC Avant Garde" w:cs="Arial"/>
          <w:sz w:val="22"/>
          <w:szCs w:val="22"/>
        </w:rPr>
        <w:t>promedio</w:t>
      </w:r>
      <w:r w:rsidR="00147843" w:rsidRPr="00397D34">
        <w:rPr>
          <w:rFonts w:ascii="ITC Avant Garde" w:hAnsi="ITC Avant Garde" w:cs="Arial"/>
          <w:sz w:val="22"/>
          <w:szCs w:val="22"/>
        </w:rPr>
        <w:t>. La varianza es igual a la desviación estándar al cuadrado.</w:t>
      </w:r>
    </w:p>
    <w:p w14:paraId="02EF2B64" w14:textId="42A5035C" w:rsidR="00147843" w:rsidRPr="00397D34" w:rsidRDefault="00E7311B" w:rsidP="00397D34">
      <w:pPr>
        <w:pStyle w:val="NormalWeb"/>
        <w:spacing w:before="400" w:beforeAutospacing="0" w:after="225" w:afterAutospacing="0"/>
        <w:jc w:val="both"/>
        <w:rPr>
          <w:rFonts w:ascii="ITC Avant Garde" w:hAnsi="ITC Avant Garde" w:cs="Arial"/>
          <w:sz w:val="20"/>
          <w:szCs w:val="22"/>
        </w:rPr>
      </w:pPr>
      <m:oMathPara>
        <m:oMath>
          <m:sSubSup>
            <m:sSubSupPr>
              <m:ctrlPr>
                <w:rPr>
                  <w:rFonts w:ascii="Cambria Math" w:hAnsi="Cambria Math"/>
                  <w:sz w:val="22"/>
                </w:rPr>
              </m:ctrlPr>
            </m:sSubSupPr>
            <m:e>
              <m:r>
                <m:rPr>
                  <m:sty m:val="p"/>
                </m:rPr>
                <w:rPr>
                  <w:rFonts w:ascii="Cambria Math" w:hAnsi="Cambria Math"/>
                  <w:sz w:val="22"/>
                </w:rPr>
                <m:t>σ</m:t>
              </m:r>
            </m:e>
            <m:sub>
              <m:r>
                <m:rPr>
                  <m:sty m:val="p"/>
                </m:rPr>
                <w:rPr>
                  <w:rFonts w:ascii="Cambria Math" w:hAnsi="Cambria Math"/>
                  <w:sz w:val="22"/>
                </w:rPr>
                <m:t>ext</m:t>
              </m:r>
            </m:sub>
            <m:sup>
              <m:r>
                <m:rPr>
                  <m:sty m:val="p"/>
                </m:rPr>
                <w:rPr>
                  <w:rFonts w:ascii="Cambria Math" w:hAnsi="Cambria Math"/>
                  <w:sz w:val="22"/>
                </w:rPr>
                <m:t>2</m:t>
              </m:r>
            </m:sup>
          </m:sSubSup>
          <m:r>
            <m:rPr>
              <m:sty m:val="p"/>
            </m:rPr>
            <w:rPr>
              <w:rFonts w:ascii="Cambria Math" w:hAnsi="Cambria Math"/>
              <w:sz w:val="22"/>
            </w:rPr>
            <m:t>=</m:t>
          </m:r>
          <m:f>
            <m:fPr>
              <m:ctrlPr>
                <w:rPr>
                  <w:rFonts w:ascii="Cambria Math" w:hAnsi="Cambria Math"/>
                  <w:sz w:val="22"/>
                </w:rPr>
              </m:ctrlPr>
            </m:fPr>
            <m:num>
              <m:nary>
                <m:naryPr>
                  <m:chr m:val="∑"/>
                  <m:limLoc m:val="undOvr"/>
                  <m:ctrlPr>
                    <w:rPr>
                      <w:rFonts w:ascii="Cambria Math" w:hAnsi="Cambria Math"/>
                      <w:sz w:val="22"/>
                    </w:rPr>
                  </m:ctrlPr>
                </m:naryPr>
                <m:sub>
                  <m:r>
                    <m:rPr>
                      <m:sty m:val="p"/>
                    </m:rPr>
                    <w:rPr>
                      <w:rFonts w:ascii="Cambria Math" w:hAnsi="Cambria Math"/>
                      <w:sz w:val="22"/>
                    </w:rPr>
                    <m:t>i=1</m:t>
                  </m:r>
                </m:sub>
                <m:sup>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ext</m:t>
                      </m:r>
                    </m:sub>
                  </m:sSub>
                </m:sup>
                <m:e>
                  <m:sSup>
                    <m:sSupPr>
                      <m:ctrlPr>
                        <w:rPr>
                          <w:rFonts w:ascii="Cambria Math" w:hAnsi="Cambria Math"/>
                          <w:sz w:val="22"/>
                        </w:rPr>
                      </m:ctrlPr>
                    </m:sSupPr>
                    <m:e>
                      <m:r>
                        <m:rPr>
                          <m:sty m:val="p"/>
                        </m:rPr>
                        <w:rPr>
                          <w:rFonts w:ascii="Cambria Math" w:hAnsi="Cambria Math"/>
                          <w:sz w:val="22"/>
                        </w:rPr>
                        <m:t>(</m:t>
                      </m:r>
                      <m:sSub>
                        <m:sSubPr>
                          <m:ctrlPr>
                            <w:rPr>
                              <w:rFonts w:ascii="Cambria Math" w:hAnsi="Cambria Math"/>
                              <w:sz w:val="22"/>
                            </w:rPr>
                          </m:ctrlPr>
                        </m:sSubPr>
                        <m:e>
                          <m:r>
                            <m:rPr>
                              <m:sty m:val="p"/>
                            </m:rPr>
                            <w:rPr>
                              <w:rFonts w:ascii="Cambria Math" w:hAnsi="Cambria Math"/>
                              <w:sz w:val="22"/>
                            </w:rPr>
                            <m:t>X</m:t>
                          </m:r>
                        </m:e>
                        <m:sub>
                          <m:r>
                            <m:rPr>
                              <m:sty m:val="p"/>
                            </m:rPr>
                            <w:rPr>
                              <w:rFonts w:ascii="Cambria Math" w:hAnsi="Cambria Math"/>
                              <w:sz w:val="22"/>
                            </w:rPr>
                            <m:t>i_ext</m:t>
                          </m:r>
                        </m:sub>
                      </m:sSub>
                      <m:r>
                        <m:rPr>
                          <m:sty m:val="p"/>
                        </m:rPr>
                        <w:rPr>
                          <w:rFonts w:ascii="Cambria Math" w:hAnsi="Cambria Math"/>
                          <w:sz w:val="22"/>
                        </w:rPr>
                        <m:t>-</m:t>
                      </m:r>
                      <m:sSub>
                        <m:sSubPr>
                          <m:ctrlPr>
                            <w:rPr>
                              <w:rFonts w:ascii="Cambria Math" w:hAnsi="Cambria Math"/>
                              <w:sz w:val="22"/>
                            </w:rPr>
                          </m:ctrlPr>
                        </m:sSubPr>
                        <m:e>
                          <m:acc>
                            <m:accPr>
                              <m:chr m:val="̅"/>
                              <m:ctrlPr>
                                <w:rPr>
                                  <w:rFonts w:ascii="Cambria Math" w:hAnsi="Cambria Math"/>
                                  <w:sz w:val="22"/>
                                </w:rPr>
                              </m:ctrlPr>
                            </m:accPr>
                            <m:e>
                              <m:r>
                                <m:rPr>
                                  <m:sty m:val="p"/>
                                </m:rPr>
                                <w:rPr>
                                  <w:rFonts w:ascii="Cambria Math" w:hAnsi="Cambria Math"/>
                                  <w:sz w:val="22"/>
                                </w:rPr>
                                <m:t>X</m:t>
                              </m:r>
                            </m:e>
                          </m:acc>
                        </m:e>
                        <m:sub>
                          <m:r>
                            <m:rPr>
                              <m:sty m:val="p"/>
                            </m:rPr>
                            <w:rPr>
                              <w:rFonts w:ascii="Cambria Math" w:hAnsi="Cambria Math"/>
                              <w:sz w:val="22"/>
                            </w:rPr>
                            <m:t>ext</m:t>
                          </m:r>
                        </m:sub>
                      </m:sSub>
                      <m:r>
                        <m:rPr>
                          <m:sty m:val="p"/>
                        </m:rPr>
                        <w:rPr>
                          <w:rFonts w:ascii="Cambria Math" w:hAnsi="Cambria Math"/>
                          <w:sz w:val="22"/>
                        </w:rPr>
                        <m:t>)</m:t>
                      </m:r>
                    </m:e>
                    <m:sup>
                      <m:r>
                        <m:rPr>
                          <m:sty m:val="p"/>
                        </m:rPr>
                        <w:rPr>
                          <w:rFonts w:ascii="Cambria Math" w:hAnsi="Cambria Math"/>
                          <w:sz w:val="22"/>
                        </w:rPr>
                        <m:t>2</m:t>
                      </m:r>
                    </m:sup>
                  </m:sSup>
                </m:e>
              </m:nary>
            </m:num>
            <m:den>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ext</m:t>
                  </m:r>
                </m:sub>
              </m:sSub>
            </m:den>
          </m:f>
        </m:oMath>
      </m:oMathPara>
    </w:p>
    <w:p w14:paraId="2C604B82" w14:textId="3DC255E5" w:rsidR="00147843" w:rsidRPr="00397D34" w:rsidRDefault="00E7311B" w:rsidP="00397D34">
      <w:pPr>
        <w:pStyle w:val="NormalWeb"/>
        <w:spacing w:before="400" w:beforeAutospacing="0" w:after="225" w:afterAutospacing="0"/>
        <w:jc w:val="both"/>
        <w:rPr>
          <w:rFonts w:ascii="ITC Avant Garde" w:hAnsi="ITC Avant Garde" w:cs="Arial"/>
          <w:sz w:val="22"/>
          <w:szCs w:val="22"/>
        </w:rPr>
      </w:pPr>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int</m:t>
            </m:r>
          </m:sub>
          <m:sup>
            <m:r>
              <m:rPr>
                <m:sty m:val="p"/>
              </m:rPr>
              <w:rPr>
                <w:rFonts w:ascii="Cambria Math" w:hAnsi="Cambria Math"/>
              </w:rPr>
              <m:t>2</m:t>
            </m:r>
          </m:sup>
        </m:sSubSup>
      </m:oMath>
      <w:r w:rsidR="00F72AA0" w:rsidRPr="00397D34">
        <w:rPr>
          <w:rFonts w:ascii="ITC Avant Garde" w:hAnsi="ITC Avant Garde" w:cs="Arial"/>
        </w:rPr>
        <w:t xml:space="preserve"> es la </w:t>
      </w:r>
      <w:r w:rsidR="00147843" w:rsidRPr="00397D34">
        <w:rPr>
          <w:rFonts w:ascii="ITC Avant Garde" w:hAnsi="ITC Avant Garde" w:cs="Arial"/>
          <w:sz w:val="22"/>
          <w:szCs w:val="22"/>
        </w:rPr>
        <w:t xml:space="preserve">Varianza para la provisión interna. La varianza mide qué tan dispersos están los datos derivados de los servicios provistos a sí mismo alrededor de su </w:t>
      </w:r>
      <w:r w:rsidR="00D64C00" w:rsidRPr="00397D34">
        <w:rPr>
          <w:rFonts w:ascii="ITC Avant Garde" w:hAnsi="ITC Avant Garde" w:cs="Arial"/>
          <w:sz w:val="22"/>
          <w:szCs w:val="22"/>
        </w:rPr>
        <w:t>promedio</w:t>
      </w:r>
      <w:r w:rsidR="00147843" w:rsidRPr="00397D34">
        <w:rPr>
          <w:rFonts w:ascii="ITC Avant Garde" w:hAnsi="ITC Avant Garde" w:cs="Arial"/>
          <w:sz w:val="22"/>
          <w:szCs w:val="22"/>
        </w:rPr>
        <w:t>. La varianza es igual a la desviación estándar al cuadrado.</w:t>
      </w:r>
    </w:p>
    <w:p w14:paraId="053D8C34" w14:textId="07714279" w:rsidR="00147843" w:rsidRPr="00397D34" w:rsidRDefault="00E7311B" w:rsidP="00397D34">
      <w:pPr>
        <w:pStyle w:val="NormalWeb"/>
        <w:spacing w:before="400" w:beforeAutospacing="0" w:after="225" w:afterAutospacing="0"/>
        <w:jc w:val="both"/>
        <w:rPr>
          <w:rFonts w:ascii="ITC Avant Garde" w:hAnsi="ITC Avant Garde" w:cs="Arial"/>
          <w:sz w:val="20"/>
          <w:szCs w:val="22"/>
        </w:rPr>
      </w:pPr>
      <m:oMathPara>
        <m:oMath>
          <m:sSubSup>
            <m:sSubSupPr>
              <m:ctrlPr>
                <w:rPr>
                  <w:rFonts w:ascii="Cambria Math" w:hAnsi="Cambria Math"/>
                  <w:sz w:val="22"/>
                </w:rPr>
              </m:ctrlPr>
            </m:sSubSupPr>
            <m:e>
              <m:r>
                <m:rPr>
                  <m:sty m:val="p"/>
                </m:rPr>
                <w:rPr>
                  <w:rFonts w:ascii="Cambria Math" w:hAnsi="Cambria Math"/>
                  <w:sz w:val="22"/>
                </w:rPr>
                <m:t>σ</m:t>
              </m:r>
            </m:e>
            <m:sub>
              <m:r>
                <m:rPr>
                  <m:sty m:val="p"/>
                </m:rPr>
                <w:rPr>
                  <w:rFonts w:ascii="Cambria Math" w:hAnsi="Cambria Math"/>
                  <w:sz w:val="22"/>
                </w:rPr>
                <m:t>int</m:t>
              </m:r>
            </m:sub>
            <m:sup>
              <m:r>
                <m:rPr>
                  <m:sty m:val="p"/>
                </m:rPr>
                <w:rPr>
                  <w:rFonts w:ascii="Cambria Math" w:hAnsi="Cambria Math"/>
                  <w:sz w:val="22"/>
                </w:rPr>
                <m:t>2</m:t>
              </m:r>
            </m:sup>
          </m:sSubSup>
          <m:r>
            <m:rPr>
              <m:sty m:val="p"/>
            </m:rPr>
            <w:rPr>
              <w:rFonts w:ascii="Cambria Math" w:hAnsi="Cambria Math"/>
              <w:sz w:val="22"/>
            </w:rPr>
            <m:t>=</m:t>
          </m:r>
          <m:f>
            <m:fPr>
              <m:ctrlPr>
                <w:rPr>
                  <w:rFonts w:ascii="Cambria Math" w:hAnsi="Cambria Math"/>
                  <w:sz w:val="22"/>
                </w:rPr>
              </m:ctrlPr>
            </m:fPr>
            <m:num>
              <m:nary>
                <m:naryPr>
                  <m:chr m:val="∑"/>
                  <m:limLoc m:val="undOvr"/>
                  <m:ctrlPr>
                    <w:rPr>
                      <w:rFonts w:ascii="Cambria Math" w:hAnsi="Cambria Math"/>
                      <w:sz w:val="22"/>
                    </w:rPr>
                  </m:ctrlPr>
                </m:naryPr>
                <m:sub>
                  <m:r>
                    <m:rPr>
                      <m:sty m:val="p"/>
                    </m:rPr>
                    <w:rPr>
                      <w:rFonts w:ascii="Cambria Math" w:hAnsi="Cambria Math"/>
                      <w:sz w:val="22"/>
                    </w:rPr>
                    <m:t>i=1</m:t>
                  </m:r>
                </m:sub>
                <m:sup>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int</m:t>
                      </m:r>
                    </m:sub>
                  </m:sSub>
                </m:sup>
                <m:e>
                  <m:sSup>
                    <m:sSupPr>
                      <m:ctrlPr>
                        <w:rPr>
                          <w:rFonts w:ascii="Cambria Math" w:hAnsi="Cambria Math"/>
                          <w:sz w:val="22"/>
                        </w:rPr>
                      </m:ctrlPr>
                    </m:sSupPr>
                    <m:e>
                      <m:r>
                        <m:rPr>
                          <m:sty m:val="p"/>
                        </m:rPr>
                        <w:rPr>
                          <w:rFonts w:ascii="Cambria Math" w:hAnsi="Cambria Math"/>
                          <w:sz w:val="22"/>
                        </w:rPr>
                        <m:t>(</m:t>
                      </m:r>
                      <m:sSub>
                        <m:sSubPr>
                          <m:ctrlPr>
                            <w:rPr>
                              <w:rFonts w:ascii="Cambria Math" w:hAnsi="Cambria Math"/>
                              <w:sz w:val="22"/>
                            </w:rPr>
                          </m:ctrlPr>
                        </m:sSubPr>
                        <m:e>
                          <m:r>
                            <m:rPr>
                              <m:sty m:val="p"/>
                            </m:rPr>
                            <w:rPr>
                              <w:rFonts w:ascii="Cambria Math" w:hAnsi="Cambria Math"/>
                              <w:sz w:val="22"/>
                            </w:rPr>
                            <m:t>X</m:t>
                          </m:r>
                        </m:e>
                        <m:sub>
                          <m:r>
                            <m:rPr>
                              <m:sty m:val="p"/>
                            </m:rPr>
                            <w:rPr>
                              <w:rFonts w:ascii="Cambria Math" w:hAnsi="Cambria Math"/>
                              <w:sz w:val="22"/>
                            </w:rPr>
                            <m:t>i_int</m:t>
                          </m:r>
                        </m:sub>
                      </m:sSub>
                      <m:r>
                        <m:rPr>
                          <m:sty m:val="p"/>
                        </m:rPr>
                        <w:rPr>
                          <w:rFonts w:ascii="Cambria Math" w:hAnsi="Cambria Math"/>
                          <w:sz w:val="22"/>
                        </w:rPr>
                        <m:t>-</m:t>
                      </m:r>
                      <m:sSub>
                        <m:sSubPr>
                          <m:ctrlPr>
                            <w:rPr>
                              <w:rFonts w:ascii="Cambria Math" w:hAnsi="Cambria Math"/>
                              <w:sz w:val="22"/>
                            </w:rPr>
                          </m:ctrlPr>
                        </m:sSubPr>
                        <m:e>
                          <m:acc>
                            <m:accPr>
                              <m:chr m:val="̅"/>
                              <m:ctrlPr>
                                <w:rPr>
                                  <w:rFonts w:ascii="Cambria Math" w:hAnsi="Cambria Math"/>
                                  <w:sz w:val="22"/>
                                </w:rPr>
                              </m:ctrlPr>
                            </m:accPr>
                            <m:e>
                              <m:r>
                                <m:rPr>
                                  <m:sty m:val="p"/>
                                </m:rPr>
                                <w:rPr>
                                  <w:rFonts w:ascii="Cambria Math" w:hAnsi="Cambria Math"/>
                                  <w:sz w:val="22"/>
                                </w:rPr>
                                <m:t>X</m:t>
                              </m:r>
                            </m:e>
                          </m:acc>
                        </m:e>
                        <m:sub>
                          <m:r>
                            <m:rPr>
                              <m:sty m:val="p"/>
                            </m:rPr>
                            <w:rPr>
                              <w:rFonts w:ascii="Cambria Math" w:hAnsi="Cambria Math"/>
                              <w:sz w:val="22"/>
                            </w:rPr>
                            <m:t>int</m:t>
                          </m:r>
                        </m:sub>
                      </m:sSub>
                      <m:r>
                        <m:rPr>
                          <m:sty m:val="p"/>
                        </m:rPr>
                        <w:rPr>
                          <w:rFonts w:ascii="Cambria Math" w:hAnsi="Cambria Math"/>
                          <w:sz w:val="22"/>
                        </w:rPr>
                        <m:t>)</m:t>
                      </m:r>
                    </m:e>
                    <m:sup>
                      <m:r>
                        <m:rPr>
                          <m:sty m:val="p"/>
                        </m:rPr>
                        <w:rPr>
                          <w:rFonts w:ascii="Cambria Math" w:hAnsi="Cambria Math"/>
                          <w:sz w:val="22"/>
                        </w:rPr>
                        <m:t>2</m:t>
                      </m:r>
                    </m:sup>
                  </m:sSup>
                </m:e>
              </m:nary>
            </m:num>
            <m:den>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int</m:t>
                  </m:r>
                </m:sub>
              </m:sSub>
            </m:den>
          </m:f>
        </m:oMath>
      </m:oMathPara>
    </w:p>
    <w:p w14:paraId="2538666F" w14:textId="639B74EC" w:rsidR="0042510C" w:rsidRPr="00397D34" w:rsidRDefault="00E7311B" w:rsidP="00397D34">
      <w:pPr>
        <w:pStyle w:val="NormalWeb"/>
        <w:spacing w:before="400" w:beforeAutospacing="0" w:after="225" w:afterAutospacing="0"/>
        <w:jc w:val="both"/>
        <w:rPr>
          <w:rFonts w:ascii="ITC Avant Garde" w:hAnsi="ITC Avant Garde" w:cs="Arial"/>
          <w:sz w:val="22"/>
          <w:szCs w:val="22"/>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ext</m:t>
            </m:r>
          </m:sub>
        </m:sSub>
      </m:oMath>
      <w:r w:rsidR="00F72AA0" w:rsidRPr="00397D34">
        <w:rPr>
          <w:rFonts w:ascii="ITC Avant Garde" w:hAnsi="ITC Avant Garde" w:cs="Arial"/>
        </w:rPr>
        <w:t xml:space="preserve"> es la </w:t>
      </w:r>
      <w:r w:rsidR="0042510C" w:rsidRPr="00397D34">
        <w:rPr>
          <w:rFonts w:ascii="ITC Avant Garde" w:hAnsi="ITC Avant Garde" w:cs="Arial"/>
          <w:sz w:val="22"/>
          <w:szCs w:val="22"/>
        </w:rPr>
        <w:t>Población para la provisión externa. Cantidad de datos derivados de los servicios provistos a otros operadores.</w:t>
      </w:r>
    </w:p>
    <w:p w14:paraId="46357F13" w14:textId="43D17EC8" w:rsidR="0042510C" w:rsidRPr="00397D34" w:rsidRDefault="00E7311B" w:rsidP="00397D34">
      <w:pPr>
        <w:pStyle w:val="NormalWeb"/>
        <w:spacing w:before="400" w:beforeAutospacing="0" w:after="225" w:afterAutospacing="0"/>
        <w:jc w:val="both"/>
        <w:rPr>
          <w:rFonts w:ascii="ITC Avant Garde" w:hAnsi="ITC Avant Garde" w:cs="Arial"/>
          <w:sz w:val="22"/>
          <w:szCs w:val="22"/>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int</m:t>
            </m:r>
          </m:sub>
        </m:sSub>
      </m:oMath>
      <w:r w:rsidR="00F72AA0" w:rsidRPr="00397D34">
        <w:rPr>
          <w:rFonts w:ascii="ITC Avant Garde" w:hAnsi="ITC Avant Garde" w:cs="Arial"/>
        </w:rPr>
        <w:t xml:space="preserve"> es la </w:t>
      </w:r>
      <w:r w:rsidR="0042510C" w:rsidRPr="00397D34">
        <w:rPr>
          <w:rFonts w:ascii="ITC Avant Garde" w:hAnsi="ITC Avant Garde" w:cs="Arial"/>
          <w:sz w:val="22"/>
          <w:szCs w:val="22"/>
        </w:rPr>
        <w:t>Población para la provisión interna. Cantidad de datos derivados de los servicios provistos a sí mismo.</w:t>
      </w:r>
    </w:p>
    <w:p w14:paraId="07424F59" w14:textId="6F6A853C" w:rsidR="009F7233" w:rsidRPr="00397D34" w:rsidRDefault="00397D34" w:rsidP="00397D34">
      <w:pPr>
        <w:pStyle w:val="NormalWeb"/>
        <w:spacing w:before="400" w:beforeAutospacing="0" w:after="225" w:afterAutospacing="0"/>
        <w:jc w:val="both"/>
        <w:rPr>
          <w:rFonts w:ascii="ITC Avant Garde" w:hAnsi="ITC Avant Garde" w:cs="Arial"/>
        </w:rPr>
      </w:pPr>
      <m:oMath>
        <m:r>
          <m:rPr>
            <m:sty m:val="p"/>
          </m:rPr>
          <w:rPr>
            <w:rFonts w:ascii="Cambria Math" w:hAnsi="Cambria Math" w:cs="Arial"/>
          </w:rPr>
          <m:t xml:space="preserve">i_ext </m:t>
        </m:r>
      </m:oMath>
      <w:r w:rsidR="009F7233" w:rsidRPr="00397D34">
        <w:rPr>
          <w:rFonts w:ascii="ITC Avant Garde" w:hAnsi="ITC Avant Garde" w:cs="Arial"/>
        </w:rPr>
        <w:t>es cada una de las observaciones o eventos que se analizan de la provisión externa.</w:t>
      </w:r>
    </w:p>
    <w:p w14:paraId="43744847" w14:textId="2E9905A3" w:rsidR="009F7233" w:rsidRPr="00397D34" w:rsidRDefault="00397D34" w:rsidP="00397D34">
      <w:pPr>
        <w:pStyle w:val="NormalWeb"/>
        <w:spacing w:before="400" w:beforeAutospacing="0" w:after="225" w:afterAutospacing="0"/>
        <w:jc w:val="both"/>
        <w:rPr>
          <w:rFonts w:ascii="ITC Avant Garde" w:hAnsi="ITC Avant Garde" w:cs="Arial"/>
        </w:rPr>
      </w:pPr>
      <m:oMath>
        <m:r>
          <m:rPr>
            <m:sty m:val="p"/>
          </m:rPr>
          <w:rPr>
            <w:rFonts w:ascii="Cambria Math" w:hAnsi="Cambria Math" w:cs="Arial"/>
          </w:rPr>
          <m:t xml:space="preserve">i_int </m:t>
        </m:r>
      </m:oMath>
      <w:r w:rsidR="009F7233" w:rsidRPr="00397D34">
        <w:rPr>
          <w:rFonts w:ascii="ITC Avant Garde" w:hAnsi="ITC Avant Garde" w:cs="Arial"/>
        </w:rPr>
        <w:t>es cada una de las observaciones o eventos que se analizan de la provisión interna.</w:t>
      </w:r>
    </w:p>
    <w:p w14:paraId="259F1997" w14:textId="3334DE0C" w:rsidR="004E5745" w:rsidRPr="00397D34" w:rsidRDefault="006F767E" w:rsidP="00397D34">
      <w:pPr>
        <w:pStyle w:val="NormalWeb"/>
        <w:spacing w:before="400" w:beforeAutospacing="0" w:after="225" w:afterAutospacing="0"/>
        <w:jc w:val="both"/>
        <w:rPr>
          <w:rFonts w:ascii="ITC Avant Garde" w:hAnsi="ITC Avant Garde" w:cs="Arial"/>
          <w:sz w:val="22"/>
          <w:szCs w:val="22"/>
        </w:rPr>
      </w:pPr>
      <w:r w:rsidRPr="00397D34">
        <w:rPr>
          <w:rFonts w:ascii="ITC Avant Garde" w:hAnsi="ITC Avant Garde" w:cs="Arial"/>
          <w:sz w:val="22"/>
          <w:szCs w:val="22"/>
        </w:rPr>
        <w:lastRenderedPageBreak/>
        <w:t>La fórmula se utiliza para probar la hipótesis de que no hay diferencia estadística en la provisión de servicios internos y externos con cierto nivel de confianza. Si el estadístico Z se ubica dentro del rango definido, no habría señales de una posible discriminación</w:t>
      </w:r>
      <w:r w:rsidR="003B0852" w:rsidRPr="00397D34">
        <w:rPr>
          <w:rFonts w:ascii="ITC Avant Garde" w:hAnsi="ITC Avant Garde" w:cs="Arial"/>
          <w:sz w:val="22"/>
          <w:szCs w:val="22"/>
        </w:rPr>
        <w:t>, con base en los indicadores</w:t>
      </w:r>
      <w:r w:rsidRPr="00397D34">
        <w:rPr>
          <w:rFonts w:ascii="ITC Avant Garde" w:hAnsi="ITC Avant Garde" w:cs="Arial"/>
          <w:sz w:val="22"/>
          <w:szCs w:val="22"/>
        </w:rPr>
        <w:t>. Si, en caso contrario, el estadístico Z sale del rango, habría señales de una posible discriminación, por lo que sería necesario obtener más información con el fin de comprobar o descartar dicho comportamiento.</w:t>
      </w:r>
    </w:p>
    <w:p w14:paraId="63A58DBF" w14:textId="5D9A5961" w:rsidR="00E57CA5" w:rsidRPr="00397D34" w:rsidRDefault="006F767E" w:rsidP="00397D34">
      <w:pPr>
        <w:pStyle w:val="NormalWeb"/>
        <w:spacing w:before="400" w:beforeAutospacing="0" w:after="225" w:afterAutospacing="0"/>
        <w:jc w:val="both"/>
        <w:rPr>
          <w:rFonts w:ascii="ITC Avant Garde" w:hAnsi="ITC Avant Garde" w:cs="Arial"/>
          <w:sz w:val="22"/>
          <w:szCs w:val="22"/>
        </w:rPr>
      </w:pPr>
      <w:r w:rsidRPr="00397D34">
        <w:rPr>
          <w:rFonts w:ascii="ITC Avant Garde" w:hAnsi="ITC Avant Garde" w:cs="Arial"/>
          <w:sz w:val="22"/>
          <w:szCs w:val="22"/>
        </w:rPr>
        <w:t>Para efecto de la valoración de los ICD, el Instituto determina utilizar un nivel de confianza del 95%</w:t>
      </w:r>
      <w:r w:rsidR="003B0852" w:rsidRPr="00397D34">
        <w:rPr>
          <w:rStyle w:val="Refdenotaalpie"/>
          <w:rFonts w:ascii="ITC Avant Garde" w:hAnsi="ITC Avant Garde"/>
          <w:sz w:val="22"/>
        </w:rPr>
        <w:footnoteReference w:id="20"/>
      </w:r>
      <w:r w:rsidRPr="00397D34">
        <w:rPr>
          <w:rFonts w:ascii="ITC Avant Garde" w:hAnsi="ITC Avant Garde" w:cs="Arial"/>
          <w:sz w:val="22"/>
          <w:szCs w:val="22"/>
        </w:rPr>
        <w:t>, cuyo rango de aceptación está entre -1.96 y 1.96 y, siguiendo la hipótesis de que no hay diferencia estadística en la provisión de los servicios internos y externos, el estadístico Z se debe de ubicar dentro del rango de aceptación, a lo largo del periodo de tiempo en que se realicen las mediciones, entendiendo que los estadísticos que se ubican fuera del rango de aceptación, darán señales de un posible trato favorable al AEP o a los otros operadores.</w:t>
      </w:r>
    </w:p>
    <w:p w14:paraId="4A900879" w14:textId="7783A030" w:rsidR="007F75B4" w:rsidRPr="00397D34" w:rsidRDefault="006F767E" w:rsidP="00397D34">
      <w:pPr>
        <w:pStyle w:val="NormalWeb"/>
        <w:spacing w:before="400" w:beforeAutospacing="0" w:after="225" w:afterAutospacing="0"/>
        <w:jc w:val="both"/>
        <w:rPr>
          <w:rFonts w:ascii="ITC Avant Garde" w:hAnsi="ITC Avant Garde" w:cs="Arial"/>
          <w:sz w:val="22"/>
          <w:szCs w:val="22"/>
        </w:rPr>
      </w:pPr>
      <w:r w:rsidRPr="00397D34">
        <w:rPr>
          <w:rFonts w:ascii="ITC Avant Garde" w:hAnsi="ITC Avant Garde" w:cs="Arial"/>
          <w:sz w:val="22"/>
          <w:szCs w:val="22"/>
        </w:rPr>
        <w:t>En la Figura 1 se muestra un ejemplo de las variaciones que podría tener un ICD con el uso del estadístico Z. En dicha figura se puede observar un nivel de confianza del 95%, cuyo rango de aceptación está entre -1.96 y 1.96.</w:t>
      </w:r>
    </w:p>
    <w:p w14:paraId="12A1F4CF" w14:textId="59A6CAFB" w:rsidR="00861E16" w:rsidRPr="00397D34" w:rsidRDefault="006D2033" w:rsidP="00397D34">
      <w:pPr>
        <w:pStyle w:val="NormalWeb"/>
        <w:keepNext/>
        <w:spacing w:before="400" w:beforeAutospacing="0" w:after="225" w:afterAutospacing="0"/>
        <w:jc w:val="center"/>
      </w:pPr>
      <w:r w:rsidRPr="00397D34">
        <w:rPr>
          <w:noProof/>
          <w:lang w:val="es-MX" w:eastAsia="es-MX"/>
        </w:rPr>
        <w:drawing>
          <wp:inline distT="0" distB="0" distL="0" distR="0" wp14:anchorId="2116D605" wp14:editId="72A2C563">
            <wp:extent cx="5493385" cy="2333548"/>
            <wp:effectExtent l="0" t="0" r="12065" b="10160"/>
            <wp:docPr id="8" name="Gráfico 8" descr="Ejemplo de mediciones del Estadístico Z" title="Image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C1E93A" w14:textId="6A0DDA6D" w:rsidR="007F75B4" w:rsidRPr="00397D34" w:rsidRDefault="00861E16" w:rsidP="00397D34">
      <w:pPr>
        <w:pStyle w:val="Descripcin"/>
        <w:spacing w:before="400"/>
        <w:jc w:val="center"/>
      </w:pPr>
      <w:r w:rsidRPr="00397D34">
        <w:rPr>
          <w:color w:val="auto"/>
        </w:rPr>
        <w:t>Figura 1. Ejemplo de mediciones del Estadístico Z</w:t>
      </w:r>
    </w:p>
    <w:p w14:paraId="6B1D2C9C" w14:textId="362974DF" w:rsidR="00491ECD" w:rsidRPr="00397D34" w:rsidRDefault="006F767E" w:rsidP="00397D34">
      <w:pPr>
        <w:pStyle w:val="NormalWeb"/>
        <w:spacing w:before="400" w:beforeAutospacing="0" w:after="225" w:afterAutospacing="0"/>
        <w:jc w:val="both"/>
        <w:rPr>
          <w:rFonts w:ascii="ITC Avant Garde" w:hAnsi="ITC Avant Garde" w:cs="Arial"/>
          <w:sz w:val="22"/>
          <w:szCs w:val="22"/>
        </w:rPr>
      </w:pPr>
      <w:r w:rsidRPr="00397D34">
        <w:rPr>
          <w:rFonts w:ascii="ITC Avant Garde" w:hAnsi="ITC Avant Garde" w:cs="Arial"/>
          <w:sz w:val="22"/>
          <w:szCs w:val="22"/>
        </w:rPr>
        <w:t xml:space="preserve">Por otro lado, la periodicidad con la que se medirán los ICD se determinará con base en el volumen y la frecuencia de eventos registrados (variables a medir) en la prestación de los </w:t>
      </w:r>
      <w:r w:rsidRPr="00397D34">
        <w:rPr>
          <w:rFonts w:ascii="ITC Avant Garde" w:hAnsi="ITC Avant Garde" w:cs="Arial"/>
          <w:sz w:val="22"/>
          <w:szCs w:val="22"/>
        </w:rPr>
        <w:lastRenderedPageBreak/>
        <w:t>SMR, así como en la potencial afectación a la competencia derivada de un trato discriminatorio.</w:t>
      </w:r>
    </w:p>
    <w:p w14:paraId="59455501" w14:textId="374D3275" w:rsidR="006F767E" w:rsidRPr="00397D34" w:rsidRDefault="006F767E" w:rsidP="00397D34">
      <w:pPr>
        <w:spacing w:before="400"/>
        <w:rPr>
          <w:lang w:val="es-MX"/>
        </w:rPr>
      </w:pPr>
      <w:r w:rsidRPr="00397D34">
        <w:rPr>
          <w:lang w:val="es-MX"/>
        </w:rPr>
        <w:t xml:space="preserve">Con el propósito de dar un seguimiento constante, se determina que los reportes de los ICD deberán ser presentados por el AEP ante el Instituto, para su revisión en las reuniones del grupo de trabajo, de manera trimestral, sin menoscabo de que la periodicidad con la que se midan los ICD sea diferente a la frecuencia en que estos sean reportados. Es decir, los reportes deberán contener la medición de los ICD que por su frecuencia puedan ser incluidos en el reporte correspondiente. Dichos reportes deberán contener </w:t>
      </w:r>
      <w:r w:rsidR="002E6FB2" w:rsidRPr="00397D34">
        <w:rPr>
          <w:lang w:val="es-MX"/>
        </w:rPr>
        <w:t>el valor del ICD para la provisión interna y para la provisión externa (</w:t>
      </w:r>
      <m:oMath>
        <m:sSub>
          <m:sSubPr>
            <m:ctrlPr>
              <w:rPr>
                <w:rFonts w:ascii="Cambria Math" w:hAnsi="Cambria Math"/>
                <w:szCs w:val="32"/>
              </w:rPr>
            </m:ctrlPr>
          </m:sSubPr>
          <m:e>
            <m:acc>
              <m:accPr>
                <m:chr m:val="̅"/>
                <m:ctrlPr>
                  <w:rPr>
                    <w:rFonts w:ascii="Cambria Math" w:hAnsi="Cambria Math"/>
                    <w:szCs w:val="32"/>
                  </w:rPr>
                </m:ctrlPr>
              </m:accPr>
              <m:e>
                <m:r>
                  <m:rPr>
                    <m:sty m:val="p"/>
                  </m:rPr>
                  <w:rPr>
                    <w:rFonts w:ascii="Cambria Math" w:hAnsi="Cambria Math"/>
                    <w:szCs w:val="32"/>
                  </w:rPr>
                  <m:t>X</m:t>
                </m:r>
              </m:e>
            </m:acc>
          </m:e>
          <m:sub>
            <m:r>
              <m:rPr>
                <m:sty m:val="p"/>
              </m:rPr>
              <w:rPr>
                <w:rFonts w:ascii="Cambria Math" w:hAnsi="Cambria Math"/>
                <w:szCs w:val="32"/>
              </w:rPr>
              <m:t>ext</m:t>
            </m:r>
          </m:sub>
        </m:sSub>
        <m:r>
          <m:rPr>
            <m:sty m:val="p"/>
          </m:rPr>
          <w:rPr>
            <w:rFonts w:ascii="Cambria Math" w:hAnsi="Cambria Math"/>
            <w:szCs w:val="32"/>
          </w:rPr>
          <m:t xml:space="preserve"> y </m:t>
        </m:r>
        <m:sSub>
          <m:sSubPr>
            <m:ctrlPr>
              <w:rPr>
                <w:rFonts w:ascii="Cambria Math" w:hAnsi="Cambria Math"/>
                <w:szCs w:val="32"/>
              </w:rPr>
            </m:ctrlPr>
          </m:sSubPr>
          <m:e>
            <m:acc>
              <m:accPr>
                <m:chr m:val="̅"/>
                <m:ctrlPr>
                  <w:rPr>
                    <w:rFonts w:ascii="Cambria Math" w:hAnsi="Cambria Math"/>
                    <w:szCs w:val="32"/>
                  </w:rPr>
                </m:ctrlPr>
              </m:accPr>
              <m:e>
                <m:r>
                  <m:rPr>
                    <m:sty m:val="p"/>
                  </m:rPr>
                  <w:rPr>
                    <w:rFonts w:ascii="Cambria Math" w:hAnsi="Cambria Math"/>
                    <w:szCs w:val="32"/>
                  </w:rPr>
                  <m:t>X</m:t>
                </m:r>
              </m:e>
            </m:acc>
          </m:e>
          <m:sub>
            <m:r>
              <m:rPr>
                <m:sty m:val="p"/>
              </m:rPr>
              <w:rPr>
                <w:rFonts w:ascii="Cambria Math" w:hAnsi="Cambria Math"/>
                <w:szCs w:val="32"/>
              </w:rPr>
              <m:t>int</m:t>
            </m:r>
          </m:sub>
        </m:sSub>
        <m:r>
          <m:rPr>
            <m:sty m:val="p"/>
          </m:rPr>
          <w:rPr>
            <w:rFonts w:ascii="Cambria Math" w:hAnsi="Cambria Math"/>
            <w:szCs w:val="32"/>
          </w:rPr>
          <m:t>)</m:t>
        </m:r>
      </m:oMath>
      <w:r w:rsidR="002E6FB2" w:rsidRPr="00397D34">
        <w:rPr>
          <w:rFonts w:eastAsiaTheme="minorEastAsia"/>
          <w:szCs w:val="32"/>
        </w:rPr>
        <w:t xml:space="preserve">, </w:t>
      </w:r>
      <w:r w:rsidR="002E6FB2" w:rsidRPr="00397D34">
        <w:rPr>
          <w:lang w:val="es-MX"/>
        </w:rPr>
        <w:t>la representación gráfica de cada estadístico obtenido, la información de soporte a partir de la cual fue calculado cada indicador y la memoria de cálculo para cada estadístico.</w:t>
      </w:r>
    </w:p>
    <w:p w14:paraId="72A3E7F7" w14:textId="77777777" w:rsidR="00397D34" w:rsidRPr="00397D34" w:rsidRDefault="006F767E" w:rsidP="00397D34">
      <w:pPr>
        <w:spacing w:before="400"/>
        <w:rPr>
          <w:lang w:val="es-MX"/>
        </w:rPr>
      </w:pPr>
      <w:r w:rsidRPr="00397D34">
        <w:rPr>
          <w:lang w:val="es-MX"/>
        </w:rPr>
        <w:t xml:space="preserve">Ahora bien, con el objetivo de asegurar la transparencia y detectar oportunamente </w:t>
      </w:r>
      <w:r w:rsidR="00706513" w:rsidRPr="00397D34">
        <w:rPr>
          <w:lang w:val="es-MX"/>
        </w:rPr>
        <w:t xml:space="preserve">un posible trato </w:t>
      </w:r>
      <w:r w:rsidRPr="00397D34">
        <w:rPr>
          <w:lang w:val="es-MX"/>
        </w:rPr>
        <w:t>discriminatorio, los ICD, estadísticos, memorias de cálculo y gráficas, deberán ser publicados por el AEP, a más tardar diez días hábiles posteriores a su presentación ante el grupo de trabajo, a través de la página de internet del AEP.</w:t>
      </w:r>
    </w:p>
    <w:p w14:paraId="44F38C3C" w14:textId="29210404" w:rsidR="00605061" w:rsidRPr="00397D34" w:rsidRDefault="00605061" w:rsidP="00397D34">
      <w:pPr>
        <w:spacing w:before="400"/>
        <w:rPr>
          <w:lang w:val="es-MX"/>
        </w:rPr>
      </w:pPr>
      <w:r w:rsidRPr="00397D34">
        <w:rPr>
          <w:b/>
        </w:rPr>
        <w:t>CUARTO</w:t>
      </w:r>
      <w:r w:rsidR="00FD2342" w:rsidRPr="00397D34">
        <w:rPr>
          <w:b/>
        </w:rPr>
        <w:t>.</w:t>
      </w:r>
      <w:r w:rsidR="00FD2342" w:rsidRPr="00397D34">
        <w:rPr>
          <w:b/>
        </w:rPr>
        <w:tab/>
      </w:r>
      <w:r w:rsidRPr="00397D34">
        <w:rPr>
          <w:b/>
        </w:rPr>
        <w:t xml:space="preserve">Seguimiento a los reportes de </w:t>
      </w:r>
      <w:r w:rsidR="00FD2342" w:rsidRPr="00397D34">
        <w:rPr>
          <w:b/>
        </w:rPr>
        <w:t>ICD.</w:t>
      </w:r>
      <w:r w:rsidR="00FD2342" w:rsidRPr="00397D34">
        <w:tab/>
      </w:r>
      <w:r w:rsidRPr="00397D34">
        <w:t>De confor</w:t>
      </w:r>
      <w:r w:rsidR="00672E7E" w:rsidRPr="00397D34">
        <w:t>midad con lo establecido por la</w:t>
      </w:r>
      <w:r w:rsidR="006D2033" w:rsidRPr="00397D34">
        <w:t>s medidas</w:t>
      </w:r>
      <w:r w:rsidR="00672E7E" w:rsidRPr="00397D34">
        <w:t xml:space="preserve"> </w:t>
      </w:r>
      <w:r w:rsidR="00E67156" w:rsidRPr="00397D34">
        <w:rPr>
          <w:lang w:val="es-MX"/>
        </w:rPr>
        <w:t>Septuagésima del Anexo 2 y Cuadragésima Sexta del Anexo 3 de la Resolución Bienal 2017</w:t>
      </w:r>
      <w:r w:rsidRPr="00397D34">
        <w:rPr>
          <w:lang w:val="es-MX"/>
        </w:rPr>
        <w:t xml:space="preserve">, el grupo de trabajo, conformado por miembros del AEP y del Instituto, revisará los reportes de </w:t>
      </w:r>
      <w:r w:rsidR="005063E8" w:rsidRPr="00397D34">
        <w:rPr>
          <w:lang w:val="es-MX"/>
        </w:rPr>
        <w:t xml:space="preserve">desempeño elaborados </w:t>
      </w:r>
      <w:r w:rsidR="002E6D7B" w:rsidRPr="00397D34">
        <w:rPr>
          <w:lang w:val="es-MX"/>
        </w:rPr>
        <w:t xml:space="preserve">y presentados </w:t>
      </w:r>
      <w:r w:rsidR="005063E8" w:rsidRPr="00397D34">
        <w:rPr>
          <w:lang w:val="es-MX"/>
        </w:rPr>
        <w:t>por el AEP.</w:t>
      </w:r>
    </w:p>
    <w:p w14:paraId="4E57ADF1" w14:textId="68DBFE56" w:rsidR="005063E8" w:rsidRPr="00397D34" w:rsidRDefault="002E6D7B" w:rsidP="00397D34">
      <w:pPr>
        <w:spacing w:before="400"/>
        <w:rPr>
          <w:lang w:val="es-MX"/>
        </w:rPr>
      </w:pPr>
      <w:r w:rsidRPr="00397D34">
        <w:rPr>
          <w:lang w:val="es-MX"/>
        </w:rPr>
        <w:t>En caso de detectarse diferencias en la provisión de SMR, con base en los estadísticos obtenidos, el AEP tendrá la oportunidad de exponer los elementos que, bajo su consideración, expliquen o justifiquen dichas diferencias</w:t>
      </w:r>
      <w:r w:rsidR="008E513A" w:rsidRPr="00397D34">
        <w:rPr>
          <w:lang w:val="es-MX"/>
        </w:rPr>
        <w:t xml:space="preserve">. Asimismo, </w:t>
      </w:r>
      <w:r w:rsidR="00D71E0B" w:rsidRPr="00397D34">
        <w:rPr>
          <w:lang w:val="es-MX"/>
        </w:rPr>
        <w:t>el Instituto podrá emitir</w:t>
      </w:r>
      <w:r w:rsidR="00FF24D3" w:rsidRPr="00397D34">
        <w:rPr>
          <w:lang w:val="es-MX"/>
        </w:rPr>
        <w:t xml:space="preserve"> </w:t>
      </w:r>
      <w:r w:rsidR="00D71E0B" w:rsidRPr="00397D34">
        <w:rPr>
          <w:lang w:val="es-MX"/>
        </w:rPr>
        <w:t>requerimientos de información, ordenar prácticas de visitas de verificaci</w:t>
      </w:r>
      <w:r w:rsidR="00FF24D3" w:rsidRPr="00397D34">
        <w:rPr>
          <w:lang w:val="es-MX"/>
        </w:rPr>
        <w:t>ón y/o realizar cualquier actuación y diligencia que considere pertinente a efecto de contar con elementos para, en su caso, determinar un incumplimiento a la obligación del AEP de ofrecer un trato no discriminatorio</w:t>
      </w:r>
      <w:r w:rsidRPr="00397D34">
        <w:rPr>
          <w:lang w:val="es-MX"/>
        </w:rPr>
        <w:t>.</w:t>
      </w:r>
    </w:p>
    <w:p w14:paraId="11057F2B" w14:textId="18CADECE" w:rsidR="00BE7EA6" w:rsidRPr="00397D34" w:rsidRDefault="00BE7EA6" w:rsidP="00397D34">
      <w:pPr>
        <w:spacing w:before="400"/>
        <w:rPr>
          <w:lang w:val="es-MX"/>
        </w:rPr>
      </w:pPr>
      <w:r w:rsidRPr="00397D34">
        <w:rPr>
          <w:lang w:val="es-MX"/>
        </w:rPr>
        <w:t xml:space="preserve">Independientemente del resultado de los reportes de desempeño y de las decisiones que se adopten en los grupos de trabajo, el Instituto, en todo momento, está facultado para llevar a cabo investigaciones y procedimientos para determinar el cumplimiento de la no discriminación, y podrá tomar </w:t>
      </w:r>
      <w:r w:rsidR="00A840E2" w:rsidRPr="00397D34">
        <w:rPr>
          <w:lang w:val="es-MX"/>
        </w:rPr>
        <w:t xml:space="preserve">los reportes </w:t>
      </w:r>
      <w:r w:rsidRPr="00397D34">
        <w:rPr>
          <w:lang w:val="es-MX"/>
        </w:rPr>
        <w:t xml:space="preserve">como referencia, cuando </w:t>
      </w:r>
      <w:r w:rsidR="00A840E2" w:rsidRPr="00397D34">
        <w:rPr>
          <w:lang w:val="es-MX"/>
        </w:rPr>
        <w:t xml:space="preserve">así </w:t>
      </w:r>
      <w:r w:rsidRPr="00397D34">
        <w:rPr>
          <w:lang w:val="es-MX"/>
        </w:rPr>
        <w:t>lo considere apropiado</w:t>
      </w:r>
      <w:r w:rsidR="00A840E2" w:rsidRPr="00397D34">
        <w:rPr>
          <w:lang w:val="es-MX"/>
        </w:rPr>
        <w:t>.</w:t>
      </w:r>
    </w:p>
    <w:p w14:paraId="42B63EDA" w14:textId="77777777" w:rsidR="00397D34" w:rsidRPr="00397D34" w:rsidRDefault="00727F1E" w:rsidP="00397D34">
      <w:pPr>
        <w:spacing w:before="400"/>
        <w:rPr>
          <w:lang w:val="es-MX"/>
        </w:rPr>
      </w:pPr>
      <w:r w:rsidRPr="00397D34">
        <w:rPr>
          <w:lang w:val="es-MX"/>
        </w:rPr>
        <w:lastRenderedPageBreak/>
        <w:t>Por otro lado, con el objetivo de garantizar la veracidad y precisión de los datos utilizados para la construcción de los ICD,</w:t>
      </w:r>
      <w:r w:rsidR="00802D3A" w:rsidRPr="00397D34">
        <w:rPr>
          <w:lang w:val="es-MX"/>
        </w:rPr>
        <w:t xml:space="preserve"> es importante que los Reportes de Desempeño </w:t>
      </w:r>
      <w:r w:rsidR="004D1437" w:rsidRPr="00397D34">
        <w:rPr>
          <w:lang w:val="es-MX"/>
        </w:rPr>
        <w:t xml:space="preserve">se presenten </w:t>
      </w:r>
      <w:r w:rsidR="00802D3A" w:rsidRPr="00397D34">
        <w:rPr>
          <w:lang w:val="es-MX"/>
        </w:rPr>
        <w:t>validados por un auditor externo, sin perjuicio de que</w:t>
      </w:r>
      <w:r w:rsidRPr="00397D34">
        <w:rPr>
          <w:lang w:val="es-MX"/>
        </w:rPr>
        <w:t xml:space="preserve"> el Instituto</w:t>
      </w:r>
      <w:r w:rsidR="00802D3A" w:rsidRPr="00397D34">
        <w:rPr>
          <w:lang w:val="es-MX"/>
        </w:rPr>
        <w:t>, de considerarlo necesario,</w:t>
      </w:r>
      <w:r w:rsidRPr="00397D34">
        <w:rPr>
          <w:lang w:val="es-MX"/>
        </w:rPr>
        <w:t xml:space="preserve"> </w:t>
      </w:r>
      <w:r w:rsidR="00802D3A" w:rsidRPr="00397D34">
        <w:rPr>
          <w:lang w:val="es-MX"/>
        </w:rPr>
        <w:t>lleve</w:t>
      </w:r>
      <w:r w:rsidRPr="00397D34">
        <w:rPr>
          <w:lang w:val="es-MX"/>
        </w:rPr>
        <w:t xml:space="preserve"> a cabo una </w:t>
      </w:r>
      <w:r w:rsidR="001A053F" w:rsidRPr="00397D34">
        <w:rPr>
          <w:lang w:val="es-MX"/>
        </w:rPr>
        <w:t xml:space="preserve">validación </w:t>
      </w:r>
      <w:r w:rsidR="00802D3A" w:rsidRPr="00397D34">
        <w:rPr>
          <w:lang w:val="es-MX"/>
        </w:rPr>
        <w:t>de la información presentada por el AEP</w:t>
      </w:r>
      <w:r w:rsidR="008C69CB" w:rsidRPr="00397D34">
        <w:rPr>
          <w:lang w:val="es-MX"/>
        </w:rPr>
        <w:t>.</w:t>
      </w:r>
      <w:r w:rsidR="00802D3A" w:rsidRPr="00397D34">
        <w:rPr>
          <w:lang w:val="es-MX"/>
        </w:rPr>
        <w:t xml:space="preserve"> </w:t>
      </w:r>
    </w:p>
    <w:p w14:paraId="6B014C23" w14:textId="77777777" w:rsidR="00397D34" w:rsidRPr="00397D34" w:rsidRDefault="001A6394" w:rsidP="00397D34">
      <w:pPr>
        <w:spacing w:before="400"/>
        <w:rPr>
          <w:lang w:val="es-MX"/>
        </w:rPr>
      </w:pPr>
      <w:r w:rsidRPr="00397D34">
        <w:rPr>
          <w:lang w:val="es-MX"/>
        </w:rPr>
        <w:t xml:space="preserve">Por lo </w:t>
      </w:r>
      <w:r w:rsidR="006D2033" w:rsidRPr="00397D34">
        <w:rPr>
          <w:lang w:val="es-MX"/>
        </w:rPr>
        <w:t xml:space="preserve">anteriormente </w:t>
      </w:r>
      <w:r w:rsidRPr="00397D34">
        <w:rPr>
          <w:lang w:val="es-MX"/>
        </w:rPr>
        <w:t xml:space="preserve">expuesto y con fundamento en los artículos 28 </w:t>
      </w:r>
      <w:r w:rsidRPr="00397D34">
        <w:rPr>
          <w:rFonts w:cs="Courier New"/>
          <w:kern w:val="1"/>
          <w:lang w:eastAsia="ar-SA"/>
        </w:rPr>
        <w:t xml:space="preserve">párrafos décimo quinto y décimo sexto </w:t>
      </w:r>
      <w:r w:rsidRPr="00397D34">
        <w:rPr>
          <w:lang w:val="es-MX"/>
        </w:rPr>
        <w:t>de la Constitución Política de los Estados Unidos Mexicanos; 1, 2, 7, 15 fracción LXIII, 16</w:t>
      </w:r>
      <w:r w:rsidR="00487984" w:rsidRPr="00397D34">
        <w:rPr>
          <w:lang w:val="es-MX"/>
        </w:rPr>
        <w:t xml:space="preserve"> y</w:t>
      </w:r>
      <w:r w:rsidRPr="00397D34">
        <w:rPr>
          <w:lang w:val="es-MX"/>
        </w:rPr>
        <w:t xml:space="preserve"> 17 fracción XV</w:t>
      </w:r>
      <w:r w:rsidR="00487984" w:rsidRPr="00397D34">
        <w:rPr>
          <w:lang w:val="es-MX"/>
        </w:rPr>
        <w:t xml:space="preserve"> de la Ley Federal de Telecomunicaciones y Radiodifusión</w:t>
      </w:r>
      <w:r w:rsidR="00E729D2" w:rsidRPr="00397D34">
        <w:rPr>
          <w:lang w:val="es-MX"/>
        </w:rPr>
        <w:t>;</w:t>
      </w:r>
      <w:r w:rsidR="00DE1833" w:rsidRPr="00397D34">
        <w:rPr>
          <w:lang w:val="es-MX"/>
        </w:rPr>
        <w:t xml:space="preserve"> 1, 4 fracción I y</w:t>
      </w:r>
      <w:r w:rsidRPr="00397D34">
        <w:rPr>
          <w:lang w:val="es-MX"/>
        </w:rPr>
        <w:t xml:space="preserve"> 6 fracci</w:t>
      </w:r>
      <w:r w:rsidR="00C2270F" w:rsidRPr="00397D34">
        <w:rPr>
          <w:lang w:val="es-MX"/>
        </w:rPr>
        <w:t>ón XXXVIII</w:t>
      </w:r>
      <w:r w:rsidR="001761D3" w:rsidRPr="00397D34">
        <w:rPr>
          <w:lang w:val="es-MX"/>
        </w:rPr>
        <w:t xml:space="preserve"> </w:t>
      </w:r>
      <w:r w:rsidRPr="00397D34">
        <w:rPr>
          <w:lang w:val="es-MX"/>
        </w:rPr>
        <w:t xml:space="preserve">del Estatuto Orgánico del Instituto Federal de Telecomunicaciones, </w:t>
      </w:r>
      <w:r w:rsidR="00F56A48" w:rsidRPr="00397D34">
        <w:rPr>
          <w:lang w:val="es-MX"/>
        </w:rPr>
        <w:t xml:space="preserve">así como en las </w:t>
      </w:r>
      <w:r w:rsidR="00C2270F" w:rsidRPr="00397D34">
        <w:rPr>
          <w:lang w:val="es-MX"/>
        </w:rPr>
        <w:t xml:space="preserve">medidas </w:t>
      </w:r>
      <w:r w:rsidR="00B86E12" w:rsidRPr="00397D34">
        <w:t xml:space="preserve">Sexagésima Quinta y Segunda Transitoria del Anexo 2 y Cuadragésima Séptima y Segunda Transitoria del Anexo 3 </w:t>
      </w:r>
      <w:r w:rsidR="001A765A" w:rsidRPr="00397D34">
        <w:t xml:space="preserve">de la </w:t>
      </w:r>
      <w:r w:rsidR="00C2270F" w:rsidRPr="00397D34">
        <w:t xml:space="preserve">Resolución </w:t>
      </w:r>
      <w:r w:rsidR="00C2270F" w:rsidRPr="00397D34">
        <w:rPr>
          <w:lang w:val="es-MX"/>
        </w:rPr>
        <w:t xml:space="preserve">P/IFT/EXT/270217/119 denominada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el Pleno de </w:t>
      </w:r>
      <w:r w:rsidRPr="00397D34">
        <w:rPr>
          <w:lang w:val="es-MX"/>
        </w:rPr>
        <w:t xml:space="preserve">este Instituto Federal Telecomunicaciones </w:t>
      </w:r>
      <w:r w:rsidR="00F56A48" w:rsidRPr="00397D34">
        <w:rPr>
          <w:lang w:val="es-MX"/>
        </w:rPr>
        <w:t>emite el</w:t>
      </w:r>
      <w:r w:rsidRPr="00397D34">
        <w:rPr>
          <w:lang w:val="es-MX"/>
        </w:rPr>
        <w:t xml:space="preserve"> siguiente:</w:t>
      </w:r>
    </w:p>
    <w:p w14:paraId="2346EE15" w14:textId="649609C2" w:rsidR="00FD7A5F" w:rsidRPr="00397D34" w:rsidRDefault="00FD7A5F" w:rsidP="00397D34">
      <w:pPr>
        <w:pStyle w:val="Ttulo2"/>
      </w:pPr>
      <w:r w:rsidRPr="00397D34">
        <w:t>ACUERDO</w:t>
      </w:r>
    </w:p>
    <w:p w14:paraId="022F6E81" w14:textId="73286D13" w:rsidR="00AC14D6" w:rsidRPr="00397D34" w:rsidRDefault="003C0212" w:rsidP="00397D34">
      <w:pPr>
        <w:spacing w:before="400"/>
        <w:rPr>
          <w:rStyle w:val="Ttulo3Car"/>
          <w:b w:val="0"/>
          <w:szCs w:val="22"/>
        </w:rPr>
      </w:pPr>
      <w:r w:rsidRPr="00397D34">
        <w:rPr>
          <w:rStyle w:val="Ttulo3Car"/>
          <w:rFonts w:eastAsia="Arial Unicode MS" w:cs="Courier New"/>
          <w:szCs w:val="22"/>
          <w:lang w:val="es-MX" w:eastAsia="es-ES"/>
        </w:rPr>
        <w:t xml:space="preserve">PRIMERO. </w:t>
      </w:r>
      <w:r w:rsidR="00AC2CA2" w:rsidRPr="00397D34">
        <w:rPr>
          <w:lang w:val="es-MX"/>
        </w:rPr>
        <w:t xml:space="preserve">El Pleno del Instituto Federal de Telecomunicaciones </w:t>
      </w:r>
      <w:r w:rsidR="004C3C7E" w:rsidRPr="00397D34">
        <w:rPr>
          <w:lang w:val="es-MX"/>
        </w:rPr>
        <w:t>emite</w:t>
      </w:r>
      <w:r w:rsidR="00AC2CA2" w:rsidRPr="00397D34">
        <w:rPr>
          <w:lang w:val="es-MX"/>
        </w:rPr>
        <w:t xml:space="preserve"> </w:t>
      </w:r>
      <w:r w:rsidR="00AC2CA2" w:rsidRPr="00397D34">
        <w:rPr>
          <w:rStyle w:val="Ttulo3Car"/>
          <w:rFonts w:eastAsia="Arial Unicode MS" w:cs="Courier New"/>
          <w:b w:val="0"/>
          <w:szCs w:val="22"/>
          <w:lang w:val="es-MX" w:eastAsia="es-ES"/>
        </w:rPr>
        <w:t>los Indicadores Clave de D</w:t>
      </w:r>
      <w:r w:rsidR="004C3C7E" w:rsidRPr="00397D34">
        <w:rPr>
          <w:rStyle w:val="Ttulo3Car"/>
          <w:rFonts w:eastAsia="Arial Unicode MS" w:cs="Courier New"/>
          <w:b w:val="0"/>
          <w:szCs w:val="22"/>
          <w:lang w:val="es-MX" w:eastAsia="es-ES"/>
        </w:rPr>
        <w:t>esempeño a que se refieren la</w:t>
      </w:r>
      <w:r w:rsidR="00E67156" w:rsidRPr="00397D34">
        <w:rPr>
          <w:rStyle w:val="Ttulo3Car"/>
          <w:rFonts w:eastAsia="Arial Unicode MS" w:cs="Courier New"/>
          <w:b w:val="0"/>
          <w:szCs w:val="22"/>
          <w:lang w:val="es-MX" w:eastAsia="es-ES"/>
        </w:rPr>
        <w:t>s medidas</w:t>
      </w:r>
      <w:r w:rsidR="004C3C7E" w:rsidRPr="00397D34">
        <w:rPr>
          <w:rStyle w:val="Ttulo3Car"/>
          <w:rFonts w:eastAsia="Arial Unicode MS" w:cs="Courier New"/>
          <w:b w:val="0"/>
          <w:szCs w:val="22"/>
          <w:lang w:val="es-MX" w:eastAsia="es-ES"/>
        </w:rPr>
        <w:t xml:space="preserve"> </w:t>
      </w:r>
      <w:r w:rsidR="00E67156" w:rsidRPr="00397D34">
        <w:t>Trigésima Quinta y Sexta Transitoria del Anexo 2, así como Quincuagésima y Sexta Transitoria del Anexo 3</w:t>
      </w:r>
      <w:r w:rsidR="00B901F0" w:rsidRPr="00397D34">
        <w:t xml:space="preserve"> </w:t>
      </w:r>
      <w:r w:rsidR="004C3C7E" w:rsidRPr="00397D34">
        <w:t>de</w:t>
      </w:r>
      <w:r w:rsidR="00AC2CA2" w:rsidRPr="00397D34">
        <w:t xml:space="preserve"> la </w:t>
      </w:r>
      <w:r w:rsidR="006D2033" w:rsidRPr="00397D34">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y los términos, formatos y plazos para su medición, reporte y seguimiento, mismos que como anexo se adjuntan al presente acuerdo</w:t>
      </w:r>
      <w:r w:rsidR="00AC2CA2" w:rsidRPr="00397D34">
        <w:t>.</w:t>
      </w:r>
    </w:p>
    <w:p w14:paraId="70AEE9F5" w14:textId="70ED5CBF" w:rsidR="00282A14" w:rsidRPr="00397D34" w:rsidRDefault="008A273A" w:rsidP="00397D34">
      <w:pPr>
        <w:spacing w:before="400"/>
        <w:rPr>
          <w:color w:val="37424A" w:themeColor="text1"/>
          <w:lang w:val="es-MX"/>
        </w:rPr>
      </w:pPr>
      <w:r w:rsidRPr="00397D34">
        <w:rPr>
          <w:rStyle w:val="Ttulo3Car"/>
          <w:rFonts w:eastAsia="Arial Unicode MS" w:cs="Courier New"/>
          <w:szCs w:val="22"/>
          <w:lang w:val="es-MX" w:eastAsia="es-ES"/>
        </w:rPr>
        <w:t xml:space="preserve">SEGUNDO. </w:t>
      </w:r>
      <w:r w:rsidR="00AC2CA2" w:rsidRPr="00397D34">
        <w:rPr>
          <w:lang w:val="es-MX"/>
        </w:rPr>
        <w:t>Notifíquese personalmente a los integrantes del Agente Económico Preponderante.</w:t>
      </w:r>
    </w:p>
    <w:p w14:paraId="114F88C9" w14:textId="77777777" w:rsidR="006135E7" w:rsidRPr="00397D34" w:rsidRDefault="006135E7" w:rsidP="00397D34">
      <w:pPr>
        <w:spacing w:before="0" w:after="0" w:line="240" w:lineRule="auto"/>
        <w:rPr>
          <w:sz w:val="12"/>
          <w:szCs w:val="12"/>
          <w:lang w:val="es-MX"/>
        </w:rPr>
      </w:pPr>
      <w:r w:rsidRPr="00397D34">
        <w:rPr>
          <w:sz w:val="12"/>
          <w:szCs w:val="12"/>
        </w:rPr>
        <w:t xml:space="preserve">El presente Acuerdo fue aprobado por el Pleno del Instituto Federal de Telecomunicaciones en su XXIV Sesión Ordinaria celebrada el 15 de junio de 2017, </w:t>
      </w:r>
      <w:r w:rsidRPr="00397D34">
        <w:rPr>
          <w:bCs/>
          <w:sz w:val="12"/>
          <w:szCs w:val="12"/>
        </w:rPr>
        <w:t>en lo general</w:t>
      </w:r>
      <w:r w:rsidRPr="00397D34">
        <w:rPr>
          <w:sz w:val="12"/>
          <w:szCs w:val="12"/>
        </w:rPr>
        <w:t xml:space="preserve"> </w:t>
      </w:r>
      <w:r w:rsidRPr="00397D34">
        <w:rPr>
          <w:bCs/>
          <w:sz w:val="12"/>
          <w:szCs w:val="12"/>
        </w:rPr>
        <w:t xml:space="preserve">por unanimidad </w:t>
      </w:r>
      <w:r w:rsidRPr="00397D34">
        <w:rPr>
          <w:sz w:val="12"/>
          <w:szCs w:val="12"/>
        </w:rPr>
        <w:t xml:space="preserve">de votos de los Comisionados Gabriel Oswaldo Contreras Saldívar, Adriana Sofía Labardini Inzunza, María Elena Estavillo Flores, Mario Germán Fromow Rangel, Adolfo Cuevas Teja, Javier Juárez Mojica y Arturo Robles Rovalo. </w:t>
      </w:r>
    </w:p>
    <w:p w14:paraId="1EF2A670" w14:textId="77777777" w:rsidR="006135E7" w:rsidRPr="00397D34" w:rsidRDefault="006135E7" w:rsidP="00397D34">
      <w:pPr>
        <w:spacing w:before="0" w:after="0" w:line="240" w:lineRule="auto"/>
        <w:rPr>
          <w:sz w:val="12"/>
          <w:szCs w:val="12"/>
        </w:rPr>
      </w:pPr>
      <w:r w:rsidRPr="00397D34">
        <w:rPr>
          <w:sz w:val="12"/>
          <w:szCs w:val="12"/>
        </w:rPr>
        <w:t>En lo particular, la Comisionada Adriana Sofía Labardini Inzunza manifiesta voto en contra del Artículo 9.</w:t>
      </w:r>
    </w:p>
    <w:p w14:paraId="1FF022AF" w14:textId="77777777" w:rsidR="006135E7" w:rsidRPr="00397D34" w:rsidRDefault="006135E7" w:rsidP="00397D34">
      <w:pPr>
        <w:spacing w:before="0" w:after="0" w:line="240" w:lineRule="auto"/>
        <w:rPr>
          <w:sz w:val="12"/>
          <w:szCs w:val="12"/>
        </w:rPr>
      </w:pPr>
      <w:r w:rsidRPr="00397D34">
        <w:rPr>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P/IFT/150617/340.</w:t>
      </w:r>
    </w:p>
    <w:p w14:paraId="7A9DE889" w14:textId="77777777" w:rsidR="006135E7" w:rsidRPr="00397D34" w:rsidRDefault="006135E7" w:rsidP="00397D34">
      <w:pPr>
        <w:pStyle w:val="Prrafodelista"/>
        <w:numPr>
          <w:ilvl w:val="0"/>
          <w:numId w:val="0"/>
        </w:numPr>
        <w:spacing w:before="400" w:after="0" w:line="240" w:lineRule="auto"/>
        <w:rPr>
          <w:sz w:val="12"/>
          <w:szCs w:val="12"/>
          <w:lang w:val="es-MX"/>
        </w:rPr>
      </w:pPr>
      <w:r w:rsidRPr="00397D34">
        <w:rPr>
          <w:sz w:val="12"/>
          <w:szCs w:val="12"/>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52142754" w14:textId="77777777" w:rsidR="00397D34" w:rsidRPr="00397D34" w:rsidRDefault="00D110C0" w:rsidP="00397D34">
      <w:pPr>
        <w:pStyle w:val="Ttulo1"/>
        <w:rPr>
          <w:lang w:eastAsia="es-ES"/>
        </w:rPr>
      </w:pPr>
      <w:r w:rsidRPr="00397D34">
        <w:rPr>
          <w:lang w:eastAsia="es-ES"/>
        </w:rPr>
        <w:lastRenderedPageBreak/>
        <w:t>I</w:t>
      </w:r>
      <w:r w:rsidR="00E64A0A" w:rsidRPr="00397D34">
        <w:rPr>
          <w:lang w:eastAsia="es-ES"/>
        </w:rPr>
        <w:t>N</w:t>
      </w:r>
      <w:r w:rsidRPr="00397D34">
        <w:rPr>
          <w:lang w:eastAsia="es-ES"/>
        </w:rPr>
        <w:t>DICADORES CLAVE DE DESEMPEÑO</w:t>
      </w:r>
      <w:r w:rsidR="00E64A0A" w:rsidRPr="00397D34">
        <w:rPr>
          <w:lang w:eastAsia="es-ES"/>
        </w:rPr>
        <w:t xml:space="preserve"> A QUE SE REFIEREN </w:t>
      </w:r>
      <w:r w:rsidR="00E67156" w:rsidRPr="00397D34">
        <w:rPr>
          <w:lang w:eastAsia="es-ES"/>
        </w:rPr>
        <w:t xml:space="preserve">LAS MEDIDAS TRIGÉSIMA QUINTA Y </w:t>
      </w:r>
      <w:r w:rsidR="008A59DB" w:rsidRPr="00397D34">
        <w:rPr>
          <w:lang w:eastAsia="es-ES"/>
        </w:rPr>
        <w:t xml:space="preserve">TRANSITORIA </w:t>
      </w:r>
      <w:r w:rsidR="00E67156" w:rsidRPr="00397D34">
        <w:rPr>
          <w:lang w:eastAsia="es-ES"/>
        </w:rPr>
        <w:t xml:space="preserve">SEXTA DEL ANEXO 2, ASÍ COMO QUINCUAGÉSIMA Y </w:t>
      </w:r>
      <w:r w:rsidR="008A59DB" w:rsidRPr="00397D34">
        <w:rPr>
          <w:lang w:eastAsia="es-ES"/>
        </w:rPr>
        <w:t xml:space="preserve">TRANSITORIA </w:t>
      </w:r>
      <w:r w:rsidR="00E67156" w:rsidRPr="00397D34">
        <w:rPr>
          <w:lang w:eastAsia="es-ES"/>
        </w:rPr>
        <w:t>SEXTA DEL ANEXO 3</w:t>
      </w:r>
      <w:r w:rsidR="00E64A0A" w:rsidRPr="00397D34">
        <w:rPr>
          <w:lang w:eastAsia="es-ES"/>
        </w:rPr>
        <w:t xml:space="preserve"> DE LA RESOLUCIÓN DE FECHA 27 DE FEBRERO DE 2017 APROBADA MEDIANTE ACUERDO P/IFT/EXT/270217/119</w:t>
      </w:r>
      <w:r w:rsidR="006D2033" w:rsidRPr="00397D34">
        <w:rPr>
          <w:lang w:eastAsia="es-ES"/>
        </w:rPr>
        <w:t>,</w:t>
      </w:r>
      <w:r w:rsidR="00AF5E47" w:rsidRPr="00397D34">
        <w:rPr>
          <w:lang w:eastAsia="es-ES"/>
        </w:rPr>
        <w:t xml:space="preserve"> Y TÉRMINOS</w:t>
      </w:r>
      <w:r w:rsidR="008F5329" w:rsidRPr="00397D34">
        <w:rPr>
          <w:lang w:eastAsia="es-ES"/>
        </w:rPr>
        <w:t>, FORMATOS Y PLAZOS</w:t>
      </w:r>
      <w:r w:rsidR="00AF5E47" w:rsidRPr="00397D34">
        <w:rPr>
          <w:lang w:eastAsia="es-ES"/>
        </w:rPr>
        <w:t xml:space="preserve"> PARA LA PRESENTACIÓN Y SEGUIMIENTO DE LOS REPORTES DE DESEMPEÑO</w:t>
      </w:r>
      <w:r w:rsidR="00E64A0A" w:rsidRPr="00397D34">
        <w:rPr>
          <w:lang w:eastAsia="es-ES"/>
        </w:rPr>
        <w:t>.</w:t>
      </w:r>
    </w:p>
    <w:p w14:paraId="14640EF7" w14:textId="2BD2D3CD" w:rsidR="00122C8D" w:rsidRPr="00397D34" w:rsidRDefault="00122C8D" w:rsidP="00397D34">
      <w:pPr>
        <w:pStyle w:val="Ttulo2"/>
        <w:rPr>
          <w:lang w:val="es-MX"/>
        </w:rPr>
      </w:pPr>
      <w:r w:rsidRPr="00397D34">
        <w:rPr>
          <w:lang w:val="es-MX"/>
        </w:rPr>
        <w:t>CAPÍTULO I</w:t>
      </w:r>
    </w:p>
    <w:p w14:paraId="26B256EE" w14:textId="77777777" w:rsidR="00397D34" w:rsidRPr="00397D34" w:rsidRDefault="00122C8D" w:rsidP="00397D34">
      <w:pPr>
        <w:pStyle w:val="estilo30"/>
        <w:spacing w:before="400" w:beforeAutospacing="0" w:after="0" w:afterAutospacing="0" w:line="276" w:lineRule="auto"/>
        <w:jc w:val="center"/>
        <w:rPr>
          <w:rFonts w:ascii="ITC Avant Garde" w:hAnsi="ITC Avant Garde"/>
          <w:b/>
          <w:bCs/>
          <w:sz w:val="22"/>
          <w:szCs w:val="22"/>
        </w:rPr>
      </w:pPr>
      <w:r w:rsidRPr="00397D34">
        <w:rPr>
          <w:rFonts w:ascii="ITC Avant Garde" w:hAnsi="ITC Avant Garde"/>
          <w:b/>
          <w:bCs/>
          <w:sz w:val="22"/>
          <w:szCs w:val="22"/>
        </w:rPr>
        <w:t>Disposiciones generales</w:t>
      </w:r>
    </w:p>
    <w:p w14:paraId="611C6073" w14:textId="77777777" w:rsidR="00397D34" w:rsidRPr="00397D34" w:rsidRDefault="00122C8D" w:rsidP="00397D34">
      <w:pPr>
        <w:pStyle w:val="estilo30"/>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Artículo 1</w:t>
      </w:r>
      <w:r w:rsidRPr="00397D34">
        <w:rPr>
          <w:rFonts w:ascii="ITC Avant Garde" w:hAnsi="ITC Avant Garde"/>
          <w:bCs/>
          <w:sz w:val="22"/>
          <w:szCs w:val="22"/>
        </w:rPr>
        <w:t xml:space="preserve">.- </w:t>
      </w:r>
      <w:r w:rsidR="00323751" w:rsidRPr="00397D34">
        <w:rPr>
          <w:rFonts w:ascii="ITC Avant Garde" w:hAnsi="ITC Avant Garde"/>
          <w:bCs/>
          <w:sz w:val="22"/>
          <w:szCs w:val="22"/>
        </w:rPr>
        <w:t>El</w:t>
      </w:r>
      <w:r w:rsidR="00E64A0A" w:rsidRPr="00397D34">
        <w:rPr>
          <w:rFonts w:ascii="ITC Avant Garde" w:hAnsi="ITC Avant Garde"/>
          <w:bCs/>
          <w:sz w:val="22"/>
          <w:szCs w:val="22"/>
        </w:rPr>
        <w:t xml:space="preserve"> </w:t>
      </w:r>
      <w:r w:rsidR="00BA48D8" w:rsidRPr="00397D34">
        <w:rPr>
          <w:rFonts w:ascii="ITC Avant Garde" w:hAnsi="ITC Avant Garde"/>
          <w:bCs/>
          <w:sz w:val="22"/>
          <w:szCs w:val="22"/>
        </w:rPr>
        <w:t>presente i</w:t>
      </w:r>
      <w:r w:rsidR="00323751" w:rsidRPr="00397D34">
        <w:rPr>
          <w:rFonts w:ascii="ITC Avant Garde" w:hAnsi="ITC Avant Garde"/>
          <w:bCs/>
          <w:sz w:val="22"/>
          <w:szCs w:val="22"/>
        </w:rPr>
        <w:t>nstrumento tiene por objeto establecer los</w:t>
      </w:r>
      <w:r w:rsidR="00E64A0A" w:rsidRPr="00397D34">
        <w:rPr>
          <w:rFonts w:ascii="ITC Avant Garde" w:hAnsi="ITC Avant Garde"/>
          <w:bCs/>
          <w:sz w:val="22"/>
          <w:szCs w:val="22"/>
        </w:rPr>
        <w:t xml:space="preserve"> Indicadores Clave de Desempeño y </w:t>
      </w:r>
      <w:r w:rsidR="00FD79A9" w:rsidRPr="00397D34">
        <w:rPr>
          <w:rFonts w:ascii="ITC Avant Garde" w:hAnsi="ITC Avant Garde"/>
          <w:bCs/>
          <w:sz w:val="22"/>
          <w:szCs w:val="22"/>
        </w:rPr>
        <w:t>los términos</w:t>
      </w:r>
      <w:r w:rsidR="008F5329" w:rsidRPr="00397D34">
        <w:rPr>
          <w:rFonts w:ascii="ITC Avant Garde" w:hAnsi="ITC Avant Garde"/>
          <w:bCs/>
          <w:sz w:val="22"/>
          <w:szCs w:val="22"/>
        </w:rPr>
        <w:t>, formatos y plazos</w:t>
      </w:r>
      <w:r w:rsidR="00FD79A9" w:rsidRPr="00397D34">
        <w:rPr>
          <w:rFonts w:ascii="ITC Avant Garde" w:hAnsi="ITC Avant Garde"/>
          <w:bCs/>
          <w:sz w:val="22"/>
          <w:szCs w:val="22"/>
        </w:rPr>
        <w:t xml:space="preserve"> para la</w:t>
      </w:r>
      <w:r w:rsidR="00E64A0A" w:rsidRPr="00397D34">
        <w:rPr>
          <w:rFonts w:ascii="ITC Avant Garde" w:hAnsi="ITC Avant Garde"/>
          <w:bCs/>
          <w:sz w:val="22"/>
          <w:szCs w:val="22"/>
        </w:rPr>
        <w:t xml:space="preserve"> presentación </w:t>
      </w:r>
      <w:r w:rsidR="00323751" w:rsidRPr="00397D34">
        <w:rPr>
          <w:rFonts w:ascii="ITC Avant Garde" w:hAnsi="ITC Avant Garde"/>
          <w:bCs/>
          <w:sz w:val="22"/>
          <w:szCs w:val="22"/>
        </w:rPr>
        <w:t xml:space="preserve">y seguimiento </w:t>
      </w:r>
      <w:r w:rsidR="00E64A0A" w:rsidRPr="00397D34">
        <w:rPr>
          <w:rFonts w:ascii="ITC Avant Garde" w:hAnsi="ITC Avant Garde"/>
          <w:bCs/>
          <w:sz w:val="22"/>
          <w:szCs w:val="22"/>
        </w:rPr>
        <w:t xml:space="preserve">de </w:t>
      </w:r>
      <w:r w:rsidR="00BA48D8" w:rsidRPr="00397D34">
        <w:rPr>
          <w:rFonts w:ascii="ITC Avant Garde" w:hAnsi="ITC Avant Garde"/>
          <w:bCs/>
          <w:sz w:val="22"/>
          <w:szCs w:val="22"/>
        </w:rPr>
        <w:t>los Reportes de D</w:t>
      </w:r>
      <w:r w:rsidR="00E64A0A" w:rsidRPr="00397D34">
        <w:rPr>
          <w:rFonts w:ascii="ITC Avant Garde" w:hAnsi="ITC Avant Garde"/>
          <w:bCs/>
          <w:sz w:val="22"/>
          <w:szCs w:val="22"/>
        </w:rPr>
        <w:t xml:space="preserve">esempeño </w:t>
      </w:r>
      <w:r w:rsidR="00323751" w:rsidRPr="00397D34">
        <w:rPr>
          <w:rFonts w:ascii="ITC Avant Garde" w:hAnsi="ITC Avant Garde"/>
          <w:bCs/>
          <w:sz w:val="22"/>
          <w:szCs w:val="22"/>
        </w:rPr>
        <w:t xml:space="preserve">a que hacen referencia las medidas </w:t>
      </w:r>
      <w:r w:rsidR="00E67156" w:rsidRPr="00397D34">
        <w:rPr>
          <w:rFonts w:ascii="ITC Avant Garde" w:hAnsi="ITC Avant Garde"/>
          <w:bCs/>
          <w:sz w:val="22"/>
          <w:szCs w:val="22"/>
        </w:rPr>
        <w:t xml:space="preserve">Trigésima Quinta y </w:t>
      </w:r>
      <w:r w:rsidR="008A59DB" w:rsidRPr="00397D34">
        <w:rPr>
          <w:rFonts w:ascii="ITC Avant Garde" w:hAnsi="ITC Avant Garde"/>
          <w:bCs/>
          <w:sz w:val="22"/>
          <w:szCs w:val="22"/>
        </w:rPr>
        <w:t xml:space="preserve">Transitoria </w:t>
      </w:r>
      <w:r w:rsidR="00E67156" w:rsidRPr="00397D34">
        <w:rPr>
          <w:rFonts w:ascii="ITC Avant Garde" w:hAnsi="ITC Avant Garde"/>
          <w:bCs/>
          <w:sz w:val="22"/>
          <w:szCs w:val="22"/>
        </w:rPr>
        <w:t xml:space="preserve">Sexta del Anexo 2, así como Quincuagésima y </w:t>
      </w:r>
      <w:r w:rsidR="008A59DB" w:rsidRPr="00397D34">
        <w:rPr>
          <w:rFonts w:ascii="ITC Avant Garde" w:hAnsi="ITC Avant Garde"/>
          <w:bCs/>
          <w:sz w:val="22"/>
          <w:szCs w:val="22"/>
        </w:rPr>
        <w:t xml:space="preserve">Transitoria </w:t>
      </w:r>
      <w:r w:rsidR="00E67156" w:rsidRPr="00397D34">
        <w:rPr>
          <w:rFonts w:ascii="ITC Avant Garde" w:hAnsi="ITC Avant Garde"/>
          <w:bCs/>
          <w:sz w:val="22"/>
          <w:szCs w:val="22"/>
        </w:rPr>
        <w:t>Sexta del Anexo 3</w:t>
      </w:r>
      <w:r w:rsidR="00323751" w:rsidRPr="00397D34">
        <w:rPr>
          <w:rFonts w:ascii="ITC Avant Garde" w:hAnsi="ITC Avant Garde"/>
          <w:bCs/>
          <w:sz w:val="22"/>
          <w:szCs w:val="22"/>
        </w:rPr>
        <w:t xml:space="preserve"> de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y es aplicable al Agente Económico Preponderante en el Sector de las Telecomunicaciones.</w:t>
      </w:r>
    </w:p>
    <w:p w14:paraId="41797BFD" w14:textId="77777777" w:rsidR="00397D34" w:rsidRPr="00397D34" w:rsidRDefault="00122C8D" w:rsidP="00397D34">
      <w:pPr>
        <w:pStyle w:val="estilo30"/>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Artículo 2.-</w:t>
      </w:r>
      <w:r w:rsidRPr="00397D34">
        <w:rPr>
          <w:rFonts w:ascii="ITC Avant Garde" w:hAnsi="ITC Avant Garde"/>
          <w:bCs/>
          <w:sz w:val="22"/>
          <w:szCs w:val="22"/>
        </w:rPr>
        <w:t xml:space="preserve"> Para los efectos </w:t>
      </w:r>
      <w:r w:rsidR="00323751" w:rsidRPr="00397D34">
        <w:rPr>
          <w:rFonts w:ascii="ITC Avant Garde" w:hAnsi="ITC Avant Garde"/>
          <w:bCs/>
          <w:sz w:val="22"/>
          <w:szCs w:val="22"/>
        </w:rPr>
        <w:t>del presente instrumento</w:t>
      </w:r>
      <w:r w:rsidRPr="00397D34">
        <w:rPr>
          <w:rFonts w:ascii="ITC Avant Garde" w:hAnsi="ITC Avant Garde"/>
          <w:bCs/>
          <w:sz w:val="22"/>
          <w:szCs w:val="22"/>
        </w:rPr>
        <w:t>, se entenderá por:</w:t>
      </w:r>
    </w:p>
    <w:p w14:paraId="3A9E6548" w14:textId="18AD0A86" w:rsidR="00BA48D8" w:rsidRPr="00397D34" w:rsidRDefault="00BA48D8" w:rsidP="00397D34">
      <w:pPr>
        <w:pStyle w:val="estilo30"/>
        <w:numPr>
          <w:ilvl w:val="0"/>
          <w:numId w:val="22"/>
        </w:numPr>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AEP.</w:t>
      </w:r>
      <w:r w:rsidRPr="00397D34">
        <w:rPr>
          <w:rFonts w:ascii="ITC Avant Garde" w:hAnsi="ITC Avant Garde"/>
          <w:bCs/>
          <w:sz w:val="22"/>
          <w:szCs w:val="22"/>
        </w:rPr>
        <w:t xml:space="preserve"> Agente Económico Preponderante en el Sector de las Telecomunicaciones.</w:t>
      </w:r>
    </w:p>
    <w:p w14:paraId="69A05033" w14:textId="77777777" w:rsidR="00BA48D8" w:rsidRPr="00397D34" w:rsidRDefault="00BA48D8" w:rsidP="00397D34">
      <w:pPr>
        <w:pStyle w:val="estilo30"/>
        <w:spacing w:before="400" w:beforeAutospacing="0" w:after="0" w:afterAutospacing="0" w:line="276" w:lineRule="auto"/>
        <w:ind w:left="720"/>
        <w:jc w:val="both"/>
        <w:rPr>
          <w:rFonts w:ascii="ITC Avant Garde" w:hAnsi="ITC Avant Garde"/>
          <w:bCs/>
          <w:sz w:val="22"/>
          <w:szCs w:val="22"/>
        </w:rPr>
      </w:pPr>
      <w:r w:rsidRPr="00397D34">
        <w:rPr>
          <w:rFonts w:ascii="ITC Avant Garde" w:hAnsi="ITC Avant Garde"/>
          <w:bCs/>
          <w:sz w:val="22"/>
          <w:szCs w:val="22"/>
        </w:rPr>
        <w:t xml:space="preserve"> </w:t>
      </w:r>
    </w:p>
    <w:p w14:paraId="62D6E042" w14:textId="77777777" w:rsidR="00397D34" w:rsidRPr="00397D34" w:rsidRDefault="00BA48D8" w:rsidP="00397D34">
      <w:pPr>
        <w:pStyle w:val="estilo30"/>
        <w:numPr>
          <w:ilvl w:val="0"/>
          <w:numId w:val="22"/>
        </w:numPr>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Estadístico Z.</w:t>
      </w:r>
      <w:r w:rsidRPr="00397D34">
        <w:rPr>
          <w:rFonts w:ascii="ITC Avant Garde" w:hAnsi="ITC Avant Garde"/>
          <w:bCs/>
          <w:sz w:val="22"/>
          <w:szCs w:val="22"/>
        </w:rPr>
        <w:t xml:space="preserve"> </w:t>
      </w:r>
      <w:r w:rsidRPr="00397D34">
        <w:rPr>
          <w:rFonts w:ascii="ITC Avant Garde" w:hAnsi="ITC Avant Garde" w:cs="Arial"/>
          <w:sz w:val="22"/>
          <w:szCs w:val="22"/>
        </w:rPr>
        <w:t>El resultado obtenido de la Prueba Z.</w:t>
      </w:r>
    </w:p>
    <w:p w14:paraId="30B52B0C" w14:textId="77777777" w:rsidR="00397D34" w:rsidRPr="00397D34" w:rsidRDefault="00BA48D8" w:rsidP="00397D34">
      <w:pPr>
        <w:pStyle w:val="estilo30"/>
        <w:numPr>
          <w:ilvl w:val="0"/>
          <w:numId w:val="22"/>
        </w:numPr>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Gr</w:t>
      </w:r>
      <w:r w:rsidR="002E4B52" w:rsidRPr="00397D34">
        <w:rPr>
          <w:rFonts w:ascii="ITC Avant Garde" w:hAnsi="ITC Avant Garde"/>
          <w:b/>
          <w:bCs/>
          <w:sz w:val="22"/>
          <w:szCs w:val="22"/>
        </w:rPr>
        <w:t>á</w:t>
      </w:r>
      <w:r w:rsidRPr="00397D34">
        <w:rPr>
          <w:rFonts w:ascii="ITC Avant Garde" w:hAnsi="ITC Avant Garde"/>
          <w:b/>
          <w:bCs/>
          <w:sz w:val="22"/>
          <w:szCs w:val="22"/>
        </w:rPr>
        <w:t>fica de Control.</w:t>
      </w:r>
      <w:r w:rsidR="00080EE1" w:rsidRPr="00397D34">
        <w:rPr>
          <w:rFonts w:ascii="ITC Avant Garde" w:hAnsi="ITC Avant Garde"/>
          <w:bCs/>
          <w:sz w:val="22"/>
          <w:szCs w:val="22"/>
        </w:rPr>
        <w:t xml:space="preserve"> Gráfica en la que se representa un </w:t>
      </w:r>
      <w:r w:rsidR="008F5329" w:rsidRPr="00397D34">
        <w:rPr>
          <w:rFonts w:ascii="ITC Avant Garde" w:hAnsi="ITC Avant Garde"/>
          <w:bCs/>
          <w:sz w:val="22"/>
          <w:szCs w:val="22"/>
        </w:rPr>
        <w:t xml:space="preserve">estadístico </w:t>
      </w:r>
      <w:r w:rsidR="00080EE1" w:rsidRPr="00397D34">
        <w:rPr>
          <w:rFonts w:ascii="ITC Avant Garde" w:hAnsi="ITC Avant Garde"/>
          <w:bCs/>
          <w:sz w:val="22"/>
          <w:szCs w:val="22"/>
        </w:rPr>
        <w:t>en secuencia ordenada por periodo. Una gráfica de control incluye una línea central, un límite de control superior y un límite de control inferior.</w:t>
      </w:r>
    </w:p>
    <w:p w14:paraId="2E4DDB1E" w14:textId="77777777" w:rsidR="00397D34" w:rsidRPr="00397D34" w:rsidRDefault="00BA48D8" w:rsidP="00397D34">
      <w:pPr>
        <w:pStyle w:val="estilo30"/>
        <w:numPr>
          <w:ilvl w:val="0"/>
          <w:numId w:val="22"/>
        </w:numPr>
        <w:spacing w:before="400" w:beforeAutospacing="0" w:after="0" w:afterAutospacing="0" w:line="276" w:lineRule="auto"/>
        <w:jc w:val="both"/>
        <w:rPr>
          <w:rFonts w:ascii="ITC Avant Garde" w:hAnsi="ITC Avant Garde"/>
          <w:bCs/>
          <w:sz w:val="22"/>
          <w:szCs w:val="22"/>
        </w:rPr>
      </w:pPr>
      <w:r w:rsidRPr="00397D34">
        <w:rPr>
          <w:rFonts w:ascii="ITC Avant Garde" w:hAnsi="ITC Avant Garde" w:cs="Arial"/>
          <w:b/>
          <w:sz w:val="22"/>
          <w:szCs w:val="22"/>
        </w:rPr>
        <w:t>Grupo de Trabajo.</w:t>
      </w:r>
      <w:r w:rsidRPr="00397D34">
        <w:rPr>
          <w:rFonts w:ascii="ITC Avant Garde" w:hAnsi="ITC Avant Garde" w:cs="Arial"/>
          <w:sz w:val="22"/>
          <w:szCs w:val="22"/>
        </w:rPr>
        <w:t xml:space="preserve"> Grupo integrado por miembros del AEP y del Instituto con el fin de mejorar la implementación de las medidas, conforme a lo establecido por la medida </w:t>
      </w:r>
      <w:r w:rsidR="00E67156" w:rsidRPr="00397D34">
        <w:rPr>
          <w:rFonts w:ascii="ITC Avant Garde" w:hAnsi="ITC Avant Garde" w:cs="Arial"/>
          <w:sz w:val="22"/>
          <w:szCs w:val="22"/>
        </w:rPr>
        <w:lastRenderedPageBreak/>
        <w:t>Quincuagésima Séptima del Anexo 2 y Vigésima Cuarta del Anexo 3</w:t>
      </w:r>
      <w:r w:rsidRPr="00397D34">
        <w:rPr>
          <w:rFonts w:ascii="ITC Avant Garde" w:hAnsi="ITC Avant Garde" w:cs="Arial"/>
          <w:sz w:val="22"/>
          <w:szCs w:val="22"/>
        </w:rPr>
        <w:t xml:space="preserve"> de la Resolución Bienal 2017.</w:t>
      </w:r>
    </w:p>
    <w:p w14:paraId="3BA42E5F" w14:textId="77777777" w:rsidR="00397D34" w:rsidRPr="00397D34" w:rsidRDefault="00BA48D8" w:rsidP="00397D34">
      <w:pPr>
        <w:pStyle w:val="estilo30"/>
        <w:numPr>
          <w:ilvl w:val="0"/>
          <w:numId w:val="22"/>
        </w:numPr>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ICD.</w:t>
      </w:r>
      <w:r w:rsidRPr="00397D34">
        <w:rPr>
          <w:rFonts w:ascii="ITC Avant Garde" w:hAnsi="ITC Avant Garde"/>
          <w:bCs/>
          <w:sz w:val="22"/>
          <w:szCs w:val="22"/>
        </w:rPr>
        <w:t xml:space="preserve"> Indicador(es) Clave de Desempeño.</w:t>
      </w:r>
    </w:p>
    <w:p w14:paraId="53C5F95E" w14:textId="77777777" w:rsidR="00397D34" w:rsidRPr="00397D34" w:rsidRDefault="00BA48D8" w:rsidP="00397D34">
      <w:pPr>
        <w:pStyle w:val="estilo30"/>
        <w:numPr>
          <w:ilvl w:val="0"/>
          <w:numId w:val="22"/>
        </w:numPr>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Instituto.</w:t>
      </w:r>
      <w:r w:rsidRPr="00397D34">
        <w:rPr>
          <w:rFonts w:ascii="ITC Avant Garde" w:hAnsi="ITC Avant Garde"/>
          <w:bCs/>
          <w:sz w:val="22"/>
          <w:szCs w:val="22"/>
        </w:rPr>
        <w:t xml:space="preserve"> Instituto Federal de Telecomunicaciones.</w:t>
      </w:r>
    </w:p>
    <w:p w14:paraId="2C5031D7" w14:textId="77777777" w:rsidR="00397D34" w:rsidRPr="00397D34" w:rsidRDefault="008F5329" w:rsidP="00397D34">
      <w:pPr>
        <w:pStyle w:val="estilo30"/>
        <w:numPr>
          <w:ilvl w:val="0"/>
          <w:numId w:val="22"/>
        </w:numPr>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 xml:space="preserve">Provisión de Servicios Externos. </w:t>
      </w:r>
      <w:r w:rsidR="006D2033" w:rsidRPr="00397D34">
        <w:rPr>
          <w:rFonts w:ascii="ITC Avant Garde" w:hAnsi="ITC Avant Garde"/>
          <w:bCs/>
          <w:sz w:val="22"/>
          <w:szCs w:val="22"/>
        </w:rPr>
        <w:t>Prestación de SMR por parte del AEP para los concesionarios y autorizados solicitantes en su conjunto distintos al AEP y a empresas pertenecientes y relacionadas con éste.</w:t>
      </w:r>
    </w:p>
    <w:p w14:paraId="3517EB2E" w14:textId="77777777" w:rsidR="00397D34" w:rsidRPr="00397D34" w:rsidRDefault="008F5329" w:rsidP="00397D34">
      <w:pPr>
        <w:pStyle w:val="estilo30"/>
        <w:numPr>
          <w:ilvl w:val="0"/>
          <w:numId w:val="22"/>
        </w:numPr>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Provisión de Servicios Internos</w:t>
      </w:r>
      <w:r w:rsidRPr="00397D34">
        <w:rPr>
          <w:rFonts w:ascii="ITC Avant Garde" w:hAnsi="ITC Avant Garde"/>
          <w:bCs/>
          <w:sz w:val="22"/>
          <w:szCs w:val="22"/>
        </w:rPr>
        <w:t xml:space="preserve">. </w:t>
      </w:r>
      <w:r w:rsidR="006D2033" w:rsidRPr="00397D34">
        <w:rPr>
          <w:rFonts w:ascii="ITC Avant Garde" w:hAnsi="ITC Avant Garde"/>
          <w:bCs/>
          <w:sz w:val="22"/>
          <w:szCs w:val="22"/>
        </w:rPr>
        <w:t>Prestación de SMR por parte del AEP a sí mismo y a las empresas pertenecientes y relacionadas con éste.</w:t>
      </w:r>
    </w:p>
    <w:p w14:paraId="0A055BB6" w14:textId="77777777" w:rsidR="00397D34" w:rsidRPr="00397D34" w:rsidRDefault="00BA48D8" w:rsidP="00397D34">
      <w:pPr>
        <w:pStyle w:val="estilo30"/>
        <w:numPr>
          <w:ilvl w:val="0"/>
          <w:numId w:val="22"/>
        </w:numPr>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Prueba Z.</w:t>
      </w:r>
      <w:r w:rsidRPr="00397D34">
        <w:rPr>
          <w:rFonts w:ascii="ITC Avant Garde" w:hAnsi="ITC Avant Garde"/>
          <w:bCs/>
          <w:sz w:val="22"/>
          <w:szCs w:val="22"/>
        </w:rPr>
        <w:t xml:space="preserve"> M</w:t>
      </w:r>
      <w:r w:rsidRPr="00397D34">
        <w:rPr>
          <w:rFonts w:ascii="ITC Avant Garde" w:hAnsi="ITC Avant Garde" w:cs="Arial"/>
          <w:sz w:val="22"/>
          <w:szCs w:val="22"/>
        </w:rPr>
        <w:t>etodología que permite determinar la diferencia estadística en la provisión de Servicios Mayoristas Regulados entre servicios internos y externos, con un determinado grado de confianza estadística. Utiliza una distribución normal estándar de probabilidades, útil para describir la provisión de servicios mayoristas de telecomunicaciones, para determinar la zona en la que existan diferencias en la provisión de los servicios internos y externos.</w:t>
      </w:r>
    </w:p>
    <w:p w14:paraId="2163E57A" w14:textId="77777777" w:rsidR="00397D34" w:rsidRPr="00397D34" w:rsidRDefault="00B53AE3" w:rsidP="00397D34">
      <w:pPr>
        <w:pStyle w:val="estilo30"/>
        <w:numPr>
          <w:ilvl w:val="0"/>
          <w:numId w:val="22"/>
        </w:numPr>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Reporte de Desempeño</w:t>
      </w:r>
      <w:r w:rsidRPr="00397D34">
        <w:rPr>
          <w:rFonts w:ascii="ITC Avant Garde" w:hAnsi="ITC Avant Garde"/>
          <w:bCs/>
          <w:sz w:val="22"/>
          <w:szCs w:val="22"/>
        </w:rPr>
        <w:t xml:space="preserve">. </w:t>
      </w:r>
      <w:r w:rsidR="00080EE1" w:rsidRPr="00397D34">
        <w:rPr>
          <w:rFonts w:ascii="ITC Avant Garde" w:hAnsi="ITC Avant Garde"/>
          <w:bCs/>
          <w:sz w:val="22"/>
          <w:szCs w:val="22"/>
        </w:rPr>
        <w:t>Reporte que contiene la información relacionada con los ICD, elaborado por el AEP.</w:t>
      </w:r>
    </w:p>
    <w:p w14:paraId="626A918E" w14:textId="77777777" w:rsidR="00397D34" w:rsidRPr="00397D34" w:rsidRDefault="00B53AE3" w:rsidP="00397D34">
      <w:pPr>
        <w:pStyle w:val="estilo30"/>
        <w:numPr>
          <w:ilvl w:val="0"/>
          <w:numId w:val="22"/>
        </w:numPr>
        <w:spacing w:before="400" w:beforeAutospacing="0" w:after="0" w:afterAutospacing="0" w:line="276" w:lineRule="auto"/>
        <w:jc w:val="both"/>
        <w:rPr>
          <w:rFonts w:ascii="ITC Avant Garde" w:hAnsi="ITC Avant Garde"/>
          <w:bCs/>
          <w:sz w:val="22"/>
          <w:szCs w:val="22"/>
        </w:rPr>
      </w:pPr>
      <w:r w:rsidRPr="00397D34">
        <w:rPr>
          <w:rFonts w:ascii="ITC Avant Garde" w:hAnsi="ITC Avant Garde" w:cs="Arial"/>
          <w:b/>
          <w:sz w:val="22"/>
          <w:szCs w:val="22"/>
        </w:rPr>
        <w:t>Resolución Bienal 2017.</w:t>
      </w:r>
      <w:r w:rsidRPr="00397D34">
        <w:rPr>
          <w:rFonts w:ascii="ITC Avant Garde" w:hAnsi="ITC Avant Garde" w:cs="Arial"/>
          <w:sz w:val="22"/>
          <w:szCs w:val="22"/>
        </w:rPr>
        <w:t xml:space="preserve"> </w:t>
      </w:r>
      <w:r w:rsidRPr="00397D34">
        <w:rPr>
          <w:rFonts w:ascii="ITC Avant Garde" w:hAnsi="ITC Avant Garde"/>
          <w:bCs/>
          <w:sz w:val="22"/>
          <w:szCs w:val="22"/>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p>
    <w:p w14:paraId="6BFF98DE" w14:textId="77777777" w:rsidR="00397D34" w:rsidRPr="00397D34" w:rsidRDefault="00BA48D8" w:rsidP="00397D34">
      <w:pPr>
        <w:pStyle w:val="estilo30"/>
        <w:numPr>
          <w:ilvl w:val="0"/>
          <w:numId w:val="22"/>
        </w:numPr>
        <w:spacing w:before="400" w:beforeAutospacing="0" w:after="0" w:afterAutospacing="0" w:line="276" w:lineRule="auto"/>
        <w:jc w:val="both"/>
        <w:rPr>
          <w:rFonts w:ascii="ITC Avant Garde" w:hAnsi="ITC Avant Garde"/>
          <w:bCs/>
          <w:sz w:val="22"/>
          <w:szCs w:val="22"/>
        </w:rPr>
      </w:pPr>
      <w:r w:rsidRPr="00397D34">
        <w:rPr>
          <w:rFonts w:ascii="ITC Avant Garde" w:hAnsi="ITC Avant Garde" w:cs="Arial"/>
          <w:b/>
          <w:sz w:val="22"/>
          <w:szCs w:val="22"/>
        </w:rPr>
        <w:t>SMR.</w:t>
      </w:r>
      <w:r w:rsidRPr="00397D34">
        <w:rPr>
          <w:rFonts w:ascii="ITC Avant Garde" w:hAnsi="ITC Avant Garde" w:cs="Arial"/>
          <w:sz w:val="22"/>
          <w:szCs w:val="22"/>
        </w:rPr>
        <w:t xml:space="preserve"> Servicios Mayoristas Regulados.</w:t>
      </w:r>
    </w:p>
    <w:p w14:paraId="03806ED7" w14:textId="3103707F" w:rsidR="00323751" w:rsidRPr="00397D34" w:rsidRDefault="00323751" w:rsidP="00397D34">
      <w:pPr>
        <w:pStyle w:val="Ttulo2"/>
        <w:rPr>
          <w:lang w:val="es-MX"/>
        </w:rPr>
      </w:pPr>
      <w:r w:rsidRPr="00397D34">
        <w:rPr>
          <w:lang w:val="es-MX"/>
        </w:rPr>
        <w:t>CAPÍTULO II</w:t>
      </w:r>
    </w:p>
    <w:p w14:paraId="2C5EFD93" w14:textId="77777777" w:rsidR="00397D34" w:rsidRPr="00397D34" w:rsidRDefault="00323751" w:rsidP="00397D34">
      <w:pPr>
        <w:pStyle w:val="estilo30"/>
        <w:spacing w:before="400" w:beforeAutospacing="0" w:after="0" w:afterAutospacing="0" w:line="276" w:lineRule="auto"/>
        <w:jc w:val="center"/>
        <w:rPr>
          <w:rFonts w:ascii="ITC Avant Garde" w:hAnsi="ITC Avant Garde"/>
          <w:b/>
          <w:bCs/>
          <w:sz w:val="22"/>
          <w:szCs w:val="22"/>
        </w:rPr>
      </w:pPr>
      <w:r w:rsidRPr="00397D34">
        <w:rPr>
          <w:rFonts w:ascii="ITC Avant Garde" w:hAnsi="ITC Avant Garde"/>
          <w:b/>
          <w:bCs/>
          <w:sz w:val="22"/>
          <w:szCs w:val="22"/>
        </w:rPr>
        <w:t xml:space="preserve">De los </w:t>
      </w:r>
      <w:r w:rsidR="00F20BBA" w:rsidRPr="00397D34">
        <w:rPr>
          <w:rFonts w:ascii="ITC Avant Garde" w:hAnsi="ITC Avant Garde"/>
          <w:b/>
          <w:bCs/>
          <w:sz w:val="22"/>
          <w:szCs w:val="22"/>
        </w:rPr>
        <w:t>Reportes de Desempeño</w:t>
      </w:r>
    </w:p>
    <w:p w14:paraId="5BF62A11" w14:textId="77777777" w:rsidR="00397D34" w:rsidRPr="00397D34" w:rsidRDefault="00323751" w:rsidP="00397D34">
      <w:pPr>
        <w:pStyle w:val="estilo30"/>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lastRenderedPageBreak/>
        <w:t>Artículo 3.-</w:t>
      </w:r>
      <w:r w:rsidRPr="00397D34">
        <w:rPr>
          <w:rFonts w:ascii="ITC Avant Garde" w:hAnsi="ITC Avant Garde"/>
          <w:bCs/>
          <w:sz w:val="22"/>
          <w:szCs w:val="22"/>
        </w:rPr>
        <w:t xml:space="preserve"> </w:t>
      </w:r>
      <w:r w:rsidR="008F5329" w:rsidRPr="00397D34">
        <w:rPr>
          <w:rFonts w:ascii="ITC Avant Garde" w:hAnsi="ITC Avant Garde"/>
          <w:bCs/>
          <w:sz w:val="22"/>
          <w:szCs w:val="22"/>
        </w:rPr>
        <w:t>El AEP está obligado a presentar Reportes de Desempeño con base en los ICD señalados en el Anexo 1 del presente instrumento, bajo los términos, formatos y plazos aquí establecidos.</w:t>
      </w:r>
    </w:p>
    <w:p w14:paraId="021D9B97" w14:textId="77777777" w:rsidR="00397D34" w:rsidRPr="00397D34" w:rsidRDefault="000E7991" w:rsidP="00397D34">
      <w:pPr>
        <w:pStyle w:val="estilo30"/>
        <w:spacing w:before="400" w:beforeAutospacing="0" w:after="0" w:afterAutospacing="0" w:line="276" w:lineRule="auto"/>
        <w:jc w:val="both"/>
        <w:rPr>
          <w:rFonts w:ascii="ITC Avant Garde" w:hAnsi="ITC Avant Garde"/>
          <w:b/>
          <w:bCs/>
          <w:sz w:val="22"/>
          <w:szCs w:val="22"/>
        </w:rPr>
      </w:pPr>
      <w:r w:rsidRPr="00397D34">
        <w:rPr>
          <w:rFonts w:ascii="ITC Avant Garde" w:hAnsi="ITC Avant Garde"/>
          <w:b/>
          <w:bCs/>
          <w:sz w:val="22"/>
          <w:szCs w:val="22"/>
        </w:rPr>
        <w:t xml:space="preserve">Artículo 4.- </w:t>
      </w:r>
      <w:r w:rsidR="006D2033" w:rsidRPr="00397D34">
        <w:rPr>
          <w:rFonts w:ascii="ITC Avant Garde" w:hAnsi="ITC Avant Garde"/>
          <w:bCs/>
          <w:sz w:val="22"/>
          <w:szCs w:val="22"/>
        </w:rPr>
        <w:t>El AEP deberá medir los ICD señalados en el Anexo 1 del presente instrumento tanto para la Provisión de Servicios Internos como para la Provisión de Servicios Externos. Así mismo, deberá comparar los ICD calculados, a efecto de determinar si existe o no una diferencia estadísticamente significativa.</w:t>
      </w:r>
    </w:p>
    <w:p w14:paraId="6198A895" w14:textId="77777777" w:rsidR="00397D34" w:rsidRPr="00397D34" w:rsidRDefault="000E7991" w:rsidP="00397D34">
      <w:pPr>
        <w:pStyle w:val="estilo30"/>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Artículo 5.-</w:t>
      </w:r>
      <w:r w:rsidRPr="00397D34">
        <w:rPr>
          <w:rFonts w:ascii="ITC Avant Garde" w:hAnsi="ITC Avant Garde"/>
          <w:bCs/>
          <w:sz w:val="22"/>
          <w:szCs w:val="22"/>
        </w:rPr>
        <w:t xml:space="preserve"> </w:t>
      </w:r>
      <w:r w:rsidR="008F5329" w:rsidRPr="00397D34">
        <w:rPr>
          <w:rFonts w:ascii="ITC Avant Garde" w:hAnsi="ITC Avant Garde"/>
          <w:bCs/>
          <w:sz w:val="22"/>
          <w:szCs w:val="22"/>
        </w:rPr>
        <w:t xml:space="preserve">Para </w:t>
      </w:r>
      <w:r w:rsidR="006D2033" w:rsidRPr="00397D34">
        <w:rPr>
          <w:rFonts w:ascii="ITC Avant Garde" w:hAnsi="ITC Avant Garde"/>
          <w:bCs/>
          <w:sz w:val="22"/>
          <w:szCs w:val="22"/>
        </w:rPr>
        <w:t xml:space="preserve">identificar si existe o </w:t>
      </w:r>
      <w:r w:rsidR="008F5329" w:rsidRPr="00397D34">
        <w:rPr>
          <w:rFonts w:ascii="ITC Avant Garde" w:hAnsi="ITC Avant Garde"/>
          <w:bCs/>
          <w:sz w:val="22"/>
          <w:szCs w:val="22"/>
        </w:rPr>
        <w:t>no existe diferencia estadística entre los ICD derivados de la Provisión de Servicios Internos y la Provisión de Servicios Externos, el AEP aplicará la Prueba Z, para cuyo cálculo deberá extraer de sus sistemas los datos correspondientes a la provisión de los SMR en los periodos de tiempo que apliquen para cada ICD, utilizando la</w:t>
      </w:r>
      <w:r w:rsidR="008F5329" w:rsidRPr="00397D34">
        <w:rPr>
          <w:rFonts w:ascii="ITC Avant Garde" w:hAnsi="ITC Avant Garde" w:cs="Arial"/>
          <w:sz w:val="22"/>
          <w:szCs w:val="22"/>
        </w:rPr>
        <w:t xml:space="preserve"> fórmula que se muestra a continuación:</w:t>
      </w:r>
    </w:p>
    <w:p w14:paraId="13284E8F" w14:textId="2F8C3EEA" w:rsidR="00F20BBA" w:rsidRPr="00397D34" w:rsidRDefault="00397D34" w:rsidP="00397D34">
      <w:pPr>
        <w:pStyle w:val="NormalWeb"/>
        <w:spacing w:before="400" w:beforeAutospacing="0" w:after="225" w:afterAutospacing="0"/>
        <w:jc w:val="both"/>
        <w:rPr>
          <w:rFonts w:ascii="ITC Avant Garde" w:hAnsi="ITC Avant Garde" w:cs="Arial"/>
          <w:sz w:val="22"/>
          <w:szCs w:val="22"/>
        </w:rPr>
      </w:pPr>
      <m:oMathPara>
        <m:oMath>
          <m:r>
            <m:rPr>
              <m:sty m:val="p"/>
            </m:rPr>
            <w:rPr>
              <w:rFonts w:ascii="Cambria Math" w:hAnsi="Cambria Math" w:cs="Arial"/>
              <w:sz w:val="32"/>
              <w:szCs w:val="32"/>
            </w:rPr>
            <m:t>Z=</m:t>
          </m:r>
          <m:f>
            <m:fPr>
              <m:ctrlPr>
                <w:rPr>
                  <w:rFonts w:ascii="Cambria Math" w:hAnsi="Cambria Math" w:cs="Arial"/>
                  <w:sz w:val="32"/>
                  <w:szCs w:val="32"/>
                </w:rPr>
              </m:ctrlPr>
            </m:fPr>
            <m:num>
              <m:sSub>
                <m:sSubPr>
                  <m:ctrlPr>
                    <w:rPr>
                      <w:rFonts w:ascii="Cambria Math" w:hAnsi="Cambria Math"/>
                      <w:sz w:val="32"/>
                      <w:szCs w:val="32"/>
                    </w:rPr>
                  </m:ctrlPr>
                </m:sSubPr>
                <m:e>
                  <m:acc>
                    <m:accPr>
                      <m:chr m:val="̅"/>
                      <m:ctrlPr>
                        <w:rPr>
                          <w:rFonts w:ascii="Cambria Math" w:hAnsi="Cambria Math"/>
                          <w:sz w:val="32"/>
                          <w:szCs w:val="32"/>
                        </w:rPr>
                      </m:ctrlPr>
                    </m:accPr>
                    <m:e>
                      <m:r>
                        <m:rPr>
                          <m:sty m:val="p"/>
                        </m:rPr>
                        <w:rPr>
                          <w:rFonts w:ascii="Cambria Math" w:hAnsi="Cambria Math"/>
                          <w:sz w:val="32"/>
                          <w:szCs w:val="32"/>
                        </w:rPr>
                        <m:t>X</m:t>
                      </m:r>
                    </m:e>
                  </m:acc>
                </m:e>
                <m:sub>
                  <m:r>
                    <m:rPr>
                      <m:sty m:val="p"/>
                    </m:rPr>
                    <w:rPr>
                      <w:rFonts w:ascii="Cambria Math" w:hAnsi="Cambria Math"/>
                      <w:sz w:val="32"/>
                      <w:szCs w:val="32"/>
                    </w:rPr>
                    <m:t>ext</m:t>
                  </m:r>
                </m:sub>
              </m:sSub>
              <m:r>
                <m:rPr>
                  <m:sty m:val="p"/>
                </m:rPr>
                <w:rPr>
                  <w:rFonts w:ascii="Cambria Math" w:hAnsi="Cambria Math"/>
                  <w:sz w:val="32"/>
                  <w:szCs w:val="32"/>
                </w:rPr>
                <m:t>-</m:t>
              </m:r>
              <m:sSub>
                <m:sSubPr>
                  <m:ctrlPr>
                    <w:rPr>
                      <w:rFonts w:ascii="Cambria Math" w:hAnsi="Cambria Math"/>
                      <w:sz w:val="32"/>
                      <w:szCs w:val="32"/>
                    </w:rPr>
                  </m:ctrlPr>
                </m:sSubPr>
                <m:e>
                  <m:acc>
                    <m:accPr>
                      <m:chr m:val="̅"/>
                      <m:ctrlPr>
                        <w:rPr>
                          <w:rFonts w:ascii="Cambria Math" w:hAnsi="Cambria Math"/>
                          <w:sz w:val="32"/>
                          <w:szCs w:val="32"/>
                        </w:rPr>
                      </m:ctrlPr>
                    </m:accPr>
                    <m:e>
                      <m:r>
                        <m:rPr>
                          <m:sty m:val="p"/>
                        </m:rPr>
                        <w:rPr>
                          <w:rFonts w:ascii="Cambria Math" w:hAnsi="Cambria Math"/>
                          <w:sz w:val="32"/>
                          <w:szCs w:val="32"/>
                        </w:rPr>
                        <m:t>X</m:t>
                      </m:r>
                    </m:e>
                  </m:acc>
                </m:e>
                <m:sub>
                  <m:r>
                    <m:rPr>
                      <m:sty m:val="p"/>
                    </m:rPr>
                    <w:rPr>
                      <w:rFonts w:ascii="Cambria Math" w:hAnsi="Cambria Math"/>
                      <w:sz w:val="32"/>
                      <w:szCs w:val="32"/>
                    </w:rPr>
                    <m:t>int</m:t>
                  </m:r>
                </m:sub>
              </m:sSub>
            </m:num>
            <m:den>
              <m:rad>
                <m:radPr>
                  <m:degHide m:val="1"/>
                  <m:ctrlPr>
                    <w:rPr>
                      <w:rFonts w:ascii="Cambria Math" w:hAnsi="Cambria Math" w:cs="Arial"/>
                      <w:sz w:val="32"/>
                      <w:szCs w:val="32"/>
                    </w:rPr>
                  </m:ctrlPr>
                </m:radPr>
                <m:deg/>
                <m:e>
                  <m:f>
                    <m:fPr>
                      <m:ctrlPr>
                        <w:rPr>
                          <w:rFonts w:ascii="Cambria Math" w:hAnsi="Cambria Math" w:cs="Arial"/>
                          <w:sz w:val="32"/>
                          <w:szCs w:val="32"/>
                        </w:rPr>
                      </m:ctrlPr>
                    </m:fPr>
                    <m:num>
                      <m:sSubSup>
                        <m:sSubSupPr>
                          <m:ctrlPr>
                            <w:rPr>
                              <w:rFonts w:ascii="Cambria Math" w:hAnsi="Cambria Math"/>
                              <w:sz w:val="32"/>
                              <w:szCs w:val="32"/>
                            </w:rPr>
                          </m:ctrlPr>
                        </m:sSubSupPr>
                        <m:e>
                          <m:r>
                            <m:rPr>
                              <m:sty m:val="p"/>
                            </m:rPr>
                            <w:rPr>
                              <w:rFonts w:ascii="Cambria Math" w:hAnsi="Cambria Math"/>
                              <w:sz w:val="32"/>
                              <w:szCs w:val="32"/>
                            </w:rPr>
                            <m:t>σ</m:t>
                          </m:r>
                        </m:e>
                        <m:sub>
                          <m:r>
                            <m:rPr>
                              <m:sty m:val="p"/>
                            </m:rPr>
                            <w:rPr>
                              <w:rFonts w:ascii="Cambria Math" w:hAnsi="Cambria Math"/>
                              <w:sz w:val="32"/>
                              <w:szCs w:val="32"/>
                            </w:rPr>
                            <m:t>ext</m:t>
                          </m:r>
                        </m:sub>
                        <m:sup>
                          <m:r>
                            <m:rPr>
                              <m:sty m:val="p"/>
                            </m:rPr>
                            <w:rPr>
                              <w:rFonts w:ascii="Cambria Math" w:hAnsi="Cambria Math"/>
                              <w:sz w:val="32"/>
                              <w:szCs w:val="32"/>
                            </w:rPr>
                            <m:t>2</m:t>
                          </m:r>
                        </m:sup>
                      </m:sSubSup>
                      <m:r>
                        <m:rPr>
                          <m:sty m:val="p"/>
                        </m:rPr>
                        <w:rPr>
                          <w:rFonts w:ascii="Cambria Math" w:hAnsi="Cambria Math"/>
                          <w:sz w:val="32"/>
                          <w:szCs w:val="32"/>
                        </w:rPr>
                        <m:t xml:space="preserve">  </m:t>
                      </m:r>
                    </m:num>
                    <m:den>
                      <m:sSub>
                        <m:sSubPr>
                          <m:ctrlPr>
                            <w:rPr>
                              <w:rFonts w:ascii="Cambria Math" w:hAnsi="Cambria Math"/>
                              <w:sz w:val="32"/>
                              <w:szCs w:val="32"/>
                            </w:rPr>
                          </m:ctrlPr>
                        </m:sSubPr>
                        <m:e>
                          <m:r>
                            <m:rPr>
                              <m:sty m:val="p"/>
                            </m:rPr>
                            <w:rPr>
                              <w:rFonts w:ascii="Cambria Math" w:hAnsi="Cambria Math"/>
                              <w:sz w:val="32"/>
                              <w:szCs w:val="32"/>
                            </w:rPr>
                            <m:t>n</m:t>
                          </m:r>
                        </m:e>
                        <m:sub>
                          <m:r>
                            <m:rPr>
                              <m:sty m:val="p"/>
                            </m:rPr>
                            <w:rPr>
                              <w:rFonts w:ascii="Cambria Math" w:hAnsi="Cambria Math"/>
                              <w:sz w:val="32"/>
                              <w:szCs w:val="32"/>
                            </w:rPr>
                            <m:t>ext</m:t>
                          </m:r>
                        </m:sub>
                      </m:sSub>
                    </m:den>
                  </m:f>
                  <m:r>
                    <m:rPr>
                      <m:sty m:val="p"/>
                    </m:rPr>
                    <w:rPr>
                      <w:rFonts w:ascii="Cambria Math" w:hAnsi="Cambria Math" w:cs="Arial"/>
                      <w:sz w:val="32"/>
                      <w:szCs w:val="32"/>
                    </w:rPr>
                    <m:t>+</m:t>
                  </m:r>
                  <m:f>
                    <m:fPr>
                      <m:ctrlPr>
                        <w:rPr>
                          <w:rFonts w:ascii="Cambria Math" w:hAnsi="Cambria Math" w:cs="Arial"/>
                          <w:sz w:val="32"/>
                          <w:szCs w:val="32"/>
                        </w:rPr>
                      </m:ctrlPr>
                    </m:fPr>
                    <m:num>
                      <m:sSubSup>
                        <m:sSubSupPr>
                          <m:ctrlPr>
                            <w:rPr>
                              <w:rFonts w:ascii="Cambria Math" w:hAnsi="Cambria Math"/>
                              <w:sz w:val="32"/>
                              <w:szCs w:val="32"/>
                            </w:rPr>
                          </m:ctrlPr>
                        </m:sSubSupPr>
                        <m:e>
                          <m:r>
                            <m:rPr>
                              <m:sty m:val="p"/>
                            </m:rPr>
                            <w:rPr>
                              <w:rFonts w:ascii="Cambria Math" w:hAnsi="Cambria Math"/>
                              <w:sz w:val="32"/>
                              <w:szCs w:val="32"/>
                            </w:rPr>
                            <m:t>σ</m:t>
                          </m:r>
                        </m:e>
                        <m:sub>
                          <m:r>
                            <m:rPr>
                              <m:sty m:val="p"/>
                            </m:rPr>
                            <w:rPr>
                              <w:rFonts w:ascii="Cambria Math" w:hAnsi="Cambria Math"/>
                              <w:sz w:val="32"/>
                              <w:szCs w:val="32"/>
                            </w:rPr>
                            <m:t>int</m:t>
                          </m:r>
                        </m:sub>
                        <m:sup>
                          <m:r>
                            <m:rPr>
                              <m:sty m:val="p"/>
                            </m:rPr>
                            <w:rPr>
                              <w:rFonts w:ascii="Cambria Math" w:hAnsi="Cambria Math"/>
                              <w:sz w:val="32"/>
                              <w:szCs w:val="32"/>
                            </w:rPr>
                            <m:t>2</m:t>
                          </m:r>
                        </m:sup>
                      </m:sSubSup>
                    </m:num>
                    <m:den>
                      <m:sSub>
                        <m:sSubPr>
                          <m:ctrlPr>
                            <w:rPr>
                              <w:rFonts w:ascii="Cambria Math" w:hAnsi="Cambria Math"/>
                              <w:sz w:val="32"/>
                              <w:szCs w:val="32"/>
                            </w:rPr>
                          </m:ctrlPr>
                        </m:sSubPr>
                        <m:e>
                          <m:r>
                            <m:rPr>
                              <m:sty m:val="p"/>
                            </m:rPr>
                            <w:rPr>
                              <w:rFonts w:ascii="Cambria Math" w:hAnsi="Cambria Math"/>
                              <w:sz w:val="32"/>
                              <w:szCs w:val="32"/>
                            </w:rPr>
                            <m:t>n</m:t>
                          </m:r>
                        </m:e>
                        <m:sub>
                          <m:r>
                            <m:rPr>
                              <m:sty m:val="p"/>
                            </m:rPr>
                            <w:rPr>
                              <w:rFonts w:ascii="Cambria Math" w:hAnsi="Cambria Math"/>
                              <w:sz w:val="32"/>
                              <w:szCs w:val="32"/>
                            </w:rPr>
                            <m:t>int</m:t>
                          </m:r>
                        </m:sub>
                      </m:sSub>
                    </m:den>
                  </m:f>
                </m:e>
              </m:rad>
            </m:den>
          </m:f>
        </m:oMath>
      </m:oMathPara>
    </w:p>
    <w:p w14:paraId="0C5A8943" w14:textId="77777777" w:rsidR="00F20BBA" w:rsidRPr="00397D34" w:rsidRDefault="00F20BBA" w:rsidP="00397D34">
      <w:pPr>
        <w:pStyle w:val="NormalWeb"/>
        <w:spacing w:before="400" w:beforeAutospacing="0" w:after="225" w:afterAutospacing="0"/>
        <w:rPr>
          <w:rFonts w:ascii="ITC Avant Garde" w:hAnsi="ITC Avant Garde" w:cs="Arial"/>
          <w:sz w:val="22"/>
          <w:szCs w:val="22"/>
        </w:rPr>
      </w:pPr>
      <w:r w:rsidRPr="00397D34">
        <w:rPr>
          <w:rFonts w:ascii="ITC Avant Garde" w:hAnsi="ITC Avant Garde" w:cs="Arial"/>
          <w:sz w:val="22"/>
          <w:szCs w:val="22"/>
        </w:rPr>
        <w:t>Donde:</w:t>
      </w:r>
    </w:p>
    <w:p w14:paraId="0850837E" w14:textId="2A338B32" w:rsidR="00F20BBA" w:rsidRPr="00397D34" w:rsidRDefault="00E7311B" w:rsidP="00397D34">
      <w:pPr>
        <w:pStyle w:val="NormalWeb"/>
        <w:spacing w:before="400" w:beforeAutospacing="0" w:after="225" w:afterAutospacing="0"/>
        <w:jc w:val="both"/>
        <w:rPr>
          <w:rFonts w:ascii="ITC Avant Garde" w:hAnsi="ITC Avant Garde" w:cs="Arial"/>
          <w:sz w:val="22"/>
          <w:szCs w:val="22"/>
        </w:rPr>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ext</m:t>
            </m:r>
          </m:sub>
        </m:sSub>
      </m:oMath>
      <w:r w:rsidR="004D1437" w:rsidRPr="00397D34">
        <w:rPr>
          <w:rFonts w:ascii="ITC Avant Garde" w:hAnsi="ITC Avant Garde" w:cs="Arial"/>
        </w:rPr>
        <w:t xml:space="preserve"> es el</w:t>
      </w:r>
      <w:r w:rsidR="004D1437" w:rsidRPr="00397D34">
        <w:rPr>
          <w:rFonts w:ascii="ITC Avant Garde" w:hAnsi="ITC Avant Garde" w:cs="Arial"/>
          <w:sz w:val="22"/>
          <w:szCs w:val="22"/>
        </w:rPr>
        <w:t xml:space="preserve"> </w:t>
      </w:r>
      <w:r w:rsidR="008F5329" w:rsidRPr="00397D34">
        <w:rPr>
          <w:rFonts w:ascii="ITC Avant Garde" w:hAnsi="ITC Avant Garde" w:cs="Arial"/>
          <w:sz w:val="22"/>
          <w:szCs w:val="22"/>
        </w:rPr>
        <w:t>Promedio para la Provisión de Servicios Externos. Se refiere al promedio de los valores obtenidos en las observaciones o eventos sobre los servicios provistos por el AEP a otros operadores. Este es el valor que se le dará al ICD correspondiente a la Provisión de Servicios Externos.</w:t>
      </w:r>
    </w:p>
    <w:p w14:paraId="13D13C70" w14:textId="1CC42B22" w:rsidR="00F20BBA" w:rsidRPr="00397D34" w:rsidRDefault="00E7311B" w:rsidP="00397D34">
      <w:pPr>
        <w:pStyle w:val="NormalWeb"/>
        <w:spacing w:before="400" w:beforeAutospacing="0" w:after="225" w:afterAutospacing="0"/>
        <w:jc w:val="center"/>
        <w:rPr>
          <w:noProof/>
          <w:lang w:val="es-MX" w:eastAsia="es-MX"/>
        </w:rPr>
      </w:pPr>
      <m:oMathPara>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ext</m:t>
              </m:r>
            </m:sub>
          </m:sSub>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sz w:val="22"/>
                    </w:rPr>
                  </m:ctrlPr>
                </m:naryPr>
                <m:sub>
                  <m:r>
                    <m:rPr>
                      <m:sty m:val="p"/>
                    </m:rPr>
                    <w:rPr>
                      <w:rFonts w:ascii="Cambria Math" w:hAnsi="Cambria Math"/>
                      <w:sz w:val="22"/>
                    </w:rPr>
                    <m:t>i=1</m:t>
                  </m:r>
                </m:sub>
                <m:sup>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ext</m:t>
                      </m:r>
                    </m:sub>
                  </m:sSub>
                </m:sup>
                <m:e>
                  <m:sSub>
                    <m:sSubPr>
                      <m:ctrlPr>
                        <w:rPr>
                          <w:rFonts w:ascii="Cambria Math" w:hAnsi="Cambria Math"/>
                          <w:sz w:val="22"/>
                        </w:rPr>
                      </m:ctrlPr>
                    </m:sSubPr>
                    <m:e>
                      <m:r>
                        <m:rPr>
                          <m:sty m:val="p"/>
                        </m:rPr>
                        <w:rPr>
                          <w:rFonts w:ascii="Cambria Math" w:hAnsi="Cambria Math"/>
                          <w:sz w:val="22"/>
                        </w:rPr>
                        <m:t>X</m:t>
                      </m:r>
                    </m:e>
                    <m:sub>
                      <m:r>
                        <m:rPr>
                          <m:sty m:val="p"/>
                        </m:rPr>
                        <w:rPr>
                          <w:rFonts w:ascii="Cambria Math" w:hAnsi="Cambria Math"/>
                          <w:sz w:val="22"/>
                        </w:rPr>
                        <m:t>i_ext</m:t>
                      </m:r>
                    </m:sub>
                  </m:sSub>
                </m:e>
              </m:nary>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ext</m:t>
                  </m:r>
                </m:sub>
              </m:sSub>
            </m:den>
          </m:f>
        </m:oMath>
      </m:oMathPara>
    </w:p>
    <w:p w14:paraId="5D0848FC" w14:textId="237BD3CA" w:rsidR="00F20BBA" w:rsidRPr="00397D34" w:rsidRDefault="00E7311B" w:rsidP="00397D34">
      <w:pPr>
        <w:pStyle w:val="NormalWeb"/>
        <w:spacing w:before="400" w:beforeAutospacing="0" w:after="225" w:afterAutospacing="0"/>
        <w:jc w:val="both"/>
        <w:rPr>
          <w:rFonts w:ascii="ITC Avant Garde" w:hAnsi="ITC Avant Garde" w:cs="Arial"/>
          <w:sz w:val="22"/>
          <w:szCs w:val="22"/>
        </w:rPr>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int</m:t>
            </m:r>
          </m:sub>
        </m:sSub>
      </m:oMath>
      <w:r w:rsidR="004D1437" w:rsidRPr="00397D34">
        <w:rPr>
          <w:rFonts w:ascii="ITC Avant Garde" w:hAnsi="ITC Avant Garde" w:cs="Arial"/>
        </w:rPr>
        <w:t xml:space="preserve"> es el </w:t>
      </w:r>
      <w:r w:rsidR="008F5329" w:rsidRPr="00397D34">
        <w:rPr>
          <w:rFonts w:ascii="ITC Avant Garde" w:hAnsi="ITC Avant Garde" w:cs="Arial"/>
          <w:sz w:val="22"/>
          <w:szCs w:val="22"/>
        </w:rPr>
        <w:t>Promedio para la Provisión de Servicios Internos. Se refiere al promedio de los valores obtenidos en las observaciones o eventos sobre los servicios provistos por el AEP para sí mismo. Este es el valor que se le dará al ICD correspondiente a la Provisión de Servicios Internos.</w:t>
      </w:r>
    </w:p>
    <w:p w14:paraId="21E4E382" w14:textId="3175157E" w:rsidR="00F20BBA" w:rsidRPr="00397D34" w:rsidRDefault="00E7311B" w:rsidP="00397D34">
      <w:pPr>
        <w:pStyle w:val="NormalWeb"/>
        <w:spacing w:before="400" w:beforeAutospacing="0" w:after="225" w:afterAutospacing="0"/>
        <w:jc w:val="center"/>
        <w:rPr>
          <w:rFonts w:ascii="ITC Avant Garde" w:hAnsi="ITC Avant Garde" w:cs="Arial"/>
          <w:sz w:val="22"/>
          <w:szCs w:val="22"/>
        </w:rPr>
      </w:pPr>
      <m:oMathPara>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int</m:t>
              </m:r>
            </m:sub>
          </m:sSub>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sz w:val="22"/>
                    </w:rPr>
                  </m:ctrlPr>
                </m:naryPr>
                <m:sub>
                  <m:r>
                    <m:rPr>
                      <m:sty m:val="p"/>
                    </m:rPr>
                    <w:rPr>
                      <w:rFonts w:ascii="Cambria Math" w:hAnsi="Cambria Math"/>
                      <w:sz w:val="22"/>
                    </w:rPr>
                    <m:t>i=1</m:t>
                  </m:r>
                </m:sub>
                <m:sup>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int</m:t>
                      </m:r>
                    </m:sub>
                  </m:sSub>
                </m:sup>
                <m:e>
                  <m:sSub>
                    <m:sSubPr>
                      <m:ctrlPr>
                        <w:rPr>
                          <w:rFonts w:ascii="Cambria Math" w:hAnsi="Cambria Math"/>
                          <w:sz w:val="22"/>
                        </w:rPr>
                      </m:ctrlPr>
                    </m:sSubPr>
                    <m:e>
                      <m:r>
                        <m:rPr>
                          <m:sty m:val="p"/>
                        </m:rPr>
                        <w:rPr>
                          <w:rFonts w:ascii="Cambria Math" w:hAnsi="Cambria Math"/>
                          <w:sz w:val="22"/>
                        </w:rPr>
                        <m:t>X</m:t>
                      </m:r>
                    </m:e>
                    <m:sub>
                      <m:r>
                        <m:rPr>
                          <m:sty m:val="p"/>
                        </m:rPr>
                        <w:rPr>
                          <w:rFonts w:ascii="Cambria Math" w:hAnsi="Cambria Math"/>
                          <w:sz w:val="22"/>
                        </w:rPr>
                        <m:t>i_int</m:t>
                      </m:r>
                    </m:sub>
                  </m:sSub>
                </m:e>
              </m:nary>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int</m:t>
                  </m:r>
                </m:sub>
              </m:sSub>
            </m:den>
          </m:f>
        </m:oMath>
      </m:oMathPara>
    </w:p>
    <w:p w14:paraId="64F8C4A5" w14:textId="5E4C1304" w:rsidR="00F20BBA" w:rsidRPr="00397D34" w:rsidRDefault="00E7311B" w:rsidP="00397D34">
      <w:pPr>
        <w:pStyle w:val="NormalWeb"/>
        <w:spacing w:before="400" w:beforeAutospacing="0" w:after="225" w:afterAutospacing="0"/>
        <w:jc w:val="both"/>
        <w:rPr>
          <w:rFonts w:ascii="ITC Avant Garde" w:hAnsi="ITC Avant Garde" w:cs="Arial"/>
          <w:sz w:val="22"/>
          <w:szCs w:val="22"/>
        </w:rPr>
      </w:pPr>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ext</m:t>
            </m:r>
          </m:sub>
          <m:sup>
            <m:r>
              <m:rPr>
                <m:sty m:val="p"/>
              </m:rPr>
              <w:rPr>
                <w:rFonts w:ascii="Cambria Math" w:hAnsi="Cambria Math"/>
              </w:rPr>
              <m:t>2</m:t>
            </m:r>
          </m:sup>
        </m:sSubSup>
      </m:oMath>
      <w:r w:rsidR="004D1437" w:rsidRPr="00397D34">
        <w:rPr>
          <w:rFonts w:ascii="ITC Avant Garde" w:hAnsi="ITC Avant Garde" w:cs="Arial"/>
        </w:rPr>
        <w:t xml:space="preserve"> es la </w:t>
      </w:r>
      <w:r w:rsidR="008F5329" w:rsidRPr="00397D34">
        <w:rPr>
          <w:rFonts w:ascii="ITC Avant Garde" w:hAnsi="ITC Avant Garde" w:cs="Arial"/>
          <w:sz w:val="22"/>
          <w:szCs w:val="22"/>
        </w:rPr>
        <w:t>Varianza para la provisión externa. La varianza mide qué tan dispersos están los datos derivados de la Provisión de Servicios Externos alrededor de su promedio. La varianza es igual a la desviación estándar al cuadrado.</w:t>
      </w:r>
    </w:p>
    <w:p w14:paraId="369CE6A7" w14:textId="645026AB" w:rsidR="00F20BBA" w:rsidRPr="00397D34" w:rsidRDefault="00E7311B" w:rsidP="00397D34">
      <w:pPr>
        <w:pStyle w:val="NormalWeb"/>
        <w:spacing w:before="400" w:beforeAutospacing="0" w:after="225" w:afterAutospacing="0"/>
        <w:jc w:val="both"/>
        <w:rPr>
          <w:rFonts w:ascii="ITC Avant Garde" w:hAnsi="ITC Avant Garde" w:cs="Arial"/>
          <w:sz w:val="22"/>
          <w:szCs w:val="22"/>
        </w:rPr>
      </w:pPr>
      <m:oMathPara>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ext</m:t>
              </m:r>
            </m:sub>
            <m:sup>
              <m:r>
                <m:rPr>
                  <m:sty m:val="p"/>
                </m:rPr>
                <w:rPr>
                  <w:rFonts w:ascii="Cambria Math" w:hAnsi="Cambria Math"/>
                </w:rPr>
                <m:t>2</m:t>
              </m:r>
            </m:sup>
          </m:sSubSup>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sz w:val="22"/>
                    </w:rPr>
                  </m:ctrlPr>
                </m:naryPr>
                <m:sub>
                  <m:r>
                    <m:rPr>
                      <m:sty m:val="p"/>
                    </m:rPr>
                    <w:rPr>
                      <w:rFonts w:ascii="Cambria Math" w:hAnsi="Cambria Math"/>
                      <w:sz w:val="22"/>
                    </w:rPr>
                    <m:t>i=1</m:t>
                  </m:r>
                </m:sub>
                <m:sup>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ext</m:t>
                      </m:r>
                    </m:sub>
                  </m:sSub>
                </m:sup>
                <m:e>
                  <m:sSup>
                    <m:sSupPr>
                      <m:ctrlPr>
                        <w:rPr>
                          <w:rFonts w:ascii="Cambria Math" w:hAnsi="Cambria Math"/>
                          <w:sz w:val="22"/>
                        </w:rPr>
                      </m:ctrlPr>
                    </m:sSupPr>
                    <m:e>
                      <m:r>
                        <m:rPr>
                          <m:sty m:val="p"/>
                        </m:rPr>
                        <w:rPr>
                          <w:rFonts w:ascii="Cambria Math" w:hAnsi="Cambria Math"/>
                          <w:sz w:val="22"/>
                        </w:rPr>
                        <m:t>(</m:t>
                      </m:r>
                      <m:sSub>
                        <m:sSubPr>
                          <m:ctrlPr>
                            <w:rPr>
                              <w:rFonts w:ascii="Cambria Math" w:hAnsi="Cambria Math"/>
                              <w:sz w:val="22"/>
                            </w:rPr>
                          </m:ctrlPr>
                        </m:sSubPr>
                        <m:e>
                          <m:r>
                            <m:rPr>
                              <m:sty m:val="p"/>
                            </m:rPr>
                            <w:rPr>
                              <w:rFonts w:ascii="Cambria Math" w:hAnsi="Cambria Math"/>
                              <w:sz w:val="22"/>
                            </w:rPr>
                            <m:t>X</m:t>
                          </m:r>
                        </m:e>
                        <m:sub>
                          <m:r>
                            <m:rPr>
                              <m:sty m:val="p"/>
                            </m:rPr>
                            <w:rPr>
                              <w:rFonts w:ascii="Cambria Math" w:hAnsi="Cambria Math"/>
                              <w:sz w:val="22"/>
                            </w:rPr>
                            <m:t>i_ext</m:t>
                          </m:r>
                        </m:sub>
                      </m:sSub>
                      <m:r>
                        <m:rPr>
                          <m:sty m:val="p"/>
                        </m:rPr>
                        <w:rPr>
                          <w:rFonts w:ascii="Cambria Math" w:hAnsi="Cambria Math"/>
                          <w:sz w:val="22"/>
                        </w:rPr>
                        <m:t>-</m:t>
                      </m:r>
                      <m:sSub>
                        <m:sSubPr>
                          <m:ctrlPr>
                            <w:rPr>
                              <w:rFonts w:ascii="Cambria Math" w:hAnsi="Cambria Math"/>
                              <w:sz w:val="22"/>
                            </w:rPr>
                          </m:ctrlPr>
                        </m:sSubPr>
                        <m:e>
                          <m:acc>
                            <m:accPr>
                              <m:chr m:val="̅"/>
                              <m:ctrlPr>
                                <w:rPr>
                                  <w:rFonts w:ascii="Cambria Math" w:hAnsi="Cambria Math"/>
                                  <w:sz w:val="22"/>
                                </w:rPr>
                              </m:ctrlPr>
                            </m:accPr>
                            <m:e>
                              <m:r>
                                <m:rPr>
                                  <m:sty m:val="p"/>
                                </m:rPr>
                                <w:rPr>
                                  <w:rFonts w:ascii="Cambria Math" w:hAnsi="Cambria Math"/>
                                  <w:sz w:val="22"/>
                                </w:rPr>
                                <m:t>X</m:t>
                              </m:r>
                            </m:e>
                          </m:acc>
                        </m:e>
                        <m:sub>
                          <m:r>
                            <m:rPr>
                              <m:sty m:val="p"/>
                            </m:rPr>
                            <w:rPr>
                              <w:rFonts w:ascii="Cambria Math" w:hAnsi="Cambria Math"/>
                              <w:sz w:val="22"/>
                            </w:rPr>
                            <m:t>ext</m:t>
                          </m:r>
                        </m:sub>
                      </m:sSub>
                      <m:r>
                        <m:rPr>
                          <m:sty m:val="p"/>
                        </m:rPr>
                        <w:rPr>
                          <w:rFonts w:ascii="Cambria Math" w:hAnsi="Cambria Math"/>
                          <w:sz w:val="22"/>
                        </w:rPr>
                        <m:t>)</m:t>
                      </m:r>
                    </m:e>
                    <m:sup>
                      <m:r>
                        <m:rPr>
                          <m:sty m:val="p"/>
                        </m:rPr>
                        <w:rPr>
                          <w:rFonts w:ascii="Cambria Math" w:hAnsi="Cambria Math"/>
                          <w:sz w:val="22"/>
                        </w:rPr>
                        <m:t>2</m:t>
                      </m:r>
                    </m:sup>
                  </m:sSup>
                </m:e>
              </m:nary>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ext</m:t>
                  </m:r>
                </m:sub>
              </m:sSub>
            </m:den>
          </m:f>
        </m:oMath>
      </m:oMathPara>
    </w:p>
    <w:p w14:paraId="3C49600C" w14:textId="5426B865" w:rsidR="00F20BBA" w:rsidRPr="00397D34" w:rsidRDefault="00E7311B" w:rsidP="00397D34">
      <w:pPr>
        <w:pStyle w:val="NormalWeb"/>
        <w:spacing w:before="400" w:beforeAutospacing="0" w:after="225" w:afterAutospacing="0"/>
        <w:jc w:val="both"/>
        <w:rPr>
          <w:rFonts w:ascii="ITC Avant Garde" w:hAnsi="ITC Avant Garde" w:cs="Arial"/>
          <w:sz w:val="22"/>
          <w:szCs w:val="22"/>
        </w:rPr>
      </w:pPr>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int</m:t>
            </m:r>
          </m:sub>
          <m:sup>
            <m:r>
              <m:rPr>
                <m:sty m:val="p"/>
              </m:rPr>
              <w:rPr>
                <w:rFonts w:ascii="Cambria Math" w:hAnsi="Cambria Math"/>
              </w:rPr>
              <m:t>2</m:t>
            </m:r>
          </m:sup>
        </m:sSubSup>
      </m:oMath>
      <w:r w:rsidR="004D1437" w:rsidRPr="00397D34">
        <w:rPr>
          <w:rFonts w:ascii="ITC Avant Garde" w:hAnsi="ITC Avant Garde" w:cs="Arial"/>
        </w:rPr>
        <w:t xml:space="preserve"> es la </w:t>
      </w:r>
      <w:r w:rsidR="008F5329" w:rsidRPr="00397D34">
        <w:rPr>
          <w:rFonts w:ascii="ITC Avant Garde" w:hAnsi="ITC Avant Garde" w:cs="Arial"/>
          <w:sz w:val="22"/>
          <w:szCs w:val="22"/>
        </w:rPr>
        <w:t>Varianza para la provisión interna. La varianza mide qué tan dispersos están los datos derivados de la Provisión de Servicios Internos alrededor de su promedio. La varianza es igual a la desviación estándar al cuadrado.</w:t>
      </w:r>
    </w:p>
    <w:p w14:paraId="3BFA760C" w14:textId="51A9D7ED" w:rsidR="00AF5E47" w:rsidRPr="00397D34" w:rsidRDefault="00E7311B" w:rsidP="00397D34">
      <w:pPr>
        <w:pStyle w:val="NormalWeb"/>
        <w:spacing w:before="400" w:beforeAutospacing="0" w:after="225" w:afterAutospacing="0"/>
        <w:jc w:val="both"/>
      </w:pPr>
      <m:oMathPara>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int</m:t>
              </m:r>
            </m:sub>
            <m:sup>
              <m:r>
                <m:rPr>
                  <m:sty m:val="p"/>
                </m:rPr>
                <w:rPr>
                  <w:rFonts w:ascii="Cambria Math" w:hAnsi="Cambria Math"/>
                </w:rPr>
                <m:t>2</m:t>
              </m:r>
            </m:sup>
          </m:sSubSup>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sz w:val="22"/>
                    </w:rPr>
                  </m:ctrlPr>
                </m:naryPr>
                <m:sub>
                  <m:r>
                    <m:rPr>
                      <m:sty m:val="p"/>
                    </m:rPr>
                    <w:rPr>
                      <w:rFonts w:ascii="Cambria Math" w:hAnsi="Cambria Math"/>
                      <w:sz w:val="22"/>
                    </w:rPr>
                    <m:t>i=1</m:t>
                  </m:r>
                </m:sub>
                <m:sup>
                  <m:sSub>
                    <m:sSubPr>
                      <m:ctrlPr>
                        <w:rPr>
                          <w:rFonts w:ascii="Cambria Math" w:hAnsi="Cambria Math"/>
                          <w:sz w:val="22"/>
                        </w:rPr>
                      </m:ctrlPr>
                    </m:sSubPr>
                    <m:e>
                      <m:r>
                        <m:rPr>
                          <m:sty m:val="p"/>
                        </m:rPr>
                        <w:rPr>
                          <w:rFonts w:ascii="Cambria Math" w:hAnsi="Cambria Math"/>
                          <w:sz w:val="22"/>
                        </w:rPr>
                        <m:t>n</m:t>
                      </m:r>
                    </m:e>
                    <m:sub>
                      <m:r>
                        <m:rPr>
                          <m:sty m:val="p"/>
                        </m:rPr>
                        <w:rPr>
                          <w:rFonts w:ascii="Cambria Math" w:hAnsi="Cambria Math"/>
                          <w:sz w:val="22"/>
                        </w:rPr>
                        <m:t>int</m:t>
                      </m:r>
                    </m:sub>
                  </m:sSub>
                </m:sup>
                <m:e>
                  <m:sSup>
                    <m:sSupPr>
                      <m:ctrlPr>
                        <w:rPr>
                          <w:rFonts w:ascii="Cambria Math" w:hAnsi="Cambria Math"/>
                          <w:sz w:val="22"/>
                        </w:rPr>
                      </m:ctrlPr>
                    </m:sSupPr>
                    <m:e>
                      <m:r>
                        <m:rPr>
                          <m:sty m:val="p"/>
                        </m:rPr>
                        <w:rPr>
                          <w:rFonts w:ascii="Cambria Math" w:hAnsi="Cambria Math"/>
                          <w:sz w:val="22"/>
                        </w:rPr>
                        <m:t>(</m:t>
                      </m:r>
                      <m:sSub>
                        <m:sSubPr>
                          <m:ctrlPr>
                            <w:rPr>
                              <w:rFonts w:ascii="Cambria Math" w:hAnsi="Cambria Math"/>
                              <w:sz w:val="22"/>
                            </w:rPr>
                          </m:ctrlPr>
                        </m:sSubPr>
                        <m:e>
                          <m:r>
                            <m:rPr>
                              <m:sty m:val="p"/>
                            </m:rPr>
                            <w:rPr>
                              <w:rFonts w:ascii="Cambria Math" w:hAnsi="Cambria Math"/>
                              <w:sz w:val="22"/>
                            </w:rPr>
                            <m:t>X</m:t>
                          </m:r>
                        </m:e>
                        <m:sub>
                          <m:r>
                            <m:rPr>
                              <m:sty m:val="p"/>
                            </m:rPr>
                            <w:rPr>
                              <w:rFonts w:ascii="Cambria Math" w:hAnsi="Cambria Math"/>
                              <w:sz w:val="22"/>
                            </w:rPr>
                            <m:t>i_int</m:t>
                          </m:r>
                        </m:sub>
                      </m:sSub>
                      <m:r>
                        <m:rPr>
                          <m:sty m:val="p"/>
                        </m:rPr>
                        <w:rPr>
                          <w:rFonts w:ascii="Cambria Math" w:hAnsi="Cambria Math"/>
                          <w:sz w:val="22"/>
                        </w:rPr>
                        <m:t>-</m:t>
                      </m:r>
                      <m:sSub>
                        <m:sSubPr>
                          <m:ctrlPr>
                            <w:rPr>
                              <w:rFonts w:ascii="Cambria Math" w:hAnsi="Cambria Math"/>
                              <w:sz w:val="22"/>
                            </w:rPr>
                          </m:ctrlPr>
                        </m:sSubPr>
                        <m:e>
                          <m:acc>
                            <m:accPr>
                              <m:chr m:val="̅"/>
                              <m:ctrlPr>
                                <w:rPr>
                                  <w:rFonts w:ascii="Cambria Math" w:hAnsi="Cambria Math"/>
                                  <w:sz w:val="22"/>
                                </w:rPr>
                              </m:ctrlPr>
                            </m:accPr>
                            <m:e>
                              <m:r>
                                <m:rPr>
                                  <m:sty m:val="p"/>
                                </m:rPr>
                                <w:rPr>
                                  <w:rFonts w:ascii="Cambria Math" w:hAnsi="Cambria Math"/>
                                  <w:sz w:val="22"/>
                                </w:rPr>
                                <m:t>X</m:t>
                              </m:r>
                            </m:e>
                          </m:acc>
                        </m:e>
                        <m:sub>
                          <m:r>
                            <m:rPr>
                              <m:sty m:val="p"/>
                            </m:rPr>
                            <w:rPr>
                              <w:rFonts w:ascii="Cambria Math" w:hAnsi="Cambria Math"/>
                              <w:sz w:val="22"/>
                            </w:rPr>
                            <m:t>int</m:t>
                          </m:r>
                        </m:sub>
                      </m:sSub>
                      <m:r>
                        <m:rPr>
                          <m:sty m:val="p"/>
                        </m:rPr>
                        <w:rPr>
                          <w:rFonts w:ascii="Cambria Math" w:hAnsi="Cambria Math"/>
                          <w:sz w:val="22"/>
                        </w:rPr>
                        <m:t>)</m:t>
                      </m:r>
                    </m:e>
                    <m:sup>
                      <m:r>
                        <m:rPr>
                          <m:sty m:val="p"/>
                        </m:rPr>
                        <w:rPr>
                          <w:rFonts w:ascii="Cambria Math" w:hAnsi="Cambria Math"/>
                          <w:sz w:val="22"/>
                        </w:rPr>
                        <m:t>2</m:t>
                      </m:r>
                    </m:sup>
                  </m:sSup>
                </m:e>
              </m:nary>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int</m:t>
                  </m:r>
                </m:sub>
              </m:sSub>
            </m:den>
          </m:f>
        </m:oMath>
      </m:oMathPara>
    </w:p>
    <w:p w14:paraId="128F7D02" w14:textId="416CE948" w:rsidR="0042510C" w:rsidRPr="00397D34" w:rsidRDefault="00E7311B" w:rsidP="00397D34">
      <w:pPr>
        <w:pStyle w:val="NormalWeb"/>
        <w:spacing w:before="400" w:beforeAutospacing="0" w:after="225" w:afterAutospacing="0"/>
        <w:jc w:val="both"/>
        <w:rPr>
          <w:rFonts w:ascii="ITC Avant Garde" w:hAnsi="ITC Avant Garde" w:cs="Arial"/>
          <w:sz w:val="22"/>
          <w:szCs w:val="22"/>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ext</m:t>
            </m:r>
          </m:sub>
        </m:sSub>
      </m:oMath>
      <w:r w:rsidR="004D1437" w:rsidRPr="00397D34">
        <w:rPr>
          <w:rFonts w:ascii="ITC Avant Garde" w:hAnsi="ITC Avant Garde" w:cs="Arial"/>
        </w:rPr>
        <w:t xml:space="preserve"> es la </w:t>
      </w:r>
      <w:r w:rsidR="008F5329" w:rsidRPr="00397D34">
        <w:rPr>
          <w:rFonts w:ascii="ITC Avant Garde" w:hAnsi="ITC Avant Garde" w:cs="Arial"/>
          <w:sz w:val="22"/>
          <w:szCs w:val="22"/>
        </w:rPr>
        <w:t>Población para la Provisión de Servicios Externos. Cantidad de datos derivados de los servicios provistos a otros operadores.</w:t>
      </w:r>
    </w:p>
    <w:p w14:paraId="23C24A6A" w14:textId="1F952CC9" w:rsidR="0042510C" w:rsidRPr="00397D34" w:rsidRDefault="00E7311B" w:rsidP="00397D34">
      <w:pPr>
        <w:pStyle w:val="NormalWeb"/>
        <w:spacing w:before="400" w:beforeAutospacing="0" w:after="225" w:afterAutospacing="0"/>
        <w:jc w:val="both"/>
        <w:rPr>
          <w:rFonts w:ascii="ITC Avant Garde" w:hAnsi="ITC Avant Garde" w:cs="Arial"/>
          <w:sz w:val="22"/>
          <w:szCs w:val="22"/>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int</m:t>
            </m:r>
          </m:sub>
        </m:sSub>
      </m:oMath>
      <w:r w:rsidR="004D1437" w:rsidRPr="00397D34">
        <w:rPr>
          <w:rFonts w:ascii="ITC Avant Garde" w:hAnsi="ITC Avant Garde" w:cs="Arial"/>
        </w:rPr>
        <w:t xml:space="preserve"> es la </w:t>
      </w:r>
      <w:r w:rsidR="008F5329" w:rsidRPr="00397D34">
        <w:rPr>
          <w:rFonts w:ascii="ITC Avant Garde" w:hAnsi="ITC Avant Garde" w:cs="Arial"/>
          <w:sz w:val="22"/>
          <w:szCs w:val="22"/>
        </w:rPr>
        <w:t>Población para la Provisión de Servicios Internos. Cantidad de datos derivados de los servicios provistos a sí mismo.</w:t>
      </w:r>
    </w:p>
    <w:p w14:paraId="7F93BF2F" w14:textId="25521C5F" w:rsidR="00946045" w:rsidRPr="00397D34" w:rsidRDefault="00397D34" w:rsidP="00397D34">
      <w:pPr>
        <w:pStyle w:val="NormalWeb"/>
        <w:spacing w:before="400" w:beforeAutospacing="0" w:after="225" w:afterAutospacing="0"/>
        <w:jc w:val="both"/>
        <w:rPr>
          <w:rFonts w:ascii="ITC Avant Garde" w:hAnsi="ITC Avant Garde" w:cs="Arial"/>
        </w:rPr>
      </w:pPr>
      <m:oMath>
        <m:r>
          <m:rPr>
            <m:sty m:val="p"/>
          </m:rPr>
          <w:rPr>
            <w:rFonts w:ascii="Cambria Math" w:hAnsi="Cambria Math" w:cs="Arial"/>
          </w:rPr>
          <m:t xml:space="preserve">i_ext </m:t>
        </m:r>
      </m:oMath>
      <w:r w:rsidR="00946045" w:rsidRPr="00397D34">
        <w:rPr>
          <w:rFonts w:ascii="ITC Avant Garde" w:hAnsi="ITC Avant Garde" w:cs="Arial"/>
        </w:rPr>
        <w:t>es cada una de las observaciones o eventos que se analizan de la provisión externa.</w:t>
      </w:r>
    </w:p>
    <w:p w14:paraId="4DE905E3" w14:textId="6F0E8102" w:rsidR="00946045" w:rsidRPr="00397D34" w:rsidRDefault="00397D34" w:rsidP="00397D34">
      <w:pPr>
        <w:pStyle w:val="NormalWeb"/>
        <w:spacing w:before="400" w:beforeAutospacing="0" w:after="225" w:afterAutospacing="0"/>
        <w:jc w:val="both"/>
        <w:rPr>
          <w:rFonts w:ascii="ITC Avant Garde" w:hAnsi="ITC Avant Garde" w:cs="Arial"/>
        </w:rPr>
      </w:pPr>
      <m:oMath>
        <m:r>
          <m:rPr>
            <m:sty m:val="p"/>
          </m:rPr>
          <w:rPr>
            <w:rFonts w:ascii="Cambria Math" w:hAnsi="Cambria Math" w:cs="Arial"/>
          </w:rPr>
          <m:t xml:space="preserve">i_int </m:t>
        </m:r>
      </m:oMath>
      <w:r w:rsidR="00946045" w:rsidRPr="00397D34">
        <w:rPr>
          <w:rFonts w:ascii="ITC Avant Garde" w:hAnsi="ITC Avant Garde" w:cs="Arial"/>
        </w:rPr>
        <w:t>es cada una de las observaciones o eventos que se analizan de la provisión interna.</w:t>
      </w:r>
    </w:p>
    <w:p w14:paraId="5F9079FA" w14:textId="77777777" w:rsidR="00397D34" w:rsidRPr="00397D34" w:rsidRDefault="00AF5E47" w:rsidP="00397D34">
      <w:pPr>
        <w:pStyle w:val="estilo30"/>
        <w:spacing w:before="400" w:beforeAutospacing="0" w:after="0" w:afterAutospacing="0" w:line="276" w:lineRule="auto"/>
        <w:jc w:val="both"/>
        <w:rPr>
          <w:rFonts w:ascii="ITC Avant Garde" w:hAnsi="ITC Avant Garde"/>
          <w:bCs/>
          <w:sz w:val="22"/>
          <w:szCs w:val="22"/>
        </w:rPr>
      </w:pPr>
      <w:r w:rsidRPr="00397D34">
        <w:rPr>
          <w:rFonts w:ascii="ITC Avant Garde" w:hAnsi="ITC Avant Garde"/>
          <w:bCs/>
          <w:sz w:val="22"/>
          <w:szCs w:val="22"/>
        </w:rPr>
        <w:t>El estadístico Z obtenid</w:t>
      </w:r>
      <w:r w:rsidR="008E3E67" w:rsidRPr="00397D34">
        <w:rPr>
          <w:rFonts w:ascii="ITC Avant Garde" w:hAnsi="ITC Avant Garde"/>
          <w:bCs/>
          <w:sz w:val="22"/>
          <w:szCs w:val="22"/>
        </w:rPr>
        <w:t>o deberá presentarse sobre una G</w:t>
      </w:r>
      <w:r w:rsidRPr="00397D34">
        <w:rPr>
          <w:rFonts w:ascii="ITC Avant Garde" w:hAnsi="ITC Avant Garde"/>
          <w:bCs/>
          <w:sz w:val="22"/>
          <w:szCs w:val="22"/>
        </w:rPr>
        <w:t>r</w:t>
      </w:r>
      <w:r w:rsidR="008E3E67" w:rsidRPr="00397D34">
        <w:rPr>
          <w:rFonts w:ascii="ITC Avant Garde" w:hAnsi="ITC Avant Garde"/>
          <w:bCs/>
          <w:sz w:val="22"/>
          <w:szCs w:val="22"/>
        </w:rPr>
        <w:t>áfica de Control</w:t>
      </w:r>
      <w:r w:rsidR="00DF1BAB" w:rsidRPr="00397D34">
        <w:rPr>
          <w:rFonts w:ascii="ITC Avant Garde" w:hAnsi="ITC Avant Garde"/>
          <w:bCs/>
          <w:sz w:val="22"/>
          <w:szCs w:val="22"/>
        </w:rPr>
        <w:t>,</w:t>
      </w:r>
      <w:r w:rsidR="008E3E67" w:rsidRPr="00397D34">
        <w:rPr>
          <w:rFonts w:ascii="ITC Avant Garde" w:hAnsi="ITC Avant Garde"/>
          <w:bCs/>
          <w:sz w:val="22"/>
          <w:szCs w:val="22"/>
        </w:rPr>
        <w:t xml:space="preserve"> como la mostrada en la Gráfica 1, </w:t>
      </w:r>
      <w:r w:rsidRPr="00397D34">
        <w:rPr>
          <w:rFonts w:ascii="ITC Avant Garde" w:hAnsi="ITC Avant Garde"/>
          <w:bCs/>
          <w:sz w:val="22"/>
          <w:szCs w:val="22"/>
        </w:rPr>
        <w:t>con</w:t>
      </w:r>
      <w:r w:rsidR="00DF1BAB" w:rsidRPr="00397D34">
        <w:rPr>
          <w:rFonts w:ascii="ITC Avant Garde" w:hAnsi="ITC Avant Garde"/>
          <w:bCs/>
          <w:sz w:val="22"/>
          <w:szCs w:val="22"/>
        </w:rPr>
        <w:t xml:space="preserve"> un grado de confianza del 95%</w:t>
      </w:r>
      <w:r w:rsidR="008E3E67" w:rsidRPr="00397D34">
        <w:rPr>
          <w:rFonts w:ascii="ITC Avant Garde" w:hAnsi="ITC Avant Garde"/>
          <w:bCs/>
          <w:sz w:val="22"/>
          <w:szCs w:val="22"/>
        </w:rPr>
        <w:t>, lo</w:t>
      </w:r>
      <w:r w:rsidR="00DF1BAB" w:rsidRPr="00397D34">
        <w:rPr>
          <w:rFonts w:ascii="ITC Avant Garde" w:hAnsi="ITC Avant Garde"/>
          <w:bCs/>
          <w:sz w:val="22"/>
          <w:szCs w:val="22"/>
        </w:rPr>
        <w:t xml:space="preserve"> que equivale a</w:t>
      </w:r>
      <w:r w:rsidRPr="00397D34">
        <w:rPr>
          <w:rFonts w:ascii="ITC Avant Garde" w:hAnsi="ITC Avant Garde"/>
          <w:bCs/>
          <w:sz w:val="22"/>
          <w:szCs w:val="22"/>
        </w:rPr>
        <w:t xml:space="preserve"> límites de aceptaci</w:t>
      </w:r>
      <w:r w:rsidR="00DF1BAB" w:rsidRPr="00397D34">
        <w:rPr>
          <w:rFonts w:ascii="ITC Avant Garde" w:hAnsi="ITC Avant Garde"/>
          <w:bCs/>
          <w:sz w:val="22"/>
          <w:szCs w:val="22"/>
        </w:rPr>
        <w:t>ón de -1.96 a</w:t>
      </w:r>
      <w:r w:rsidRPr="00397D34">
        <w:rPr>
          <w:rFonts w:ascii="ITC Avant Garde" w:hAnsi="ITC Avant Garde"/>
          <w:bCs/>
          <w:sz w:val="22"/>
          <w:szCs w:val="22"/>
        </w:rPr>
        <w:t xml:space="preserve"> 1.96</w:t>
      </w:r>
      <w:r w:rsidR="008E3E67" w:rsidRPr="00397D34">
        <w:rPr>
          <w:rFonts w:ascii="ITC Avant Garde" w:hAnsi="ITC Avant Garde"/>
          <w:bCs/>
          <w:sz w:val="22"/>
          <w:szCs w:val="22"/>
        </w:rPr>
        <w:t>.</w:t>
      </w:r>
    </w:p>
    <w:p w14:paraId="41FA3258" w14:textId="38884A20" w:rsidR="008E3E67" w:rsidRPr="00397D34" w:rsidRDefault="006D2033" w:rsidP="00397D34">
      <w:pPr>
        <w:pStyle w:val="estilo30"/>
        <w:keepNext/>
        <w:spacing w:before="400" w:beforeAutospacing="0" w:after="0" w:afterAutospacing="0" w:line="276" w:lineRule="auto"/>
        <w:jc w:val="center"/>
      </w:pPr>
      <w:r w:rsidRPr="00397D34">
        <w:rPr>
          <w:noProof/>
        </w:rPr>
        <w:lastRenderedPageBreak/>
        <w:drawing>
          <wp:inline distT="0" distB="0" distL="0" distR="0" wp14:anchorId="4CC8CD69" wp14:editId="10834A36">
            <wp:extent cx="5863093" cy="2736409"/>
            <wp:effectExtent l="0" t="0" r="4445" b="6985"/>
            <wp:docPr id="16" name="Gráfico 16" descr="Gráfica de Control" title="Image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17CA41" w14:textId="77777777" w:rsidR="00397D34" w:rsidRPr="00397D34" w:rsidRDefault="008E3E67" w:rsidP="00397D34">
      <w:pPr>
        <w:pStyle w:val="Descripcin"/>
        <w:spacing w:before="400"/>
        <w:jc w:val="center"/>
        <w:rPr>
          <w:bCs/>
        </w:rPr>
      </w:pPr>
      <w:r w:rsidRPr="00397D34">
        <w:t>Gráfica 1. Gráfica de Control</w:t>
      </w:r>
    </w:p>
    <w:p w14:paraId="751C596E" w14:textId="3522221F" w:rsidR="00397D34" w:rsidRPr="00397D34" w:rsidRDefault="00130FE6" w:rsidP="00397D34">
      <w:pPr>
        <w:pStyle w:val="estilo30"/>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 xml:space="preserve">Artículo </w:t>
      </w:r>
      <w:r w:rsidR="000E7991" w:rsidRPr="00397D34">
        <w:rPr>
          <w:rFonts w:ascii="ITC Avant Garde" w:hAnsi="ITC Avant Garde"/>
          <w:b/>
          <w:bCs/>
          <w:sz w:val="22"/>
          <w:szCs w:val="22"/>
        </w:rPr>
        <w:t>6</w:t>
      </w:r>
      <w:r w:rsidRPr="00397D34">
        <w:rPr>
          <w:rFonts w:ascii="ITC Avant Garde" w:hAnsi="ITC Avant Garde"/>
          <w:b/>
          <w:bCs/>
          <w:sz w:val="22"/>
          <w:szCs w:val="22"/>
        </w:rPr>
        <w:t>.-</w:t>
      </w:r>
      <w:r w:rsidRPr="00397D34">
        <w:rPr>
          <w:rFonts w:ascii="ITC Avant Garde" w:hAnsi="ITC Avant Garde"/>
          <w:bCs/>
          <w:sz w:val="22"/>
          <w:szCs w:val="22"/>
        </w:rPr>
        <w:t xml:space="preserve"> </w:t>
      </w:r>
      <w:r w:rsidR="005D7FBD" w:rsidRPr="00397D34">
        <w:rPr>
          <w:rFonts w:ascii="ITC Avant Garde" w:hAnsi="ITC Avant Garde"/>
          <w:bCs/>
          <w:sz w:val="22"/>
          <w:szCs w:val="22"/>
        </w:rPr>
        <w:t xml:space="preserve">Los Reportes de Desempeño deberán ser presentados por el AEP ante el Instituto para su revisión en las reuniones del Grupo de Trabajo de manera trimestral, </w:t>
      </w:r>
      <w:r w:rsidR="00F063E2" w:rsidRPr="00397D34">
        <w:rPr>
          <w:rFonts w:ascii="ITC Avant Garde" w:hAnsi="ITC Avant Garde"/>
          <w:bCs/>
          <w:sz w:val="22"/>
          <w:szCs w:val="22"/>
        </w:rPr>
        <w:t>sin menoscabo de que la periodicidad con la que se midan los ICD sea diferente a la frecuencia en que estos sean reportados. Estos Reportes</w:t>
      </w:r>
      <w:r w:rsidR="005D7FBD" w:rsidRPr="00397D34">
        <w:rPr>
          <w:rFonts w:ascii="ITC Avant Garde" w:hAnsi="ITC Avant Garde"/>
          <w:bCs/>
          <w:sz w:val="22"/>
          <w:szCs w:val="22"/>
        </w:rPr>
        <w:t xml:space="preserve"> deberán incluir el valor </w:t>
      </w:r>
      <w:r w:rsidR="00F063E2" w:rsidRPr="00397D34">
        <w:rPr>
          <w:rFonts w:ascii="ITC Avant Garde" w:hAnsi="ITC Avant Garde"/>
          <w:bCs/>
          <w:sz w:val="22"/>
          <w:szCs w:val="22"/>
        </w:rPr>
        <w:t xml:space="preserve">de cada uno de los </w:t>
      </w:r>
      <w:r w:rsidR="005D7FBD" w:rsidRPr="00397D34">
        <w:rPr>
          <w:rFonts w:ascii="ITC Avant Garde" w:hAnsi="ITC Avant Garde"/>
          <w:bCs/>
          <w:sz w:val="22"/>
          <w:szCs w:val="22"/>
        </w:rPr>
        <w:t xml:space="preserve">ICD para la </w:t>
      </w:r>
      <w:r w:rsidR="005D7FBD" w:rsidRPr="00397D34">
        <w:rPr>
          <w:rFonts w:ascii="ITC Avant Garde" w:hAnsi="ITC Avant Garde" w:cs="Arial"/>
          <w:sz w:val="22"/>
          <w:szCs w:val="22"/>
        </w:rPr>
        <w:t xml:space="preserve">Provisión de Servicios Internos y Externos </w:t>
      </w:r>
      <w:r w:rsidR="005D7FBD" w:rsidRPr="00397D34">
        <w:t>(</w:t>
      </w:r>
      <m:oMath>
        <m:sSub>
          <m:sSubPr>
            <m:ctrlPr>
              <w:rPr>
                <w:rFonts w:ascii="Cambria Math" w:hAnsi="Cambria Math"/>
                <w:szCs w:val="32"/>
              </w:rPr>
            </m:ctrlPr>
          </m:sSubPr>
          <m:e>
            <m:acc>
              <m:accPr>
                <m:chr m:val="̅"/>
                <m:ctrlPr>
                  <w:rPr>
                    <w:rFonts w:ascii="Cambria Math" w:hAnsi="Cambria Math"/>
                    <w:szCs w:val="32"/>
                  </w:rPr>
                </m:ctrlPr>
              </m:accPr>
              <m:e>
                <m:r>
                  <m:rPr>
                    <m:sty m:val="p"/>
                  </m:rPr>
                  <w:rPr>
                    <w:rFonts w:ascii="Cambria Math" w:hAnsi="Cambria Math"/>
                    <w:szCs w:val="32"/>
                  </w:rPr>
                  <m:t>X</m:t>
                </m:r>
              </m:e>
            </m:acc>
          </m:e>
          <m:sub>
            <m:r>
              <m:rPr>
                <m:sty m:val="p"/>
              </m:rPr>
              <w:rPr>
                <w:rFonts w:ascii="Cambria Math" w:hAnsi="Cambria Math"/>
                <w:szCs w:val="32"/>
              </w:rPr>
              <m:t>ext</m:t>
            </m:r>
          </m:sub>
        </m:sSub>
        <m:r>
          <m:rPr>
            <m:sty m:val="p"/>
          </m:rPr>
          <w:rPr>
            <w:rFonts w:ascii="Cambria Math" w:hAnsi="Cambria Math"/>
            <w:szCs w:val="32"/>
          </w:rPr>
          <m:t xml:space="preserve"> </m:t>
        </m:r>
        <m:r>
          <m:rPr>
            <m:sty m:val="p"/>
          </m:rPr>
          <w:rPr>
            <w:rFonts w:ascii="Cambria Math" w:hAnsi="Cambria Math"/>
            <w:sz w:val="22"/>
            <w:szCs w:val="22"/>
          </w:rPr>
          <m:t>y</m:t>
        </m:r>
        <m:r>
          <m:rPr>
            <m:sty m:val="p"/>
          </m:rPr>
          <w:rPr>
            <w:rFonts w:ascii="Cambria Math" w:hAnsi="Cambria Math"/>
            <w:szCs w:val="32"/>
          </w:rPr>
          <m:t xml:space="preserve"> </m:t>
        </m:r>
        <m:sSub>
          <m:sSubPr>
            <m:ctrlPr>
              <w:rPr>
                <w:rFonts w:ascii="Cambria Math" w:hAnsi="Cambria Math"/>
                <w:szCs w:val="32"/>
              </w:rPr>
            </m:ctrlPr>
          </m:sSubPr>
          <m:e>
            <m:acc>
              <m:accPr>
                <m:chr m:val="̅"/>
                <m:ctrlPr>
                  <w:rPr>
                    <w:rFonts w:ascii="Cambria Math" w:hAnsi="Cambria Math"/>
                    <w:szCs w:val="32"/>
                  </w:rPr>
                </m:ctrlPr>
              </m:accPr>
              <m:e>
                <m:r>
                  <m:rPr>
                    <m:sty m:val="p"/>
                  </m:rPr>
                  <w:rPr>
                    <w:rFonts w:ascii="Cambria Math" w:hAnsi="Cambria Math"/>
                    <w:szCs w:val="32"/>
                  </w:rPr>
                  <m:t>X</m:t>
                </m:r>
              </m:e>
            </m:acc>
          </m:e>
          <m:sub>
            <m:r>
              <m:rPr>
                <m:sty m:val="p"/>
              </m:rPr>
              <w:rPr>
                <w:rFonts w:ascii="Cambria Math" w:hAnsi="Cambria Math"/>
                <w:szCs w:val="32"/>
              </w:rPr>
              <m:t>int</m:t>
            </m:r>
          </m:sub>
        </m:sSub>
        <m:r>
          <m:rPr>
            <m:sty m:val="p"/>
          </m:rPr>
          <w:rPr>
            <w:rFonts w:ascii="Cambria Math" w:hAnsi="Cambria Math"/>
            <w:szCs w:val="32"/>
          </w:rPr>
          <m:t>) ,</m:t>
        </m:r>
      </m:oMath>
      <w:r w:rsidR="005D7FBD" w:rsidRPr="00397D34">
        <w:rPr>
          <w:szCs w:val="32"/>
        </w:rPr>
        <w:t xml:space="preserve"> </w:t>
      </w:r>
      <w:r w:rsidR="005D7FBD" w:rsidRPr="00397D34">
        <w:rPr>
          <w:rFonts w:ascii="ITC Avant Garde" w:hAnsi="ITC Avant Garde"/>
          <w:bCs/>
          <w:sz w:val="22"/>
          <w:szCs w:val="22"/>
        </w:rPr>
        <w:t xml:space="preserve">la representación gráfica de cada estadístico Z obtenido, </w:t>
      </w:r>
      <w:r w:rsidR="00E87D02" w:rsidRPr="00397D34">
        <w:rPr>
          <w:rFonts w:ascii="ITC Avant Garde" w:hAnsi="ITC Avant Garde"/>
          <w:bCs/>
          <w:sz w:val="22"/>
          <w:szCs w:val="22"/>
        </w:rPr>
        <w:t>la información de soporte a partir de la cual fue calculado cada</w:t>
      </w:r>
      <w:r w:rsidR="005D7FBD" w:rsidRPr="00397D34">
        <w:rPr>
          <w:rFonts w:ascii="ITC Avant Garde" w:hAnsi="ITC Avant Garde"/>
          <w:bCs/>
          <w:sz w:val="22"/>
          <w:szCs w:val="22"/>
        </w:rPr>
        <w:t xml:space="preserve"> indicador y la memoria de cálculo para cada estadístico.</w:t>
      </w:r>
    </w:p>
    <w:p w14:paraId="193CD738" w14:textId="77777777" w:rsidR="00397D34" w:rsidRPr="00397D34" w:rsidRDefault="00B26825" w:rsidP="00397D34">
      <w:pPr>
        <w:pStyle w:val="estilo30"/>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 xml:space="preserve">Artículo </w:t>
      </w:r>
      <w:r w:rsidR="000E7991" w:rsidRPr="00397D34">
        <w:rPr>
          <w:rFonts w:ascii="ITC Avant Garde" w:hAnsi="ITC Avant Garde"/>
          <w:b/>
          <w:bCs/>
          <w:sz w:val="22"/>
          <w:szCs w:val="22"/>
        </w:rPr>
        <w:t>7</w:t>
      </w:r>
      <w:r w:rsidRPr="00397D34">
        <w:rPr>
          <w:rFonts w:ascii="ITC Avant Garde" w:hAnsi="ITC Avant Garde"/>
          <w:b/>
          <w:bCs/>
          <w:sz w:val="22"/>
          <w:szCs w:val="22"/>
        </w:rPr>
        <w:t>.-</w:t>
      </w:r>
      <w:r w:rsidRPr="00397D34">
        <w:rPr>
          <w:rFonts w:ascii="ITC Avant Garde" w:hAnsi="ITC Avant Garde"/>
          <w:bCs/>
          <w:sz w:val="22"/>
          <w:szCs w:val="22"/>
        </w:rPr>
        <w:t xml:space="preserve"> </w:t>
      </w:r>
      <w:r w:rsidR="00D84207" w:rsidRPr="00397D34">
        <w:rPr>
          <w:rFonts w:ascii="ITC Avant Garde" w:hAnsi="ITC Avant Garde"/>
          <w:bCs/>
          <w:sz w:val="22"/>
          <w:szCs w:val="22"/>
        </w:rPr>
        <w:t>Los ICD, los estadísticos Z y</w:t>
      </w:r>
      <w:r w:rsidR="005D7FBD" w:rsidRPr="00397D34">
        <w:rPr>
          <w:rFonts w:ascii="ITC Avant Garde" w:hAnsi="ITC Avant Garde"/>
          <w:bCs/>
          <w:sz w:val="22"/>
          <w:szCs w:val="22"/>
        </w:rPr>
        <w:t xml:space="preserve"> los gráficos, deberán ser pub</w:t>
      </w:r>
      <w:r w:rsidR="002E3981" w:rsidRPr="00397D34">
        <w:rPr>
          <w:rFonts w:ascii="ITC Avant Garde" w:hAnsi="ITC Avant Garde"/>
          <w:bCs/>
          <w:sz w:val="22"/>
          <w:szCs w:val="22"/>
        </w:rPr>
        <w:t xml:space="preserve">licados por el AEP en su página </w:t>
      </w:r>
      <w:r w:rsidR="005D7FBD" w:rsidRPr="00397D34">
        <w:rPr>
          <w:rFonts w:ascii="ITC Avant Garde" w:hAnsi="ITC Avant Garde"/>
          <w:bCs/>
          <w:sz w:val="22"/>
          <w:szCs w:val="22"/>
        </w:rPr>
        <w:t>de Internet dentro de los diez días hábiles siguientes a su presentación ante el Instituto</w:t>
      </w:r>
      <w:r w:rsidR="002F4CA5" w:rsidRPr="00397D34">
        <w:rPr>
          <w:rFonts w:ascii="ITC Avant Garde" w:hAnsi="ITC Avant Garde"/>
          <w:bCs/>
          <w:sz w:val="22"/>
          <w:szCs w:val="22"/>
        </w:rPr>
        <w:t xml:space="preserve">, garantizando en todo momento su </w:t>
      </w:r>
      <w:r w:rsidR="009C549B" w:rsidRPr="00397D34">
        <w:rPr>
          <w:rFonts w:ascii="ITC Avant Garde" w:hAnsi="ITC Avant Garde"/>
          <w:bCs/>
          <w:sz w:val="22"/>
          <w:szCs w:val="22"/>
        </w:rPr>
        <w:t xml:space="preserve">veracidad, </w:t>
      </w:r>
      <w:r w:rsidR="002F4CA5" w:rsidRPr="00397D34">
        <w:rPr>
          <w:rFonts w:ascii="ITC Avant Garde" w:hAnsi="ITC Avant Garde"/>
          <w:bCs/>
          <w:sz w:val="22"/>
          <w:szCs w:val="22"/>
        </w:rPr>
        <w:t>precisión</w:t>
      </w:r>
      <w:r w:rsidR="009C549B" w:rsidRPr="00397D34">
        <w:rPr>
          <w:rFonts w:ascii="ITC Avant Garde" w:hAnsi="ITC Avant Garde"/>
          <w:bCs/>
          <w:sz w:val="22"/>
          <w:szCs w:val="22"/>
        </w:rPr>
        <w:t xml:space="preserve"> y accesibilidad</w:t>
      </w:r>
      <w:r w:rsidR="005D7FBD" w:rsidRPr="00397D34">
        <w:rPr>
          <w:rFonts w:ascii="ITC Avant Garde" w:hAnsi="ITC Avant Garde"/>
          <w:bCs/>
          <w:sz w:val="22"/>
          <w:szCs w:val="22"/>
        </w:rPr>
        <w:t>.</w:t>
      </w:r>
    </w:p>
    <w:p w14:paraId="5705BC46" w14:textId="5B9FB703" w:rsidR="00130FE6" w:rsidRPr="00397D34" w:rsidRDefault="00CB2531" w:rsidP="00397D34">
      <w:pPr>
        <w:pStyle w:val="estilo30"/>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 xml:space="preserve">Artículo </w:t>
      </w:r>
      <w:r w:rsidR="000E7991" w:rsidRPr="00397D34">
        <w:rPr>
          <w:rFonts w:ascii="ITC Avant Garde" w:hAnsi="ITC Avant Garde"/>
          <w:b/>
          <w:bCs/>
          <w:sz w:val="22"/>
          <w:szCs w:val="22"/>
        </w:rPr>
        <w:t>8</w:t>
      </w:r>
      <w:r w:rsidR="00130FE6" w:rsidRPr="00397D34">
        <w:rPr>
          <w:rFonts w:ascii="ITC Avant Garde" w:hAnsi="ITC Avant Garde"/>
          <w:b/>
          <w:bCs/>
          <w:sz w:val="22"/>
          <w:szCs w:val="22"/>
        </w:rPr>
        <w:t>.-</w:t>
      </w:r>
      <w:r w:rsidR="00130FE6" w:rsidRPr="00397D34">
        <w:rPr>
          <w:rFonts w:ascii="ITC Avant Garde" w:hAnsi="ITC Avant Garde"/>
          <w:bCs/>
          <w:sz w:val="22"/>
          <w:szCs w:val="22"/>
        </w:rPr>
        <w:t xml:space="preserve"> </w:t>
      </w:r>
      <w:r w:rsidR="005A1356" w:rsidRPr="00397D34">
        <w:rPr>
          <w:rFonts w:ascii="ITC Avant Garde" w:hAnsi="ITC Avant Garde"/>
          <w:bCs/>
          <w:sz w:val="22"/>
          <w:szCs w:val="22"/>
        </w:rPr>
        <w:t>E</w:t>
      </w:r>
      <w:r w:rsidR="00130FE6" w:rsidRPr="00397D34">
        <w:rPr>
          <w:rFonts w:ascii="ITC Avant Garde" w:hAnsi="ITC Avant Garde"/>
          <w:bCs/>
          <w:sz w:val="22"/>
          <w:szCs w:val="22"/>
        </w:rPr>
        <w:t>l Instituto determinará la eliminación, modificación o adición de nuevos ICD que considere necesarios</w:t>
      </w:r>
      <w:r w:rsidR="005A1356" w:rsidRPr="00397D34">
        <w:rPr>
          <w:rFonts w:ascii="ITC Avant Garde" w:hAnsi="ITC Avant Garde"/>
          <w:bCs/>
          <w:sz w:val="22"/>
          <w:szCs w:val="22"/>
        </w:rPr>
        <w:t>, cuando se presente alguna de las siguientes situaciones:</w:t>
      </w:r>
    </w:p>
    <w:p w14:paraId="57FDE1C1" w14:textId="04C85970" w:rsidR="005A1356" w:rsidRPr="00397D34" w:rsidRDefault="005A1356" w:rsidP="00397D34">
      <w:pPr>
        <w:pStyle w:val="Prrafodelista"/>
        <w:numPr>
          <w:ilvl w:val="0"/>
          <w:numId w:val="23"/>
        </w:numPr>
        <w:spacing w:before="400"/>
      </w:pPr>
      <w:r w:rsidRPr="00397D34">
        <w:t>Existan cambios en las condiciones de mercado;</w:t>
      </w:r>
    </w:p>
    <w:p w14:paraId="41CA9888" w14:textId="77777777" w:rsidR="005A1356" w:rsidRPr="00397D34" w:rsidRDefault="005A1356" w:rsidP="00397D34">
      <w:pPr>
        <w:pStyle w:val="Prrafodelista"/>
        <w:numPr>
          <w:ilvl w:val="0"/>
          <w:numId w:val="23"/>
        </w:numPr>
        <w:spacing w:before="400"/>
      </w:pPr>
      <w:r w:rsidRPr="00397D34">
        <w:t>Se adicionen, modifiquen o eliminen SMR;</w:t>
      </w:r>
    </w:p>
    <w:p w14:paraId="144A7712" w14:textId="77777777" w:rsidR="005A1356" w:rsidRPr="00397D34" w:rsidRDefault="005A1356" w:rsidP="00397D34">
      <w:pPr>
        <w:pStyle w:val="Prrafodelista"/>
        <w:numPr>
          <w:ilvl w:val="0"/>
          <w:numId w:val="23"/>
        </w:numPr>
        <w:spacing w:before="400"/>
      </w:pPr>
      <w:r w:rsidRPr="00397D34">
        <w:lastRenderedPageBreak/>
        <w:t>Se modifiquen los procesos que conforman el ciclo de provisión de los SMR;</w:t>
      </w:r>
    </w:p>
    <w:p w14:paraId="07C6A2F7" w14:textId="7EEA0B17" w:rsidR="005A1356" w:rsidRPr="00397D34" w:rsidRDefault="005A1356" w:rsidP="00397D34">
      <w:pPr>
        <w:pStyle w:val="Prrafodelista"/>
        <w:numPr>
          <w:ilvl w:val="0"/>
          <w:numId w:val="23"/>
        </w:numPr>
        <w:spacing w:before="400"/>
      </w:pPr>
      <w:r w:rsidRPr="00397D34">
        <w:t>Se modifique la estructura del agente regulado;</w:t>
      </w:r>
    </w:p>
    <w:p w14:paraId="173388DC" w14:textId="7FFF5B88" w:rsidR="005A1356" w:rsidRPr="00397D34" w:rsidRDefault="005A1356" w:rsidP="00397D34">
      <w:pPr>
        <w:pStyle w:val="Prrafodelista"/>
        <w:numPr>
          <w:ilvl w:val="0"/>
          <w:numId w:val="23"/>
        </w:numPr>
        <w:spacing w:before="400"/>
      </w:pPr>
      <w:r w:rsidRPr="00397D34">
        <w:t>Se identifiquen situaciones relevantes que no son capturadas por los ICD vigentes, o</w:t>
      </w:r>
    </w:p>
    <w:p w14:paraId="0A504B88" w14:textId="77777777" w:rsidR="00397D34" w:rsidRPr="00397D34" w:rsidRDefault="005A1356" w:rsidP="00397D34">
      <w:pPr>
        <w:pStyle w:val="Prrafodelista"/>
        <w:numPr>
          <w:ilvl w:val="0"/>
          <w:numId w:val="23"/>
        </w:numPr>
        <w:spacing w:before="400"/>
      </w:pPr>
      <w:r w:rsidRPr="00397D34">
        <w:t>Se detecte un comportamiento estratégico del agente regulado.</w:t>
      </w:r>
    </w:p>
    <w:p w14:paraId="3E802BF4" w14:textId="54B6F7E1" w:rsidR="00F20BBA" w:rsidRPr="00397D34" w:rsidRDefault="00F20BBA" w:rsidP="00397D34">
      <w:pPr>
        <w:pStyle w:val="Ttulo2"/>
        <w:rPr>
          <w:lang w:val="es-MX"/>
        </w:rPr>
      </w:pPr>
      <w:r w:rsidRPr="00397D34">
        <w:rPr>
          <w:lang w:val="es-MX"/>
        </w:rPr>
        <w:t>CAPÍTULO III</w:t>
      </w:r>
    </w:p>
    <w:p w14:paraId="3C4FE947" w14:textId="77777777" w:rsidR="00397D34" w:rsidRPr="00397D34" w:rsidRDefault="00F20BBA" w:rsidP="00397D34">
      <w:pPr>
        <w:pStyle w:val="estilo30"/>
        <w:spacing w:before="400" w:beforeAutospacing="0" w:after="0" w:afterAutospacing="0" w:line="276" w:lineRule="auto"/>
        <w:jc w:val="center"/>
        <w:rPr>
          <w:rFonts w:ascii="ITC Avant Garde" w:hAnsi="ITC Avant Garde"/>
          <w:b/>
          <w:bCs/>
          <w:sz w:val="22"/>
          <w:szCs w:val="22"/>
        </w:rPr>
      </w:pPr>
      <w:r w:rsidRPr="00397D34">
        <w:rPr>
          <w:rFonts w:ascii="ITC Avant Garde" w:hAnsi="ITC Avant Garde"/>
          <w:b/>
          <w:bCs/>
          <w:sz w:val="22"/>
          <w:szCs w:val="22"/>
        </w:rPr>
        <w:t>De</w:t>
      </w:r>
      <w:r w:rsidR="004A62D9" w:rsidRPr="00397D34">
        <w:rPr>
          <w:rFonts w:ascii="ITC Avant Garde" w:hAnsi="ITC Avant Garde"/>
          <w:b/>
          <w:bCs/>
          <w:sz w:val="22"/>
          <w:szCs w:val="22"/>
        </w:rPr>
        <w:t>l Seguimiento a los</w:t>
      </w:r>
      <w:r w:rsidRPr="00397D34">
        <w:rPr>
          <w:rFonts w:ascii="ITC Avant Garde" w:hAnsi="ITC Avant Garde"/>
          <w:b/>
          <w:bCs/>
          <w:sz w:val="22"/>
          <w:szCs w:val="22"/>
        </w:rPr>
        <w:t xml:space="preserve"> Reportes de Desempeño</w:t>
      </w:r>
    </w:p>
    <w:p w14:paraId="0561C493" w14:textId="6288FC9C" w:rsidR="00F34A1C" w:rsidRPr="00397D34" w:rsidRDefault="004A62D9" w:rsidP="00397D34">
      <w:pPr>
        <w:pStyle w:val="estilo30"/>
        <w:spacing w:before="400" w:beforeAutospacing="0" w:after="0" w:afterAutospacing="0" w:line="276" w:lineRule="auto"/>
        <w:jc w:val="both"/>
        <w:rPr>
          <w:rFonts w:ascii="ITC Avant Garde" w:hAnsi="ITC Avant Garde"/>
          <w:bCs/>
          <w:sz w:val="22"/>
          <w:szCs w:val="22"/>
        </w:rPr>
      </w:pPr>
      <w:r w:rsidRPr="00397D34">
        <w:rPr>
          <w:rFonts w:ascii="ITC Avant Garde" w:hAnsi="ITC Avant Garde"/>
          <w:b/>
          <w:bCs/>
          <w:sz w:val="22"/>
          <w:szCs w:val="22"/>
        </w:rPr>
        <w:t xml:space="preserve">Artículo </w:t>
      </w:r>
      <w:r w:rsidR="000E7991" w:rsidRPr="00397D34">
        <w:rPr>
          <w:rFonts w:ascii="ITC Avant Garde" w:hAnsi="ITC Avant Garde"/>
          <w:b/>
          <w:bCs/>
          <w:sz w:val="22"/>
          <w:szCs w:val="22"/>
        </w:rPr>
        <w:t>9</w:t>
      </w:r>
      <w:r w:rsidR="00F20BBA" w:rsidRPr="00397D34">
        <w:rPr>
          <w:rFonts w:ascii="ITC Avant Garde" w:hAnsi="ITC Avant Garde"/>
          <w:b/>
          <w:bCs/>
          <w:sz w:val="22"/>
          <w:szCs w:val="22"/>
        </w:rPr>
        <w:t>.-</w:t>
      </w:r>
      <w:r w:rsidR="00F20BBA" w:rsidRPr="00397D34">
        <w:rPr>
          <w:rFonts w:ascii="ITC Avant Garde" w:hAnsi="ITC Avant Garde"/>
          <w:bCs/>
          <w:sz w:val="22"/>
          <w:szCs w:val="22"/>
        </w:rPr>
        <w:t xml:space="preserve"> </w:t>
      </w:r>
      <w:r w:rsidR="005D7FBD" w:rsidRPr="00397D34">
        <w:rPr>
          <w:rFonts w:ascii="ITC Avant Garde" w:hAnsi="ITC Avant Garde"/>
          <w:bCs/>
          <w:sz w:val="22"/>
          <w:szCs w:val="22"/>
        </w:rPr>
        <w:t xml:space="preserve">El Grupo de Trabajo revisará los Reportes de Desempeño presentados por el AEP y en caso de que algún estadístico Z muestre diferencias </w:t>
      </w:r>
      <w:r w:rsidR="00E87D02" w:rsidRPr="00397D34">
        <w:rPr>
          <w:rFonts w:ascii="ITC Avant Garde" w:hAnsi="ITC Avant Garde"/>
          <w:bCs/>
          <w:sz w:val="22"/>
          <w:szCs w:val="22"/>
        </w:rPr>
        <w:t xml:space="preserve">significativas en la Provisión de Servicios Interna y la Provisión de Servicios Externa, en favor del AEP, el AEP deberá explicar o justificar ante el grupo dichas diferencias. </w:t>
      </w:r>
      <w:r w:rsidR="007370AB" w:rsidRPr="00397D34">
        <w:rPr>
          <w:rFonts w:ascii="ITC Avant Garde" w:hAnsi="ITC Avant Garde"/>
          <w:bCs/>
          <w:sz w:val="22"/>
          <w:szCs w:val="22"/>
        </w:rPr>
        <w:t xml:space="preserve">Con independencia de ello, </w:t>
      </w:r>
      <w:r w:rsidR="001A053F" w:rsidRPr="00397D34">
        <w:rPr>
          <w:rFonts w:ascii="ITC Avant Garde" w:hAnsi="ITC Avant Garde"/>
          <w:bCs/>
          <w:sz w:val="22"/>
          <w:szCs w:val="22"/>
        </w:rPr>
        <w:t>el Instituto, en caso de considerarlo procedente, podrá ejercer sus facultades, en adición a cualquier otra acción de mejora que determine para la eficiente y correcta prestación de los SMR.</w:t>
      </w:r>
    </w:p>
    <w:p w14:paraId="644A01E2" w14:textId="4DE868C2" w:rsidR="00052FB9" w:rsidRPr="00397D34" w:rsidRDefault="00F34A1C" w:rsidP="00397D34">
      <w:pPr>
        <w:pStyle w:val="estilo30"/>
        <w:spacing w:before="400" w:beforeAutospacing="0" w:after="0" w:line="276" w:lineRule="auto"/>
        <w:jc w:val="both"/>
        <w:rPr>
          <w:rFonts w:ascii="ITC Avant Garde" w:hAnsi="ITC Avant Garde"/>
          <w:bCs/>
          <w:sz w:val="22"/>
          <w:szCs w:val="22"/>
        </w:rPr>
      </w:pPr>
      <w:r w:rsidRPr="00397D34">
        <w:rPr>
          <w:rFonts w:ascii="ITC Avant Garde" w:hAnsi="ITC Avant Garde"/>
          <w:b/>
          <w:bCs/>
          <w:sz w:val="22"/>
          <w:szCs w:val="22"/>
        </w:rPr>
        <w:t xml:space="preserve">Artículo </w:t>
      </w:r>
      <w:r w:rsidR="000E7991" w:rsidRPr="00397D34">
        <w:rPr>
          <w:rFonts w:ascii="ITC Avant Garde" w:hAnsi="ITC Avant Garde"/>
          <w:b/>
          <w:bCs/>
          <w:sz w:val="22"/>
          <w:szCs w:val="22"/>
        </w:rPr>
        <w:t>10</w:t>
      </w:r>
      <w:r w:rsidRPr="00397D34">
        <w:rPr>
          <w:rFonts w:ascii="ITC Avant Garde" w:hAnsi="ITC Avant Garde"/>
          <w:b/>
          <w:bCs/>
          <w:sz w:val="22"/>
          <w:szCs w:val="22"/>
        </w:rPr>
        <w:t>.-</w:t>
      </w:r>
      <w:r w:rsidR="005D7FBD" w:rsidRPr="00397D34">
        <w:rPr>
          <w:rFonts w:ascii="ITC Avant Garde" w:hAnsi="ITC Avant Garde"/>
          <w:bCs/>
          <w:sz w:val="22"/>
          <w:szCs w:val="22"/>
        </w:rPr>
        <w:t xml:space="preserve"> </w:t>
      </w:r>
      <w:r w:rsidR="00EF3A3A" w:rsidRPr="00397D34">
        <w:rPr>
          <w:rFonts w:ascii="ITC Avant Garde" w:hAnsi="ITC Avant Garde"/>
          <w:bCs/>
          <w:sz w:val="22"/>
          <w:szCs w:val="22"/>
        </w:rPr>
        <w:t>El AEP deberá presentar sus Reportes de Desempeño validados por un auditor externo. Con independencia de ello, e</w:t>
      </w:r>
      <w:r w:rsidR="005D7FBD" w:rsidRPr="00397D34">
        <w:rPr>
          <w:rFonts w:ascii="ITC Avant Garde" w:hAnsi="ITC Avant Garde"/>
          <w:bCs/>
          <w:sz w:val="22"/>
          <w:szCs w:val="22"/>
        </w:rPr>
        <w:t>l Instituto</w:t>
      </w:r>
      <w:r w:rsidR="00EF3A3A" w:rsidRPr="00397D34">
        <w:rPr>
          <w:rFonts w:ascii="ITC Avant Garde" w:hAnsi="ITC Avant Garde"/>
          <w:bCs/>
          <w:sz w:val="22"/>
          <w:szCs w:val="22"/>
        </w:rPr>
        <w:t xml:space="preserve"> podrá </w:t>
      </w:r>
      <w:r w:rsidR="00507A7D" w:rsidRPr="00397D34">
        <w:rPr>
          <w:rFonts w:ascii="ITC Avant Garde" w:hAnsi="ITC Avant Garde"/>
          <w:bCs/>
          <w:sz w:val="22"/>
          <w:szCs w:val="22"/>
        </w:rPr>
        <w:t xml:space="preserve">validar </w:t>
      </w:r>
      <w:r w:rsidR="005D7FBD" w:rsidRPr="00397D34">
        <w:rPr>
          <w:rFonts w:ascii="ITC Avant Garde" w:hAnsi="ITC Avant Garde"/>
          <w:bCs/>
          <w:sz w:val="22"/>
          <w:szCs w:val="22"/>
        </w:rPr>
        <w:t xml:space="preserve">la veracidad y precisión de </w:t>
      </w:r>
      <w:r w:rsidR="00EF3A3A" w:rsidRPr="00397D34">
        <w:rPr>
          <w:rFonts w:ascii="ITC Avant Garde" w:hAnsi="ITC Avant Garde"/>
          <w:bCs/>
          <w:sz w:val="22"/>
          <w:szCs w:val="22"/>
        </w:rPr>
        <w:t>la información de soporte utilizada</w:t>
      </w:r>
      <w:r w:rsidR="005D7FBD" w:rsidRPr="00397D34">
        <w:rPr>
          <w:rFonts w:ascii="ITC Avant Garde" w:hAnsi="ITC Avant Garde"/>
          <w:bCs/>
          <w:sz w:val="22"/>
          <w:szCs w:val="22"/>
        </w:rPr>
        <w:t xml:space="preserve"> para la construcción de los ICD</w:t>
      </w:r>
      <w:r w:rsidR="008C69CB" w:rsidRPr="00397D34">
        <w:rPr>
          <w:rFonts w:ascii="ITC Avant Garde" w:hAnsi="ITC Avant Garde"/>
          <w:bCs/>
          <w:sz w:val="22"/>
          <w:szCs w:val="22"/>
        </w:rPr>
        <w:t>.</w:t>
      </w:r>
      <w:r w:rsidR="005D7FBD" w:rsidRPr="00397D34">
        <w:rPr>
          <w:rFonts w:ascii="ITC Avant Garde" w:hAnsi="ITC Avant Garde"/>
          <w:bCs/>
          <w:sz w:val="22"/>
          <w:szCs w:val="22"/>
        </w:rPr>
        <w:t xml:space="preserve"> </w:t>
      </w:r>
    </w:p>
    <w:p w14:paraId="20630E00" w14:textId="77777777" w:rsidR="00397D34" w:rsidRPr="00397D34" w:rsidRDefault="00052FB9" w:rsidP="00397D34">
      <w:pPr>
        <w:spacing w:before="400"/>
        <w:rPr>
          <w:lang w:val="es-MX"/>
        </w:rPr>
      </w:pPr>
      <w:r w:rsidRPr="00397D34">
        <w:rPr>
          <w:b/>
          <w:bCs/>
        </w:rPr>
        <w:t>Artículo 1</w:t>
      </w:r>
      <w:r w:rsidR="000E7991" w:rsidRPr="00397D34">
        <w:rPr>
          <w:b/>
          <w:bCs/>
        </w:rPr>
        <w:t>1</w:t>
      </w:r>
      <w:r w:rsidRPr="00397D34">
        <w:rPr>
          <w:b/>
          <w:bCs/>
        </w:rPr>
        <w:t>.-</w:t>
      </w:r>
      <w:r w:rsidRPr="00397D34">
        <w:rPr>
          <w:bCs/>
        </w:rPr>
        <w:t xml:space="preserve"> </w:t>
      </w:r>
      <w:r w:rsidR="008B7FF3" w:rsidRPr="00397D34">
        <w:rPr>
          <w:lang w:val="es-MX"/>
        </w:rPr>
        <w:t>E</w:t>
      </w:r>
      <w:r w:rsidR="005D7FBD" w:rsidRPr="00397D34">
        <w:rPr>
          <w:lang w:val="es-MX"/>
        </w:rPr>
        <w:t>l Instituto</w:t>
      </w:r>
      <w:r w:rsidR="00812B5E" w:rsidRPr="00397D34">
        <w:rPr>
          <w:lang w:val="es-MX"/>
        </w:rPr>
        <w:t>, en</w:t>
      </w:r>
      <w:r w:rsidR="001D0EC6" w:rsidRPr="00397D34">
        <w:rPr>
          <w:lang w:val="es-MX"/>
        </w:rPr>
        <w:t xml:space="preserve"> el</w:t>
      </w:r>
      <w:r w:rsidR="00812B5E" w:rsidRPr="00397D34">
        <w:rPr>
          <w:lang w:val="es-MX"/>
        </w:rPr>
        <w:t xml:space="preserve"> </w:t>
      </w:r>
      <w:r w:rsidR="001D0EC6" w:rsidRPr="00397D34">
        <w:rPr>
          <w:lang w:val="es-MX"/>
        </w:rPr>
        <w:t xml:space="preserve">ejercicio de </w:t>
      </w:r>
      <w:r w:rsidR="00812B5E" w:rsidRPr="00397D34">
        <w:rPr>
          <w:lang w:val="es-MX"/>
        </w:rPr>
        <w:t xml:space="preserve">sus </w:t>
      </w:r>
      <w:r w:rsidR="001D0EC6" w:rsidRPr="00397D34">
        <w:rPr>
          <w:lang w:val="es-MX"/>
        </w:rPr>
        <w:t>atribuciones</w:t>
      </w:r>
      <w:r w:rsidR="0031196C" w:rsidRPr="00397D34">
        <w:rPr>
          <w:lang w:val="es-MX"/>
        </w:rPr>
        <w:t xml:space="preserve"> de</w:t>
      </w:r>
      <w:r w:rsidR="00507A7D" w:rsidRPr="00397D34">
        <w:rPr>
          <w:lang w:val="es-MX"/>
        </w:rPr>
        <w:t xml:space="preserve"> supervisión y verificación</w:t>
      </w:r>
      <w:r w:rsidR="005D7FBD" w:rsidRPr="00397D34">
        <w:rPr>
          <w:lang w:val="es-MX"/>
        </w:rPr>
        <w:t xml:space="preserve"> para determinar el incumplimiento de la</w:t>
      </w:r>
      <w:r w:rsidR="00507A7D" w:rsidRPr="00397D34">
        <w:rPr>
          <w:lang w:val="es-MX"/>
        </w:rPr>
        <w:t xml:space="preserve">s medidas impuestas al AEP por conductas que violen el principio de </w:t>
      </w:r>
      <w:r w:rsidR="005D7FBD" w:rsidRPr="00397D34">
        <w:rPr>
          <w:lang w:val="es-MX"/>
        </w:rPr>
        <w:t xml:space="preserve"> no discriminación, podrá tomar los Reportes de Desempeño como </w:t>
      </w:r>
      <w:r w:rsidR="00E929DE" w:rsidRPr="00397D34">
        <w:rPr>
          <w:lang w:val="es-MX"/>
        </w:rPr>
        <w:t>medio de prueba</w:t>
      </w:r>
      <w:r w:rsidR="005D7FBD" w:rsidRPr="00397D34">
        <w:rPr>
          <w:lang w:val="es-MX"/>
        </w:rPr>
        <w:t>, cuando así lo considere apropiado.</w:t>
      </w:r>
    </w:p>
    <w:p w14:paraId="53BA6FDC" w14:textId="77777777" w:rsidR="00397D34" w:rsidRPr="00397D34" w:rsidRDefault="00C951C8" w:rsidP="00397D34">
      <w:pPr>
        <w:pStyle w:val="Ttulo2"/>
        <w:rPr>
          <w:lang w:val="es-MX"/>
        </w:rPr>
      </w:pPr>
      <w:r w:rsidRPr="00397D34">
        <w:rPr>
          <w:lang w:val="es-MX"/>
        </w:rPr>
        <w:t>TRANSITORIOS</w:t>
      </w:r>
    </w:p>
    <w:p w14:paraId="7C9322B4" w14:textId="77777777" w:rsidR="00397D34" w:rsidRPr="00397D34" w:rsidRDefault="00C951C8" w:rsidP="00397D34">
      <w:pPr>
        <w:spacing w:before="400" w:after="0"/>
        <w:rPr>
          <w:lang w:val="es-MX"/>
        </w:rPr>
      </w:pPr>
      <w:r w:rsidRPr="00397D34">
        <w:rPr>
          <w:b/>
          <w:lang w:val="es-MX"/>
        </w:rPr>
        <w:t>PRIMERO.</w:t>
      </w:r>
      <w:r w:rsidRPr="00397D34">
        <w:rPr>
          <w:lang w:val="es-MX"/>
        </w:rPr>
        <w:tab/>
        <w:t xml:space="preserve">El presente instrumento entrará en vigor el día hábil </w:t>
      </w:r>
      <w:r w:rsidR="00F063E2" w:rsidRPr="00397D34">
        <w:rPr>
          <w:lang w:val="es-MX"/>
        </w:rPr>
        <w:t xml:space="preserve">siguiente </w:t>
      </w:r>
      <w:r w:rsidRPr="00397D34">
        <w:rPr>
          <w:lang w:val="es-MX"/>
        </w:rPr>
        <w:t>a su notificación.</w:t>
      </w:r>
    </w:p>
    <w:p w14:paraId="6DA41042" w14:textId="326234DF" w:rsidR="004C06ED" w:rsidRPr="00397D34" w:rsidRDefault="00C951C8" w:rsidP="00397D34">
      <w:pPr>
        <w:spacing w:before="400"/>
        <w:rPr>
          <w:lang w:val="es-MX"/>
        </w:rPr>
      </w:pPr>
      <w:r w:rsidRPr="00397D34">
        <w:rPr>
          <w:b/>
          <w:lang w:val="es-MX"/>
        </w:rPr>
        <w:t>SEGUNDO.</w:t>
      </w:r>
      <w:r w:rsidRPr="00397D34">
        <w:rPr>
          <w:lang w:val="es-MX"/>
        </w:rPr>
        <w:tab/>
      </w:r>
      <w:r w:rsidR="005D7FBD" w:rsidRPr="00397D34">
        <w:rPr>
          <w:lang w:val="es-MX"/>
        </w:rPr>
        <w:t xml:space="preserve">El primer Reporte de Desempeño deberá ser presentado por el AEP para su revisión </w:t>
      </w:r>
      <w:r w:rsidR="00E87D02" w:rsidRPr="00397D34">
        <w:rPr>
          <w:lang w:val="es-MX"/>
        </w:rPr>
        <w:t>a más tardar el diez de noviembre del presente año y deberá cubrir el trimestre de julio a septiembre de 2017.</w:t>
      </w:r>
    </w:p>
    <w:p w14:paraId="4A10B7ED" w14:textId="5D861299" w:rsidR="00080EE1" w:rsidRPr="00397D34" w:rsidRDefault="004C06ED" w:rsidP="00397D34">
      <w:pPr>
        <w:pStyle w:val="Ttulo1"/>
        <w:rPr>
          <w:lang w:eastAsia="es-ES"/>
        </w:rPr>
      </w:pPr>
      <w:r w:rsidRPr="00397D34">
        <w:rPr>
          <w:lang w:val="es-MX"/>
        </w:rPr>
        <w:br w:type="page"/>
      </w:r>
      <w:r w:rsidR="00080EE1" w:rsidRPr="00397D34">
        <w:rPr>
          <w:lang w:eastAsia="es-ES"/>
        </w:rPr>
        <w:lastRenderedPageBreak/>
        <w:t>ANEXO I. Indicadores Clave de Desempeño relacionados con la provisión de los Servicios Mayoristas Regulados</w:t>
      </w:r>
    </w:p>
    <w:tbl>
      <w:tblPr>
        <w:tblStyle w:val="Tablaconcuadrcula"/>
        <w:tblW w:w="10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w:tblDescription w:val="Indicadores Clave de Desempeño relacionados con la provisión de los Servicios Mayoristas Regulados"/>
      </w:tblPr>
      <w:tblGrid>
        <w:gridCol w:w="2689"/>
        <w:gridCol w:w="5328"/>
        <w:gridCol w:w="2160"/>
      </w:tblGrid>
      <w:tr w:rsidR="00080EE1" w:rsidRPr="00397D34" w14:paraId="0BEC4AE9" w14:textId="77777777" w:rsidTr="00B35CE7">
        <w:trPr>
          <w:tblHeader/>
        </w:trPr>
        <w:tc>
          <w:tcPr>
            <w:tcW w:w="2689" w:type="dxa"/>
          </w:tcPr>
          <w:p w14:paraId="7E6CD3FD" w14:textId="77777777" w:rsidR="00080EE1" w:rsidRPr="00397D34" w:rsidRDefault="00080EE1" w:rsidP="00397D34">
            <w:pPr>
              <w:spacing w:before="400"/>
              <w:ind w:right="300"/>
              <w:jc w:val="center"/>
              <w:rPr>
                <w:b/>
                <w:lang w:val="es-MX"/>
              </w:rPr>
            </w:pPr>
            <w:r w:rsidRPr="00397D34">
              <w:rPr>
                <w:b/>
                <w:lang w:val="es-MX"/>
              </w:rPr>
              <w:t>Indicador</w:t>
            </w:r>
          </w:p>
        </w:tc>
        <w:tc>
          <w:tcPr>
            <w:tcW w:w="5328" w:type="dxa"/>
          </w:tcPr>
          <w:p w14:paraId="300D8965" w14:textId="77777777" w:rsidR="00080EE1" w:rsidRPr="00397D34" w:rsidRDefault="00080EE1" w:rsidP="00397D34">
            <w:pPr>
              <w:spacing w:before="400"/>
              <w:ind w:right="192"/>
              <w:jc w:val="center"/>
              <w:rPr>
                <w:b/>
                <w:lang w:val="es-MX"/>
              </w:rPr>
            </w:pPr>
            <w:r w:rsidRPr="00397D34">
              <w:rPr>
                <w:b/>
                <w:lang w:val="es-MX"/>
              </w:rPr>
              <w:t>Desc</w:t>
            </w:r>
            <w:bookmarkStart w:id="0" w:name="_GoBack"/>
            <w:bookmarkEnd w:id="0"/>
            <w:r w:rsidRPr="00397D34">
              <w:rPr>
                <w:b/>
                <w:lang w:val="es-MX"/>
              </w:rPr>
              <w:t>ripción</w:t>
            </w:r>
          </w:p>
        </w:tc>
        <w:tc>
          <w:tcPr>
            <w:tcW w:w="2160" w:type="dxa"/>
          </w:tcPr>
          <w:p w14:paraId="125CC488" w14:textId="77777777" w:rsidR="00080EE1" w:rsidRPr="00397D34" w:rsidRDefault="00080EE1" w:rsidP="00397D34">
            <w:pPr>
              <w:spacing w:before="400"/>
              <w:jc w:val="center"/>
              <w:rPr>
                <w:b/>
                <w:lang w:val="es-MX"/>
              </w:rPr>
            </w:pPr>
            <w:r w:rsidRPr="00397D34">
              <w:rPr>
                <w:b/>
                <w:lang w:val="es-MX"/>
              </w:rPr>
              <w:t>Servicios relacionados (Proceso)</w:t>
            </w:r>
          </w:p>
        </w:tc>
      </w:tr>
      <w:tr w:rsidR="00080EE1" w:rsidRPr="00397D34" w14:paraId="7E78ED00" w14:textId="77777777" w:rsidTr="00B35CE7">
        <w:tc>
          <w:tcPr>
            <w:tcW w:w="2689" w:type="dxa"/>
          </w:tcPr>
          <w:p w14:paraId="03027449" w14:textId="7B845131" w:rsidR="00080EE1" w:rsidRPr="00397D34" w:rsidRDefault="008337A5" w:rsidP="00397D34">
            <w:pPr>
              <w:spacing w:before="400"/>
              <w:rPr>
                <w:rFonts w:cs="Calibri"/>
                <w:color w:val="000000"/>
              </w:rPr>
            </w:pPr>
            <w:r w:rsidRPr="00397D34">
              <w:t>Tiempo promedio de programación de visitas técnicas.</w:t>
            </w:r>
          </w:p>
        </w:tc>
        <w:tc>
          <w:tcPr>
            <w:tcW w:w="5328" w:type="dxa"/>
          </w:tcPr>
          <w:p w14:paraId="1033CB5F" w14:textId="77777777" w:rsidR="008337A5" w:rsidRPr="00397D34" w:rsidRDefault="008337A5" w:rsidP="00397D34">
            <w:pPr>
              <w:spacing w:before="400"/>
            </w:pPr>
            <w:r w:rsidRPr="00397D34">
              <w:t>El tiempo promedio para la programación de visitas técnicas será calculado dividiendo la sumatoria de los tiempos de programación de todas las visitas técnicas en un periodo de tres meses entre el número de solicitudes que concluyeron con una visita técnica en este mismo periodo.</w:t>
            </w:r>
          </w:p>
          <w:p w14:paraId="2E0DAD7E" w14:textId="56BEF92C" w:rsidR="00080EE1" w:rsidRPr="00397D34" w:rsidRDefault="008337A5" w:rsidP="00397D34">
            <w:pPr>
              <w:spacing w:before="400"/>
              <w:rPr>
                <w:rFonts w:cs="Calibri"/>
                <w:color w:val="000000"/>
              </w:rPr>
            </w:pPr>
            <w:r w:rsidRPr="00397D34">
              <w:t xml:space="preserve">El tiempo de la programación de una visita técnica </w:t>
            </w:r>
            <w:r w:rsidR="00170C4A" w:rsidRPr="00397D34">
              <w:t xml:space="preserve">se computará en minutos y </w:t>
            </w:r>
            <w:r w:rsidRPr="00397D34">
              <w:t xml:space="preserve">será tomado desde la </w:t>
            </w:r>
            <w:r w:rsidR="00591DAF" w:rsidRPr="00397D34">
              <w:t xml:space="preserve">hora y día </w:t>
            </w:r>
            <w:r w:rsidRPr="00397D34">
              <w:t>en que se presente la solicitud de servicio de visita técnica</w:t>
            </w:r>
            <w:r w:rsidR="00FD3936" w:rsidRPr="00397D34">
              <w:t xml:space="preserve">, hasta la </w:t>
            </w:r>
            <w:r w:rsidR="00591DAF" w:rsidRPr="00397D34">
              <w:t xml:space="preserve">hora y día </w:t>
            </w:r>
            <w:r w:rsidR="00FD3936" w:rsidRPr="00397D34">
              <w:t xml:space="preserve">en que </w:t>
            </w:r>
            <w:r w:rsidR="00995CD4" w:rsidRPr="00397D34">
              <w:t>e</w:t>
            </w:r>
            <w:r w:rsidR="00FD3936" w:rsidRPr="00397D34">
              <w:t xml:space="preserve">sta se </w:t>
            </w:r>
            <w:r w:rsidR="00995CD4" w:rsidRPr="00397D34">
              <w:t>programe</w:t>
            </w:r>
            <w:r w:rsidR="00FD3936" w:rsidRPr="00397D34">
              <w:t>.</w:t>
            </w:r>
          </w:p>
        </w:tc>
        <w:tc>
          <w:tcPr>
            <w:tcW w:w="2160" w:type="dxa"/>
          </w:tcPr>
          <w:p w14:paraId="5DC58B2C" w14:textId="77777777" w:rsidR="00080EE1" w:rsidRPr="00397D34" w:rsidRDefault="00080EE1" w:rsidP="00397D34">
            <w:pPr>
              <w:spacing w:before="400"/>
              <w:jc w:val="center"/>
              <w:rPr>
                <w:rFonts w:cs="Calibri"/>
                <w:color w:val="000000"/>
              </w:rPr>
            </w:pPr>
            <w:r w:rsidRPr="00397D34">
              <w:rPr>
                <w:rFonts w:cs="Calibri"/>
                <w:color w:val="000000"/>
              </w:rPr>
              <w:t>Compartición de infraestructura (Solicitud de Servicios)</w:t>
            </w:r>
          </w:p>
        </w:tc>
      </w:tr>
      <w:tr w:rsidR="00B06F7C" w:rsidRPr="00397D34" w14:paraId="7211606A" w14:textId="77777777" w:rsidTr="00B35CE7">
        <w:tc>
          <w:tcPr>
            <w:tcW w:w="2689" w:type="dxa"/>
          </w:tcPr>
          <w:p w14:paraId="002906ED" w14:textId="2E47F13C" w:rsidR="00B06F7C" w:rsidRPr="00397D34" w:rsidRDefault="00B06F7C" w:rsidP="00397D34">
            <w:pPr>
              <w:spacing w:before="400"/>
              <w:rPr>
                <w:rFonts w:cs="Calibri"/>
                <w:color w:val="000000"/>
              </w:rPr>
            </w:pPr>
            <w:r w:rsidRPr="00397D34">
              <w:rPr>
                <w:rFonts w:cs="Calibri"/>
                <w:color w:val="000000"/>
              </w:rPr>
              <w:t>Tiempo promedio para la instalación del servicio de reventa para usuario nuevo (Línea, paquete internet)</w:t>
            </w:r>
            <w:r w:rsidR="009110EE" w:rsidRPr="00397D34">
              <w:rPr>
                <w:rFonts w:cs="Calibri"/>
                <w:color w:val="000000"/>
              </w:rPr>
              <w:t>, sin acometida</w:t>
            </w:r>
          </w:p>
        </w:tc>
        <w:tc>
          <w:tcPr>
            <w:tcW w:w="5328" w:type="dxa"/>
          </w:tcPr>
          <w:p w14:paraId="1ADB2901" w14:textId="34FE104B" w:rsidR="0043461D" w:rsidRPr="00397D34" w:rsidRDefault="00B06F7C" w:rsidP="00397D34">
            <w:pPr>
              <w:spacing w:before="400"/>
              <w:rPr>
                <w:rFonts w:cs="Calibri"/>
                <w:color w:val="000000"/>
              </w:rPr>
            </w:pPr>
            <w:r w:rsidRPr="00397D34">
              <w:rPr>
                <w:rFonts w:cs="Calibri"/>
                <w:color w:val="000000"/>
              </w:rPr>
              <w:t>El tiempo promedio para la instalación de los servicios de reventa para usuarios nuevos</w:t>
            </w:r>
            <w:r w:rsidR="009110EE" w:rsidRPr="00397D34">
              <w:rPr>
                <w:rFonts w:cs="Calibri"/>
                <w:color w:val="000000"/>
              </w:rPr>
              <w:t>, sin acometida,</w:t>
            </w:r>
            <w:r w:rsidRPr="00397D34">
              <w:rPr>
                <w:rFonts w:cs="Calibri"/>
                <w:color w:val="000000"/>
              </w:rPr>
              <w:t xml:space="preserve"> será calculado dividiendo la sumatoria de los tiempos empleados para la instalación de </w:t>
            </w:r>
            <w:r w:rsidR="0043461D" w:rsidRPr="00397D34">
              <w:rPr>
                <w:rFonts w:cs="Calibri"/>
                <w:color w:val="000000"/>
              </w:rPr>
              <w:t>servicios para nuevos usuarios entre el número de instalaciones llevadas a cabo.</w:t>
            </w:r>
          </w:p>
          <w:p w14:paraId="0779995F" w14:textId="66740938" w:rsidR="0043461D" w:rsidRPr="00397D34" w:rsidRDefault="0043461D" w:rsidP="00397D34">
            <w:pPr>
              <w:spacing w:before="400"/>
              <w:rPr>
                <w:rFonts w:cs="Calibri"/>
                <w:color w:val="000000"/>
              </w:rPr>
            </w:pPr>
            <w:r w:rsidRPr="00397D34">
              <w:rPr>
                <w:rFonts w:cs="Calibri"/>
                <w:color w:val="000000"/>
              </w:rPr>
              <w:t>El t</w:t>
            </w:r>
            <w:r w:rsidR="00B06F7C" w:rsidRPr="00397D34">
              <w:rPr>
                <w:rFonts w:cs="Calibri"/>
                <w:color w:val="000000"/>
              </w:rPr>
              <w:t xml:space="preserve">iempo </w:t>
            </w:r>
            <w:r w:rsidRPr="00397D34">
              <w:rPr>
                <w:rFonts w:cs="Calibri"/>
                <w:color w:val="000000"/>
              </w:rPr>
              <w:t>para la instalación del servicio para un nuevo usuario</w:t>
            </w:r>
            <w:r w:rsidR="00170C4A" w:rsidRPr="00397D34">
              <w:rPr>
                <w:rFonts w:cs="Calibri"/>
                <w:color w:val="000000"/>
              </w:rPr>
              <w:t xml:space="preserve"> se computará en minutos y</w:t>
            </w:r>
            <w:r w:rsidRPr="00397D34">
              <w:rPr>
                <w:rFonts w:cs="Calibri"/>
                <w:color w:val="000000"/>
              </w:rPr>
              <w:t xml:space="preserve"> será tomado desde la </w:t>
            </w:r>
            <w:r w:rsidR="00662918" w:rsidRPr="00397D34">
              <w:rPr>
                <w:rFonts w:cs="Calibri"/>
                <w:color w:val="000000"/>
              </w:rPr>
              <w:t xml:space="preserve">hora y día de </w:t>
            </w:r>
            <w:r w:rsidRPr="00397D34">
              <w:rPr>
                <w:rFonts w:cs="Calibri"/>
                <w:color w:val="000000"/>
              </w:rPr>
              <w:t>contratación</w:t>
            </w:r>
            <w:r w:rsidR="00E92B39" w:rsidRPr="00397D34">
              <w:rPr>
                <w:rFonts w:cs="Calibri"/>
                <w:color w:val="000000"/>
              </w:rPr>
              <w:t xml:space="preserve"> del servicio</w:t>
            </w:r>
            <w:r w:rsidRPr="00397D34">
              <w:rPr>
                <w:rFonts w:cs="Calibri"/>
                <w:color w:val="000000"/>
              </w:rPr>
              <w:t xml:space="preserve">, por parte del operador para el caso mayorista y por parte del nuevo usuario para el </w:t>
            </w:r>
            <w:r w:rsidRPr="00397D34">
              <w:rPr>
                <w:rFonts w:cs="Calibri"/>
                <w:color w:val="000000"/>
              </w:rPr>
              <w:lastRenderedPageBreak/>
              <w:t>caso minorista, hasta la</w:t>
            </w:r>
            <w:r w:rsidR="00E92B39" w:rsidRPr="00397D34">
              <w:rPr>
                <w:rFonts w:cs="Calibri"/>
                <w:color w:val="000000"/>
              </w:rPr>
              <w:t xml:space="preserve"> hora y día de</w:t>
            </w:r>
            <w:r w:rsidRPr="00397D34">
              <w:rPr>
                <w:rFonts w:cs="Calibri"/>
                <w:color w:val="000000"/>
              </w:rPr>
              <w:t xml:space="preserve"> instalación del mismo.</w:t>
            </w:r>
          </w:p>
          <w:p w14:paraId="353240E5" w14:textId="19696207" w:rsidR="00233F96" w:rsidRPr="00397D34" w:rsidRDefault="00233F96" w:rsidP="00397D34">
            <w:pPr>
              <w:spacing w:before="400"/>
              <w:rPr>
                <w:rFonts w:cs="Calibri"/>
                <w:color w:val="000000"/>
              </w:rPr>
            </w:pPr>
            <w:r w:rsidRPr="00397D34">
              <w:rPr>
                <w:rFonts w:cs="Calibri"/>
                <w:color w:val="000000"/>
              </w:rPr>
              <w:t>No se computarán los paros de reloj.</w:t>
            </w:r>
          </w:p>
          <w:p w14:paraId="40FB5131" w14:textId="0A42E0EE" w:rsidR="00B06F7C" w:rsidRPr="00397D34" w:rsidRDefault="0043461D" w:rsidP="00397D34">
            <w:pPr>
              <w:spacing w:before="400"/>
              <w:rPr>
                <w:rFonts w:cs="Calibri"/>
                <w:color w:val="000000"/>
              </w:rPr>
            </w:pPr>
            <w:r w:rsidRPr="00397D34">
              <w:rPr>
                <w:rFonts w:cs="Calibri"/>
                <w:color w:val="000000"/>
              </w:rPr>
              <w:t>*Nota: Únicamente para este caso se comparará la provisión de un servicio mayorista contra un servicio minorista</w:t>
            </w:r>
            <w:r w:rsidR="00233F96" w:rsidRPr="00397D34">
              <w:rPr>
                <w:rFonts w:cs="Calibri"/>
                <w:color w:val="000000"/>
              </w:rPr>
              <w:t>.</w:t>
            </w:r>
          </w:p>
        </w:tc>
        <w:tc>
          <w:tcPr>
            <w:tcW w:w="2160" w:type="dxa"/>
          </w:tcPr>
          <w:p w14:paraId="0466AD42" w14:textId="42BBCB20" w:rsidR="00B06F7C" w:rsidRPr="00397D34" w:rsidRDefault="00B06F7C" w:rsidP="00397D34">
            <w:pPr>
              <w:spacing w:before="400"/>
              <w:jc w:val="center"/>
              <w:rPr>
                <w:rFonts w:cs="Calibri"/>
                <w:color w:val="000000"/>
              </w:rPr>
            </w:pPr>
            <w:r w:rsidRPr="00397D34">
              <w:rPr>
                <w:rFonts w:cs="Calibri"/>
                <w:color w:val="000000"/>
              </w:rPr>
              <w:lastRenderedPageBreak/>
              <w:t>Desagregac</w:t>
            </w:r>
            <w:r w:rsidR="00233F96" w:rsidRPr="00397D34">
              <w:rPr>
                <w:rFonts w:cs="Calibri"/>
                <w:color w:val="000000"/>
              </w:rPr>
              <w:t xml:space="preserve">ión Reventa (Provisión Efectiva </w:t>
            </w:r>
            <w:r w:rsidRPr="00397D34">
              <w:rPr>
                <w:rFonts w:cs="Calibri"/>
                <w:color w:val="000000"/>
              </w:rPr>
              <w:t>de Servicios)</w:t>
            </w:r>
          </w:p>
        </w:tc>
      </w:tr>
      <w:tr w:rsidR="009110EE" w:rsidRPr="00397D34" w14:paraId="06F6EBF2" w14:textId="77777777" w:rsidTr="00B35CE7">
        <w:tc>
          <w:tcPr>
            <w:tcW w:w="2689" w:type="dxa"/>
          </w:tcPr>
          <w:p w14:paraId="1C832B31" w14:textId="555EE82E" w:rsidR="009110EE" w:rsidRPr="00397D34" w:rsidRDefault="009110EE" w:rsidP="00397D34">
            <w:pPr>
              <w:spacing w:before="400"/>
              <w:rPr>
                <w:rFonts w:cs="Calibri"/>
                <w:color w:val="000000"/>
              </w:rPr>
            </w:pPr>
            <w:r w:rsidRPr="00397D34">
              <w:rPr>
                <w:rFonts w:cs="Calibri"/>
                <w:color w:val="000000"/>
              </w:rPr>
              <w:lastRenderedPageBreak/>
              <w:t>Tiempo promedio para la instalación del servicio de reventa para usuario nuevo (Línea, paquete internet), con acometida</w:t>
            </w:r>
          </w:p>
        </w:tc>
        <w:tc>
          <w:tcPr>
            <w:tcW w:w="5328" w:type="dxa"/>
          </w:tcPr>
          <w:p w14:paraId="4D08FCD7" w14:textId="11C3D016" w:rsidR="009110EE" w:rsidRPr="00397D34" w:rsidRDefault="009110EE" w:rsidP="00397D34">
            <w:pPr>
              <w:spacing w:before="400"/>
              <w:rPr>
                <w:rFonts w:cs="Calibri"/>
                <w:color w:val="000000"/>
              </w:rPr>
            </w:pPr>
            <w:r w:rsidRPr="00397D34">
              <w:rPr>
                <w:rFonts w:cs="Calibri"/>
                <w:color w:val="000000"/>
              </w:rPr>
              <w:t>El tiempo promedio para la instalación de los servicios de reventa para usuarios nuevos, con acometida, será calculado dividiendo la sumatoria de los tiempos empleados para la instalación de servicios para nuevos usuarios entre el número de instalaciones llevadas a cabo.</w:t>
            </w:r>
          </w:p>
          <w:p w14:paraId="6CD89061" w14:textId="77777777" w:rsidR="009110EE" w:rsidRPr="00397D34" w:rsidRDefault="009110EE" w:rsidP="00397D34">
            <w:pPr>
              <w:spacing w:before="400"/>
              <w:rPr>
                <w:rFonts w:cs="Calibri"/>
                <w:color w:val="000000"/>
              </w:rPr>
            </w:pPr>
            <w:r w:rsidRPr="00397D34">
              <w:rPr>
                <w:rFonts w:cs="Calibri"/>
                <w:color w:val="000000"/>
              </w:rPr>
              <w:t>El tiempo para la instalación del servicio para un nuevo usuario se computará en minutos y será tomado desde la hora y día de contratación del servicio, por parte del operador para el caso mayorista y por parte del nuevo usuario para el caso minorista, hasta la hora y día de instalación del mismo.</w:t>
            </w:r>
          </w:p>
          <w:p w14:paraId="4B27D5FE" w14:textId="77777777" w:rsidR="009110EE" w:rsidRPr="00397D34" w:rsidRDefault="009110EE" w:rsidP="00397D34">
            <w:pPr>
              <w:spacing w:before="400"/>
              <w:rPr>
                <w:rFonts w:cs="Calibri"/>
                <w:color w:val="000000"/>
              </w:rPr>
            </w:pPr>
            <w:r w:rsidRPr="00397D34">
              <w:rPr>
                <w:rFonts w:cs="Calibri"/>
                <w:color w:val="000000"/>
              </w:rPr>
              <w:t>No se computarán los paros de reloj.</w:t>
            </w:r>
          </w:p>
          <w:p w14:paraId="6F1CC2C7" w14:textId="52495BBF" w:rsidR="009110EE" w:rsidRPr="00397D34" w:rsidRDefault="009110EE" w:rsidP="00397D34">
            <w:pPr>
              <w:spacing w:before="400"/>
              <w:rPr>
                <w:rFonts w:cs="Calibri"/>
                <w:color w:val="000000"/>
              </w:rPr>
            </w:pPr>
            <w:r w:rsidRPr="00397D34">
              <w:rPr>
                <w:rFonts w:cs="Calibri"/>
                <w:color w:val="000000"/>
              </w:rPr>
              <w:t>*Nota: Únicamente para este caso se comparará la provisión de un servicio mayorista contra un servicio minorista.</w:t>
            </w:r>
          </w:p>
        </w:tc>
        <w:tc>
          <w:tcPr>
            <w:tcW w:w="2160" w:type="dxa"/>
          </w:tcPr>
          <w:p w14:paraId="3D692D2D" w14:textId="63518C7F" w:rsidR="009110EE" w:rsidRPr="00397D34" w:rsidRDefault="009110EE" w:rsidP="00397D34">
            <w:pPr>
              <w:spacing w:before="400"/>
              <w:jc w:val="center"/>
              <w:rPr>
                <w:rFonts w:cs="Calibri"/>
                <w:color w:val="000000"/>
              </w:rPr>
            </w:pPr>
            <w:r w:rsidRPr="00397D34">
              <w:rPr>
                <w:rFonts w:cs="Calibri"/>
                <w:color w:val="000000"/>
              </w:rPr>
              <w:t>Desagregación Reventa (Provisión Efectiva de Servicios)</w:t>
            </w:r>
          </w:p>
        </w:tc>
      </w:tr>
      <w:tr w:rsidR="009110EE" w:rsidRPr="00397D34" w14:paraId="3B33AA28" w14:textId="77777777" w:rsidTr="00B35CE7">
        <w:tc>
          <w:tcPr>
            <w:tcW w:w="2689" w:type="dxa"/>
          </w:tcPr>
          <w:p w14:paraId="70193EA2" w14:textId="396C5B19" w:rsidR="009110EE" w:rsidRPr="00397D34" w:rsidRDefault="009110EE" w:rsidP="00397D34">
            <w:pPr>
              <w:spacing w:before="400"/>
              <w:rPr>
                <w:rFonts w:cstheme="minorBidi"/>
              </w:rPr>
            </w:pPr>
            <w:r w:rsidRPr="00397D34">
              <w:lastRenderedPageBreak/>
              <w:t>Promedio de fallas Prioridad 1, por enlace de interconexión</w:t>
            </w:r>
            <w:r w:rsidRPr="00397D34" w:rsidDel="000F75C6">
              <w:rPr>
                <w:rFonts w:cs="Calibri"/>
                <w:color w:val="000000"/>
              </w:rPr>
              <w:t xml:space="preserve"> </w:t>
            </w:r>
          </w:p>
        </w:tc>
        <w:tc>
          <w:tcPr>
            <w:tcW w:w="5328" w:type="dxa"/>
          </w:tcPr>
          <w:p w14:paraId="1384BC93" w14:textId="77777777" w:rsidR="009110EE" w:rsidRPr="00397D34" w:rsidRDefault="009110EE" w:rsidP="00397D34">
            <w:pPr>
              <w:spacing w:before="400"/>
            </w:pPr>
            <w:r w:rsidRPr="00397D34">
              <w:t>El promedio de fallas Prioridad 1 por enlace de interconexión será calculado dividiendo el número fallas de Prioridad 1, asociadas a los enlaces de interconexión que preste el AEP en el periodo de un mes, entre el número de estos enlaces.</w:t>
            </w:r>
          </w:p>
          <w:p w14:paraId="66430048" w14:textId="618294F9" w:rsidR="009110EE" w:rsidRPr="00397D34" w:rsidRDefault="009110EE" w:rsidP="00397D34">
            <w:pPr>
              <w:spacing w:before="400"/>
            </w:pPr>
            <w:r w:rsidRPr="00397D34">
              <w:t>Sólo se computarán las fallas cuya causa raíz sea atribuible al AEP.</w:t>
            </w:r>
          </w:p>
        </w:tc>
        <w:tc>
          <w:tcPr>
            <w:tcW w:w="2160" w:type="dxa"/>
          </w:tcPr>
          <w:p w14:paraId="336EC2CB" w14:textId="77777777" w:rsidR="009110EE" w:rsidRPr="00397D34" w:rsidRDefault="009110EE" w:rsidP="00397D34">
            <w:pPr>
              <w:spacing w:before="400"/>
              <w:jc w:val="center"/>
              <w:rPr>
                <w:rFonts w:cs="Calibri"/>
                <w:color w:val="000000"/>
              </w:rPr>
            </w:pPr>
            <w:r w:rsidRPr="00397D34">
              <w:rPr>
                <w:rFonts w:cs="Calibri"/>
                <w:color w:val="000000"/>
              </w:rPr>
              <w:t>Enlaces de Interconexión (Calidad de SMR)</w:t>
            </w:r>
          </w:p>
        </w:tc>
      </w:tr>
      <w:tr w:rsidR="009110EE" w:rsidRPr="00397D34" w14:paraId="18ABBBA2" w14:textId="77777777" w:rsidTr="00B35CE7">
        <w:tc>
          <w:tcPr>
            <w:tcW w:w="2689" w:type="dxa"/>
          </w:tcPr>
          <w:p w14:paraId="48139427" w14:textId="699A0094" w:rsidR="009110EE" w:rsidRPr="00397D34" w:rsidRDefault="009110EE" w:rsidP="00397D34">
            <w:pPr>
              <w:spacing w:before="400"/>
              <w:rPr>
                <w:rFonts w:cs="Calibri"/>
                <w:color w:val="000000"/>
              </w:rPr>
            </w:pPr>
            <w:r w:rsidRPr="00397D34">
              <w:t>Promedio de fallas Prioridad 2, por enlace de interconexión</w:t>
            </w:r>
            <w:r w:rsidRPr="00397D34" w:rsidDel="000F75C6">
              <w:rPr>
                <w:rFonts w:cs="Calibri"/>
                <w:color w:val="000000"/>
              </w:rPr>
              <w:t xml:space="preserve"> </w:t>
            </w:r>
          </w:p>
        </w:tc>
        <w:tc>
          <w:tcPr>
            <w:tcW w:w="5328" w:type="dxa"/>
          </w:tcPr>
          <w:p w14:paraId="32276AEB" w14:textId="77777777" w:rsidR="009110EE" w:rsidRPr="00397D34" w:rsidRDefault="009110EE" w:rsidP="00397D34">
            <w:pPr>
              <w:spacing w:before="400"/>
            </w:pPr>
            <w:r w:rsidRPr="00397D34">
              <w:t>El promedio de fallas Prioridad 2 por enlace de interconexión será calculado dividiendo el número fallas de Prioridad 2, asociadas a los enlaces de interconexión que preste el AEP en el periodo de un mes, entre el número de estos enlaces.</w:t>
            </w:r>
          </w:p>
          <w:p w14:paraId="2D3D8F8A" w14:textId="466FAFDE" w:rsidR="009110EE" w:rsidRPr="00397D34" w:rsidRDefault="009110EE" w:rsidP="00397D34">
            <w:pPr>
              <w:spacing w:before="400"/>
              <w:rPr>
                <w:rFonts w:cs="Calibri"/>
                <w:color w:val="000000"/>
              </w:rPr>
            </w:pPr>
            <w:r w:rsidRPr="00397D34">
              <w:t>Sólo se computarán las fallas cuya causa raíz sea atribuible al AEP.</w:t>
            </w:r>
          </w:p>
        </w:tc>
        <w:tc>
          <w:tcPr>
            <w:tcW w:w="2160" w:type="dxa"/>
          </w:tcPr>
          <w:p w14:paraId="2DB876A1" w14:textId="77777777" w:rsidR="009110EE" w:rsidRPr="00397D34" w:rsidRDefault="009110EE" w:rsidP="00397D34">
            <w:pPr>
              <w:spacing w:before="400"/>
              <w:jc w:val="center"/>
              <w:rPr>
                <w:rFonts w:cs="Calibri"/>
                <w:color w:val="000000"/>
              </w:rPr>
            </w:pPr>
            <w:r w:rsidRPr="00397D34">
              <w:rPr>
                <w:rFonts w:cs="Calibri"/>
                <w:color w:val="000000"/>
              </w:rPr>
              <w:t>Enlaces de Interconexión (Calidad de SMR)</w:t>
            </w:r>
          </w:p>
        </w:tc>
      </w:tr>
      <w:tr w:rsidR="009110EE" w:rsidRPr="00397D34" w14:paraId="736AD19A" w14:textId="77777777" w:rsidTr="00B35CE7">
        <w:tc>
          <w:tcPr>
            <w:tcW w:w="2689" w:type="dxa"/>
          </w:tcPr>
          <w:p w14:paraId="0F49F1B9" w14:textId="45BAB48F" w:rsidR="009110EE" w:rsidRPr="00397D34" w:rsidRDefault="009110EE" w:rsidP="00397D34">
            <w:pPr>
              <w:spacing w:before="400"/>
              <w:rPr>
                <w:rFonts w:cs="Calibri"/>
                <w:color w:val="000000"/>
              </w:rPr>
            </w:pPr>
            <w:r w:rsidRPr="00397D34">
              <w:t>Promedio de fallas Prioridad 3, por enlace de interconexión</w:t>
            </w:r>
            <w:r w:rsidRPr="00397D34" w:rsidDel="000F75C6">
              <w:rPr>
                <w:rFonts w:cs="Calibri"/>
                <w:color w:val="000000"/>
              </w:rPr>
              <w:t xml:space="preserve"> </w:t>
            </w:r>
          </w:p>
        </w:tc>
        <w:tc>
          <w:tcPr>
            <w:tcW w:w="5328" w:type="dxa"/>
          </w:tcPr>
          <w:p w14:paraId="22CAFEB4" w14:textId="77777777" w:rsidR="009110EE" w:rsidRPr="00397D34" w:rsidRDefault="009110EE" w:rsidP="00397D34">
            <w:pPr>
              <w:spacing w:before="400"/>
            </w:pPr>
            <w:r w:rsidRPr="00397D34">
              <w:t>El promedio de fallas Prioridad 3 por enlace de interconexión será calculado dividiendo el número fallas de Prioridad 3, asociadas a los enlaces de interconexión que preste el AEP en el periodo de un mes, entre el número de estos enlaces.</w:t>
            </w:r>
          </w:p>
          <w:p w14:paraId="609A1794" w14:textId="26ADB4C8" w:rsidR="009110EE" w:rsidRPr="00397D34" w:rsidRDefault="009110EE" w:rsidP="00397D34">
            <w:pPr>
              <w:spacing w:before="400"/>
              <w:rPr>
                <w:rFonts w:cs="Calibri"/>
                <w:color w:val="000000"/>
              </w:rPr>
            </w:pPr>
            <w:r w:rsidRPr="00397D34">
              <w:t>Sólo se computarán las fallas cuya causa raíz sea atribuible al AEP.</w:t>
            </w:r>
          </w:p>
        </w:tc>
        <w:tc>
          <w:tcPr>
            <w:tcW w:w="2160" w:type="dxa"/>
          </w:tcPr>
          <w:p w14:paraId="128780F4" w14:textId="77777777" w:rsidR="009110EE" w:rsidRPr="00397D34" w:rsidRDefault="009110EE" w:rsidP="00397D34">
            <w:pPr>
              <w:spacing w:before="400"/>
              <w:jc w:val="center"/>
              <w:rPr>
                <w:rFonts w:cs="Calibri"/>
                <w:color w:val="000000"/>
              </w:rPr>
            </w:pPr>
            <w:r w:rsidRPr="00397D34">
              <w:rPr>
                <w:rFonts w:cs="Calibri"/>
                <w:color w:val="000000"/>
              </w:rPr>
              <w:t>Enlaces de Interconexión (Calidad de SMR)</w:t>
            </w:r>
          </w:p>
        </w:tc>
      </w:tr>
      <w:tr w:rsidR="009110EE" w:rsidRPr="00397D34" w14:paraId="35C1025C" w14:textId="77777777" w:rsidTr="00B35CE7">
        <w:tc>
          <w:tcPr>
            <w:tcW w:w="2689" w:type="dxa"/>
          </w:tcPr>
          <w:p w14:paraId="63F7ED4A" w14:textId="70FD2688" w:rsidR="009110EE" w:rsidRPr="00397D34" w:rsidRDefault="009110EE" w:rsidP="00397D34">
            <w:pPr>
              <w:spacing w:before="400"/>
              <w:rPr>
                <w:rFonts w:cs="Calibri"/>
                <w:color w:val="000000"/>
              </w:rPr>
            </w:pPr>
            <w:r w:rsidRPr="00397D34">
              <w:lastRenderedPageBreak/>
              <w:t xml:space="preserve">Tiempo promedio de solución de  fallas Prioridad 1 en el servicio de enlaces dedicados </w:t>
            </w:r>
          </w:p>
        </w:tc>
        <w:tc>
          <w:tcPr>
            <w:tcW w:w="5328" w:type="dxa"/>
          </w:tcPr>
          <w:p w14:paraId="395722E6" w14:textId="77777777" w:rsidR="009110EE" w:rsidRPr="00397D34" w:rsidRDefault="009110EE" w:rsidP="00397D34">
            <w:pPr>
              <w:spacing w:before="400"/>
            </w:pPr>
            <w:r w:rsidRPr="00397D34">
              <w:t>El tiempo promedio para la solución de fallas Prioridad 1 será calculado dividiendo la sumatoria de los tiempos de solución de todas las fallas Prioridad 1 en un periodo de un mes entre el número de estas fallas que se presentaron este mismo periodo.</w:t>
            </w:r>
          </w:p>
          <w:p w14:paraId="5EE2A46C" w14:textId="0C929000" w:rsidR="009110EE" w:rsidRPr="00397D34" w:rsidRDefault="009110EE" w:rsidP="00397D34">
            <w:pPr>
              <w:spacing w:before="400"/>
            </w:pPr>
            <w:r w:rsidRPr="00397D34">
              <w:t>El tiempo de solución de fallas se computará en minutos desde la hora y día de apertura de reporte de la falla, hasta la hora y día del cierre del reporte.</w:t>
            </w:r>
          </w:p>
          <w:p w14:paraId="37CABF64" w14:textId="77777777" w:rsidR="009110EE" w:rsidRPr="00397D34" w:rsidRDefault="009110EE" w:rsidP="00397D34">
            <w:pPr>
              <w:spacing w:before="400"/>
            </w:pPr>
            <w:r w:rsidRPr="00397D34">
              <w:t>Sólo se computarán las fallas cuya causa raíz sea atribuible al AEP.</w:t>
            </w:r>
          </w:p>
          <w:p w14:paraId="5A6D70C9" w14:textId="132F60FE" w:rsidR="009110EE" w:rsidRPr="00397D34" w:rsidRDefault="009110EE" w:rsidP="00397D34">
            <w:pPr>
              <w:spacing w:before="400"/>
              <w:rPr>
                <w:rFonts w:cs="Calibri"/>
                <w:color w:val="000000"/>
              </w:rPr>
            </w:pPr>
            <w:r w:rsidRPr="00397D34">
              <w:t>No se computarán los tiempos de paro de reloj.</w:t>
            </w:r>
          </w:p>
        </w:tc>
        <w:tc>
          <w:tcPr>
            <w:tcW w:w="2160" w:type="dxa"/>
          </w:tcPr>
          <w:p w14:paraId="338CA5CA" w14:textId="77777777" w:rsidR="009110EE" w:rsidRPr="00397D34" w:rsidRDefault="009110EE" w:rsidP="00397D34">
            <w:pPr>
              <w:spacing w:before="400"/>
              <w:jc w:val="center"/>
              <w:rPr>
                <w:rFonts w:cs="Calibri"/>
                <w:color w:val="000000"/>
              </w:rPr>
            </w:pPr>
            <w:r w:rsidRPr="00397D34">
              <w:rPr>
                <w:rFonts w:cs="Calibri"/>
                <w:color w:val="000000"/>
              </w:rPr>
              <w:t>Enlaces Dedicados (Atención de Fallas)</w:t>
            </w:r>
          </w:p>
        </w:tc>
      </w:tr>
      <w:tr w:rsidR="009110EE" w:rsidRPr="00397D34" w14:paraId="55F4224E" w14:textId="77777777" w:rsidTr="00B35CE7">
        <w:tc>
          <w:tcPr>
            <w:tcW w:w="2689" w:type="dxa"/>
          </w:tcPr>
          <w:p w14:paraId="4884644E" w14:textId="2F87CF75" w:rsidR="009110EE" w:rsidRPr="00397D34" w:rsidRDefault="009110EE" w:rsidP="00397D34">
            <w:pPr>
              <w:spacing w:before="400"/>
              <w:rPr>
                <w:rFonts w:cs="Calibri"/>
                <w:color w:val="000000"/>
              </w:rPr>
            </w:pPr>
            <w:r w:rsidRPr="00397D34">
              <w:t>Tiempo promedio de solución de  fallas Prioridad 2 en el servicio de enlaces dedicados</w:t>
            </w:r>
          </w:p>
        </w:tc>
        <w:tc>
          <w:tcPr>
            <w:tcW w:w="5328" w:type="dxa"/>
          </w:tcPr>
          <w:p w14:paraId="1A08D8DC" w14:textId="77777777" w:rsidR="009110EE" w:rsidRPr="00397D34" w:rsidRDefault="009110EE" w:rsidP="00397D34">
            <w:pPr>
              <w:spacing w:before="400"/>
            </w:pPr>
            <w:r w:rsidRPr="00397D34">
              <w:t>El tiempo promedio para la solución de fallas Prioridad 2 será calculado dividiendo la sumatoria de los tiempos de solución de todas las fallas Prioridad 2 en un periodo de un mes entre el número de estas fallas que se presentaron este mismo periodo.</w:t>
            </w:r>
          </w:p>
          <w:p w14:paraId="60741F33" w14:textId="6DAAFDA1" w:rsidR="009110EE" w:rsidRPr="00397D34" w:rsidRDefault="009110EE" w:rsidP="00397D34">
            <w:pPr>
              <w:spacing w:before="400"/>
            </w:pPr>
            <w:r w:rsidRPr="00397D34">
              <w:t>El tiempo de solución de fallas se computará en minutos desde la hora y día de apertura de reporte de la falla, hasta la hora y día del cierre del reporte.</w:t>
            </w:r>
          </w:p>
          <w:p w14:paraId="61DDD8F8" w14:textId="77777777" w:rsidR="009110EE" w:rsidRPr="00397D34" w:rsidRDefault="009110EE" w:rsidP="00397D34">
            <w:pPr>
              <w:spacing w:before="400"/>
            </w:pPr>
            <w:r w:rsidRPr="00397D34">
              <w:lastRenderedPageBreak/>
              <w:t>Sólo se computarán las fallas cuya causa raíz sea atribuible al AEP.</w:t>
            </w:r>
          </w:p>
          <w:p w14:paraId="16D97C16" w14:textId="082E8F81" w:rsidR="009110EE" w:rsidRPr="00397D34" w:rsidRDefault="009110EE" w:rsidP="00397D34">
            <w:pPr>
              <w:spacing w:before="400"/>
              <w:rPr>
                <w:rFonts w:cs="Calibri"/>
                <w:color w:val="000000"/>
              </w:rPr>
            </w:pPr>
            <w:r w:rsidRPr="00397D34">
              <w:t>No se computarán los tiempos de paro de reloj.</w:t>
            </w:r>
          </w:p>
        </w:tc>
        <w:tc>
          <w:tcPr>
            <w:tcW w:w="2160" w:type="dxa"/>
          </w:tcPr>
          <w:p w14:paraId="307A113D" w14:textId="77777777" w:rsidR="009110EE" w:rsidRPr="00397D34" w:rsidRDefault="009110EE" w:rsidP="00397D34">
            <w:pPr>
              <w:spacing w:before="400"/>
              <w:jc w:val="center"/>
              <w:rPr>
                <w:rFonts w:cs="Calibri"/>
                <w:color w:val="000000"/>
              </w:rPr>
            </w:pPr>
            <w:r w:rsidRPr="00397D34">
              <w:rPr>
                <w:rFonts w:cs="Calibri"/>
                <w:color w:val="000000"/>
              </w:rPr>
              <w:lastRenderedPageBreak/>
              <w:t>Enlaces Dedicados (Atención de Fallas)</w:t>
            </w:r>
          </w:p>
        </w:tc>
      </w:tr>
      <w:tr w:rsidR="009110EE" w:rsidRPr="00397D34" w14:paraId="3D225954" w14:textId="77777777" w:rsidTr="00B35CE7">
        <w:tc>
          <w:tcPr>
            <w:tcW w:w="2689" w:type="dxa"/>
          </w:tcPr>
          <w:p w14:paraId="11D4FFAD" w14:textId="7D43ECB9" w:rsidR="009110EE" w:rsidRPr="00397D34" w:rsidRDefault="009110EE" w:rsidP="00397D34">
            <w:pPr>
              <w:spacing w:before="400"/>
              <w:rPr>
                <w:rFonts w:cs="Calibri"/>
                <w:color w:val="000000"/>
              </w:rPr>
            </w:pPr>
            <w:r w:rsidRPr="00397D34">
              <w:lastRenderedPageBreak/>
              <w:t xml:space="preserve">Tiempo promedio de solución de  fallas Prioridad 3 en el servicio de enlaces dedicados </w:t>
            </w:r>
          </w:p>
        </w:tc>
        <w:tc>
          <w:tcPr>
            <w:tcW w:w="5328" w:type="dxa"/>
          </w:tcPr>
          <w:p w14:paraId="3361548F" w14:textId="77777777" w:rsidR="009110EE" w:rsidRPr="00397D34" w:rsidRDefault="009110EE" w:rsidP="00397D34">
            <w:pPr>
              <w:spacing w:before="400"/>
            </w:pPr>
            <w:r w:rsidRPr="00397D34">
              <w:t>El tiempo promedio para la solución de fallas Prioridad 3 será calculado dividiendo la sumatoria de los tiempos de solución de todas las fallas Prioridad 3 en un periodo de un mes entre el número de estas fallas que se presentaron este mismo periodo.</w:t>
            </w:r>
          </w:p>
          <w:p w14:paraId="37F5BB14" w14:textId="133D1632" w:rsidR="009110EE" w:rsidRPr="00397D34" w:rsidRDefault="009110EE" w:rsidP="00397D34">
            <w:pPr>
              <w:spacing w:before="400"/>
            </w:pPr>
            <w:r w:rsidRPr="00397D34">
              <w:t>El tiempo de solución de fallas se computará en minutos desde la hora y día de apertura de reporte de la falla, hasta la hora y día del cierre del reporte.</w:t>
            </w:r>
          </w:p>
          <w:p w14:paraId="6916D2E4" w14:textId="77777777" w:rsidR="009110EE" w:rsidRPr="00397D34" w:rsidRDefault="009110EE" w:rsidP="00397D34">
            <w:pPr>
              <w:spacing w:before="400"/>
            </w:pPr>
            <w:r w:rsidRPr="00397D34">
              <w:t>Sólo se computarán las fallas cuya causa raíz sea atribuible al AEP.</w:t>
            </w:r>
          </w:p>
          <w:p w14:paraId="2BA572DC" w14:textId="1A0A7695" w:rsidR="009110EE" w:rsidRPr="00397D34" w:rsidRDefault="009110EE" w:rsidP="00397D34">
            <w:pPr>
              <w:spacing w:before="400"/>
              <w:rPr>
                <w:rFonts w:cs="Calibri"/>
                <w:color w:val="000000"/>
              </w:rPr>
            </w:pPr>
            <w:r w:rsidRPr="00397D34">
              <w:t>No se computarán los tiempos de paro de reloj.</w:t>
            </w:r>
          </w:p>
        </w:tc>
        <w:tc>
          <w:tcPr>
            <w:tcW w:w="2160" w:type="dxa"/>
          </w:tcPr>
          <w:p w14:paraId="05342955" w14:textId="77777777" w:rsidR="009110EE" w:rsidRPr="00397D34" w:rsidRDefault="009110EE" w:rsidP="00397D34">
            <w:pPr>
              <w:spacing w:before="400"/>
              <w:jc w:val="center"/>
              <w:rPr>
                <w:rFonts w:cs="Calibri"/>
                <w:color w:val="000000"/>
              </w:rPr>
            </w:pPr>
            <w:r w:rsidRPr="00397D34">
              <w:rPr>
                <w:rFonts w:cs="Calibri"/>
                <w:color w:val="000000"/>
              </w:rPr>
              <w:t>Enlaces Dedicados (Atención de Fallas)</w:t>
            </w:r>
          </w:p>
        </w:tc>
      </w:tr>
      <w:tr w:rsidR="009110EE" w:rsidRPr="00397D34" w14:paraId="071733ED" w14:textId="77777777" w:rsidTr="00B35CE7">
        <w:tc>
          <w:tcPr>
            <w:tcW w:w="2689" w:type="dxa"/>
          </w:tcPr>
          <w:p w14:paraId="1C26A550" w14:textId="5F16DEA9" w:rsidR="009110EE" w:rsidRPr="00397D34" w:rsidRDefault="009110EE" w:rsidP="00397D34">
            <w:pPr>
              <w:spacing w:before="400"/>
              <w:rPr>
                <w:rFonts w:cs="Calibri"/>
                <w:color w:val="000000"/>
              </w:rPr>
            </w:pPr>
            <w:r w:rsidRPr="00397D34">
              <w:t>Porcentaje promedio de disponibilidad por enlace dedicado sin redundancia</w:t>
            </w:r>
          </w:p>
        </w:tc>
        <w:tc>
          <w:tcPr>
            <w:tcW w:w="5328" w:type="dxa"/>
          </w:tcPr>
          <w:p w14:paraId="11A0A237" w14:textId="77777777" w:rsidR="009110EE" w:rsidRPr="00397D34" w:rsidRDefault="009110EE" w:rsidP="00397D34">
            <w:pPr>
              <w:spacing w:before="400"/>
            </w:pPr>
            <w:r w:rsidRPr="00397D34">
              <w:t>El porcentaje promedio de disponibilidad por enlace dedicado sin redundancia será calculado dividiendo la suma de los porcentajes de disponibilidad de cada uno de los enlaces dedicados sin redundancia en el periodo de un mes entre el número de enlaces dedicados de este tipo que se encuentren operando en el mismo periodo.</w:t>
            </w:r>
          </w:p>
          <w:p w14:paraId="5A7BDBA4" w14:textId="5BB37EE8" w:rsidR="009110EE" w:rsidRPr="00397D34" w:rsidRDefault="009110EE" w:rsidP="00397D34">
            <w:pPr>
              <w:spacing w:before="400"/>
            </w:pPr>
            <w:r w:rsidRPr="00397D34">
              <w:lastRenderedPageBreak/>
              <w:t>El porcentaje de disponibilidad por enlace dedicado sin redundancia será calculado como la diferencia en minutos entre el tiempo transcurrido en el periodo y el tiempo de afectación debido a fallas en dicho enlace, dividido por el tiempo transcurrido en el periodo.</w:t>
            </w:r>
          </w:p>
          <w:p w14:paraId="5CA5FD3D" w14:textId="77777777" w:rsidR="009110EE" w:rsidRPr="00397D34" w:rsidRDefault="009110EE" w:rsidP="00397D34">
            <w:pPr>
              <w:spacing w:before="400"/>
            </w:pPr>
            <w:r w:rsidRPr="00397D34">
              <w:t>El tiempo de afectación por enlace se obtendrá de la suma de tiempos de reparación de fallas en dicho enlace, atribuibles al AEP y atendidas por éste.</w:t>
            </w:r>
          </w:p>
          <w:p w14:paraId="1018779B" w14:textId="1447A3AA" w:rsidR="009110EE" w:rsidRPr="00397D34" w:rsidRDefault="009110EE" w:rsidP="00397D34">
            <w:pPr>
              <w:spacing w:before="400"/>
            </w:pPr>
            <w:r w:rsidRPr="00397D34">
              <w:t>Los tiempos de reparación de fallas se computarán desde la hora y día de apertura de reporte de la falla, hasta la hora y día del cierre del reporte.</w:t>
            </w:r>
          </w:p>
          <w:p w14:paraId="66F1051E" w14:textId="0B68E1FF" w:rsidR="009110EE" w:rsidRPr="00397D34" w:rsidRDefault="009110EE" w:rsidP="00397D34">
            <w:pPr>
              <w:spacing w:before="400"/>
              <w:rPr>
                <w:rFonts w:cs="Calibri"/>
                <w:color w:val="000000"/>
              </w:rPr>
            </w:pPr>
            <w:r w:rsidRPr="00397D34">
              <w:t>No se computarán los paros de reloj.</w:t>
            </w:r>
          </w:p>
        </w:tc>
        <w:tc>
          <w:tcPr>
            <w:tcW w:w="2160" w:type="dxa"/>
          </w:tcPr>
          <w:p w14:paraId="475E48AF" w14:textId="77777777" w:rsidR="009110EE" w:rsidRPr="00397D34" w:rsidRDefault="009110EE" w:rsidP="00397D34">
            <w:pPr>
              <w:spacing w:before="400"/>
              <w:jc w:val="center"/>
              <w:rPr>
                <w:rFonts w:cs="Calibri"/>
                <w:color w:val="000000"/>
              </w:rPr>
            </w:pPr>
            <w:r w:rsidRPr="00397D34">
              <w:rPr>
                <w:rFonts w:cs="Calibri"/>
                <w:color w:val="000000"/>
              </w:rPr>
              <w:lastRenderedPageBreak/>
              <w:t>Enlaces Dedicados (Calidad de SMR)</w:t>
            </w:r>
          </w:p>
        </w:tc>
      </w:tr>
      <w:tr w:rsidR="009110EE" w:rsidRPr="00397D34" w14:paraId="0199AB7F" w14:textId="77777777" w:rsidTr="00B35CE7">
        <w:tc>
          <w:tcPr>
            <w:tcW w:w="2689" w:type="dxa"/>
          </w:tcPr>
          <w:p w14:paraId="202FB01D" w14:textId="51B2BCFE" w:rsidR="009110EE" w:rsidRPr="00397D34" w:rsidRDefault="009110EE" w:rsidP="00397D34">
            <w:pPr>
              <w:spacing w:before="400"/>
            </w:pPr>
            <w:r w:rsidRPr="00397D34">
              <w:lastRenderedPageBreak/>
              <w:t>Promedio de fallas Prioridad 1, por enlace dedicado</w:t>
            </w:r>
            <w:r w:rsidRPr="00397D34" w:rsidDel="000527FF">
              <w:rPr>
                <w:rFonts w:cs="Calibri"/>
                <w:color w:val="000000"/>
              </w:rPr>
              <w:t xml:space="preserve"> </w:t>
            </w:r>
          </w:p>
        </w:tc>
        <w:tc>
          <w:tcPr>
            <w:tcW w:w="5328" w:type="dxa"/>
          </w:tcPr>
          <w:p w14:paraId="60841808" w14:textId="77777777" w:rsidR="009110EE" w:rsidRPr="00397D34" w:rsidRDefault="009110EE" w:rsidP="00397D34">
            <w:pPr>
              <w:spacing w:before="400"/>
            </w:pPr>
            <w:r w:rsidRPr="00397D34">
              <w:t>El promedio de fallas Prioridad 1 por enlace dedicado será calculado dividiendo el número fallas de Prioridad 1, asociadas a los enlaces dedicados, que se presenten en el periodo de un mes, entre el número de enlaces dedicados que operen en el mismo periodo.</w:t>
            </w:r>
          </w:p>
          <w:p w14:paraId="469AE065" w14:textId="686DF3B7" w:rsidR="009110EE" w:rsidRPr="00397D34" w:rsidRDefault="009110EE" w:rsidP="00397D34">
            <w:pPr>
              <w:spacing w:before="400"/>
            </w:pPr>
            <w:r w:rsidRPr="00397D34">
              <w:t>Sólo se computarán las fallas cuya causa raíz sea atribuible al AEP.</w:t>
            </w:r>
          </w:p>
        </w:tc>
        <w:tc>
          <w:tcPr>
            <w:tcW w:w="2160" w:type="dxa"/>
          </w:tcPr>
          <w:p w14:paraId="3E9F5556" w14:textId="77777777" w:rsidR="009110EE" w:rsidRPr="00397D34" w:rsidRDefault="009110EE" w:rsidP="00397D34">
            <w:pPr>
              <w:spacing w:before="400"/>
              <w:jc w:val="center"/>
              <w:rPr>
                <w:rFonts w:cs="Calibri"/>
                <w:color w:val="000000"/>
              </w:rPr>
            </w:pPr>
            <w:r w:rsidRPr="00397D34">
              <w:rPr>
                <w:rFonts w:cs="Calibri"/>
                <w:color w:val="000000"/>
              </w:rPr>
              <w:t>Enlaces Dedicados (Calidad de SMR)</w:t>
            </w:r>
          </w:p>
        </w:tc>
      </w:tr>
      <w:tr w:rsidR="009110EE" w:rsidRPr="00397D34" w14:paraId="351CD249" w14:textId="77777777" w:rsidTr="00B35CE7">
        <w:tc>
          <w:tcPr>
            <w:tcW w:w="2689" w:type="dxa"/>
          </w:tcPr>
          <w:p w14:paraId="7F54E626" w14:textId="5D2BA25F" w:rsidR="009110EE" w:rsidRPr="00397D34" w:rsidRDefault="009110EE" w:rsidP="00397D34">
            <w:pPr>
              <w:spacing w:before="400"/>
              <w:rPr>
                <w:rFonts w:cs="Calibri"/>
                <w:color w:val="000000"/>
              </w:rPr>
            </w:pPr>
            <w:r w:rsidRPr="00397D34">
              <w:lastRenderedPageBreak/>
              <w:t>Promedio de fallas Prioridad 2, por enlace dedicado</w:t>
            </w:r>
          </w:p>
        </w:tc>
        <w:tc>
          <w:tcPr>
            <w:tcW w:w="5328" w:type="dxa"/>
          </w:tcPr>
          <w:p w14:paraId="770E36CA" w14:textId="77777777" w:rsidR="009110EE" w:rsidRPr="00397D34" w:rsidRDefault="009110EE" w:rsidP="00397D34">
            <w:pPr>
              <w:spacing w:before="400"/>
            </w:pPr>
            <w:r w:rsidRPr="00397D34">
              <w:t>El promedio de fallas Prioridad 2 por enlace dedicado será calculado dividiendo el número fallas de Prioridad 2, asociadas a los enlaces dedicados, que se presenten en el periodo de un mes, entre el número de enlaces dedicados que operen en el mismo periodo.</w:t>
            </w:r>
          </w:p>
          <w:p w14:paraId="65D015CE" w14:textId="1FC91755" w:rsidR="009110EE" w:rsidRPr="00397D34" w:rsidRDefault="009110EE" w:rsidP="00397D34">
            <w:pPr>
              <w:spacing w:before="400"/>
              <w:rPr>
                <w:rFonts w:cs="Calibri"/>
                <w:color w:val="000000"/>
              </w:rPr>
            </w:pPr>
            <w:r w:rsidRPr="00397D34">
              <w:t>Sólo se computarán las fallas cuya causa raíz sea atribuible al AEP.</w:t>
            </w:r>
          </w:p>
        </w:tc>
        <w:tc>
          <w:tcPr>
            <w:tcW w:w="2160" w:type="dxa"/>
          </w:tcPr>
          <w:p w14:paraId="7AE16CEE" w14:textId="77777777" w:rsidR="009110EE" w:rsidRPr="00397D34" w:rsidRDefault="009110EE" w:rsidP="00397D34">
            <w:pPr>
              <w:spacing w:before="400"/>
              <w:jc w:val="center"/>
              <w:rPr>
                <w:rFonts w:cs="Calibri"/>
                <w:color w:val="000000"/>
              </w:rPr>
            </w:pPr>
            <w:r w:rsidRPr="00397D34">
              <w:rPr>
                <w:rFonts w:cs="Calibri"/>
                <w:color w:val="000000"/>
              </w:rPr>
              <w:t>Enlaces Dedicados (Calidad de SMR)</w:t>
            </w:r>
          </w:p>
        </w:tc>
      </w:tr>
      <w:tr w:rsidR="009110EE" w:rsidRPr="00397D34" w14:paraId="4E081934" w14:textId="77777777" w:rsidTr="00B35CE7">
        <w:tc>
          <w:tcPr>
            <w:tcW w:w="2689" w:type="dxa"/>
          </w:tcPr>
          <w:p w14:paraId="2DBBFCAF" w14:textId="0090D314" w:rsidR="009110EE" w:rsidRPr="00397D34" w:rsidRDefault="009110EE" w:rsidP="00397D34">
            <w:pPr>
              <w:spacing w:before="400"/>
              <w:rPr>
                <w:rFonts w:cs="Calibri"/>
                <w:color w:val="000000"/>
              </w:rPr>
            </w:pPr>
            <w:r w:rsidRPr="00397D34">
              <w:t>Promedio de fallas Prioridad 3, por enlace dedicado</w:t>
            </w:r>
            <w:r w:rsidRPr="00397D34" w:rsidDel="00FC61A0">
              <w:rPr>
                <w:rFonts w:cs="Calibri"/>
                <w:color w:val="000000"/>
              </w:rPr>
              <w:t xml:space="preserve"> </w:t>
            </w:r>
          </w:p>
        </w:tc>
        <w:tc>
          <w:tcPr>
            <w:tcW w:w="5328" w:type="dxa"/>
          </w:tcPr>
          <w:p w14:paraId="1FD987F7" w14:textId="77777777" w:rsidR="009110EE" w:rsidRPr="00397D34" w:rsidRDefault="009110EE" w:rsidP="00397D34">
            <w:pPr>
              <w:spacing w:before="400"/>
            </w:pPr>
            <w:r w:rsidRPr="00397D34">
              <w:t>El promedio de fallas Prioridad 3 por enlace dedicado será calculado dividiendo el número fallas de Prioridad 3, asociadas a los enlaces dedicados, que se presenten en el periodo de un mes, entre el número de enlaces dedicados que operen en el mismo periodo.</w:t>
            </w:r>
          </w:p>
          <w:p w14:paraId="7741BFA8" w14:textId="0BE00111" w:rsidR="009110EE" w:rsidRPr="00397D34" w:rsidRDefault="009110EE" w:rsidP="00397D34">
            <w:pPr>
              <w:spacing w:before="400"/>
              <w:rPr>
                <w:rFonts w:cs="Calibri"/>
                <w:color w:val="000000"/>
              </w:rPr>
            </w:pPr>
            <w:r w:rsidRPr="00397D34">
              <w:t>Sólo se computarán las fallas cuya causa raíz sea atribuible al AEP.</w:t>
            </w:r>
          </w:p>
        </w:tc>
        <w:tc>
          <w:tcPr>
            <w:tcW w:w="2160" w:type="dxa"/>
          </w:tcPr>
          <w:p w14:paraId="30628153" w14:textId="77777777" w:rsidR="009110EE" w:rsidRPr="00397D34" w:rsidRDefault="009110EE" w:rsidP="00397D34">
            <w:pPr>
              <w:spacing w:before="400"/>
              <w:jc w:val="center"/>
              <w:rPr>
                <w:rFonts w:cs="Calibri"/>
                <w:color w:val="000000"/>
              </w:rPr>
            </w:pPr>
            <w:r w:rsidRPr="00397D34">
              <w:rPr>
                <w:rFonts w:cs="Calibri"/>
                <w:color w:val="000000"/>
              </w:rPr>
              <w:t>Enlaces Dedicados (Calidad de SMR)</w:t>
            </w:r>
          </w:p>
        </w:tc>
      </w:tr>
      <w:tr w:rsidR="009110EE" w:rsidRPr="00397D34" w14:paraId="1D591AA2" w14:textId="77777777" w:rsidTr="00B35CE7">
        <w:tc>
          <w:tcPr>
            <w:tcW w:w="2689" w:type="dxa"/>
          </w:tcPr>
          <w:p w14:paraId="27BBC7BE" w14:textId="2B959CBA" w:rsidR="009110EE" w:rsidRPr="00397D34" w:rsidRDefault="009110EE" w:rsidP="00397D34">
            <w:pPr>
              <w:spacing w:before="400"/>
              <w:rPr>
                <w:rFonts w:cs="Calibri"/>
                <w:color w:val="000000"/>
              </w:rPr>
            </w:pPr>
            <w:r w:rsidRPr="00397D34">
              <w:rPr>
                <w:rFonts w:cs="Calibri"/>
                <w:color w:val="000000"/>
              </w:rPr>
              <w:t>Tiempo promedio para la instalación de enlaces dedicados de Nx64 kbps y E1 de larga distancia</w:t>
            </w:r>
            <w:r w:rsidRPr="00397D34" w:rsidDel="00A21C58">
              <w:rPr>
                <w:rFonts w:cs="Calibri"/>
                <w:color w:val="000000"/>
              </w:rPr>
              <w:t xml:space="preserve"> </w:t>
            </w:r>
          </w:p>
        </w:tc>
        <w:tc>
          <w:tcPr>
            <w:tcW w:w="5328" w:type="dxa"/>
          </w:tcPr>
          <w:p w14:paraId="69EA946B" w14:textId="6F886EC1" w:rsidR="009110EE" w:rsidRPr="00397D34" w:rsidRDefault="009110EE" w:rsidP="00397D34">
            <w:pPr>
              <w:spacing w:before="400"/>
              <w:rPr>
                <w:rFonts w:cs="Calibri"/>
                <w:color w:val="000000"/>
              </w:rPr>
            </w:pPr>
            <w:r w:rsidRPr="00397D34">
              <w:rPr>
                <w:rFonts w:cs="Calibri"/>
                <w:color w:val="000000"/>
              </w:rPr>
              <w:t xml:space="preserve">El tiempo promedio para la instalación de enlaces dedicados de Nx64 kbps y E1, de larga distancia, será calculado dividiendo la suma de los tiempos de instalación de los enlaces dedicados de Nx64 kbps y E1, de larga distancia, en un mes entre el número de enlaces dedicados de este tipo instalados en el mismo periodo. </w:t>
            </w:r>
          </w:p>
          <w:p w14:paraId="674CC940" w14:textId="401CC3B8" w:rsidR="009110EE" w:rsidRPr="00397D34" w:rsidRDefault="009110EE" w:rsidP="00397D34">
            <w:pPr>
              <w:spacing w:before="400"/>
              <w:rPr>
                <w:rFonts w:cs="Calibri"/>
                <w:color w:val="000000"/>
              </w:rPr>
            </w:pPr>
            <w:r w:rsidRPr="00397D34">
              <w:rPr>
                <w:rFonts w:cs="Calibri"/>
                <w:color w:val="000000"/>
              </w:rPr>
              <w:lastRenderedPageBreak/>
              <w:t>El tiempo de instalación será medido en días naturales desde el día de la entrega del número de referencia hasta el día de la entrega efectiva del enlace dedicado.</w:t>
            </w:r>
          </w:p>
          <w:p w14:paraId="07D18A2C" w14:textId="14D340E3" w:rsidR="009110EE" w:rsidRPr="00397D34" w:rsidRDefault="009110EE" w:rsidP="00397D34">
            <w:pPr>
              <w:spacing w:before="400"/>
            </w:pPr>
            <w:r w:rsidRPr="00397D34">
              <w:t>No se computarán los tiempos de paro de reloj ni los retrasos no atribuibles al AEP.</w:t>
            </w:r>
          </w:p>
        </w:tc>
        <w:tc>
          <w:tcPr>
            <w:tcW w:w="2160" w:type="dxa"/>
          </w:tcPr>
          <w:p w14:paraId="0CAE7F5F" w14:textId="77777777" w:rsidR="009110EE" w:rsidRPr="00397D34" w:rsidRDefault="009110EE" w:rsidP="00397D34">
            <w:pPr>
              <w:spacing w:before="400"/>
              <w:jc w:val="center"/>
              <w:rPr>
                <w:rFonts w:cs="Calibri"/>
                <w:color w:val="000000"/>
              </w:rPr>
            </w:pPr>
            <w:r w:rsidRPr="00397D34">
              <w:rPr>
                <w:rFonts w:cs="Calibri"/>
                <w:color w:val="000000"/>
              </w:rPr>
              <w:lastRenderedPageBreak/>
              <w:t>Enlaces Dedicados (Provisión Efectiva de Servicios)</w:t>
            </w:r>
          </w:p>
        </w:tc>
      </w:tr>
      <w:tr w:rsidR="009110EE" w:rsidRPr="00397D34" w14:paraId="6FF552E8" w14:textId="77777777" w:rsidTr="00B35CE7">
        <w:tc>
          <w:tcPr>
            <w:tcW w:w="2689" w:type="dxa"/>
          </w:tcPr>
          <w:p w14:paraId="7E5F7863" w14:textId="076D1312" w:rsidR="009110EE" w:rsidRPr="00397D34" w:rsidRDefault="009110EE" w:rsidP="00397D34">
            <w:pPr>
              <w:spacing w:before="400"/>
              <w:rPr>
                <w:rFonts w:cs="Calibri"/>
                <w:color w:val="000000"/>
              </w:rPr>
            </w:pPr>
            <w:r w:rsidRPr="00397D34">
              <w:rPr>
                <w:rFonts w:cs="Calibri"/>
                <w:color w:val="000000"/>
              </w:rPr>
              <w:lastRenderedPageBreak/>
              <w:t>Tiempo promedio para la instalación de enlaces dedicados de Nx64 kbps y E1 locales</w:t>
            </w:r>
          </w:p>
        </w:tc>
        <w:tc>
          <w:tcPr>
            <w:tcW w:w="5328" w:type="dxa"/>
          </w:tcPr>
          <w:p w14:paraId="2F9A6F5E" w14:textId="77777777" w:rsidR="009110EE" w:rsidRPr="00397D34" w:rsidRDefault="009110EE" w:rsidP="00397D34">
            <w:pPr>
              <w:spacing w:before="400"/>
              <w:rPr>
                <w:rFonts w:cs="Calibri"/>
                <w:color w:val="000000"/>
              </w:rPr>
            </w:pPr>
            <w:r w:rsidRPr="00397D34">
              <w:rPr>
                <w:rFonts w:cs="Calibri"/>
                <w:color w:val="000000"/>
              </w:rPr>
              <w:t xml:space="preserve">El tiempo promedio para la instalación de enlaces dedicados de Nx64 kbps y E1, locales, será calculado dividiendo la suma de los tiempos de instalación de los enlaces dedicados de Nx64 kbps y E1, locales, en un mes entre el número de enlaces dedicados de este tipo instalados en el mismo periodo. </w:t>
            </w:r>
          </w:p>
          <w:p w14:paraId="52AF374C" w14:textId="64C4FB62" w:rsidR="009110EE" w:rsidRPr="00397D34" w:rsidRDefault="009110EE" w:rsidP="00397D34">
            <w:pPr>
              <w:spacing w:before="400"/>
              <w:rPr>
                <w:rFonts w:cs="Calibri"/>
                <w:color w:val="000000"/>
              </w:rPr>
            </w:pPr>
            <w:r w:rsidRPr="00397D34">
              <w:rPr>
                <w:rFonts w:cs="Calibri"/>
                <w:color w:val="000000"/>
              </w:rPr>
              <w:t>El tiempo de instalación será medido en días naturales desde el día de la entrega del número de referencia hasta el día de la entrega efectiva del enlace dedicado.</w:t>
            </w:r>
          </w:p>
          <w:p w14:paraId="26E949C2" w14:textId="3ED0E284" w:rsidR="009110EE" w:rsidRPr="00397D34" w:rsidRDefault="009110EE" w:rsidP="00397D34">
            <w:pPr>
              <w:spacing w:before="400"/>
              <w:rPr>
                <w:rFonts w:cs="Calibri"/>
                <w:color w:val="000000"/>
              </w:rPr>
            </w:pPr>
            <w:r w:rsidRPr="00397D34">
              <w:t>No se computarán los tiempos de paro de reloj ni los retrasos no atribuibles al AEP.</w:t>
            </w:r>
          </w:p>
        </w:tc>
        <w:tc>
          <w:tcPr>
            <w:tcW w:w="2160" w:type="dxa"/>
          </w:tcPr>
          <w:p w14:paraId="5EBF6793" w14:textId="77777777" w:rsidR="009110EE" w:rsidRPr="00397D34" w:rsidRDefault="009110EE" w:rsidP="00397D34">
            <w:pPr>
              <w:spacing w:before="400"/>
              <w:jc w:val="center"/>
              <w:rPr>
                <w:rFonts w:cs="Calibri"/>
                <w:color w:val="000000"/>
              </w:rPr>
            </w:pPr>
            <w:r w:rsidRPr="00397D34">
              <w:rPr>
                <w:rFonts w:cs="Calibri"/>
                <w:color w:val="000000"/>
              </w:rPr>
              <w:t>Enlaces Dedicados (Provisión Efectiva de Servicios)</w:t>
            </w:r>
          </w:p>
        </w:tc>
      </w:tr>
      <w:tr w:rsidR="009110EE" w:rsidRPr="00397D34" w14:paraId="296FF18E" w14:textId="77777777" w:rsidTr="00B35CE7">
        <w:tc>
          <w:tcPr>
            <w:tcW w:w="2689" w:type="dxa"/>
          </w:tcPr>
          <w:p w14:paraId="317A8CB0" w14:textId="6E8EC4C8" w:rsidR="009110EE" w:rsidRPr="00397D34" w:rsidRDefault="009110EE" w:rsidP="00397D34">
            <w:pPr>
              <w:spacing w:before="400"/>
              <w:rPr>
                <w:rFonts w:cs="Calibri"/>
                <w:color w:val="000000"/>
              </w:rPr>
            </w:pPr>
            <w:r w:rsidRPr="00397D34">
              <w:t xml:space="preserve">Tiempo promedio de solución de  fallas Prioridad 1 en el servicio de interconexión (Enlaces de Transmisión de Interconexión entre </w:t>
            </w:r>
            <w:r w:rsidRPr="00397D34">
              <w:lastRenderedPageBreak/>
              <w:t>Coubicaciones gestionados y Puertos de Acceso)</w:t>
            </w:r>
          </w:p>
        </w:tc>
        <w:tc>
          <w:tcPr>
            <w:tcW w:w="5328" w:type="dxa"/>
          </w:tcPr>
          <w:p w14:paraId="4573FFE6" w14:textId="77777777" w:rsidR="009110EE" w:rsidRPr="00397D34" w:rsidRDefault="009110EE" w:rsidP="00397D34">
            <w:pPr>
              <w:spacing w:before="400"/>
            </w:pPr>
            <w:r w:rsidRPr="00397D34">
              <w:lastRenderedPageBreak/>
              <w:t>El tiempo promedio para la solución de fallas Prioridad 1 será calculado dividiendo la sumatoria de los tiempos de solución de todas las fallas Prioridad 1 en un periodo de tres meses entre el número de fallas de este tipo que se presentaron este mismo periodo.</w:t>
            </w:r>
          </w:p>
          <w:p w14:paraId="0E2CEABB" w14:textId="29892D2B" w:rsidR="009110EE" w:rsidRPr="00397D34" w:rsidRDefault="009110EE" w:rsidP="00397D34">
            <w:pPr>
              <w:spacing w:before="400"/>
            </w:pPr>
            <w:r w:rsidRPr="00397D34">
              <w:lastRenderedPageBreak/>
              <w:t>El tiempo de solución de fallas se computará en minutos desde la hora y día de apertura de reporte de la falla, hasta la hora y día del cierre del reporte.</w:t>
            </w:r>
          </w:p>
          <w:p w14:paraId="6C35C90B" w14:textId="77777777" w:rsidR="009110EE" w:rsidRPr="00397D34" w:rsidRDefault="009110EE" w:rsidP="00397D34">
            <w:pPr>
              <w:spacing w:before="400"/>
            </w:pPr>
            <w:r w:rsidRPr="00397D34">
              <w:t>Sólo se computarán las fallas cuya causa raíz sea atribuible al AEP.</w:t>
            </w:r>
          </w:p>
          <w:p w14:paraId="666EA547" w14:textId="4901814A" w:rsidR="009110EE" w:rsidRPr="00397D34" w:rsidRDefault="009110EE" w:rsidP="00397D34">
            <w:pPr>
              <w:spacing w:before="400"/>
              <w:rPr>
                <w:rFonts w:cs="Calibri"/>
                <w:color w:val="000000"/>
              </w:rPr>
            </w:pPr>
            <w:r w:rsidRPr="00397D34">
              <w:t>No se computarán los tiempos de paro de reloj.</w:t>
            </w:r>
          </w:p>
        </w:tc>
        <w:tc>
          <w:tcPr>
            <w:tcW w:w="2160" w:type="dxa"/>
          </w:tcPr>
          <w:p w14:paraId="3DC77F6B" w14:textId="77777777" w:rsidR="009110EE" w:rsidRPr="00397D34" w:rsidRDefault="009110EE" w:rsidP="00397D34">
            <w:pPr>
              <w:spacing w:before="400"/>
              <w:jc w:val="center"/>
              <w:rPr>
                <w:rFonts w:cs="Calibri"/>
                <w:color w:val="000000"/>
              </w:rPr>
            </w:pPr>
            <w:r w:rsidRPr="00397D34">
              <w:rPr>
                <w:rFonts w:cs="Calibri"/>
                <w:color w:val="000000"/>
              </w:rPr>
              <w:lastRenderedPageBreak/>
              <w:t>Interconexión (Atención de Fallas)</w:t>
            </w:r>
          </w:p>
        </w:tc>
      </w:tr>
      <w:tr w:rsidR="009110EE" w:rsidRPr="00397D34" w14:paraId="4D5A603B" w14:textId="77777777" w:rsidTr="00B35CE7">
        <w:tc>
          <w:tcPr>
            <w:tcW w:w="2689" w:type="dxa"/>
          </w:tcPr>
          <w:p w14:paraId="4692AB94" w14:textId="59C9D6B6" w:rsidR="009110EE" w:rsidRPr="00397D34" w:rsidRDefault="009110EE" w:rsidP="00397D34">
            <w:pPr>
              <w:spacing w:before="400"/>
              <w:rPr>
                <w:rFonts w:cs="Calibri"/>
                <w:color w:val="000000"/>
              </w:rPr>
            </w:pPr>
            <w:r w:rsidRPr="00397D34">
              <w:lastRenderedPageBreak/>
              <w:t>Tiempo promedio de solución de  fallas Prioridad 2 en el servicio de interconexión (Enlaces de Transmisión de Interconexión entre Coubicaciones gestionados y Puertos de Acceso)</w:t>
            </w:r>
          </w:p>
        </w:tc>
        <w:tc>
          <w:tcPr>
            <w:tcW w:w="5328" w:type="dxa"/>
          </w:tcPr>
          <w:p w14:paraId="03CD2230" w14:textId="42FF623F" w:rsidR="009110EE" w:rsidRPr="00397D34" w:rsidRDefault="009110EE" w:rsidP="00397D34">
            <w:pPr>
              <w:spacing w:before="400"/>
            </w:pPr>
            <w:r w:rsidRPr="00397D34">
              <w:t>El tiempo promedio para la solución de fallas Prioridad 2 será calculado dividiendo la sumatoria de los tiempos de solución de todas las fallas Prioridad 2 en un periodo de tres meses entre el número de fallas de este tipo que se presentaron este mismo periodo.</w:t>
            </w:r>
          </w:p>
          <w:p w14:paraId="6FA5419C" w14:textId="5A68F31C" w:rsidR="009110EE" w:rsidRPr="00397D34" w:rsidRDefault="009110EE" w:rsidP="00397D34">
            <w:pPr>
              <w:spacing w:before="400"/>
            </w:pPr>
            <w:r w:rsidRPr="00397D34">
              <w:t>El tiempo de solución de fallas se computará en minutos desde la hora y día de apertura de reporte de la falla, hasta la hora y día del cierre del reporte.</w:t>
            </w:r>
          </w:p>
          <w:p w14:paraId="31D2E406" w14:textId="77777777" w:rsidR="009110EE" w:rsidRPr="00397D34" w:rsidRDefault="009110EE" w:rsidP="00397D34">
            <w:pPr>
              <w:spacing w:before="400"/>
            </w:pPr>
            <w:r w:rsidRPr="00397D34">
              <w:t>Sólo se computarán las fallas cuya causa raíz sea atribuible al AEP.</w:t>
            </w:r>
          </w:p>
          <w:p w14:paraId="75912BAD" w14:textId="6CF0A20B" w:rsidR="009110EE" w:rsidRPr="00397D34" w:rsidRDefault="009110EE" w:rsidP="00397D34">
            <w:pPr>
              <w:spacing w:before="400"/>
              <w:rPr>
                <w:rFonts w:cs="Calibri"/>
                <w:color w:val="000000"/>
              </w:rPr>
            </w:pPr>
            <w:r w:rsidRPr="00397D34">
              <w:t>No se computarán los tiempos de paro de reloj.</w:t>
            </w:r>
          </w:p>
        </w:tc>
        <w:tc>
          <w:tcPr>
            <w:tcW w:w="2160" w:type="dxa"/>
          </w:tcPr>
          <w:p w14:paraId="5D4579B1" w14:textId="77777777" w:rsidR="009110EE" w:rsidRPr="00397D34" w:rsidRDefault="009110EE" w:rsidP="00397D34">
            <w:pPr>
              <w:spacing w:before="400"/>
              <w:jc w:val="center"/>
              <w:rPr>
                <w:rFonts w:cs="Calibri"/>
                <w:color w:val="000000"/>
              </w:rPr>
            </w:pPr>
            <w:r w:rsidRPr="00397D34">
              <w:rPr>
                <w:rFonts w:cs="Calibri"/>
                <w:color w:val="000000"/>
              </w:rPr>
              <w:t>Interconexión (Atención de Fallas)</w:t>
            </w:r>
          </w:p>
        </w:tc>
      </w:tr>
      <w:tr w:rsidR="009110EE" w:rsidRPr="00397D34" w14:paraId="4DAF3DFA" w14:textId="77777777" w:rsidTr="00B35CE7">
        <w:tc>
          <w:tcPr>
            <w:tcW w:w="2689" w:type="dxa"/>
          </w:tcPr>
          <w:p w14:paraId="1F2A849D" w14:textId="2AD3336E" w:rsidR="009110EE" w:rsidRPr="00397D34" w:rsidRDefault="009110EE" w:rsidP="00397D34">
            <w:pPr>
              <w:spacing w:before="400"/>
              <w:rPr>
                <w:rFonts w:cs="Calibri"/>
                <w:color w:val="000000"/>
              </w:rPr>
            </w:pPr>
            <w:r w:rsidRPr="00397D34">
              <w:lastRenderedPageBreak/>
              <w:t>Tiempo promedio de solución de  fallas Prioridad 1 en el servicio de enlaces de interconexión</w:t>
            </w:r>
          </w:p>
        </w:tc>
        <w:tc>
          <w:tcPr>
            <w:tcW w:w="5328" w:type="dxa"/>
          </w:tcPr>
          <w:p w14:paraId="3D2E31F5" w14:textId="77777777" w:rsidR="009110EE" w:rsidRPr="00397D34" w:rsidRDefault="009110EE" w:rsidP="00397D34">
            <w:pPr>
              <w:spacing w:before="400"/>
            </w:pPr>
            <w:r w:rsidRPr="00397D34">
              <w:t>El tiempo promedio para la solución de fallas Prioridad 1 será calculado dividiendo la sumatoria de los tiempos de solución de todas las fallas Prioridad 1 en un periodo de un mes entre el número de fallas Prioridad 1 que se presentaron en este mismo periodo.</w:t>
            </w:r>
          </w:p>
          <w:p w14:paraId="303F6350" w14:textId="07436C6A" w:rsidR="009110EE" w:rsidRPr="00397D34" w:rsidRDefault="009110EE" w:rsidP="00397D34">
            <w:pPr>
              <w:spacing w:before="400"/>
            </w:pPr>
            <w:r w:rsidRPr="00397D34">
              <w:t>El tiempo de solución de fallas se computará en minutos desde la hora y día de apertura de reporte de la falla, hasta la hora y día del cierre del reporte.</w:t>
            </w:r>
          </w:p>
          <w:p w14:paraId="0AD1CFB4" w14:textId="77777777" w:rsidR="009110EE" w:rsidRPr="00397D34" w:rsidRDefault="009110EE" w:rsidP="00397D34">
            <w:pPr>
              <w:spacing w:before="400"/>
            </w:pPr>
            <w:r w:rsidRPr="00397D34">
              <w:t>Sólo se computarán las fallas cuya causa raíz sea atribuible al AEP.</w:t>
            </w:r>
          </w:p>
          <w:p w14:paraId="2E19E57D" w14:textId="67CEE2F2" w:rsidR="009110EE" w:rsidRPr="00397D34" w:rsidRDefault="009110EE" w:rsidP="00397D34">
            <w:pPr>
              <w:spacing w:before="400"/>
            </w:pPr>
            <w:r w:rsidRPr="00397D34">
              <w:t>No se computarán los tiempos de paro de reloj.</w:t>
            </w:r>
          </w:p>
        </w:tc>
        <w:tc>
          <w:tcPr>
            <w:tcW w:w="2160" w:type="dxa"/>
          </w:tcPr>
          <w:p w14:paraId="3285AF9F" w14:textId="77777777" w:rsidR="009110EE" w:rsidRPr="00397D34" w:rsidRDefault="009110EE" w:rsidP="00397D34">
            <w:pPr>
              <w:spacing w:before="400"/>
              <w:jc w:val="center"/>
              <w:rPr>
                <w:rFonts w:cs="Calibri"/>
                <w:color w:val="000000"/>
              </w:rPr>
            </w:pPr>
            <w:r w:rsidRPr="00397D34">
              <w:rPr>
                <w:rFonts w:cs="Calibri"/>
                <w:color w:val="000000"/>
              </w:rPr>
              <w:t>Interconexión (Atención de Fallas)</w:t>
            </w:r>
          </w:p>
        </w:tc>
      </w:tr>
      <w:tr w:rsidR="009110EE" w:rsidRPr="00397D34" w14:paraId="021E3B9B" w14:textId="77777777" w:rsidTr="00B35CE7">
        <w:tc>
          <w:tcPr>
            <w:tcW w:w="2689" w:type="dxa"/>
          </w:tcPr>
          <w:p w14:paraId="56E98A24" w14:textId="262DAF88" w:rsidR="009110EE" w:rsidRPr="00397D34" w:rsidRDefault="009110EE" w:rsidP="00397D34">
            <w:pPr>
              <w:spacing w:before="400"/>
            </w:pPr>
            <w:r w:rsidRPr="00397D34">
              <w:t xml:space="preserve">Tiempo promedio de solución de  fallas Prioridad 2 en el servicio de enlaces de interconexión </w:t>
            </w:r>
          </w:p>
        </w:tc>
        <w:tc>
          <w:tcPr>
            <w:tcW w:w="5328" w:type="dxa"/>
          </w:tcPr>
          <w:p w14:paraId="58657D9D" w14:textId="77777777" w:rsidR="009110EE" w:rsidRPr="00397D34" w:rsidRDefault="009110EE" w:rsidP="00397D34">
            <w:pPr>
              <w:spacing w:before="400"/>
            </w:pPr>
            <w:r w:rsidRPr="00397D34">
              <w:t>El tiempo promedio para la solución de fallas Prioridad 2 será calculado dividiendo la sumatoria de los tiempos de solución de todas las fallas Prioridad 2 en un periodo de un mes entre el número de fallas Prioridad 2 que se presentaron este mismo periodo.</w:t>
            </w:r>
          </w:p>
          <w:p w14:paraId="4890D783" w14:textId="43752A2A" w:rsidR="009110EE" w:rsidRPr="00397D34" w:rsidRDefault="009110EE" w:rsidP="00397D34">
            <w:pPr>
              <w:spacing w:before="400"/>
            </w:pPr>
            <w:r w:rsidRPr="00397D34">
              <w:t>El tiempo de solución de fallas se computará en minutos desde la hora y día de apertura de reporte de la falla, hasta la hora y día del cierre del reporte.</w:t>
            </w:r>
          </w:p>
          <w:p w14:paraId="77A89082" w14:textId="77777777" w:rsidR="009110EE" w:rsidRPr="00397D34" w:rsidRDefault="009110EE" w:rsidP="00397D34">
            <w:pPr>
              <w:spacing w:before="400"/>
            </w:pPr>
            <w:r w:rsidRPr="00397D34">
              <w:lastRenderedPageBreak/>
              <w:t>Sólo se computarán las fallas cuya causa raíz sea atribuible al AEP.</w:t>
            </w:r>
          </w:p>
          <w:p w14:paraId="18BCB5DA" w14:textId="28610B0E" w:rsidR="009110EE" w:rsidRPr="00397D34" w:rsidRDefault="009110EE" w:rsidP="00397D34">
            <w:pPr>
              <w:spacing w:before="400"/>
            </w:pPr>
            <w:r w:rsidRPr="00397D34">
              <w:t>No se computarán los tiempos de paro de reloj.</w:t>
            </w:r>
          </w:p>
        </w:tc>
        <w:tc>
          <w:tcPr>
            <w:tcW w:w="2160" w:type="dxa"/>
          </w:tcPr>
          <w:p w14:paraId="1A9931F5" w14:textId="77777777" w:rsidR="009110EE" w:rsidRPr="00397D34" w:rsidRDefault="009110EE" w:rsidP="00397D34">
            <w:pPr>
              <w:spacing w:before="400"/>
              <w:jc w:val="center"/>
              <w:rPr>
                <w:rFonts w:cs="Calibri"/>
                <w:color w:val="000000"/>
              </w:rPr>
            </w:pPr>
            <w:r w:rsidRPr="00397D34">
              <w:rPr>
                <w:rFonts w:cs="Calibri"/>
                <w:color w:val="000000"/>
              </w:rPr>
              <w:lastRenderedPageBreak/>
              <w:t>Interconexión (Atención de Fallas)</w:t>
            </w:r>
          </w:p>
        </w:tc>
      </w:tr>
      <w:tr w:rsidR="009110EE" w:rsidRPr="00397D34" w14:paraId="5D4A1C8C" w14:textId="77777777" w:rsidTr="00B35CE7">
        <w:tc>
          <w:tcPr>
            <w:tcW w:w="2689" w:type="dxa"/>
          </w:tcPr>
          <w:p w14:paraId="5CE1543E" w14:textId="2DF1D8FA" w:rsidR="009110EE" w:rsidRPr="00397D34" w:rsidRDefault="009110EE" w:rsidP="00397D34">
            <w:pPr>
              <w:spacing w:before="400"/>
              <w:rPr>
                <w:rFonts w:cs="Calibri"/>
                <w:color w:val="000000"/>
              </w:rPr>
            </w:pPr>
            <w:r w:rsidRPr="00397D34">
              <w:lastRenderedPageBreak/>
              <w:t xml:space="preserve">Tiempo promedio de solución de  fallas Prioridad 3 en el servicio de enlaces de interconexión </w:t>
            </w:r>
          </w:p>
        </w:tc>
        <w:tc>
          <w:tcPr>
            <w:tcW w:w="5328" w:type="dxa"/>
          </w:tcPr>
          <w:p w14:paraId="4B69AB70" w14:textId="77777777" w:rsidR="009110EE" w:rsidRPr="00397D34" w:rsidRDefault="009110EE" w:rsidP="00397D34">
            <w:pPr>
              <w:spacing w:before="400"/>
            </w:pPr>
            <w:r w:rsidRPr="00397D34">
              <w:t>El tiempo promedio para la solución de fallas Prioridad 3 será calculado dividiendo la sumatoria de los tiempos de solución de todas las fallas Prioridad 3 en un periodo de un mes entre el número de fallas Prioridad 3 que se presentaron este mismo periodo.</w:t>
            </w:r>
          </w:p>
          <w:p w14:paraId="2FE2BB29" w14:textId="158E7B3D" w:rsidR="009110EE" w:rsidRPr="00397D34" w:rsidRDefault="009110EE" w:rsidP="00397D34">
            <w:pPr>
              <w:spacing w:before="400"/>
            </w:pPr>
            <w:r w:rsidRPr="00397D34">
              <w:t>El tiempo de solución de fallas se computará en minutos desde la hora y día de apertura de reporte de la falla, hasta la hora y día del cierre del reporte.</w:t>
            </w:r>
          </w:p>
          <w:p w14:paraId="2832D4B6" w14:textId="77777777" w:rsidR="009110EE" w:rsidRPr="00397D34" w:rsidRDefault="009110EE" w:rsidP="00397D34">
            <w:pPr>
              <w:spacing w:before="400"/>
            </w:pPr>
            <w:r w:rsidRPr="00397D34">
              <w:t>Sólo se computarán las fallas cuya causa raíz sea atribuible al AEP.</w:t>
            </w:r>
          </w:p>
          <w:p w14:paraId="4117022A" w14:textId="321DADD6" w:rsidR="009110EE" w:rsidRPr="00397D34" w:rsidRDefault="009110EE" w:rsidP="00397D34">
            <w:pPr>
              <w:spacing w:before="400"/>
              <w:rPr>
                <w:rFonts w:cs="Calibri"/>
                <w:color w:val="000000"/>
              </w:rPr>
            </w:pPr>
            <w:r w:rsidRPr="00397D34">
              <w:t>No se computarán los tiempos de paro de reloj.</w:t>
            </w:r>
          </w:p>
        </w:tc>
        <w:tc>
          <w:tcPr>
            <w:tcW w:w="2160" w:type="dxa"/>
          </w:tcPr>
          <w:p w14:paraId="2ABADA01" w14:textId="77777777" w:rsidR="009110EE" w:rsidRPr="00397D34" w:rsidRDefault="009110EE" w:rsidP="00397D34">
            <w:pPr>
              <w:spacing w:before="400"/>
              <w:jc w:val="center"/>
              <w:rPr>
                <w:rFonts w:cs="Calibri"/>
                <w:color w:val="000000"/>
              </w:rPr>
            </w:pPr>
            <w:r w:rsidRPr="00397D34">
              <w:rPr>
                <w:rFonts w:cs="Calibri"/>
                <w:color w:val="000000"/>
              </w:rPr>
              <w:t>Interconexión (Atención de Fallas)</w:t>
            </w:r>
          </w:p>
        </w:tc>
      </w:tr>
      <w:tr w:rsidR="009110EE" w:rsidRPr="00397D34" w14:paraId="4FD1172F" w14:textId="77777777" w:rsidTr="00B35CE7">
        <w:tc>
          <w:tcPr>
            <w:tcW w:w="2689" w:type="dxa"/>
          </w:tcPr>
          <w:p w14:paraId="7F360BEF" w14:textId="37A2BB5E" w:rsidR="009110EE" w:rsidRPr="00397D34" w:rsidRDefault="009110EE" w:rsidP="00397D34">
            <w:pPr>
              <w:spacing w:before="400"/>
              <w:rPr>
                <w:rFonts w:cs="Calibri"/>
                <w:color w:val="000000"/>
              </w:rPr>
            </w:pPr>
            <w:r w:rsidRPr="00397D34">
              <w:rPr>
                <w:rFonts w:cs="Calibri"/>
                <w:color w:val="000000"/>
              </w:rPr>
              <w:t>P</w:t>
            </w:r>
            <w:r w:rsidRPr="00397D34">
              <w:t>romedio de fallas Prioridad 1, en servicios de interconexión (Enlaces de Transmisión de Interconexión entre Coubicaciones gestionados y Puertos de Acceso)</w:t>
            </w:r>
          </w:p>
        </w:tc>
        <w:tc>
          <w:tcPr>
            <w:tcW w:w="5328" w:type="dxa"/>
          </w:tcPr>
          <w:p w14:paraId="5774D14D" w14:textId="77777777" w:rsidR="009110EE" w:rsidRPr="00397D34" w:rsidRDefault="009110EE" w:rsidP="00397D34">
            <w:pPr>
              <w:spacing w:before="400"/>
            </w:pPr>
            <w:r w:rsidRPr="00397D34">
              <w:t>El promedio de fallas Prioridad 1 por servicio de interconexión será calculado dividiendo el número fallas de Prioridad 1, asociadas a todos los servicios de interconexión prestados por el AEP, que se presenten en el periodo de un trimestre, entre el número de servicios de interconexión que operen en el mismo periodo.</w:t>
            </w:r>
          </w:p>
          <w:p w14:paraId="378E4C04" w14:textId="78FAC9B4" w:rsidR="009110EE" w:rsidRPr="00397D34" w:rsidRDefault="009110EE" w:rsidP="00397D34">
            <w:pPr>
              <w:spacing w:before="400"/>
              <w:rPr>
                <w:rFonts w:cs="Calibri"/>
                <w:color w:val="000000"/>
              </w:rPr>
            </w:pPr>
            <w:r w:rsidRPr="00397D34">
              <w:lastRenderedPageBreak/>
              <w:t>Para esta medición, se excluyen los servicios de enlaces dedicados de interconexión.</w:t>
            </w:r>
          </w:p>
        </w:tc>
        <w:tc>
          <w:tcPr>
            <w:tcW w:w="2160" w:type="dxa"/>
          </w:tcPr>
          <w:p w14:paraId="69071582" w14:textId="77777777" w:rsidR="009110EE" w:rsidRPr="00397D34" w:rsidRDefault="009110EE" w:rsidP="00397D34">
            <w:pPr>
              <w:spacing w:before="400"/>
              <w:jc w:val="center"/>
              <w:rPr>
                <w:rFonts w:cs="Calibri"/>
                <w:color w:val="000000"/>
              </w:rPr>
            </w:pPr>
            <w:r w:rsidRPr="00397D34">
              <w:rPr>
                <w:rFonts w:cs="Calibri"/>
                <w:color w:val="000000"/>
              </w:rPr>
              <w:lastRenderedPageBreak/>
              <w:t>Interconexión (Calidad de SMR)</w:t>
            </w:r>
          </w:p>
        </w:tc>
      </w:tr>
      <w:tr w:rsidR="009110EE" w:rsidRPr="00397D34" w14:paraId="47A1C377" w14:textId="77777777" w:rsidTr="00B35CE7">
        <w:tc>
          <w:tcPr>
            <w:tcW w:w="2689" w:type="dxa"/>
          </w:tcPr>
          <w:p w14:paraId="237342B0" w14:textId="0313F1B9" w:rsidR="009110EE" w:rsidRPr="00397D34" w:rsidRDefault="009110EE" w:rsidP="00397D34">
            <w:pPr>
              <w:spacing w:before="400"/>
              <w:rPr>
                <w:rFonts w:cs="Calibri"/>
                <w:color w:val="000000"/>
              </w:rPr>
            </w:pPr>
            <w:r w:rsidRPr="00397D34">
              <w:rPr>
                <w:rFonts w:cs="Calibri"/>
                <w:color w:val="000000"/>
              </w:rPr>
              <w:lastRenderedPageBreak/>
              <w:t xml:space="preserve">Promedio de fallas Prioridad 2 en servicios de Interconexión </w:t>
            </w:r>
            <w:r w:rsidRPr="00397D34">
              <w:t>(Enlaces de Transmisión de Interconexión entre Coubicaciones gestionados y Puertos de Acceso)</w:t>
            </w:r>
          </w:p>
        </w:tc>
        <w:tc>
          <w:tcPr>
            <w:tcW w:w="5328" w:type="dxa"/>
          </w:tcPr>
          <w:p w14:paraId="17D220E6" w14:textId="77777777" w:rsidR="009110EE" w:rsidRPr="00397D34" w:rsidRDefault="009110EE" w:rsidP="00397D34">
            <w:pPr>
              <w:spacing w:before="400"/>
            </w:pPr>
            <w:r w:rsidRPr="00397D34">
              <w:t>El promedio de fallas Prioridad 2 por servicio de interconexión será calculado dividiendo el número fallas de Prioridad 2, asociadas a todos los servicios de interconexión prestados por el AEP, que se presenten en el periodo de un trimestre, entre el número de servicios de interconexión que operen en el mismo periodo.</w:t>
            </w:r>
          </w:p>
          <w:p w14:paraId="7344CB8D" w14:textId="2F2D04B3" w:rsidR="009110EE" w:rsidRPr="00397D34" w:rsidRDefault="009110EE" w:rsidP="00397D34">
            <w:pPr>
              <w:spacing w:before="400"/>
              <w:rPr>
                <w:rFonts w:cs="Calibri"/>
                <w:color w:val="000000"/>
              </w:rPr>
            </w:pPr>
            <w:r w:rsidRPr="00397D34">
              <w:t>Para esta medición, se excluyen los servicios de enlaces dedicados de interconexión.</w:t>
            </w:r>
          </w:p>
        </w:tc>
        <w:tc>
          <w:tcPr>
            <w:tcW w:w="2160" w:type="dxa"/>
          </w:tcPr>
          <w:p w14:paraId="3141E2AD" w14:textId="77777777" w:rsidR="009110EE" w:rsidRPr="00397D34" w:rsidRDefault="009110EE" w:rsidP="00397D34">
            <w:pPr>
              <w:spacing w:before="400"/>
              <w:jc w:val="center"/>
              <w:rPr>
                <w:rFonts w:cs="Calibri"/>
                <w:color w:val="000000"/>
              </w:rPr>
            </w:pPr>
            <w:r w:rsidRPr="00397D34">
              <w:rPr>
                <w:rFonts w:cs="Calibri"/>
                <w:color w:val="000000"/>
              </w:rPr>
              <w:t>Interconexión (Calidad de SMR)</w:t>
            </w:r>
          </w:p>
        </w:tc>
      </w:tr>
      <w:tr w:rsidR="009110EE" w:rsidRPr="00397D34" w14:paraId="5A24F776" w14:textId="77777777" w:rsidTr="00B35CE7">
        <w:tc>
          <w:tcPr>
            <w:tcW w:w="2689" w:type="dxa"/>
          </w:tcPr>
          <w:p w14:paraId="4A766E42" w14:textId="051BE778" w:rsidR="009110EE" w:rsidRPr="00397D34" w:rsidRDefault="009110EE" w:rsidP="00397D34">
            <w:pPr>
              <w:spacing w:before="400"/>
              <w:rPr>
                <w:rFonts w:cs="Calibri"/>
                <w:color w:val="000000"/>
              </w:rPr>
            </w:pPr>
            <w:r w:rsidRPr="00397D34">
              <w:t>Porcentaje promedio de disponibilidad por enlace de Interconexión</w:t>
            </w:r>
          </w:p>
        </w:tc>
        <w:tc>
          <w:tcPr>
            <w:tcW w:w="5328" w:type="dxa"/>
          </w:tcPr>
          <w:p w14:paraId="7C7988DF" w14:textId="6A1EE0C5" w:rsidR="009110EE" w:rsidRPr="00397D34" w:rsidRDefault="009110EE" w:rsidP="00397D34">
            <w:pPr>
              <w:spacing w:before="400"/>
            </w:pPr>
            <w:r w:rsidRPr="00397D34">
              <w:t>El porcentaje promedio de disponibilidad por enlace de interconexión será calculado dividiendo la suma de los porcentajes de disponibilidad de cada uno de los enlaces en el periodo de un mes entre el número de enlaces de interconexión que se encuentren operando en el mismo periodo.</w:t>
            </w:r>
          </w:p>
          <w:p w14:paraId="5D84C188" w14:textId="6CCB2603" w:rsidR="009110EE" w:rsidRPr="00397D34" w:rsidRDefault="009110EE" w:rsidP="00397D34">
            <w:pPr>
              <w:spacing w:before="400"/>
            </w:pPr>
            <w:r w:rsidRPr="00397D34">
              <w:t>El porcentaje de disponibilidad por enlace de interconexión será calculado como la diferencia en minutos entre el tiempo transcurrido en el periodo y el tiempo de afectación debido a fallas en dicho enlace, dividido por el tiempo transcurrido en el periodo.</w:t>
            </w:r>
          </w:p>
          <w:p w14:paraId="4901553F" w14:textId="77777777" w:rsidR="009110EE" w:rsidRPr="00397D34" w:rsidRDefault="009110EE" w:rsidP="00397D34">
            <w:pPr>
              <w:spacing w:before="400"/>
            </w:pPr>
            <w:r w:rsidRPr="00397D34">
              <w:t xml:space="preserve">El tiempo de afectación por enlace se obtendrá de la suma de tiempos de reparación de fallas </w:t>
            </w:r>
            <w:r w:rsidRPr="00397D34">
              <w:lastRenderedPageBreak/>
              <w:t>en dicho enlace, atribuibles al AEP y atendidas por éste.</w:t>
            </w:r>
          </w:p>
          <w:p w14:paraId="487E2D49" w14:textId="2B9C2E73" w:rsidR="009110EE" w:rsidRPr="00397D34" w:rsidRDefault="009110EE" w:rsidP="00397D34">
            <w:pPr>
              <w:spacing w:before="400"/>
            </w:pPr>
            <w:r w:rsidRPr="00397D34">
              <w:t>Los tiempos de reparación de fallas se computarán desde la hora y día de apertura de reporte de la falla, hasta la hora y día del cierre del reporte.</w:t>
            </w:r>
          </w:p>
          <w:p w14:paraId="3C70C3ED" w14:textId="53303FBB" w:rsidR="009110EE" w:rsidRPr="00397D34" w:rsidRDefault="009110EE" w:rsidP="00397D34">
            <w:pPr>
              <w:spacing w:before="400"/>
              <w:rPr>
                <w:rFonts w:cs="Calibri"/>
                <w:color w:val="000000"/>
              </w:rPr>
            </w:pPr>
            <w:r w:rsidRPr="00397D34">
              <w:t>No se computarán los paros de reloj.</w:t>
            </w:r>
          </w:p>
        </w:tc>
        <w:tc>
          <w:tcPr>
            <w:tcW w:w="2160" w:type="dxa"/>
          </w:tcPr>
          <w:p w14:paraId="4D192ECB" w14:textId="6CBD2E25" w:rsidR="009110EE" w:rsidRPr="00397D34" w:rsidRDefault="009110EE" w:rsidP="00397D34">
            <w:pPr>
              <w:spacing w:before="400"/>
              <w:jc w:val="center"/>
              <w:rPr>
                <w:rFonts w:cs="Calibri"/>
                <w:color w:val="000000"/>
              </w:rPr>
            </w:pPr>
            <w:r w:rsidRPr="00397D34">
              <w:rPr>
                <w:rFonts w:cs="Calibri"/>
                <w:color w:val="000000"/>
              </w:rPr>
              <w:lastRenderedPageBreak/>
              <w:t>Interconexión (Calidad de SMR)</w:t>
            </w:r>
          </w:p>
        </w:tc>
      </w:tr>
    </w:tbl>
    <w:p w14:paraId="7AF0C8DC" w14:textId="77777777" w:rsidR="004C06ED" w:rsidRPr="00397D34" w:rsidRDefault="004C06ED" w:rsidP="00397D34">
      <w:pPr>
        <w:spacing w:before="400" w:after="160" w:line="259" w:lineRule="auto"/>
        <w:jc w:val="left"/>
        <w:rPr>
          <w:lang w:val="es-MX"/>
        </w:rPr>
      </w:pPr>
    </w:p>
    <w:sectPr w:rsidR="004C06ED" w:rsidRPr="00397D34" w:rsidSect="00273648">
      <w:footerReference w:type="default" r:id="rId11"/>
      <w:headerReference w:type="first" r:id="rId12"/>
      <w:footerReference w:type="first" r:id="rId13"/>
      <w:pgSz w:w="12240" w:h="15840" w:code="1"/>
      <w:pgMar w:top="2127"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39565" w14:textId="77777777" w:rsidR="00E7311B" w:rsidRDefault="00E7311B" w:rsidP="00495F3D">
      <w:r>
        <w:separator/>
      </w:r>
    </w:p>
  </w:endnote>
  <w:endnote w:type="continuationSeparator" w:id="0">
    <w:p w14:paraId="5AED4B23" w14:textId="77777777" w:rsidR="00E7311B" w:rsidRDefault="00E7311B" w:rsidP="0049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Open Sans Extrabold">
    <w:altName w:val="Segoe UI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872164"/>
      <w:docPartObj>
        <w:docPartGallery w:val="Page Numbers (Bottom of Page)"/>
        <w:docPartUnique/>
      </w:docPartObj>
    </w:sdtPr>
    <w:sdtEndPr/>
    <w:sdtContent>
      <w:sdt>
        <w:sdtPr>
          <w:id w:val="-954872481"/>
          <w:docPartObj>
            <w:docPartGallery w:val="Page Numbers (Top of Page)"/>
            <w:docPartUnique/>
          </w:docPartObj>
        </w:sdtPr>
        <w:sdtEndPr/>
        <w:sdtContent>
          <w:p w14:paraId="35FC269C" w14:textId="77777777" w:rsidR="00397D34" w:rsidRDefault="00F063E2">
            <w:pPr>
              <w:pStyle w:val="Piedepgina"/>
              <w:jc w:val="right"/>
            </w:pPr>
            <w:r>
              <w:rPr>
                <w:lang w:val="es-ES"/>
              </w:rPr>
              <w:t xml:space="preserve"> </w:t>
            </w:r>
            <w:r>
              <w:rPr>
                <w:b/>
                <w:bCs/>
                <w:sz w:val="24"/>
                <w:szCs w:val="24"/>
              </w:rPr>
              <w:fldChar w:fldCharType="begin"/>
            </w:r>
            <w:r>
              <w:rPr>
                <w:b/>
                <w:bCs/>
              </w:rPr>
              <w:instrText>PAGE</w:instrText>
            </w:r>
            <w:r>
              <w:rPr>
                <w:b/>
                <w:bCs/>
                <w:sz w:val="24"/>
                <w:szCs w:val="24"/>
              </w:rPr>
              <w:fldChar w:fldCharType="separate"/>
            </w:r>
            <w:r w:rsidR="00397D34">
              <w:rPr>
                <w:b/>
                <w:bCs/>
                <w:noProof/>
              </w:rPr>
              <w:t>26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97D34">
              <w:rPr>
                <w:b/>
                <w:bCs/>
                <w:noProof/>
              </w:rPr>
              <w:t>37</w:t>
            </w:r>
            <w:r>
              <w:rPr>
                <w:b/>
                <w:bCs/>
                <w:sz w:val="24"/>
                <w:szCs w:val="24"/>
              </w:rPr>
              <w:fldChar w:fldCharType="end"/>
            </w:r>
          </w:p>
        </w:sdtContent>
      </w:sdt>
    </w:sdtContent>
  </w:sdt>
  <w:p w14:paraId="6E47F129" w14:textId="456E5D3F" w:rsidR="00F063E2" w:rsidRDefault="00F063E2" w:rsidP="00F045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0" w:type="dxa"/>
        <w:right w:w="0" w:type="dxa"/>
      </w:tblCellMar>
      <w:tblLook w:val="04A0" w:firstRow="1" w:lastRow="0" w:firstColumn="1" w:lastColumn="0" w:noHBand="0" w:noVBand="1"/>
    </w:tblPr>
    <w:tblGrid>
      <w:gridCol w:w="9351"/>
      <w:gridCol w:w="855"/>
    </w:tblGrid>
    <w:tr w:rsidR="00F063E2" w:rsidRPr="00702608" w14:paraId="26AA5B5E" w14:textId="77777777" w:rsidTr="009255E8">
      <w:tc>
        <w:tcPr>
          <w:tcW w:w="9351" w:type="dxa"/>
        </w:tcPr>
        <w:p w14:paraId="32FE49F9" w14:textId="77777777" w:rsidR="00F063E2" w:rsidRPr="00702608" w:rsidRDefault="00F063E2" w:rsidP="003A6AA7">
          <w:pPr>
            <w:pStyle w:val="Piedepgina"/>
          </w:pPr>
        </w:p>
      </w:tc>
      <w:tc>
        <w:tcPr>
          <w:tcW w:w="855" w:type="dxa"/>
          <w:vAlign w:val="bottom"/>
        </w:tcPr>
        <w:p w14:paraId="606891B3" w14:textId="77777777" w:rsidR="00F063E2" w:rsidRPr="00702608" w:rsidRDefault="00F063E2" w:rsidP="00E20513">
          <w:pPr>
            <w:pStyle w:val="Piedepgina"/>
            <w:jc w:val="right"/>
          </w:pPr>
          <w:r w:rsidRPr="00702608">
            <w:fldChar w:fldCharType="begin"/>
          </w:r>
          <w:r w:rsidRPr="00702608">
            <w:instrText xml:space="preserve"> PAGE   </w:instrText>
          </w:r>
          <w:r w:rsidRPr="00702608">
            <w:fldChar w:fldCharType="separate"/>
          </w:r>
          <w:r>
            <w:rPr>
              <w:noProof/>
            </w:rPr>
            <w:t>1</w:t>
          </w:r>
          <w:r w:rsidRPr="00702608">
            <w:fldChar w:fldCharType="end"/>
          </w:r>
        </w:p>
      </w:tc>
    </w:tr>
  </w:tbl>
  <w:p w14:paraId="707FE8BB" w14:textId="77777777" w:rsidR="00F063E2" w:rsidRDefault="00F063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tbl>
      <w:tblPr>
        <w:tblStyle w:val="Tablaconcuadrcula"/>
        <w:tblW w:w="7938" w:type="dxa"/>
        <w:tblBorders>
          <w:top w:val="none" w:sz="0" w:space="0" w:color="auto"/>
          <w:left w:val="none" w:sz="0" w:space="0" w:color="auto"/>
          <w:bottom w:val="single" w:sz="8" w:space="0" w:color="C5C6C8" w:themeColor="text2" w:themeTint="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E7311B" w:rsidRPr="00823C7C" w14:paraId="66D7074B" w14:textId="77777777" w:rsidTr="00DB09B2">
        <w:trPr>
          <w:trHeight w:hRule="exact" w:val="170"/>
        </w:trPr>
        <w:tc>
          <w:tcPr>
            <w:tcW w:w="7881" w:type="dxa"/>
          </w:tcPr>
          <w:p w14:paraId="03EE44EE" w14:textId="77777777" w:rsidR="00E7311B" w:rsidRPr="00823C7C" w:rsidRDefault="00E7311B" w:rsidP="00495F3D"/>
        </w:tc>
      </w:tr>
    </w:tbl>
    <w:p w14:paraId="623FC839" w14:textId="77777777" w:rsidR="00E7311B" w:rsidRPr="000F5519" w:rsidRDefault="00E7311B" w:rsidP="00F52EB6">
      <w:pPr>
        <w:pStyle w:val="Spacer"/>
      </w:pPr>
    </w:p>
  </w:footnote>
  <w:footnote w:type="continuationSeparator" w:id="0">
    <w:tbl>
      <w:tblPr>
        <w:tblStyle w:val="Tablaconcuadrcula"/>
        <w:tblW w:w="7938" w:type="dxa"/>
        <w:tblBorders>
          <w:top w:val="none" w:sz="0" w:space="0" w:color="auto"/>
          <w:left w:val="none" w:sz="0" w:space="0" w:color="auto"/>
          <w:bottom w:val="single" w:sz="8" w:space="0" w:color="C5C6C8" w:themeColor="text2" w:themeTint="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E7311B" w14:paraId="26EA0D3D" w14:textId="77777777" w:rsidTr="00DB09B2">
        <w:trPr>
          <w:trHeight w:hRule="exact" w:val="170"/>
        </w:trPr>
        <w:tc>
          <w:tcPr>
            <w:tcW w:w="7825" w:type="dxa"/>
          </w:tcPr>
          <w:p w14:paraId="12DF987F" w14:textId="77777777" w:rsidR="00E7311B" w:rsidRDefault="00E7311B" w:rsidP="00823C7C">
            <w:pPr>
              <w:pStyle w:val="Piedepgina"/>
            </w:pPr>
          </w:p>
        </w:tc>
      </w:tr>
    </w:tbl>
    <w:p w14:paraId="7C0AB379" w14:textId="77777777" w:rsidR="00E7311B" w:rsidRPr="00823C7C" w:rsidRDefault="00E7311B" w:rsidP="00F52EB6">
      <w:pPr>
        <w:pStyle w:val="Spacer"/>
      </w:pPr>
    </w:p>
  </w:footnote>
  <w:footnote w:type="continuationNotice" w:id="1">
    <w:p w14:paraId="6D6BCB16" w14:textId="77777777" w:rsidR="00E7311B" w:rsidRDefault="00E7311B" w:rsidP="00C82BD3">
      <w:pPr>
        <w:pStyle w:val="Spacer"/>
      </w:pPr>
    </w:p>
  </w:footnote>
  <w:footnote w:id="2">
    <w:p w14:paraId="3AE3B244" w14:textId="5E7F414A" w:rsidR="00F063E2" w:rsidRPr="00E335E8" w:rsidRDefault="00F063E2" w:rsidP="002B44C2">
      <w:pPr>
        <w:pStyle w:val="Textonotapie"/>
        <w:rPr>
          <w:lang w:val="en-GB"/>
        </w:rPr>
      </w:pPr>
      <w:r>
        <w:rPr>
          <w:rStyle w:val="Refdenotaalpie"/>
        </w:rPr>
        <w:footnoteRef/>
      </w:r>
      <w:r w:rsidRPr="00E335E8">
        <w:rPr>
          <w:lang w:val="en-GB"/>
        </w:rPr>
        <w:t xml:space="preserve"> </w:t>
      </w:r>
      <w:r w:rsidRPr="00672F6C">
        <w:rPr>
          <w:lang w:val="en-GB"/>
        </w:rPr>
        <w:t>European Commission ”COMMISSION RECOMMENDATION on consistent non-discrimination obligations and costing methodologies to promote competition and enhance the broadband investment environment” 2013</w:t>
      </w:r>
      <w:r w:rsidRPr="00E335E8">
        <w:rPr>
          <w:lang w:val="en-GB"/>
        </w:rPr>
        <w:t xml:space="preserve">. </w:t>
      </w:r>
    </w:p>
  </w:footnote>
  <w:footnote w:id="3">
    <w:p w14:paraId="4C3AB36B" w14:textId="6F47CBCC" w:rsidR="00F063E2" w:rsidRPr="006611CF" w:rsidRDefault="00F063E2" w:rsidP="002B44C2">
      <w:pPr>
        <w:pStyle w:val="Textonotapie"/>
        <w:rPr>
          <w:lang w:val="es-MX"/>
        </w:rPr>
      </w:pPr>
      <w:r>
        <w:rPr>
          <w:rStyle w:val="Refdenotaalpie"/>
        </w:rPr>
        <w:footnoteRef/>
      </w:r>
      <w:r w:rsidRPr="00E335E8">
        <w:rPr>
          <w:lang w:val="en-GB"/>
        </w:rPr>
        <w:t xml:space="preserve"> </w:t>
      </w:r>
      <w:r w:rsidRPr="00672F6C">
        <w:rPr>
          <w:lang w:val="en-GB"/>
        </w:rPr>
        <w:t xml:space="preserve">BEREC </w:t>
      </w:r>
      <w:r w:rsidRPr="00966DFB">
        <w:rPr>
          <w:lang w:val="en-GB"/>
        </w:rPr>
        <w:t>“Guidance on functional separation under Articles 13a and 13b of the revised Access Directive and national experiences”</w:t>
      </w:r>
      <w:r w:rsidRPr="00672F6C">
        <w:rPr>
          <w:lang w:val="en-GB"/>
        </w:rPr>
        <w:t xml:space="preserve"> 2011. </w:t>
      </w:r>
      <w:r w:rsidRPr="00672F6C">
        <w:rPr>
          <w:lang w:val="es-MX"/>
        </w:rPr>
        <w:t xml:space="preserve">Disponible en: </w:t>
      </w:r>
      <w:r w:rsidRPr="00FD7A5F">
        <w:rPr>
          <w:lang w:val="es-MX"/>
        </w:rPr>
        <w:t>http://berec.europa.eu/doc/berec/bor_10_44rev1.pdf</w:t>
      </w:r>
      <w:r w:rsidRPr="006611CF">
        <w:rPr>
          <w:lang w:val="es-MX"/>
        </w:rPr>
        <w:t xml:space="preserve">. </w:t>
      </w:r>
    </w:p>
  </w:footnote>
  <w:footnote w:id="4">
    <w:p w14:paraId="0301EC1D" w14:textId="44D3B2E2" w:rsidR="00F063E2" w:rsidRPr="006D270E" w:rsidRDefault="00F063E2" w:rsidP="002B44C2">
      <w:pPr>
        <w:pStyle w:val="Textonotapie"/>
        <w:rPr>
          <w:lang w:val="es-MX"/>
        </w:rPr>
      </w:pPr>
      <w:r>
        <w:rPr>
          <w:rStyle w:val="Refdenotaalpie"/>
        </w:rPr>
        <w:footnoteRef/>
      </w:r>
      <w:r>
        <w:t xml:space="preserve"> Telecom Italia “Indicadores de desempeño”. Disponible en: </w:t>
      </w:r>
      <w:r w:rsidRPr="00FD7A5F">
        <w:t>https://www.wholesale.telecomitalia.com/it/kpi</w:t>
      </w:r>
    </w:p>
  </w:footnote>
  <w:footnote w:id="5">
    <w:p w14:paraId="20C6354B" w14:textId="3CDAB9EA" w:rsidR="00F063E2" w:rsidRPr="00064B33" w:rsidRDefault="00F063E2" w:rsidP="0037126C">
      <w:pPr>
        <w:pStyle w:val="Textonotapie"/>
        <w:rPr>
          <w:lang w:val="es-MX"/>
        </w:rPr>
      </w:pPr>
      <w:r w:rsidRPr="00C94F64">
        <w:rPr>
          <w:rStyle w:val="Refdenotaalpie"/>
          <w:szCs w:val="16"/>
        </w:rPr>
        <w:footnoteRef/>
      </w:r>
      <w:r w:rsidRPr="00064B33">
        <w:t xml:space="preserve"> </w:t>
      </w:r>
      <w:r>
        <w:t>Agcom “</w:t>
      </w:r>
      <w:r w:rsidRPr="002917EE">
        <w:rPr>
          <w:rFonts w:cstheme="minorBidi"/>
          <w:lang w:val="es-MX"/>
        </w:rPr>
        <w:t>DELIBERA N. 718/08/CONS APPROVAZIONE DELLA PROPOSTA DI IMPEGNI PRESENTATA DALLA SOCIETA’ TELECOM ITALIA S.P.A. AI SENSI DELLA LEGGE 248/06 DI CUI AL PROCEDIMENTO AVVIATO CON DELIBERA N. 351/08/CONS</w:t>
      </w:r>
      <w:r>
        <w:rPr>
          <w:rFonts w:cstheme="minorBidi"/>
          <w:lang w:val="es-MX"/>
        </w:rPr>
        <w:t>”.</w:t>
      </w:r>
    </w:p>
  </w:footnote>
  <w:footnote w:id="6">
    <w:p w14:paraId="3234E3C4" w14:textId="0E333DDF" w:rsidR="00F063E2" w:rsidRPr="002A4A7A" w:rsidRDefault="00F063E2" w:rsidP="0054156E">
      <w:pPr>
        <w:pStyle w:val="Textonotapie"/>
      </w:pPr>
      <w:r>
        <w:rPr>
          <w:rStyle w:val="Refdenotaalpie"/>
        </w:rPr>
        <w:footnoteRef/>
      </w:r>
      <w:r>
        <w:t xml:space="preserve"> Agcom “</w:t>
      </w:r>
      <w:r w:rsidRPr="00A15667">
        <w:t>DELIBERA N. 623/15/CONS</w:t>
      </w:r>
      <w:r>
        <w:t xml:space="preserve">”. Disponible en: </w:t>
      </w:r>
      <w:r w:rsidRPr="00FD7A5F">
        <w:t>https://www.agcom.it/documents/10179/3160100/Delibera+623-15-CONS/e546afa6-5b15-436d-b651-cf93ee5919c5?version=1.0</w:t>
      </w:r>
      <w:r>
        <w:t xml:space="preserve"> </w:t>
      </w:r>
    </w:p>
  </w:footnote>
  <w:footnote w:id="7">
    <w:p w14:paraId="79488C45" w14:textId="50F733D0" w:rsidR="00F063E2" w:rsidRPr="00064B33" w:rsidRDefault="00F063E2" w:rsidP="0037126C">
      <w:pPr>
        <w:pStyle w:val="Textonotapie"/>
        <w:rPr>
          <w:lang w:val="es-MX"/>
        </w:rPr>
      </w:pPr>
      <w:r>
        <w:rPr>
          <w:rStyle w:val="Refdenotaalpie"/>
        </w:rPr>
        <w:footnoteRef/>
      </w:r>
      <w:r w:rsidRPr="00706513">
        <w:rPr>
          <w:lang w:val="en-GB"/>
        </w:rPr>
        <w:t xml:space="preserve"> </w:t>
      </w:r>
      <w:r>
        <w:rPr>
          <w:lang w:val="en-US"/>
        </w:rPr>
        <w:t>Ofcom “</w:t>
      </w:r>
      <w:r w:rsidRPr="00966DFB">
        <w:rPr>
          <w:lang w:val="en-US"/>
        </w:rPr>
        <w:t>Requirement on BT to publish Key</w:t>
      </w:r>
      <w:r>
        <w:rPr>
          <w:lang w:val="en-US"/>
        </w:rPr>
        <w:t xml:space="preserve"> </w:t>
      </w:r>
      <w:r w:rsidRPr="00966DFB">
        <w:rPr>
          <w:lang w:val="en-US"/>
        </w:rPr>
        <w:t>Performance Indicators</w:t>
      </w:r>
      <w:r>
        <w:rPr>
          <w:lang w:val="en-US"/>
        </w:rPr>
        <w:t xml:space="preserve">”. </w:t>
      </w:r>
      <w:r w:rsidRPr="00A15667">
        <w:rPr>
          <w:lang w:val="es-MX"/>
        </w:rPr>
        <w:t>Disponible en</w:t>
      </w:r>
      <w:r w:rsidRPr="00966DFB">
        <w:rPr>
          <w:lang w:val="es-MX"/>
        </w:rPr>
        <w:t xml:space="preserve">: </w:t>
      </w:r>
      <w:r w:rsidRPr="00FD7A5F">
        <w:t>https://www.ofcom.org.uk/__data/assets/pdf_file/0024/49614/statement_directions.pdf</w:t>
      </w:r>
    </w:p>
  </w:footnote>
  <w:footnote w:id="8">
    <w:p w14:paraId="2C2AF2E2" w14:textId="25229FBC" w:rsidR="00F063E2" w:rsidRPr="00EC2022" w:rsidRDefault="00F063E2" w:rsidP="00220A95">
      <w:pPr>
        <w:pStyle w:val="Textonotapie"/>
        <w:rPr>
          <w:lang w:val="es-MX"/>
        </w:rPr>
      </w:pPr>
      <w:r>
        <w:rPr>
          <w:rStyle w:val="Refdenotaalpie"/>
        </w:rPr>
        <w:footnoteRef/>
      </w:r>
      <w:r w:rsidRPr="00EC2022">
        <w:rPr>
          <w:lang w:val="en-GB"/>
        </w:rPr>
        <w:t xml:space="preserve"> </w:t>
      </w:r>
      <w:r w:rsidRPr="00966DFB">
        <w:rPr>
          <w:lang w:val="en-GB"/>
        </w:rPr>
        <w:t xml:space="preserve">Ofcom “Quality of Service for WLR and MPF. Proposed Directions and Consents relating to the minimum standards and KPIs imposed in the 2014 Fixed Access Market Reviews. </w:t>
      </w:r>
      <w:r w:rsidRPr="00966DFB">
        <w:rPr>
          <w:lang w:val="es-MX"/>
        </w:rPr>
        <w:t>Consultation (2016)</w:t>
      </w:r>
      <w:r w:rsidRPr="000B1DAC">
        <w:rPr>
          <w:lang w:val="es-MX"/>
        </w:rPr>
        <w:t>”</w:t>
      </w:r>
      <w:r w:rsidRPr="00966DFB">
        <w:rPr>
          <w:lang w:val="es-MX"/>
        </w:rPr>
        <w:t xml:space="preserve">. </w:t>
      </w:r>
      <w:r w:rsidRPr="000B1DAC">
        <w:rPr>
          <w:lang w:val="es-MX"/>
        </w:rPr>
        <w:t xml:space="preserve">Disponible en: </w:t>
      </w:r>
      <w:r w:rsidRPr="00FD7A5F">
        <w:rPr>
          <w:lang w:val="es-MX"/>
        </w:rPr>
        <w:t>https://www.ofcom.org.uk/__data/assets/pdf_file/0019/71524/quality-of-service-wlr-mpf.pdf</w:t>
      </w:r>
      <w:r>
        <w:rPr>
          <w:lang w:val="es-MX"/>
        </w:rPr>
        <w:t xml:space="preserve"> </w:t>
      </w:r>
    </w:p>
  </w:footnote>
  <w:footnote w:id="9">
    <w:p w14:paraId="268A51E6" w14:textId="66278FA3" w:rsidR="00F063E2" w:rsidRPr="00427471" w:rsidRDefault="00F063E2" w:rsidP="009F7B77">
      <w:pPr>
        <w:pStyle w:val="Textonotapie"/>
        <w:rPr>
          <w:lang w:val="en-GB"/>
        </w:rPr>
      </w:pPr>
      <w:r>
        <w:rPr>
          <w:rStyle w:val="Refdenotaalpie"/>
        </w:rPr>
        <w:footnoteRef/>
      </w:r>
      <w:r w:rsidRPr="00EC2022">
        <w:rPr>
          <w:lang w:val="en-GB"/>
        </w:rPr>
        <w:t xml:space="preserve"> </w:t>
      </w:r>
      <w:r w:rsidRPr="00966DFB">
        <w:rPr>
          <w:lang w:val="en-GB"/>
        </w:rPr>
        <w:t>Ofcom “Quality of Service for WLR and MPF. Proposed Directions and Consents relating to the minimum standards and KPIs imposed in the 2014 Fixed Access Market Reviews. Statement and further consultation</w:t>
      </w:r>
      <w:r w:rsidRPr="000B1DAC">
        <w:rPr>
          <w:lang w:val="en-GB"/>
        </w:rPr>
        <w:t xml:space="preserve"> (2016)”. </w:t>
      </w:r>
      <w:r w:rsidRPr="00427471">
        <w:rPr>
          <w:lang w:val="en-GB"/>
        </w:rPr>
        <w:t xml:space="preserve">Disponible en: </w:t>
      </w:r>
      <w:r w:rsidRPr="00FD7A5F">
        <w:rPr>
          <w:lang w:val="en-GB"/>
        </w:rPr>
        <w:t>https://www.ofcom.org.uk/__data/assets/pdf_file/0032/92678/20161017-QoS-Statement_Non-confidential.pdf</w:t>
      </w:r>
    </w:p>
  </w:footnote>
  <w:footnote w:id="10">
    <w:p w14:paraId="41078211" w14:textId="1676F2AC" w:rsidR="00F063E2" w:rsidRPr="00B35CE7" w:rsidRDefault="00F063E2" w:rsidP="0037126C">
      <w:pPr>
        <w:pStyle w:val="Textonotapie"/>
        <w:rPr>
          <w:lang w:val="en-US"/>
        </w:rPr>
      </w:pPr>
      <w:r>
        <w:rPr>
          <w:rStyle w:val="Refdenotaalpie"/>
        </w:rPr>
        <w:footnoteRef/>
      </w:r>
      <w:r w:rsidRPr="00B35CE7">
        <w:rPr>
          <w:lang w:val="en-US"/>
        </w:rPr>
        <w:t xml:space="preserve"> </w:t>
      </w:r>
      <w:r w:rsidRPr="000B1DAC">
        <w:rPr>
          <w:lang w:val="en-US"/>
        </w:rPr>
        <w:t>Comreg “Response to Consultation and Decision on the Introduction of Key Performance Indicators for Regulated Markets</w:t>
      </w:r>
      <w:r>
        <w:rPr>
          <w:lang w:val="en-US"/>
        </w:rPr>
        <w:t>”</w:t>
      </w:r>
      <w:r w:rsidRPr="00B35CE7">
        <w:rPr>
          <w:lang w:val="en-US"/>
        </w:rPr>
        <w:t>.</w:t>
      </w:r>
    </w:p>
  </w:footnote>
  <w:footnote w:id="11">
    <w:p w14:paraId="44FA0918" w14:textId="1F57E820" w:rsidR="00F063E2" w:rsidRPr="00F51828" w:rsidRDefault="00F063E2" w:rsidP="00D26D8B">
      <w:pPr>
        <w:pStyle w:val="Textonotapie"/>
        <w:rPr>
          <w:lang w:val="es-MX"/>
        </w:rPr>
      </w:pPr>
      <w:r>
        <w:rPr>
          <w:rStyle w:val="Refdenotaalpie"/>
        </w:rPr>
        <w:footnoteRef/>
      </w:r>
      <w:r w:rsidRPr="00F51828">
        <w:rPr>
          <w:lang w:val="en-GB"/>
        </w:rPr>
        <w:t xml:space="preserve"> </w:t>
      </w:r>
      <w:r>
        <w:rPr>
          <w:lang w:val="en-GB"/>
        </w:rPr>
        <w:t>Comreg “</w:t>
      </w:r>
      <w:r w:rsidRPr="003445AB">
        <w:rPr>
          <w:lang w:val="en-US"/>
        </w:rPr>
        <w:t>Response to Consultation and Decision on the Introduction of Key Performance Indicators for Regulated Markets</w:t>
      </w:r>
      <w:r>
        <w:rPr>
          <w:lang w:val="en-GB"/>
        </w:rPr>
        <w:t xml:space="preserve">“. </w:t>
      </w:r>
      <w:r>
        <w:rPr>
          <w:lang w:val="es-MX"/>
        </w:rPr>
        <w:t xml:space="preserve">Disponible en:  </w:t>
      </w:r>
      <w:r w:rsidRPr="00FD7A5F">
        <w:rPr>
          <w:lang w:val="es-MX"/>
        </w:rPr>
        <w:t>https://www.comreg.ie/media/dlm_uploads/2015/12/ComReg1145.pdf</w:t>
      </w:r>
      <w:r w:rsidRPr="009E57B0">
        <w:rPr>
          <w:lang w:val="es-MX"/>
        </w:rPr>
        <w:t xml:space="preserve"> </w:t>
      </w:r>
    </w:p>
  </w:footnote>
  <w:footnote w:id="12">
    <w:p w14:paraId="49D6C47E" w14:textId="251CD067" w:rsidR="00F063E2" w:rsidRPr="00F51828" w:rsidRDefault="00F063E2" w:rsidP="00EE15F5">
      <w:pPr>
        <w:pStyle w:val="Textonotapie"/>
        <w:rPr>
          <w:lang w:val="es-MX"/>
        </w:rPr>
      </w:pPr>
      <w:r>
        <w:rPr>
          <w:rStyle w:val="Refdenotaalpie"/>
        </w:rPr>
        <w:footnoteRef/>
      </w:r>
      <w:r w:rsidRPr="00F51828">
        <w:rPr>
          <w:lang w:val="es-MX"/>
        </w:rPr>
        <w:t xml:space="preserve"> La Comisi</w:t>
      </w:r>
      <w:r>
        <w:rPr>
          <w:lang w:val="es-MX"/>
        </w:rPr>
        <w:t xml:space="preserve">ón Europea señala que para garantizar la no discriminación, los ICD deben complementarse con los Acuerdos de Nivel Servicio y Garantías de Nivel de Servicio. Disponible en: </w:t>
      </w:r>
      <w:r w:rsidRPr="00FD7A5F">
        <w:rPr>
          <w:lang w:val="es-MX"/>
        </w:rPr>
        <w:t>https://ec.europa.eu/digital-single-market/en/news/commission-recommendation-consistent-non-discrimination-obligations-and-costing-methodologies</w:t>
      </w:r>
      <w:r w:rsidRPr="00F51828">
        <w:rPr>
          <w:lang w:val="es-MX"/>
        </w:rPr>
        <w:t xml:space="preserve"> </w:t>
      </w:r>
    </w:p>
  </w:footnote>
  <w:footnote w:id="13">
    <w:p w14:paraId="37AF2CCA" w14:textId="5F231227" w:rsidR="00F063E2" w:rsidRPr="00F51828" w:rsidRDefault="00F063E2">
      <w:pPr>
        <w:pStyle w:val="Textonotapie"/>
        <w:rPr>
          <w:lang w:val="es-MX"/>
        </w:rPr>
      </w:pPr>
      <w:r>
        <w:rPr>
          <w:rStyle w:val="Refdenotaalpie"/>
        </w:rPr>
        <w:footnoteRef/>
      </w:r>
      <w:r w:rsidRPr="00F51828">
        <w:rPr>
          <w:lang w:val="es-MX"/>
        </w:rPr>
        <w:t xml:space="preserve"> En Inglaterra, </w:t>
      </w:r>
      <w:r>
        <w:rPr>
          <w:lang w:val="es-MX"/>
        </w:rPr>
        <w:t>por ejemplo, durante la revisión de 2014, Ofcom incluyó un nuevo ICD asociado a aquellos casos reportados como cuestiones más allá del control razonable de BT/Openreach (</w:t>
      </w:r>
      <w:r>
        <w:rPr>
          <w:i/>
          <w:lang w:val="es-MX"/>
        </w:rPr>
        <w:t>Matters Beyond Our Reasonable Control o MBORC</w:t>
      </w:r>
      <w:r>
        <w:rPr>
          <w:lang w:val="es-MX"/>
        </w:rPr>
        <w:t>), a fin de establecer una parámetro respecto a aquellas situaciones en las que BT/Openreach podría declarar que se presentó un MBORC, afectando así la prestación de los servicios.</w:t>
      </w:r>
    </w:p>
  </w:footnote>
  <w:footnote w:id="14">
    <w:p w14:paraId="7BCBB8A6" w14:textId="3C325AE3" w:rsidR="00F063E2" w:rsidRPr="00B35CE7" w:rsidRDefault="00F063E2" w:rsidP="002B44C2">
      <w:pPr>
        <w:pStyle w:val="Textonotapie"/>
        <w:rPr>
          <w:rFonts w:cs="Segoe UI"/>
          <w:u w:val="single"/>
        </w:rPr>
      </w:pPr>
      <w:r w:rsidRPr="002B44C2">
        <w:rPr>
          <w:rStyle w:val="Refdenotaalpie"/>
          <w:szCs w:val="16"/>
        </w:rPr>
        <w:footnoteRef/>
      </w:r>
      <w:r w:rsidRPr="002B44C2">
        <w:rPr>
          <w:lang w:val="en-US"/>
        </w:rPr>
        <w:t xml:space="preserve"> </w:t>
      </w:r>
      <w:r w:rsidRPr="00AE1DF6">
        <w:rPr>
          <w:lang w:val="en-US"/>
        </w:rPr>
        <w:t xml:space="preserve">COMMISSION RECOMMENDATION of 11.9.2013 on consistent non-discrimination obligations and costing methodologies to promote competition and enhance the broadband investment </w:t>
      </w:r>
      <w:r w:rsidRPr="000B1DAC">
        <w:rPr>
          <w:lang w:val="en-US"/>
        </w:rPr>
        <w:t>environment</w:t>
      </w:r>
      <w:r w:rsidRPr="00966DFB">
        <w:rPr>
          <w:rFonts w:cs="Segoe UI"/>
          <w:szCs w:val="18"/>
          <w:lang w:val="en-US"/>
        </w:rPr>
        <w:t xml:space="preserve">. </w:t>
      </w:r>
      <w:r w:rsidRPr="00966DFB">
        <w:rPr>
          <w:rFonts w:cs="Segoe UI"/>
          <w:szCs w:val="18"/>
          <w:lang w:val="es-MX"/>
        </w:rPr>
        <w:t xml:space="preserve">Disponible en: </w:t>
      </w:r>
      <w:r w:rsidRPr="00FD7A5F">
        <w:rPr>
          <w:rFonts w:cs="Segoe UI"/>
          <w:szCs w:val="18"/>
          <w:lang w:val="es-MX"/>
        </w:rPr>
        <w:t>http://ec.europa.eu/smart-regulation/impact/ia_carried_out/docs/ia_2013/c_2013_5761_en.pdf</w:t>
      </w:r>
      <w:r>
        <w:rPr>
          <w:rStyle w:val="Hipervnculo"/>
          <w:rFonts w:cs="Segoe UI"/>
          <w:szCs w:val="18"/>
          <w:u w:val="none"/>
        </w:rPr>
        <w:t>.</w:t>
      </w:r>
    </w:p>
  </w:footnote>
  <w:footnote w:id="15">
    <w:p w14:paraId="5177A746" w14:textId="2CF320ED" w:rsidR="00F063E2" w:rsidRPr="002B44C2" w:rsidRDefault="00F063E2" w:rsidP="002B44C2">
      <w:pPr>
        <w:pStyle w:val="Textonotapie"/>
        <w:rPr>
          <w:lang w:val="es-MX"/>
        </w:rPr>
      </w:pPr>
      <w:r w:rsidRPr="002B44C2">
        <w:rPr>
          <w:rStyle w:val="Refdenotaalpie"/>
        </w:rPr>
        <w:footnoteRef/>
      </w:r>
      <w:r w:rsidRPr="00706513">
        <w:rPr>
          <w:lang w:val="en-GB"/>
        </w:rPr>
        <w:t xml:space="preserve"> Walpole, Myers, Myers &amp; Ye. 2007. Pearson Education. </w:t>
      </w:r>
      <w:r w:rsidRPr="00AE1DF6">
        <w:t xml:space="preserve">Considérese que en una distribución normal </w:t>
      </w:r>
      <w:r w:rsidRPr="00803708">
        <w:rPr>
          <w:lang w:val="es-MX"/>
        </w:rPr>
        <w:t>la densidad de una variable a</w:t>
      </w:r>
      <w:r w:rsidRPr="00F3229C">
        <w:rPr>
          <w:lang w:val="es-MX"/>
        </w:rPr>
        <w:t xml:space="preserve">leatoria normal </w:t>
      </w:r>
      <m:oMath>
        <m:r>
          <w:rPr>
            <w:rFonts w:ascii="Cambria Math" w:hAnsi="Cambria Math"/>
            <w:lang w:val="es-MX"/>
          </w:rPr>
          <m:t>X</m:t>
        </m:r>
      </m:oMath>
      <w:r w:rsidRPr="00CE217A">
        <w:rPr>
          <w:lang w:val="es-MX"/>
        </w:rPr>
        <w:t xml:space="preserve">, con media </w:t>
      </w:r>
      <m:oMath>
        <m:r>
          <w:rPr>
            <w:rFonts w:ascii="Cambria Math" w:hAnsi="Cambria Math"/>
            <w:lang w:val="es-MX"/>
          </w:rPr>
          <m:t>μ</m:t>
        </m:r>
      </m:oMath>
      <w:r w:rsidRPr="002172A2">
        <w:rPr>
          <w:rFonts w:eastAsiaTheme="minorEastAsia"/>
          <w:lang w:val="es-MX"/>
        </w:rPr>
        <w:t xml:space="preserve"> y varianza </w:t>
      </w:r>
      <m:oMath>
        <m:sSup>
          <m:sSupPr>
            <m:ctrlPr>
              <w:rPr>
                <w:rFonts w:ascii="Cambria Math" w:eastAsiaTheme="minorEastAsia" w:hAnsi="Cambria Math"/>
                <w:i/>
                <w:lang w:val="es-MX"/>
              </w:rPr>
            </m:ctrlPr>
          </m:sSupPr>
          <m:e>
            <m:r>
              <w:rPr>
                <w:rFonts w:ascii="Cambria Math" w:eastAsiaTheme="minorEastAsia" w:hAnsi="Cambria Math"/>
                <w:lang w:val="es-MX"/>
              </w:rPr>
              <m:t>σ</m:t>
            </m:r>
          </m:e>
          <m:sup>
            <m:r>
              <w:rPr>
                <w:rFonts w:ascii="Cambria Math" w:eastAsiaTheme="minorEastAsia" w:hAnsi="Cambria Math"/>
                <w:lang w:val="es-MX"/>
              </w:rPr>
              <m:t>2</m:t>
            </m:r>
          </m:sup>
        </m:sSup>
      </m:oMath>
      <w:r w:rsidRPr="00F2052B">
        <w:rPr>
          <w:rFonts w:eastAsiaTheme="minorEastAsia"/>
          <w:lang w:val="es-MX"/>
        </w:rPr>
        <w:t xml:space="preserve">, es </w:t>
      </w:r>
      <m:oMath>
        <m:f>
          <m:fPr>
            <m:ctrlPr>
              <w:rPr>
                <w:rFonts w:ascii="Cambria Math" w:eastAsiaTheme="minorEastAsia" w:hAnsi="Cambria Math"/>
                <w:i/>
                <w:lang w:val="es-MX"/>
              </w:rPr>
            </m:ctrlPr>
          </m:fPr>
          <m:num>
            <m:r>
              <w:rPr>
                <w:rFonts w:ascii="Cambria Math" w:eastAsiaTheme="minorEastAsia" w:hAnsi="Cambria Math"/>
                <w:lang w:val="es-MX"/>
              </w:rPr>
              <m:t>1</m:t>
            </m:r>
          </m:num>
          <m:den>
            <m:rad>
              <m:radPr>
                <m:degHide m:val="1"/>
                <m:ctrlPr>
                  <w:rPr>
                    <w:rFonts w:ascii="Cambria Math" w:eastAsiaTheme="minorEastAsia" w:hAnsi="Cambria Math"/>
                    <w:i/>
                    <w:lang w:val="es-MX"/>
                  </w:rPr>
                </m:ctrlPr>
              </m:radPr>
              <m:deg/>
              <m:e>
                <m:r>
                  <w:rPr>
                    <w:rFonts w:ascii="Cambria Math" w:eastAsiaTheme="minorEastAsia" w:hAnsi="Cambria Math"/>
                    <w:lang w:val="es-MX"/>
                  </w:rPr>
                  <m:t>2πσ</m:t>
                </m:r>
              </m:e>
            </m:rad>
          </m:den>
        </m:f>
        <m:sSup>
          <m:sSupPr>
            <m:ctrlPr>
              <w:rPr>
                <w:rFonts w:ascii="Cambria Math" w:eastAsiaTheme="minorEastAsia" w:hAnsi="Cambria Math"/>
                <w:i/>
                <w:lang w:val="es-MX"/>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den>
            </m:f>
            <m:sSup>
              <m:sSupPr>
                <m:ctrlPr>
                  <w:rPr>
                    <w:rFonts w:ascii="Cambria Math" w:hAnsi="Cambria Math"/>
                    <w:i/>
                  </w:rPr>
                </m:ctrlPr>
              </m:sSupPr>
              <m:e>
                <m:r>
                  <w:rPr>
                    <w:rFonts w:ascii="Cambria Math" w:hAnsi="Cambria Math"/>
                  </w:rPr>
                  <m:t>(x-μ)</m:t>
                </m:r>
              </m:e>
              <m:sup>
                <m:r>
                  <w:rPr>
                    <w:rFonts w:ascii="Cambria Math" w:hAnsi="Cambria Math"/>
                  </w:rPr>
                  <m:t>2</m:t>
                </m:r>
              </m:sup>
            </m:sSup>
          </m:sup>
        </m:sSup>
      </m:oMath>
      <w:r w:rsidRPr="00AE1DF6">
        <w:rPr>
          <w:rFonts w:eastAsiaTheme="minorEastAsia"/>
          <w:lang w:val="es-MX"/>
        </w:rPr>
        <w:t>. Inclusive para poblaciones no normales el teorema del límite central permite una buena aproximación para muestras de tamaños razonables</w:t>
      </w:r>
      <w:r w:rsidRPr="002B44C2">
        <w:rPr>
          <w:rFonts w:eastAsiaTheme="minorEastAsia"/>
          <w:lang w:val="es-MX"/>
        </w:rPr>
        <w:t xml:space="preserve">. </w:t>
      </w:r>
    </w:p>
  </w:footnote>
  <w:footnote w:id="16">
    <w:p w14:paraId="765919A5" w14:textId="5062D4A6" w:rsidR="00F063E2" w:rsidRPr="002B44C2" w:rsidRDefault="00F063E2" w:rsidP="002E6D7B">
      <w:pPr>
        <w:pStyle w:val="Textonotapie"/>
        <w:rPr>
          <w:lang w:val="es-MX"/>
        </w:rPr>
      </w:pPr>
      <w:r w:rsidRPr="002B44C2">
        <w:rPr>
          <w:rStyle w:val="Refdenotaalpie"/>
        </w:rPr>
        <w:footnoteRef/>
      </w:r>
      <w:r w:rsidRPr="002B44C2">
        <w:t xml:space="preserve"> </w:t>
      </w:r>
      <w:r w:rsidRPr="00AE1DF6">
        <w:rPr>
          <w:lang w:val="es-MX"/>
        </w:rPr>
        <w:t>La zona de aceptación para una prueba Z siempre tendrá los mismos límites para determinado nivel de confianza. Por ejemplo, si se requiere una confianza del 95% los límites invariablemente serán -1.96 y 1.96. Esto puede suponer una ventaja respecto a otras pruebas en donde los límites son variables</w:t>
      </w:r>
      <w:r w:rsidRPr="002B44C2">
        <w:rPr>
          <w:lang w:val="es-MX"/>
        </w:rPr>
        <w:t>.</w:t>
      </w:r>
    </w:p>
  </w:footnote>
  <w:footnote w:id="17">
    <w:p w14:paraId="5339BA63" w14:textId="6FFD6EC0" w:rsidR="00F063E2" w:rsidRPr="00064B33" w:rsidRDefault="00F063E2" w:rsidP="006F767E">
      <w:pPr>
        <w:pStyle w:val="Textonotapie"/>
        <w:rPr>
          <w:lang w:val="en-US"/>
        </w:rPr>
      </w:pPr>
      <w:r w:rsidRPr="00064B33">
        <w:rPr>
          <w:rStyle w:val="Refdenotaalpie"/>
        </w:rPr>
        <w:footnoteRef/>
      </w:r>
      <w:r w:rsidRPr="00064B33">
        <w:t xml:space="preserve"> </w:t>
      </w:r>
      <w:r w:rsidRPr="003445AB">
        <w:rPr>
          <w:lang w:val="es-MX"/>
        </w:rPr>
        <w:t>Walpole, Myers, Myers &amp; Ye. 2007.</w:t>
      </w:r>
      <w:r w:rsidRPr="00064B33">
        <w:rPr>
          <w:lang w:val="es-MX"/>
        </w:rPr>
        <w:t xml:space="preserve"> Probabilidad y estadística para ingeniería y ciencias. </w:t>
      </w:r>
      <w:r>
        <w:rPr>
          <w:lang w:val="en-US"/>
        </w:rPr>
        <w:t>Walpole. Pearson Education</w:t>
      </w:r>
      <w:r w:rsidRPr="00064B33">
        <w:rPr>
          <w:lang w:val="en-US"/>
        </w:rPr>
        <w:t>.</w:t>
      </w:r>
    </w:p>
  </w:footnote>
  <w:footnote w:id="18">
    <w:p w14:paraId="68B05416" w14:textId="06612E43" w:rsidR="00F063E2" w:rsidRPr="00427471" w:rsidRDefault="00F063E2" w:rsidP="006F767E">
      <w:pPr>
        <w:pStyle w:val="Textonotapie"/>
        <w:rPr>
          <w:lang w:val="en-GB"/>
        </w:rPr>
      </w:pPr>
      <w:r w:rsidRPr="00064B33">
        <w:rPr>
          <w:rStyle w:val="Refdenotaalpie"/>
        </w:rPr>
        <w:footnoteRef/>
      </w:r>
      <w:r w:rsidRPr="00B35CE7">
        <w:rPr>
          <w:lang w:val="en-US"/>
        </w:rPr>
        <w:t xml:space="preserve"> </w:t>
      </w:r>
      <w:r>
        <w:rPr>
          <w:lang w:val="en-US"/>
        </w:rPr>
        <w:t xml:space="preserve">British Telecom “Key Performance Indicators”. </w:t>
      </w:r>
      <w:r w:rsidRPr="00427471">
        <w:rPr>
          <w:lang w:val="en-GB"/>
        </w:rPr>
        <w:t xml:space="preserve">Disponible en: </w:t>
      </w:r>
      <w:r w:rsidRPr="00FD7A5F">
        <w:rPr>
          <w:lang w:val="en-GB"/>
        </w:rPr>
        <w:t>http://btplc.com/Thegroup/RegulatoryandPublicaffairs/Ourundertakings/KeyPerformanceIndicators/index.htm</w:t>
      </w:r>
    </w:p>
  </w:footnote>
  <w:footnote w:id="19">
    <w:p w14:paraId="4F96ADF4" w14:textId="6507F2DF" w:rsidR="00F063E2" w:rsidRPr="004756F5" w:rsidRDefault="00F063E2" w:rsidP="006F767E">
      <w:pPr>
        <w:pStyle w:val="Textonotapie"/>
      </w:pPr>
      <w:r>
        <w:rPr>
          <w:rStyle w:val="Refdenotaalpie"/>
        </w:rPr>
        <w:footnoteRef/>
      </w:r>
      <w:r>
        <w:t xml:space="preserve"> Jorge Luis De La Cruz-Ore “¿Qué significan los grados de libertad? Jorge Luis De La Cruz-Ore”. Disponible en: </w:t>
      </w:r>
      <w:r w:rsidRPr="00FD7A5F">
        <w:t>http://www.redalyc.org/pdf/2031/203129458002.pdf</w:t>
      </w:r>
      <w:r>
        <w:t xml:space="preserve"> </w:t>
      </w:r>
    </w:p>
  </w:footnote>
  <w:footnote w:id="20">
    <w:p w14:paraId="0563B981" w14:textId="401567D8" w:rsidR="00F063E2" w:rsidRPr="00F51828" w:rsidRDefault="00F063E2">
      <w:pPr>
        <w:pStyle w:val="Textonotapie"/>
        <w:rPr>
          <w:lang w:val="es-MX"/>
        </w:rPr>
      </w:pPr>
      <w:r>
        <w:rPr>
          <w:rStyle w:val="Refdenotaalpie"/>
        </w:rPr>
        <w:footnoteRef/>
      </w:r>
      <w:r>
        <w:t xml:space="preserve"> </w:t>
      </w:r>
      <w:r>
        <w:rPr>
          <w:lang w:val="es-MX"/>
        </w:rPr>
        <w:t>Nivel de confianza comúnmente utilizado en pruebas estadísticas.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CDF8" w14:textId="77777777" w:rsidR="00F063E2" w:rsidRDefault="00F063E2" w:rsidP="00741DB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080B"/>
    <w:multiLevelType w:val="multilevel"/>
    <w:tmpl w:val="C102EA5A"/>
    <w:name w:val="AppHeadList2"/>
    <w:lvl w:ilvl="0">
      <w:start w:val="1"/>
      <w:numFmt w:val="upperLetter"/>
      <w:lvlRestart w:val="0"/>
      <w:pStyle w:val="AnxHead"/>
      <w:lvlText w:val="ANNEX %1"/>
      <w:lvlJc w:val="left"/>
      <w:pPr>
        <w:tabs>
          <w:tab w:val="num" w:pos="1559"/>
        </w:tabs>
        <w:ind w:left="1559" w:hanging="1559"/>
      </w:pPr>
      <w:rPr>
        <w:rFonts w:ascii="Arial" w:hAnsi="Arial" w:cs="Arial" w:hint="default"/>
        <w:b/>
        <w:bCs/>
        <w:i w:val="0"/>
        <w:color w:val="E83F35" w:themeColor="accent1"/>
        <w:sz w:val="40"/>
      </w:rPr>
    </w:lvl>
    <w:lvl w:ilvl="1">
      <w:start w:val="1"/>
      <w:numFmt w:val="decimal"/>
      <w:pStyle w:val="AnxSubHead"/>
      <w:lvlText w:val="%1.%2"/>
      <w:lvlJc w:val="right"/>
      <w:pPr>
        <w:tabs>
          <w:tab w:val="num" w:pos="709"/>
        </w:tabs>
        <w:ind w:left="709" w:hanging="198"/>
      </w:pPr>
      <w:rPr>
        <w:rFonts w:ascii="Arial" w:hAnsi="Arial" w:cs="Arial" w:hint="default"/>
        <w:b w:val="0"/>
        <w:i w:val="0"/>
        <w:color w:val="E83F35" w:themeColor="accent1"/>
        <w:sz w:val="36"/>
      </w:rPr>
    </w:lvl>
    <w:lvl w:ilvl="2">
      <w:start w:val="1"/>
      <w:numFmt w:val="decimal"/>
      <w:pStyle w:val="AnxMinorSubHead"/>
      <w:lvlText w:val="%1.%2.%3"/>
      <w:lvlJc w:val="right"/>
      <w:pPr>
        <w:tabs>
          <w:tab w:val="num" w:pos="709"/>
        </w:tabs>
        <w:ind w:left="709" w:hanging="198"/>
      </w:pPr>
      <w:rPr>
        <w:rFonts w:ascii="Arial" w:hAnsi="Arial" w:cs="Arial" w:hint="default"/>
        <w:b w:val="0"/>
        <w:i w:val="0"/>
        <w:color w:val="E83F35"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 w15:restartNumberingAfterBreak="0">
    <w:nsid w:val="03D70244"/>
    <w:multiLevelType w:val="multilevel"/>
    <w:tmpl w:val="0809001D"/>
    <w:name w:val="SecHead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9679F8"/>
    <w:multiLevelType w:val="multilevel"/>
    <w:tmpl w:val="22D45FDC"/>
    <w:name w:val="ParaNumBulletList2"/>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74F2336"/>
    <w:multiLevelType w:val="hybridMultilevel"/>
    <w:tmpl w:val="2AD6CC8C"/>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 w15:restartNumberingAfterBreak="0">
    <w:nsid w:val="09787125"/>
    <w:multiLevelType w:val="multilevel"/>
    <w:tmpl w:val="8A4E6DC2"/>
    <w:name w:val="SecHeadList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E55942"/>
    <w:multiLevelType w:val="hybridMultilevel"/>
    <w:tmpl w:val="06B8392A"/>
    <w:lvl w:ilvl="0" w:tplc="8EFE25D8">
      <w:start w:val="1"/>
      <w:numFmt w:val="upperRoman"/>
      <w:pStyle w:val="Antecedentes"/>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A5276"/>
    <w:multiLevelType w:val="multilevel"/>
    <w:tmpl w:val="0809001D"/>
    <w:name w:val="SecHead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A67C9"/>
    <w:multiLevelType w:val="multilevel"/>
    <w:tmpl w:val="4C70D716"/>
    <w:name w:val="ParaNumBulletList"/>
    <w:lvl w:ilvl="0">
      <w:start w:val="1"/>
      <w:numFmt w:val="none"/>
      <w:lvlText w:val=""/>
      <w:lvlJc w:val="left"/>
      <w:pPr>
        <w:ind w:left="340" w:hanging="340"/>
      </w:pPr>
      <w:rPr>
        <w:rFonts w:hint="default"/>
        <w:color w:val="E83F35" w:themeColor="accent1"/>
      </w:rPr>
    </w:lvl>
    <w:lvl w:ilvl="1">
      <w:start w:val="1"/>
      <w:numFmt w:val="none"/>
      <w:lvlText w:val=""/>
      <w:lvlJc w:val="left"/>
      <w:pPr>
        <w:ind w:left="0" w:firstLine="0"/>
      </w:pPr>
      <w:rPr>
        <w:rFonts w:hint="default"/>
        <w:color w:val="E83F35" w:themeColor="accent1"/>
      </w:rPr>
    </w:lvl>
    <w:lvl w:ilvl="2">
      <w:start w:val="1"/>
      <w:numFmt w:val="none"/>
      <w:lvlText w:val=""/>
      <w:lvlJc w:val="left"/>
      <w:pPr>
        <w:ind w:left="0" w:firstLine="0"/>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0F253217"/>
    <w:multiLevelType w:val="hybridMultilevel"/>
    <w:tmpl w:val="9606C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6C0C41"/>
    <w:multiLevelType w:val="hybridMultilevel"/>
    <w:tmpl w:val="77C087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B458B4"/>
    <w:multiLevelType w:val="multilevel"/>
    <w:tmpl w:val="113A5250"/>
    <w:name w:val="ListNumBulletList2"/>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24BD218C"/>
    <w:multiLevelType w:val="hybridMultilevel"/>
    <w:tmpl w:val="26C6FA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F">
      <w:start w:val="1"/>
      <w:numFmt w:val="decimal"/>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8571AF"/>
    <w:multiLevelType w:val="multilevel"/>
    <w:tmpl w:val="7E667E1A"/>
    <w:name w:val="SecHeadList5"/>
    <w:numStyleLink w:val="SecListStyle"/>
  </w:abstractNum>
  <w:abstractNum w:abstractNumId="13" w15:restartNumberingAfterBreak="0">
    <w:nsid w:val="2C5753CE"/>
    <w:multiLevelType w:val="multilevel"/>
    <w:tmpl w:val="C102EA5A"/>
    <w:name w:val="AppHeadList"/>
    <w:lvl w:ilvl="0">
      <w:start w:val="1"/>
      <w:numFmt w:val="upperLetter"/>
      <w:lvlRestart w:val="0"/>
      <w:lvlText w:val="ANNEX %1"/>
      <w:lvlJc w:val="left"/>
      <w:pPr>
        <w:tabs>
          <w:tab w:val="num" w:pos="1559"/>
        </w:tabs>
        <w:ind w:left="1559" w:hanging="1559"/>
      </w:pPr>
      <w:rPr>
        <w:rFonts w:ascii="Arial" w:hAnsi="Arial" w:cs="Arial" w:hint="default"/>
        <w:b/>
        <w:bCs/>
        <w:i w:val="0"/>
        <w:color w:val="E83F35" w:themeColor="accent1"/>
        <w:sz w:val="40"/>
      </w:rPr>
    </w:lvl>
    <w:lvl w:ilvl="1">
      <w:start w:val="1"/>
      <w:numFmt w:val="decimal"/>
      <w:lvlText w:val="%1.%2"/>
      <w:lvlJc w:val="right"/>
      <w:pPr>
        <w:tabs>
          <w:tab w:val="num" w:pos="709"/>
        </w:tabs>
        <w:ind w:left="709" w:hanging="198"/>
      </w:pPr>
      <w:rPr>
        <w:rFonts w:ascii="Arial" w:hAnsi="Arial" w:cs="Arial" w:hint="default"/>
        <w:b w:val="0"/>
        <w:i w:val="0"/>
        <w:color w:val="E83F35" w:themeColor="accent1"/>
        <w:sz w:val="36"/>
      </w:rPr>
    </w:lvl>
    <w:lvl w:ilvl="2">
      <w:start w:val="1"/>
      <w:numFmt w:val="decimal"/>
      <w:lvlText w:val="%1.%2.%3"/>
      <w:lvlJc w:val="right"/>
      <w:pPr>
        <w:tabs>
          <w:tab w:val="num" w:pos="709"/>
        </w:tabs>
        <w:ind w:left="709" w:hanging="198"/>
      </w:pPr>
      <w:rPr>
        <w:rFonts w:ascii="Arial" w:hAnsi="Arial" w:cs="Arial" w:hint="default"/>
        <w:b w:val="0"/>
        <w:i w:val="0"/>
        <w:color w:val="E83F35"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4" w15:restartNumberingAfterBreak="0">
    <w:nsid w:val="2CED3700"/>
    <w:multiLevelType w:val="hybridMultilevel"/>
    <w:tmpl w:val="56A8D598"/>
    <w:name w:val="ListBulletList2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D4F5981"/>
    <w:multiLevelType w:val="multilevel"/>
    <w:tmpl w:val="9EB4094C"/>
    <w:name w:val="ListBulletList"/>
    <w:lvl w:ilvl="0">
      <w:start w:val="1"/>
      <w:numFmt w:val="bullet"/>
      <w:lvlText w:val=""/>
      <w:lvlJc w:val="left"/>
      <w:pPr>
        <w:tabs>
          <w:tab w:val="num" w:pos="340"/>
        </w:tabs>
        <w:ind w:left="340" w:hanging="340"/>
      </w:pPr>
      <w:rPr>
        <w:rFonts w:ascii="Wingdings 2" w:hAnsi="Wingdings 2" w:hint="default"/>
        <w:color w:val="5F5F5F"/>
      </w:rPr>
    </w:lvl>
    <w:lvl w:ilvl="1">
      <w:start w:val="1"/>
      <w:numFmt w:val="bullet"/>
      <w:lvlText w:val="□"/>
      <w:lvlJc w:val="left"/>
      <w:pPr>
        <w:tabs>
          <w:tab w:val="num" w:pos="680"/>
        </w:tabs>
        <w:ind w:left="680" w:hanging="340"/>
      </w:pPr>
      <w:rPr>
        <w:rFonts w:ascii="Calibri" w:hAnsi="Calibri" w:hint="default"/>
        <w:color w:val="7B8F9D" w:themeColor="text1" w:themeTint="99"/>
      </w:rPr>
    </w:lvl>
    <w:lvl w:ilvl="2">
      <w:start w:val="1"/>
      <w:numFmt w:val="bullet"/>
      <w:lvlText w:val="–"/>
      <w:lvlJc w:val="left"/>
      <w:pPr>
        <w:tabs>
          <w:tab w:val="num" w:pos="1021"/>
        </w:tabs>
        <w:ind w:left="1021" w:hanging="341"/>
      </w:pPr>
      <w:rPr>
        <w:rFonts w:ascii="(none)" w:hAnsi="(none)" w:hint="default"/>
        <w:color w:val="7B8F9D"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6" w15:restartNumberingAfterBreak="0">
    <w:nsid w:val="35E67AB2"/>
    <w:multiLevelType w:val="multilevel"/>
    <w:tmpl w:val="E79AA7C4"/>
    <w:name w:val="NumberedList"/>
    <w:styleLink w:val="ListNumStyle"/>
    <w:lvl w:ilvl="0">
      <w:start w:val="1"/>
      <w:numFmt w:val="decimal"/>
      <w:pStyle w:val="ListNumBullet1"/>
      <w:lvlText w:val="%1."/>
      <w:lvlJc w:val="left"/>
      <w:pPr>
        <w:tabs>
          <w:tab w:val="num" w:pos="340"/>
        </w:tabs>
        <w:ind w:left="340" w:hanging="340"/>
      </w:pPr>
      <w:rPr>
        <w:rFonts w:hint="default"/>
        <w:color w:val="37424A" w:themeColor="text1"/>
      </w:rPr>
    </w:lvl>
    <w:lvl w:ilvl="1">
      <w:start w:val="1"/>
      <w:numFmt w:val="lowerLetter"/>
      <w:lvlText w:val="%2."/>
      <w:lvlJc w:val="left"/>
      <w:pPr>
        <w:tabs>
          <w:tab w:val="num" w:pos="680"/>
        </w:tabs>
        <w:ind w:left="680" w:hanging="340"/>
      </w:pPr>
      <w:rPr>
        <w:rFonts w:hint="default"/>
        <w:color w:val="37424A" w:themeColor="text1"/>
      </w:rPr>
    </w:lvl>
    <w:lvl w:ilvl="2">
      <w:start w:val="1"/>
      <w:numFmt w:val="lowerRoman"/>
      <w:lvlText w:val="%3."/>
      <w:lvlJc w:val="left"/>
      <w:pPr>
        <w:tabs>
          <w:tab w:val="num" w:pos="1021"/>
        </w:tabs>
        <w:ind w:left="1021" w:hanging="341"/>
      </w:pPr>
      <w:rPr>
        <w:rFonts w:hint="default"/>
        <w:color w:val="37424A"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87D45A3"/>
    <w:multiLevelType w:val="hybridMultilevel"/>
    <w:tmpl w:val="74DC8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F11520"/>
    <w:multiLevelType w:val="multilevel"/>
    <w:tmpl w:val="080A001D"/>
    <w:name w:val="ListBulletList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000F4C"/>
    <w:multiLevelType w:val="multilevel"/>
    <w:tmpl w:val="080A001D"/>
    <w:name w:val="ListBullet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9A0C46"/>
    <w:multiLevelType w:val="multilevel"/>
    <w:tmpl w:val="E79AA7C4"/>
    <w:name w:val="NumberedList4"/>
    <w:numStyleLink w:val="ListNumStyle"/>
  </w:abstractNum>
  <w:abstractNum w:abstractNumId="21" w15:restartNumberingAfterBreak="0">
    <w:nsid w:val="44F53080"/>
    <w:multiLevelType w:val="multilevel"/>
    <w:tmpl w:val="E79AA7C4"/>
    <w:name w:val="ParaNumBulletList32"/>
    <w:numStyleLink w:val="ListNumStyle"/>
  </w:abstractNum>
  <w:abstractNum w:abstractNumId="22" w15:restartNumberingAfterBreak="0">
    <w:nsid w:val="489676A0"/>
    <w:multiLevelType w:val="hybridMultilevel"/>
    <w:tmpl w:val="2C1821F8"/>
    <w:lvl w:ilvl="0" w:tplc="5E94BF5E">
      <w:start w:val="1"/>
      <w:numFmt w:val="lowerLetter"/>
      <w:pStyle w:val="Inciso1ernivel"/>
      <w:lvlText w:val="%1)"/>
      <w:lvlJc w:val="left"/>
      <w:pPr>
        <w:ind w:left="785"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0744BE"/>
    <w:multiLevelType w:val="multilevel"/>
    <w:tmpl w:val="407056D8"/>
    <w:name w:val="ParaBulletList"/>
    <w:lvl w:ilvl="0">
      <w:start w:val="1"/>
      <w:numFmt w:val="bullet"/>
      <w:lvlText w:val=""/>
      <w:lvlJc w:val="left"/>
      <w:pPr>
        <w:tabs>
          <w:tab w:val="num" w:pos="340"/>
        </w:tabs>
        <w:ind w:left="340" w:hanging="340"/>
      </w:pPr>
      <w:rPr>
        <w:rFonts w:ascii="Wingdings 2" w:hAnsi="Wingdings 2" w:cs="Wingdings 2" w:hint="default"/>
        <w:color w:val="E83F35" w:themeColor="accent1"/>
      </w:rPr>
    </w:lvl>
    <w:lvl w:ilvl="1">
      <w:start w:val="1"/>
      <w:numFmt w:val="bullet"/>
      <w:lvlText w:val="□"/>
      <w:lvlJc w:val="left"/>
      <w:pPr>
        <w:tabs>
          <w:tab w:val="num" w:pos="680"/>
        </w:tabs>
        <w:ind w:left="680" w:hanging="340"/>
      </w:pPr>
      <w:rPr>
        <w:rFonts w:ascii="Calibri" w:hAnsi="Calibri" w:hint="default"/>
        <w:color w:val="E83F35" w:themeColor="accent1"/>
      </w:rPr>
    </w:lvl>
    <w:lvl w:ilvl="2">
      <w:start w:val="1"/>
      <w:numFmt w:val="bullet"/>
      <w:lvlText w:val="–"/>
      <w:lvlJc w:val="left"/>
      <w:pPr>
        <w:tabs>
          <w:tab w:val="num" w:pos="1021"/>
        </w:tabs>
        <w:ind w:left="1021" w:hanging="341"/>
      </w:pPr>
      <w:rPr>
        <w:rFonts w:ascii="(none)" w:hAnsi="(none)" w:cs="(none)" w:hint="default"/>
        <w:color w:val="E83F3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4" w15:restartNumberingAfterBreak="0">
    <w:nsid w:val="54366D97"/>
    <w:multiLevelType w:val="hybridMultilevel"/>
    <w:tmpl w:val="1046B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5F2E5F"/>
    <w:multiLevelType w:val="hybridMultilevel"/>
    <w:tmpl w:val="D1CCFCAA"/>
    <w:lvl w:ilvl="0" w:tplc="D2D48948">
      <w:start w:val="1"/>
      <w:numFmt w:val="upperRoman"/>
      <w:pStyle w:val="Prrafodelista"/>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3537FE"/>
    <w:multiLevelType w:val="multilevel"/>
    <w:tmpl w:val="E79AA7C4"/>
    <w:name w:val="NumberedList3"/>
    <w:numStyleLink w:val="ListNumStyle"/>
  </w:abstractNum>
  <w:abstractNum w:abstractNumId="27" w15:restartNumberingAfterBreak="0">
    <w:nsid w:val="5C126715"/>
    <w:multiLevelType w:val="hybridMultilevel"/>
    <w:tmpl w:val="EF507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1C4D21"/>
    <w:multiLevelType w:val="hybridMultilevel"/>
    <w:tmpl w:val="79E493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9C4733"/>
    <w:multiLevelType w:val="hybridMultilevel"/>
    <w:tmpl w:val="6EA4F1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1D105A"/>
    <w:multiLevelType w:val="multilevel"/>
    <w:tmpl w:val="E79AA7C4"/>
    <w:name w:val="NumberedList2"/>
    <w:numStyleLink w:val="ListNumStyle"/>
  </w:abstractNum>
  <w:abstractNum w:abstractNumId="31" w15:restartNumberingAfterBreak="0">
    <w:nsid w:val="617E60E3"/>
    <w:multiLevelType w:val="multilevel"/>
    <w:tmpl w:val="7E667E1A"/>
    <w:name w:val="SecHeadList"/>
    <w:styleLink w:val="SecListStyle"/>
    <w:lvl w:ilvl="0">
      <w:start w:val="1"/>
      <w:numFmt w:val="none"/>
      <w:lvlRestart w:val="0"/>
      <w:lvlText w:val=""/>
      <w:lvlJc w:val="left"/>
      <w:pPr>
        <w:ind w:left="0" w:firstLine="0"/>
      </w:pPr>
      <w:rPr>
        <w:rFonts w:ascii="Arial" w:hAnsi="Arial" w:cs="Arial" w:hint="default"/>
        <w:b w:val="0"/>
        <w:i w:val="0"/>
        <w:color w:val="E83F35" w:themeColor="accent1"/>
        <w:sz w:val="40"/>
      </w:rPr>
    </w:lvl>
    <w:lvl w:ilvl="1">
      <w:start w:val="1"/>
      <w:numFmt w:val="none"/>
      <w:lvlText w:val=""/>
      <w:lvlJc w:val="left"/>
      <w:pPr>
        <w:ind w:left="0" w:firstLine="0"/>
      </w:pPr>
      <w:rPr>
        <w:rFonts w:ascii="Arial" w:hAnsi="Arial" w:cs="Arial" w:hint="default"/>
        <w:b w:val="0"/>
        <w:i w:val="0"/>
        <w:color w:val="E83F35" w:themeColor="accent1"/>
        <w:sz w:val="36"/>
      </w:rPr>
    </w:lvl>
    <w:lvl w:ilvl="2">
      <w:start w:val="1"/>
      <w:numFmt w:val="none"/>
      <w:lvlText w:val=""/>
      <w:lvlJc w:val="left"/>
      <w:pPr>
        <w:ind w:left="0" w:firstLine="0"/>
      </w:pPr>
      <w:rPr>
        <w:rFonts w:ascii="Arial" w:hAnsi="Arial" w:cs="Arial" w:hint="default"/>
        <w:b w:val="0"/>
        <w:i w:val="0"/>
        <w:color w:val="E83F35" w:themeColor="accent1"/>
        <w:sz w:val="30"/>
      </w:rPr>
    </w:lvl>
    <w:lvl w:ilvl="3">
      <w:start w:val="1"/>
      <w:numFmt w:val="none"/>
      <w:lvlText w:val=""/>
      <w:lvlJc w:val="left"/>
      <w:pPr>
        <w:tabs>
          <w:tab w:val="num" w:pos="0"/>
        </w:tabs>
        <w:ind w:left="0" w:firstLine="0"/>
      </w:pPr>
      <w:rPr>
        <w:rFonts w:ascii="Arial" w:hAnsi="Arial" w:cs="Arial" w:hint="default"/>
        <w:b w:val="0"/>
        <w:i w:val="0"/>
        <w:color w:val="66B0B7" w:themeColor="accent6"/>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3B275DD"/>
    <w:multiLevelType w:val="multilevel"/>
    <w:tmpl w:val="7E667E1A"/>
    <w:name w:val="SecHeadList4"/>
    <w:numStyleLink w:val="SecListStyle"/>
  </w:abstractNum>
  <w:abstractNum w:abstractNumId="33" w15:restartNumberingAfterBreak="0">
    <w:nsid w:val="654544EF"/>
    <w:multiLevelType w:val="hybridMultilevel"/>
    <w:tmpl w:val="DD465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142CED"/>
    <w:multiLevelType w:val="multilevel"/>
    <w:tmpl w:val="4DD68258"/>
    <w:name w:val="NumberedList42"/>
    <w:lvl w:ilvl="0">
      <w:start w:val="1"/>
      <w:numFmt w:val="decimal"/>
      <w:lvlText w:val="%1."/>
      <w:lvlJc w:val="left"/>
      <w:pPr>
        <w:ind w:left="360" w:hanging="360"/>
      </w:pPr>
    </w:lvl>
    <w:lvl w:ilvl="1">
      <w:start w:val="1"/>
      <w:numFmt w:val="decimal"/>
      <w:pStyle w:val="ListNumBullet2"/>
      <w:lvlText w:val="%1.%2."/>
      <w:lvlJc w:val="left"/>
      <w:pPr>
        <w:ind w:left="792" w:hanging="432"/>
      </w:pPr>
    </w:lvl>
    <w:lvl w:ilvl="2">
      <w:start w:val="1"/>
      <w:numFmt w:val="decimal"/>
      <w:pStyle w:val="ListNumBulle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7762B8"/>
    <w:multiLevelType w:val="multilevel"/>
    <w:tmpl w:val="113A5250"/>
    <w:name w:val="Para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6EE3444F"/>
    <w:multiLevelType w:val="hybridMultilevel"/>
    <w:tmpl w:val="ED4AE9AE"/>
    <w:name w:val="TableBulletList"/>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D715C"/>
    <w:multiLevelType w:val="hybridMultilevel"/>
    <w:tmpl w:val="298AE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FD5D3A"/>
    <w:multiLevelType w:val="multilevel"/>
    <w:tmpl w:val="D7F2D9E0"/>
    <w:name w:val="List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793D62AE"/>
    <w:multiLevelType w:val="hybridMultilevel"/>
    <w:tmpl w:val="5ACE054C"/>
    <w:name w:val="ListBulletList2"/>
    <w:lvl w:ilvl="0" w:tplc="7AC41AB4">
      <w:start w:val="1"/>
      <w:numFmt w:val="bullet"/>
      <w:lvlText w:val=""/>
      <w:lvlJc w:val="left"/>
      <w:pPr>
        <w:ind w:left="720" w:hanging="360"/>
      </w:pPr>
      <w:rPr>
        <w:rFonts w:ascii="Wingdings" w:hAnsi="Wingdings" w:hint="default"/>
        <w:color w:val="92D05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6A3518"/>
    <w:multiLevelType w:val="multilevel"/>
    <w:tmpl w:val="113A5250"/>
    <w:name w:val="List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15:restartNumberingAfterBreak="0">
    <w:nsid w:val="7A2C308A"/>
    <w:multiLevelType w:val="hybridMultilevel"/>
    <w:tmpl w:val="BB94CA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736D7E"/>
    <w:multiLevelType w:val="multilevel"/>
    <w:tmpl w:val="7E667E1A"/>
    <w:name w:val="SecHeadList6"/>
    <w:numStyleLink w:val="SecListStyle"/>
  </w:abstractNum>
  <w:abstractNum w:abstractNumId="43" w15:restartNumberingAfterBreak="0">
    <w:nsid w:val="7D707E55"/>
    <w:multiLevelType w:val="hybridMultilevel"/>
    <w:tmpl w:val="039828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412206"/>
    <w:multiLevelType w:val="multilevel"/>
    <w:tmpl w:val="402C6536"/>
    <w:name w:val="ParaNumBulletList3"/>
    <w:lvl w:ilvl="0">
      <w:start w:val="1"/>
      <w:numFmt w:val="decimal"/>
      <w:pStyle w:val="ParaNumBullet1"/>
      <w:lvlText w:val="%1."/>
      <w:lvlJc w:val="left"/>
      <w:pPr>
        <w:tabs>
          <w:tab w:val="num" w:pos="340"/>
        </w:tabs>
        <w:ind w:left="340" w:hanging="340"/>
      </w:pPr>
      <w:rPr>
        <w:rFonts w:hint="default"/>
        <w:color w:val="37424A" w:themeColor="text1"/>
      </w:rPr>
    </w:lvl>
    <w:lvl w:ilvl="1">
      <w:start w:val="1"/>
      <w:numFmt w:val="lowerLetter"/>
      <w:pStyle w:val="ParaNumBullet2"/>
      <w:lvlText w:val="%2."/>
      <w:lvlJc w:val="left"/>
      <w:pPr>
        <w:tabs>
          <w:tab w:val="num" w:pos="680"/>
        </w:tabs>
        <w:ind w:left="680" w:hanging="340"/>
      </w:pPr>
      <w:rPr>
        <w:rFonts w:hint="default"/>
        <w:color w:val="37424A" w:themeColor="text1"/>
      </w:rPr>
    </w:lvl>
    <w:lvl w:ilvl="2">
      <w:start w:val="1"/>
      <w:numFmt w:val="lowerRoman"/>
      <w:pStyle w:val="ParaNumBullet3"/>
      <w:lvlText w:val="%3."/>
      <w:lvlJc w:val="left"/>
      <w:pPr>
        <w:tabs>
          <w:tab w:val="num" w:pos="1021"/>
        </w:tabs>
        <w:ind w:left="1021" w:hanging="341"/>
      </w:pPr>
      <w:rPr>
        <w:rFonts w:hint="default"/>
        <w:color w:val="37424A"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1"/>
  </w:num>
  <w:num w:numId="2">
    <w:abstractNumId w:val="15"/>
  </w:num>
  <w:num w:numId="3">
    <w:abstractNumId w:val="44"/>
  </w:num>
  <w:num w:numId="4">
    <w:abstractNumId w:val="16"/>
  </w:num>
  <w:num w:numId="5">
    <w:abstractNumId w:val="0"/>
  </w:num>
  <w:num w:numId="6">
    <w:abstractNumId w:val="20"/>
  </w:num>
  <w:num w:numId="7">
    <w:abstractNumId w:val="34"/>
  </w:num>
  <w:num w:numId="8">
    <w:abstractNumId w:val="25"/>
  </w:num>
  <w:num w:numId="9">
    <w:abstractNumId w:val="5"/>
  </w:num>
  <w:num w:numId="10">
    <w:abstractNumId w:val="22"/>
  </w:num>
  <w:num w:numId="11">
    <w:abstractNumId w:val="41"/>
  </w:num>
  <w:num w:numId="12">
    <w:abstractNumId w:val="43"/>
  </w:num>
  <w:num w:numId="13">
    <w:abstractNumId w:val="8"/>
  </w:num>
  <w:num w:numId="14">
    <w:abstractNumId w:val="24"/>
  </w:num>
  <w:num w:numId="15">
    <w:abstractNumId w:val="33"/>
  </w:num>
  <w:num w:numId="16">
    <w:abstractNumId w:val="27"/>
  </w:num>
  <w:num w:numId="17">
    <w:abstractNumId w:val="17"/>
  </w:num>
  <w:num w:numId="18">
    <w:abstractNumId w:val="37"/>
  </w:num>
  <w:num w:numId="19">
    <w:abstractNumId w:val="29"/>
  </w:num>
  <w:num w:numId="20">
    <w:abstractNumId w:val="28"/>
  </w:num>
  <w:num w:numId="21">
    <w:abstractNumId w:val="11"/>
  </w:num>
  <w:num w:numId="22">
    <w:abstractNumId w:val="9"/>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ptionOption" w:val="Figure"/>
    <w:docVar w:name="HeadingNum" w:val="NoNumbering"/>
    <w:docVar w:name="ParaNumbering" w:val="False"/>
  </w:docVars>
  <w:rsids>
    <w:rsidRoot w:val="00CF6891"/>
    <w:rsid w:val="00000484"/>
    <w:rsid w:val="00003129"/>
    <w:rsid w:val="0000320E"/>
    <w:rsid w:val="00003D65"/>
    <w:rsid w:val="00005682"/>
    <w:rsid w:val="0000762C"/>
    <w:rsid w:val="00010D37"/>
    <w:rsid w:val="00010DB4"/>
    <w:rsid w:val="00010FCA"/>
    <w:rsid w:val="00012F41"/>
    <w:rsid w:val="00013435"/>
    <w:rsid w:val="00013CE4"/>
    <w:rsid w:val="00014919"/>
    <w:rsid w:val="0001534A"/>
    <w:rsid w:val="00016739"/>
    <w:rsid w:val="000233C2"/>
    <w:rsid w:val="00024954"/>
    <w:rsid w:val="0002496E"/>
    <w:rsid w:val="0002522A"/>
    <w:rsid w:val="00026CDD"/>
    <w:rsid w:val="0002768A"/>
    <w:rsid w:val="00030535"/>
    <w:rsid w:val="000307D9"/>
    <w:rsid w:val="00031D92"/>
    <w:rsid w:val="000324CD"/>
    <w:rsid w:val="00032D63"/>
    <w:rsid w:val="00033352"/>
    <w:rsid w:val="00033444"/>
    <w:rsid w:val="00034208"/>
    <w:rsid w:val="0004067C"/>
    <w:rsid w:val="0004144B"/>
    <w:rsid w:val="000416FB"/>
    <w:rsid w:val="0004188F"/>
    <w:rsid w:val="00042569"/>
    <w:rsid w:val="000436A0"/>
    <w:rsid w:val="0004410B"/>
    <w:rsid w:val="00045A24"/>
    <w:rsid w:val="00045F09"/>
    <w:rsid w:val="000527FF"/>
    <w:rsid w:val="00052FB9"/>
    <w:rsid w:val="0005401B"/>
    <w:rsid w:val="0005464D"/>
    <w:rsid w:val="00055C64"/>
    <w:rsid w:val="00056A28"/>
    <w:rsid w:val="000576B8"/>
    <w:rsid w:val="00057AD3"/>
    <w:rsid w:val="00057EF6"/>
    <w:rsid w:val="0006142F"/>
    <w:rsid w:val="000646B2"/>
    <w:rsid w:val="000659EB"/>
    <w:rsid w:val="000676CC"/>
    <w:rsid w:val="0007159B"/>
    <w:rsid w:val="0007255B"/>
    <w:rsid w:val="000755D8"/>
    <w:rsid w:val="00075B43"/>
    <w:rsid w:val="00076604"/>
    <w:rsid w:val="00077BE1"/>
    <w:rsid w:val="00080EE1"/>
    <w:rsid w:val="00082D33"/>
    <w:rsid w:val="00083639"/>
    <w:rsid w:val="000836DB"/>
    <w:rsid w:val="000856D2"/>
    <w:rsid w:val="0008595C"/>
    <w:rsid w:val="00086816"/>
    <w:rsid w:val="00090871"/>
    <w:rsid w:val="00091DF3"/>
    <w:rsid w:val="00093758"/>
    <w:rsid w:val="00093DF6"/>
    <w:rsid w:val="0009437D"/>
    <w:rsid w:val="000945E0"/>
    <w:rsid w:val="000946C9"/>
    <w:rsid w:val="000946E0"/>
    <w:rsid w:val="00095D11"/>
    <w:rsid w:val="00095E2F"/>
    <w:rsid w:val="0009625F"/>
    <w:rsid w:val="00096265"/>
    <w:rsid w:val="000A00BA"/>
    <w:rsid w:val="000A0D3F"/>
    <w:rsid w:val="000A6730"/>
    <w:rsid w:val="000A6CEE"/>
    <w:rsid w:val="000B000A"/>
    <w:rsid w:val="000B0AC9"/>
    <w:rsid w:val="000B2CAA"/>
    <w:rsid w:val="000B3580"/>
    <w:rsid w:val="000B4D03"/>
    <w:rsid w:val="000B5C71"/>
    <w:rsid w:val="000B5F60"/>
    <w:rsid w:val="000B6434"/>
    <w:rsid w:val="000C0424"/>
    <w:rsid w:val="000C0930"/>
    <w:rsid w:val="000C0EAD"/>
    <w:rsid w:val="000C27BE"/>
    <w:rsid w:val="000C3ED9"/>
    <w:rsid w:val="000C5D87"/>
    <w:rsid w:val="000C5E3C"/>
    <w:rsid w:val="000D00C4"/>
    <w:rsid w:val="000D060B"/>
    <w:rsid w:val="000D14F8"/>
    <w:rsid w:val="000D1870"/>
    <w:rsid w:val="000D26AD"/>
    <w:rsid w:val="000D4280"/>
    <w:rsid w:val="000D5C83"/>
    <w:rsid w:val="000D7322"/>
    <w:rsid w:val="000E19A9"/>
    <w:rsid w:val="000E3902"/>
    <w:rsid w:val="000E44B2"/>
    <w:rsid w:val="000E48CE"/>
    <w:rsid w:val="000E4D92"/>
    <w:rsid w:val="000E4F6C"/>
    <w:rsid w:val="000E5083"/>
    <w:rsid w:val="000E7991"/>
    <w:rsid w:val="000F0B51"/>
    <w:rsid w:val="000F37F7"/>
    <w:rsid w:val="000F3879"/>
    <w:rsid w:val="000F5519"/>
    <w:rsid w:val="000F6504"/>
    <w:rsid w:val="000F6BC1"/>
    <w:rsid w:val="000F7553"/>
    <w:rsid w:val="000F75C5"/>
    <w:rsid w:val="000F75C6"/>
    <w:rsid w:val="00102A91"/>
    <w:rsid w:val="001036BB"/>
    <w:rsid w:val="00103D2B"/>
    <w:rsid w:val="001046A9"/>
    <w:rsid w:val="00106079"/>
    <w:rsid w:val="0010634F"/>
    <w:rsid w:val="00110397"/>
    <w:rsid w:val="00110600"/>
    <w:rsid w:val="001118F4"/>
    <w:rsid w:val="00111A6F"/>
    <w:rsid w:val="00113029"/>
    <w:rsid w:val="00116E07"/>
    <w:rsid w:val="00121428"/>
    <w:rsid w:val="00121968"/>
    <w:rsid w:val="00122C70"/>
    <w:rsid w:val="00122C8D"/>
    <w:rsid w:val="001240B1"/>
    <w:rsid w:val="00125EB1"/>
    <w:rsid w:val="00127F58"/>
    <w:rsid w:val="00130FE6"/>
    <w:rsid w:val="00131C5C"/>
    <w:rsid w:val="00132444"/>
    <w:rsid w:val="00135656"/>
    <w:rsid w:val="00136A02"/>
    <w:rsid w:val="0014146A"/>
    <w:rsid w:val="0014189C"/>
    <w:rsid w:val="00142182"/>
    <w:rsid w:val="0014229E"/>
    <w:rsid w:val="00142715"/>
    <w:rsid w:val="001429C0"/>
    <w:rsid w:val="00143924"/>
    <w:rsid w:val="00145133"/>
    <w:rsid w:val="00145C07"/>
    <w:rsid w:val="00147489"/>
    <w:rsid w:val="001477CF"/>
    <w:rsid w:val="00147843"/>
    <w:rsid w:val="00155734"/>
    <w:rsid w:val="00157CF3"/>
    <w:rsid w:val="00157E92"/>
    <w:rsid w:val="00160F93"/>
    <w:rsid w:val="00161540"/>
    <w:rsid w:val="00162020"/>
    <w:rsid w:val="0016210E"/>
    <w:rsid w:val="001631D3"/>
    <w:rsid w:val="001656B9"/>
    <w:rsid w:val="00167A00"/>
    <w:rsid w:val="00167EA1"/>
    <w:rsid w:val="00170C4A"/>
    <w:rsid w:val="00172885"/>
    <w:rsid w:val="001732A3"/>
    <w:rsid w:val="001732FD"/>
    <w:rsid w:val="00173CC5"/>
    <w:rsid w:val="00174140"/>
    <w:rsid w:val="001744B6"/>
    <w:rsid w:val="00174D51"/>
    <w:rsid w:val="0017538E"/>
    <w:rsid w:val="00175F65"/>
    <w:rsid w:val="001761D3"/>
    <w:rsid w:val="00176988"/>
    <w:rsid w:val="0018282D"/>
    <w:rsid w:val="00183015"/>
    <w:rsid w:val="0018440B"/>
    <w:rsid w:val="0018530D"/>
    <w:rsid w:val="00186416"/>
    <w:rsid w:val="001874A6"/>
    <w:rsid w:val="001914A9"/>
    <w:rsid w:val="00191A3C"/>
    <w:rsid w:val="00196B98"/>
    <w:rsid w:val="00197A36"/>
    <w:rsid w:val="001A053F"/>
    <w:rsid w:val="001A2E20"/>
    <w:rsid w:val="001A2F61"/>
    <w:rsid w:val="001A4195"/>
    <w:rsid w:val="001A4ADE"/>
    <w:rsid w:val="001A51F3"/>
    <w:rsid w:val="001A6394"/>
    <w:rsid w:val="001A6534"/>
    <w:rsid w:val="001A6720"/>
    <w:rsid w:val="001A765A"/>
    <w:rsid w:val="001B29E8"/>
    <w:rsid w:val="001B37CB"/>
    <w:rsid w:val="001B4F54"/>
    <w:rsid w:val="001B5042"/>
    <w:rsid w:val="001B50F4"/>
    <w:rsid w:val="001C088F"/>
    <w:rsid w:val="001C0CF3"/>
    <w:rsid w:val="001C4302"/>
    <w:rsid w:val="001C5383"/>
    <w:rsid w:val="001C583B"/>
    <w:rsid w:val="001C7364"/>
    <w:rsid w:val="001D0744"/>
    <w:rsid w:val="001D0C26"/>
    <w:rsid w:val="001D0EC6"/>
    <w:rsid w:val="001D1699"/>
    <w:rsid w:val="001D1993"/>
    <w:rsid w:val="001D1AB5"/>
    <w:rsid w:val="001D45CC"/>
    <w:rsid w:val="001D5391"/>
    <w:rsid w:val="001D6421"/>
    <w:rsid w:val="001D673D"/>
    <w:rsid w:val="001D70E0"/>
    <w:rsid w:val="001E0FDD"/>
    <w:rsid w:val="001E1500"/>
    <w:rsid w:val="001E1C05"/>
    <w:rsid w:val="001E3FFA"/>
    <w:rsid w:val="001E4B1B"/>
    <w:rsid w:val="001E5B31"/>
    <w:rsid w:val="001F00AF"/>
    <w:rsid w:val="001F10EF"/>
    <w:rsid w:val="001F38AE"/>
    <w:rsid w:val="001F5457"/>
    <w:rsid w:val="001F5A79"/>
    <w:rsid w:val="001F5E3A"/>
    <w:rsid w:val="001F6090"/>
    <w:rsid w:val="001F662D"/>
    <w:rsid w:val="001F68D2"/>
    <w:rsid w:val="002001B0"/>
    <w:rsid w:val="002007BF"/>
    <w:rsid w:val="0020129A"/>
    <w:rsid w:val="00201DF3"/>
    <w:rsid w:val="002044AF"/>
    <w:rsid w:val="00205240"/>
    <w:rsid w:val="00205565"/>
    <w:rsid w:val="0020559C"/>
    <w:rsid w:val="00206860"/>
    <w:rsid w:val="00206CBA"/>
    <w:rsid w:val="00206FFD"/>
    <w:rsid w:val="00207295"/>
    <w:rsid w:val="00210D17"/>
    <w:rsid w:val="00211B4D"/>
    <w:rsid w:val="002129E9"/>
    <w:rsid w:val="0021460E"/>
    <w:rsid w:val="00215AED"/>
    <w:rsid w:val="00216526"/>
    <w:rsid w:val="00216CC8"/>
    <w:rsid w:val="00220A95"/>
    <w:rsid w:val="002215E0"/>
    <w:rsid w:val="00222DB7"/>
    <w:rsid w:val="00224163"/>
    <w:rsid w:val="00225A28"/>
    <w:rsid w:val="00225EC2"/>
    <w:rsid w:val="0022677D"/>
    <w:rsid w:val="00227328"/>
    <w:rsid w:val="002303B3"/>
    <w:rsid w:val="00231360"/>
    <w:rsid w:val="00233F96"/>
    <w:rsid w:val="00234468"/>
    <w:rsid w:val="00235AC2"/>
    <w:rsid w:val="00236B9B"/>
    <w:rsid w:val="002401D1"/>
    <w:rsid w:val="00243942"/>
    <w:rsid w:val="00243C2C"/>
    <w:rsid w:val="00244674"/>
    <w:rsid w:val="002455C3"/>
    <w:rsid w:val="002455C9"/>
    <w:rsid w:val="00246075"/>
    <w:rsid w:val="0025112F"/>
    <w:rsid w:val="0025179E"/>
    <w:rsid w:val="002518C3"/>
    <w:rsid w:val="00251F2C"/>
    <w:rsid w:val="00252996"/>
    <w:rsid w:val="00253843"/>
    <w:rsid w:val="002548E9"/>
    <w:rsid w:val="002553E7"/>
    <w:rsid w:val="00260A22"/>
    <w:rsid w:val="00260B8A"/>
    <w:rsid w:val="002611A8"/>
    <w:rsid w:val="0026129E"/>
    <w:rsid w:val="0026157C"/>
    <w:rsid w:val="002622E8"/>
    <w:rsid w:val="00263104"/>
    <w:rsid w:val="00264704"/>
    <w:rsid w:val="0026564F"/>
    <w:rsid w:val="002657AE"/>
    <w:rsid w:val="0027112D"/>
    <w:rsid w:val="00271B23"/>
    <w:rsid w:val="00273129"/>
    <w:rsid w:val="00273648"/>
    <w:rsid w:val="00273A92"/>
    <w:rsid w:val="002743FD"/>
    <w:rsid w:val="00274C4E"/>
    <w:rsid w:val="002750C6"/>
    <w:rsid w:val="0027754F"/>
    <w:rsid w:val="00282A14"/>
    <w:rsid w:val="00283E17"/>
    <w:rsid w:val="00284296"/>
    <w:rsid w:val="00285B98"/>
    <w:rsid w:val="002864A3"/>
    <w:rsid w:val="00287446"/>
    <w:rsid w:val="00290A28"/>
    <w:rsid w:val="00292AAE"/>
    <w:rsid w:val="002938AE"/>
    <w:rsid w:val="00293E4D"/>
    <w:rsid w:val="00294FCB"/>
    <w:rsid w:val="0029547E"/>
    <w:rsid w:val="002957CD"/>
    <w:rsid w:val="00296736"/>
    <w:rsid w:val="00297E6F"/>
    <w:rsid w:val="002A1841"/>
    <w:rsid w:val="002A3188"/>
    <w:rsid w:val="002A47D9"/>
    <w:rsid w:val="002A525F"/>
    <w:rsid w:val="002A6042"/>
    <w:rsid w:val="002A7203"/>
    <w:rsid w:val="002A77F5"/>
    <w:rsid w:val="002B360D"/>
    <w:rsid w:val="002B44C2"/>
    <w:rsid w:val="002B5993"/>
    <w:rsid w:val="002B6378"/>
    <w:rsid w:val="002B716D"/>
    <w:rsid w:val="002C1483"/>
    <w:rsid w:val="002C5D47"/>
    <w:rsid w:val="002C6545"/>
    <w:rsid w:val="002C6BCA"/>
    <w:rsid w:val="002D0CA4"/>
    <w:rsid w:val="002D0E18"/>
    <w:rsid w:val="002D1D71"/>
    <w:rsid w:val="002D1E75"/>
    <w:rsid w:val="002D46EA"/>
    <w:rsid w:val="002E1DDC"/>
    <w:rsid w:val="002E21E1"/>
    <w:rsid w:val="002E3981"/>
    <w:rsid w:val="002E4B52"/>
    <w:rsid w:val="002E5221"/>
    <w:rsid w:val="002E6190"/>
    <w:rsid w:val="002E6358"/>
    <w:rsid w:val="002E6D7B"/>
    <w:rsid w:val="002E6FB2"/>
    <w:rsid w:val="002F00C3"/>
    <w:rsid w:val="002F22C9"/>
    <w:rsid w:val="002F3B4E"/>
    <w:rsid w:val="002F448B"/>
    <w:rsid w:val="002F4CA5"/>
    <w:rsid w:val="002F4E18"/>
    <w:rsid w:val="002F5C6B"/>
    <w:rsid w:val="00301D0A"/>
    <w:rsid w:val="00302A9C"/>
    <w:rsid w:val="00302BF6"/>
    <w:rsid w:val="00302FB1"/>
    <w:rsid w:val="0031196C"/>
    <w:rsid w:val="0031335A"/>
    <w:rsid w:val="0031436A"/>
    <w:rsid w:val="0031654B"/>
    <w:rsid w:val="00316D20"/>
    <w:rsid w:val="003172D6"/>
    <w:rsid w:val="00323751"/>
    <w:rsid w:val="00324E60"/>
    <w:rsid w:val="0032783D"/>
    <w:rsid w:val="00327CB8"/>
    <w:rsid w:val="00330D7D"/>
    <w:rsid w:val="0033122E"/>
    <w:rsid w:val="003316E7"/>
    <w:rsid w:val="00333F26"/>
    <w:rsid w:val="0033629F"/>
    <w:rsid w:val="003362F5"/>
    <w:rsid w:val="003365B7"/>
    <w:rsid w:val="0034003C"/>
    <w:rsid w:val="0034098D"/>
    <w:rsid w:val="00341E79"/>
    <w:rsid w:val="0034501E"/>
    <w:rsid w:val="00345C31"/>
    <w:rsid w:val="00346E2C"/>
    <w:rsid w:val="0034763E"/>
    <w:rsid w:val="0034771B"/>
    <w:rsid w:val="00347B7E"/>
    <w:rsid w:val="00350346"/>
    <w:rsid w:val="00351D5B"/>
    <w:rsid w:val="0035246B"/>
    <w:rsid w:val="00353D97"/>
    <w:rsid w:val="00353E87"/>
    <w:rsid w:val="0035486E"/>
    <w:rsid w:val="00355F5D"/>
    <w:rsid w:val="003601E8"/>
    <w:rsid w:val="00362BED"/>
    <w:rsid w:val="00365B1E"/>
    <w:rsid w:val="003670F4"/>
    <w:rsid w:val="0037126C"/>
    <w:rsid w:val="003712A0"/>
    <w:rsid w:val="00372D3D"/>
    <w:rsid w:val="003746CC"/>
    <w:rsid w:val="003747C5"/>
    <w:rsid w:val="0037581C"/>
    <w:rsid w:val="0038083E"/>
    <w:rsid w:val="00380BF9"/>
    <w:rsid w:val="003810EE"/>
    <w:rsid w:val="003813B6"/>
    <w:rsid w:val="0038154C"/>
    <w:rsid w:val="00382A6E"/>
    <w:rsid w:val="00382F11"/>
    <w:rsid w:val="00385998"/>
    <w:rsid w:val="0038690C"/>
    <w:rsid w:val="003876CA"/>
    <w:rsid w:val="003902F3"/>
    <w:rsid w:val="00390F6E"/>
    <w:rsid w:val="00392DFD"/>
    <w:rsid w:val="00393D85"/>
    <w:rsid w:val="00396FE3"/>
    <w:rsid w:val="00397B4C"/>
    <w:rsid w:val="00397D34"/>
    <w:rsid w:val="003A09D2"/>
    <w:rsid w:val="003A0BCC"/>
    <w:rsid w:val="003A2B6C"/>
    <w:rsid w:val="003A4D46"/>
    <w:rsid w:val="003A6AA7"/>
    <w:rsid w:val="003A704A"/>
    <w:rsid w:val="003A75AE"/>
    <w:rsid w:val="003B0852"/>
    <w:rsid w:val="003B1AA4"/>
    <w:rsid w:val="003B2B70"/>
    <w:rsid w:val="003B3D95"/>
    <w:rsid w:val="003B5C33"/>
    <w:rsid w:val="003B7BF2"/>
    <w:rsid w:val="003C0212"/>
    <w:rsid w:val="003C0CD0"/>
    <w:rsid w:val="003C1928"/>
    <w:rsid w:val="003C1D2E"/>
    <w:rsid w:val="003C4DF9"/>
    <w:rsid w:val="003C5D47"/>
    <w:rsid w:val="003C656B"/>
    <w:rsid w:val="003C68E9"/>
    <w:rsid w:val="003C7DB8"/>
    <w:rsid w:val="003D1B19"/>
    <w:rsid w:val="003D1C23"/>
    <w:rsid w:val="003D4767"/>
    <w:rsid w:val="003D4B79"/>
    <w:rsid w:val="003D59BA"/>
    <w:rsid w:val="003D66C6"/>
    <w:rsid w:val="003D6AB7"/>
    <w:rsid w:val="003D7643"/>
    <w:rsid w:val="003D7E2C"/>
    <w:rsid w:val="003E0AE3"/>
    <w:rsid w:val="003E0E58"/>
    <w:rsid w:val="003E1250"/>
    <w:rsid w:val="003E46EF"/>
    <w:rsid w:val="003E5420"/>
    <w:rsid w:val="003E5AB9"/>
    <w:rsid w:val="003E5D6A"/>
    <w:rsid w:val="003E6AAF"/>
    <w:rsid w:val="003E6C22"/>
    <w:rsid w:val="003F03F2"/>
    <w:rsid w:val="003F2E8C"/>
    <w:rsid w:val="003F2EA4"/>
    <w:rsid w:val="003F373F"/>
    <w:rsid w:val="003F3DF5"/>
    <w:rsid w:val="003F442C"/>
    <w:rsid w:val="003F68D4"/>
    <w:rsid w:val="003F75DB"/>
    <w:rsid w:val="003F7EE7"/>
    <w:rsid w:val="00400F97"/>
    <w:rsid w:val="00401726"/>
    <w:rsid w:val="00401DA9"/>
    <w:rsid w:val="004023AF"/>
    <w:rsid w:val="0040322F"/>
    <w:rsid w:val="00403801"/>
    <w:rsid w:val="004047CD"/>
    <w:rsid w:val="00404B8E"/>
    <w:rsid w:val="00404D1B"/>
    <w:rsid w:val="00404F33"/>
    <w:rsid w:val="004073FE"/>
    <w:rsid w:val="00407DB1"/>
    <w:rsid w:val="00407FAE"/>
    <w:rsid w:val="00411105"/>
    <w:rsid w:val="0041224B"/>
    <w:rsid w:val="00413D8B"/>
    <w:rsid w:val="00414735"/>
    <w:rsid w:val="00414E24"/>
    <w:rsid w:val="00414F18"/>
    <w:rsid w:val="00415E97"/>
    <w:rsid w:val="00415F4F"/>
    <w:rsid w:val="00417777"/>
    <w:rsid w:val="0042060E"/>
    <w:rsid w:val="00421002"/>
    <w:rsid w:val="004219D3"/>
    <w:rsid w:val="00422E95"/>
    <w:rsid w:val="00423292"/>
    <w:rsid w:val="00423492"/>
    <w:rsid w:val="004236F1"/>
    <w:rsid w:val="00423F2A"/>
    <w:rsid w:val="0042421C"/>
    <w:rsid w:val="004244FB"/>
    <w:rsid w:val="00424C08"/>
    <w:rsid w:val="0042510C"/>
    <w:rsid w:val="004252E4"/>
    <w:rsid w:val="00425B27"/>
    <w:rsid w:val="00427471"/>
    <w:rsid w:val="00430B03"/>
    <w:rsid w:val="004315CA"/>
    <w:rsid w:val="00431C41"/>
    <w:rsid w:val="00432864"/>
    <w:rsid w:val="00432DF1"/>
    <w:rsid w:val="00433733"/>
    <w:rsid w:val="0043461D"/>
    <w:rsid w:val="004353D1"/>
    <w:rsid w:val="00435CB2"/>
    <w:rsid w:val="00435DEF"/>
    <w:rsid w:val="00437766"/>
    <w:rsid w:val="00437E3F"/>
    <w:rsid w:val="00437F9D"/>
    <w:rsid w:val="004416D2"/>
    <w:rsid w:val="0044176A"/>
    <w:rsid w:val="0044261F"/>
    <w:rsid w:val="0044446D"/>
    <w:rsid w:val="0044451E"/>
    <w:rsid w:val="0044453C"/>
    <w:rsid w:val="00444649"/>
    <w:rsid w:val="00450D9F"/>
    <w:rsid w:val="004516E4"/>
    <w:rsid w:val="004530BD"/>
    <w:rsid w:val="00453ECB"/>
    <w:rsid w:val="004541DA"/>
    <w:rsid w:val="004564B5"/>
    <w:rsid w:val="00457B25"/>
    <w:rsid w:val="00460677"/>
    <w:rsid w:val="00464412"/>
    <w:rsid w:val="004666AD"/>
    <w:rsid w:val="0047005B"/>
    <w:rsid w:val="0047119A"/>
    <w:rsid w:val="00471364"/>
    <w:rsid w:val="00471F76"/>
    <w:rsid w:val="00472EC0"/>
    <w:rsid w:val="004733B4"/>
    <w:rsid w:val="00473638"/>
    <w:rsid w:val="0047454F"/>
    <w:rsid w:val="00474C2A"/>
    <w:rsid w:val="00475174"/>
    <w:rsid w:val="0047543F"/>
    <w:rsid w:val="00476432"/>
    <w:rsid w:val="00476F72"/>
    <w:rsid w:val="00480321"/>
    <w:rsid w:val="004808C7"/>
    <w:rsid w:val="00481913"/>
    <w:rsid w:val="004823F7"/>
    <w:rsid w:val="004832C2"/>
    <w:rsid w:val="0048351F"/>
    <w:rsid w:val="004859A0"/>
    <w:rsid w:val="00485B13"/>
    <w:rsid w:val="00487984"/>
    <w:rsid w:val="00487EB6"/>
    <w:rsid w:val="00491ECD"/>
    <w:rsid w:val="00492404"/>
    <w:rsid w:val="0049295F"/>
    <w:rsid w:val="00493D8D"/>
    <w:rsid w:val="00494537"/>
    <w:rsid w:val="00494562"/>
    <w:rsid w:val="00494844"/>
    <w:rsid w:val="004957D0"/>
    <w:rsid w:val="00495DC7"/>
    <w:rsid w:val="00495F3D"/>
    <w:rsid w:val="00497385"/>
    <w:rsid w:val="00497C2B"/>
    <w:rsid w:val="004A3299"/>
    <w:rsid w:val="004A37AB"/>
    <w:rsid w:val="004A3D2D"/>
    <w:rsid w:val="004A42E5"/>
    <w:rsid w:val="004A62D9"/>
    <w:rsid w:val="004A6890"/>
    <w:rsid w:val="004A7AAE"/>
    <w:rsid w:val="004B1331"/>
    <w:rsid w:val="004B1A8A"/>
    <w:rsid w:val="004B34F0"/>
    <w:rsid w:val="004B3B66"/>
    <w:rsid w:val="004B5CE4"/>
    <w:rsid w:val="004B63DB"/>
    <w:rsid w:val="004C018B"/>
    <w:rsid w:val="004C06ED"/>
    <w:rsid w:val="004C1542"/>
    <w:rsid w:val="004C3C7E"/>
    <w:rsid w:val="004C441A"/>
    <w:rsid w:val="004C49C9"/>
    <w:rsid w:val="004C55A6"/>
    <w:rsid w:val="004C7F58"/>
    <w:rsid w:val="004D007D"/>
    <w:rsid w:val="004D1254"/>
    <w:rsid w:val="004D1437"/>
    <w:rsid w:val="004D37D2"/>
    <w:rsid w:val="004D4485"/>
    <w:rsid w:val="004D4679"/>
    <w:rsid w:val="004D48A4"/>
    <w:rsid w:val="004D6817"/>
    <w:rsid w:val="004E1C29"/>
    <w:rsid w:val="004E2AED"/>
    <w:rsid w:val="004E4550"/>
    <w:rsid w:val="004E5745"/>
    <w:rsid w:val="004F1FF2"/>
    <w:rsid w:val="004F239A"/>
    <w:rsid w:val="004F39E5"/>
    <w:rsid w:val="004F3B2B"/>
    <w:rsid w:val="004F4E59"/>
    <w:rsid w:val="00501A1E"/>
    <w:rsid w:val="00502C04"/>
    <w:rsid w:val="00503739"/>
    <w:rsid w:val="00504F62"/>
    <w:rsid w:val="00506209"/>
    <w:rsid w:val="00506369"/>
    <w:rsid w:val="005063E8"/>
    <w:rsid w:val="00507A7D"/>
    <w:rsid w:val="00507E66"/>
    <w:rsid w:val="0051038F"/>
    <w:rsid w:val="005103AD"/>
    <w:rsid w:val="00515BE1"/>
    <w:rsid w:val="00516428"/>
    <w:rsid w:val="00517898"/>
    <w:rsid w:val="00520410"/>
    <w:rsid w:val="00524796"/>
    <w:rsid w:val="00524E6E"/>
    <w:rsid w:val="00525ADC"/>
    <w:rsid w:val="00526D74"/>
    <w:rsid w:val="005275D5"/>
    <w:rsid w:val="00527CBD"/>
    <w:rsid w:val="00527FB4"/>
    <w:rsid w:val="005313B5"/>
    <w:rsid w:val="00533AF8"/>
    <w:rsid w:val="0053587A"/>
    <w:rsid w:val="00536F38"/>
    <w:rsid w:val="0054010E"/>
    <w:rsid w:val="005412E8"/>
    <w:rsid w:val="00541403"/>
    <w:rsid w:val="0054150F"/>
    <w:rsid w:val="0054156E"/>
    <w:rsid w:val="005418AC"/>
    <w:rsid w:val="005424AC"/>
    <w:rsid w:val="005437C9"/>
    <w:rsid w:val="0054473A"/>
    <w:rsid w:val="00545671"/>
    <w:rsid w:val="005460AB"/>
    <w:rsid w:val="00546376"/>
    <w:rsid w:val="0054639C"/>
    <w:rsid w:val="00550926"/>
    <w:rsid w:val="005511C1"/>
    <w:rsid w:val="00551545"/>
    <w:rsid w:val="0055164C"/>
    <w:rsid w:val="00551A31"/>
    <w:rsid w:val="005523D1"/>
    <w:rsid w:val="005524DD"/>
    <w:rsid w:val="00553613"/>
    <w:rsid w:val="00554CD3"/>
    <w:rsid w:val="005567DA"/>
    <w:rsid w:val="00556A88"/>
    <w:rsid w:val="00557925"/>
    <w:rsid w:val="00560132"/>
    <w:rsid w:val="00563F28"/>
    <w:rsid w:val="0056410A"/>
    <w:rsid w:val="005649BC"/>
    <w:rsid w:val="00566077"/>
    <w:rsid w:val="00567F8F"/>
    <w:rsid w:val="005708E6"/>
    <w:rsid w:val="00571FBE"/>
    <w:rsid w:val="005743FB"/>
    <w:rsid w:val="00574A7B"/>
    <w:rsid w:val="005765C7"/>
    <w:rsid w:val="00577609"/>
    <w:rsid w:val="0058085F"/>
    <w:rsid w:val="00580ADA"/>
    <w:rsid w:val="00580C54"/>
    <w:rsid w:val="0058104E"/>
    <w:rsid w:val="0058145D"/>
    <w:rsid w:val="005815DE"/>
    <w:rsid w:val="00581BAC"/>
    <w:rsid w:val="0058209A"/>
    <w:rsid w:val="0058317F"/>
    <w:rsid w:val="005854B5"/>
    <w:rsid w:val="00586A1E"/>
    <w:rsid w:val="00587BE3"/>
    <w:rsid w:val="00590F48"/>
    <w:rsid w:val="00591DAF"/>
    <w:rsid w:val="005960ED"/>
    <w:rsid w:val="005963B1"/>
    <w:rsid w:val="0059677B"/>
    <w:rsid w:val="005A1028"/>
    <w:rsid w:val="005A1356"/>
    <w:rsid w:val="005A278A"/>
    <w:rsid w:val="005A3378"/>
    <w:rsid w:val="005A33CF"/>
    <w:rsid w:val="005A4977"/>
    <w:rsid w:val="005A4B97"/>
    <w:rsid w:val="005A624D"/>
    <w:rsid w:val="005A68FB"/>
    <w:rsid w:val="005A7BA6"/>
    <w:rsid w:val="005B0485"/>
    <w:rsid w:val="005B428C"/>
    <w:rsid w:val="005B430C"/>
    <w:rsid w:val="005B6688"/>
    <w:rsid w:val="005C0C23"/>
    <w:rsid w:val="005C1410"/>
    <w:rsid w:val="005C1559"/>
    <w:rsid w:val="005C2E41"/>
    <w:rsid w:val="005C3E91"/>
    <w:rsid w:val="005C3F43"/>
    <w:rsid w:val="005C4347"/>
    <w:rsid w:val="005C43F1"/>
    <w:rsid w:val="005C4C6E"/>
    <w:rsid w:val="005C4CDB"/>
    <w:rsid w:val="005C5074"/>
    <w:rsid w:val="005C61E8"/>
    <w:rsid w:val="005C6304"/>
    <w:rsid w:val="005C7570"/>
    <w:rsid w:val="005D0AA6"/>
    <w:rsid w:val="005D248D"/>
    <w:rsid w:val="005D2746"/>
    <w:rsid w:val="005D3FAB"/>
    <w:rsid w:val="005D4089"/>
    <w:rsid w:val="005D462D"/>
    <w:rsid w:val="005D4C3B"/>
    <w:rsid w:val="005D4D9C"/>
    <w:rsid w:val="005D7693"/>
    <w:rsid w:val="005D7FBD"/>
    <w:rsid w:val="005E0E52"/>
    <w:rsid w:val="005E1D2D"/>
    <w:rsid w:val="005E2AE2"/>
    <w:rsid w:val="005E4C05"/>
    <w:rsid w:val="005E50C7"/>
    <w:rsid w:val="005E615E"/>
    <w:rsid w:val="005E6CF4"/>
    <w:rsid w:val="005E7450"/>
    <w:rsid w:val="005F36A3"/>
    <w:rsid w:val="005F4311"/>
    <w:rsid w:val="005F5E92"/>
    <w:rsid w:val="0060111F"/>
    <w:rsid w:val="006021D3"/>
    <w:rsid w:val="006024CE"/>
    <w:rsid w:val="00602731"/>
    <w:rsid w:val="0060354D"/>
    <w:rsid w:val="0060476B"/>
    <w:rsid w:val="00605061"/>
    <w:rsid w:val="006051C0"/>
    <w:rsid w:val="00605E8A"/>
    <w:rsid w:val="006077AF"/>
    <w:rsid w:val="00611153"/>
    <w:rsid w:val="006119DB"/>
    <w:rsid w:val="006135E7"/>
    <w:rsid w:val="0061484D"/>
    <w:rsid w:val="00614D47"/>
    <w:rsid w:val="006157E5"/>
    <w:rsid w:val="00616060"/>
    <w:rsid w:val="00617D67"/>
    <w:rsid w:val="0062045A"/>
    <w:rsid w:val="00620C10"/>
    <w:rsid w:val="00620F6F"/>
    <w:rsid w:val="006216E8"/>
    <w:rsid w:val="006247E2"/>
    <w:rsid w:val="006248BE"/>
    <w:rsid w:val="00625C0F"/>
    <w:rsid w:val="00625E62"/>
    <w:rsid w:val="00626A54"/>
    <w:rsid w:val="00630978"/>
    <w:rsid w:val="00631CD2"/>
    <w:rsid w:val="006322ED"/>
    <w:rsid w:val="006326BD"/>
    <w:rsid w:val="00632FA4"/>
    <w:rsid w:val="00635355"/>
    <w:rsid w:val="00637787"/>
    <w:rsid w:val="006407D2"/>
    <w:rsid w:val="00640BDE"/>
    <w:rsid w:val="00640C53"/>
    <w:rsid w:val="00641681"/>
    <w:rsid w:val="00641DA8"/>
    <w:rsid w:val="0064381C"/>
    <w:rsid w:val="00643BCD"/>
    <w:rsid w:val="00643F19"/>
    <w:rsid w:val="00644069"/>
    <w:rsid w:val="0064409C"/>
    <w:rsid w:val="00644CAE"/>
    <w:rsid w:val="00646ED6"/>
    <w:rsid w:val="00647BEA"/>
    <w:rsid w:val="00650737"/>
    <w:rsid w:val="00652555"/>
    <w:rsid w:val="00653A0E"/>
    <w:rsid w:val="006545FA"/>
    <w:rsid w:val="0065472B"/>
    <w:rsid w:val="00654909"/>
    <w:rsid w:val="0065503D"/>
    <w:rsid w:val="0065588F"/>
    <w:rsid w:val="00656F4A"/>
    <w:rsid w:val="006604F9"/>
    <w:rsid w:val="00662538"/>
    <w:rsid w:val="00662918"/>
    <w:rsid w:val="00663BEE"/>
    <w:rsid w:val="00663F0C"/>
    <w:rsid w:val="00664490"/>
    <w:rsid w:val="00665601"/>
    <w:rsid w:val="0066712D"/>
    <w:rsid w:val="0066737F"/>
    <w:rsid w:val="00667AF0"/>
    <w:rsid w:val="0067218F"/>
    <w:rsid w:val="00672E7E"/>
    <w:rsid w:val="00673813"/>
    <w:rsid w:val="00674CE6"/>
    <w:rsid w:val="0067609D"/>
    <w:rsid w:val="00676C80"/>
    <w:rsid w:val="006774CB"/>
    <w:rsid w:val="00677A14"/>
    <w:rsid w:val="00683D02"/>
    <w:rsid w:val="00684C78"/>
    <w:rsid w:val="006866BE"/>
    <w:rsid w:val="00687462"/>
    <w:rsid w:val="00690642"/>
    <w:rsid w:val="006916BF"/>
    <w:rsid w:val="0069213B"/>
    <w:rsid w:val="006931D6"/>
    <w:rsid w:val="00694420"/>
    <w:rsid w:val="00697891"/>
    <w:rsid w:val="006A0425"/>
    <w:rsid w:val="006A19FC"/>
    <w:rsid w:val="006A1DAE"/>
    <w:rsid w:val="006A2083"/>
    <w:rsid w:val="006A282E"/>
    <w:rsid w:val="006A5D0F"/>
    <w:rsid w:val="006B13CB"/>
    <w:rsid w:val="006B2056"/>
    <w:rsid w:val="006C17CB"/>
    <w:rsid w:val="006C2C39"/>
    <w:rsid w:val="006C378C"/>
    <w:rsid w:val="006C3971"/>
    <w:rsid w:val="006C57F9"/>
    <w:rsid w:val="006C5F8A"/>
    <w:rsid w:val="006C6761"/>
    <w:rsid w:val="006C6A64"/>
    <w:rsid w:val="006C75CE"/>
    <w:rsid w:val="006D0186"/>
    <w:rsid w:val="006D0551"/>
    <w:rsid w:val="006D073E"/>
    <w:rsid w:val="006D0B7A"/>
    <w:rsid w:val="006D1AEB"/>
    <w:rsid w:val="006D2033"/>
    <w:rsid w:val="006D2428"/>
    <w:rsid w:val="006D270E"/>
    <w:rsid w:val="006D3B57"/>
    <w:rsid w:val="006D63F4"/>
    <w:rsid w:val="006D6D7E"/>
    <w:rsid w:val="006E0D25"/>
    <w:rsid w:val="006E170A"/>
    <w:rsid w:val="006E382B"/>
    <w:rsid w:val="006E4ABA"/>
    <w:rsid w:val="006E4FC5"/>
    <w:rsid w:val="006E5B22"/>
    <w:rsid w:val="006E5EC3"/>
    <w:rsid w:val="006E6032"/>
    <w:rsid w:val="006E6CCF"/>
    <w:rsid w:val="006E782A"/>
    <w:rsid w:val="006E7AC8"/>
    <w:rsid w:val="006F25F2"/>
    <w:rsid w:val="006F2DFB"/>
    <w:rsid w:val="006F4DA4"/>
    <w:rsid w:val="006F72E6"/>
    <w:rsid w:val="006F7609"/>
    <w:rsid w:val="006F767E"/>
    <w:rsid w:val="007001FC"/>
    <w:rsid w:val="0070065E"/>
    <w:rsid w:val="0070150C"/>
    <w:rsid w:val="00702608"/>
    <w:rsid w:val="007026B1"/>
    <w:rsid w:val="00703280"/>
    <w:rsid w:val="00703689"/>
    <w:rsid w:val="007060A0"/>
    <w:rsid w:val="00706513"/>
    <w:rsid w:val="00706C89"/>
    <w:rsid w:val="00712AAB"/>
    <w:rsid w:val="00712D7E"/>
    <w:rsid w:val="00717597"/>
    <w:rsid w:val="00720604"/>
    <w:rsid w:val="00722AE2"/>
    <w:rsid w:val="007232D4"/>
    <w:rsid w:val="00723446"/>
    <w:rsid w:val="00727F1E"/>
    <w:rsid w:val="00730321"/>
    <w:rsid w:val="00730626"/>
    <w:rsid w:val="00732157"/>
    <w:rsid w:val="007326B0"/>
    <w:rsid w:val="00734569"/>
    <w:rsid w:val="0073508A"/>
    <w:rsid w:val="007366BE"/>
    <w:rsid w:val="007370AB"/>
    <w:rsid w:val="00737683"/>
    <w:rsid w:val="0073783C"/>
    <w:rsid w:val="00740AFE"/>
    <w:rsid w:val="00740E56"/>
    <w:rsid w:val="00741840"/>
    <w:rsid w:val="00741DB7"/>
    <w:rsid w:val="00742739"/>
    <w:rsid w:val="00742AA4"/>
    <w:rsid w:val="0074373F"/>
    <w:rsid w:val="0074481D"/>
    <w:rsid w:val="00746FC1"/>
    <w:rsid w:val="00747B6A"/>
    <w:rsid w:val="00750725"/>
    <w:rsid w:val="0075072C"/>
    <w:rsid w:val="007516D1"/>
    <w:rsid w:val="00751A85"/>
    <w:rsid w:val="00751DBD"/>
    <w:rsid w:val="007520F9"/>
    <w:rsid w:val="0075498A"/>
    <w:rsid w:val="00755757"/>
    <w:rsid w:val="00756F93"/>
    <w:rsid w:val="00757487"/>
    <w:rsid w:val="00760119"/>
    <w:rsid w:val="00760B46"/>
    <w:rsid w:val="007629B5"/>
    <w:rsid w:val="00762F69"/>
    <w:rsid w:val="00763792"/>
    <w:rsid w:val="007658E9"/>
    <w:rsid w:val="007660E5"/>
    <w:rsid w:val="00766BB0"/>
    <w:rsid w:val="00772A1E"/>
    <w:rsid w:val="007759CC"/>
    <w:rsid w:val="0077767E"/>
    <w:rsid w:val="007804C3"/>
    <w:rsid w:val="00781A53"/>
    <w:rsid w:val="00781DC7"/>
    <w:rsid w:val="0078350D"/>
    <w:rsid w:val="00783D2F"/>
    <w:rsid w:val="00784276"/>
    <w:rsid w:val="00784601"/>
    <w:rsid w:val="00786187"/>
    <w:rsid w:val="00787432"/>
    <w:rsid w:val="00790261"/>
    <w:rsid w:val="00790EF4"/>
    <w:rsid w:val="00791481"/>
    <w:rsid w:val="007918A1"/>
    <w:rsid w:val="00791EB3"/>
    <w:rsid w:val="00792C9D"/>
    <w:rsid w:val="0079361E"/>
    <w:rsid w:val="00795E9C"/>
    <w:rsid w:val="00796B63"/>
    <w:rsid w:val="0079756B"/>
    <w:rsid w:val="007A00D2"/>
    <w:rsid w:val="007A0EC6"/>
    <w:rsid w:val="007A101C"/>
    <w:rsid w:val="007A2099"/>
    <w:rsid w:val="007A3A60"/>
    <w:rsid w:val="007A41DC"/>
    <w:rsid w:val="007A5E4F"/>
    <w:rsid w:val="007A692F"/>
    <w:rsid w:val="007B23C5"/>
    <w:rsid w:val="007B24F2"/>
    <w:rsid w:val="007B3047"/>
    <w:rsid w:val="007B5622"/>
    <w:rsid w:val="007B66A5"/>
    <w:rsid w:val="007C06F1"/>
    <w:rsid w:val="007C0972"/>
    <w:rsid w:val="007C3EFF"/>
    <w:rsid w:val="007C4844"/>
    <w:rsid w:val="007C6582"/>
    <w:rsid w:val="007D203E"/>
    <w:rsid w:val="007D2811"/>
    <w:rsid w:val="007D4231"/>
    <w:rsid w:val="007D5230"/>
    <w:rsid w:val="007D6B43"/>
    <w:rsid w:val="007D6F45"/>
    <w:rsid w:val="007D743E"/>
    <w:rsid w:val="007E0A6E"/>
    <w:rsid w:val="007E15EC"/>
    <w:rsid w:val="007E16C6"/>
    <w:rsid w:val="007E1C06"/>
    <w:rsid w:val="007E2AE0"/>
    <w:rsid w:val="007E37B0"/>
    <w:rsid w:val="007E4638"/>
    <w:rsid w:val="007E4BC6"/>
    <w:rsid w:val="007E6097"/>
    <w:rsid w:val="007E60E5"/>
    <w:rsid w:val="007E7A3C"/>
    <w:rsid w:val="007F007E"/>
    <w:rsid w:val="007F0587"/>
    <w:rsid w:val="007F3EAF"/>
    <w:rsid w:val="007F4550"/>
    <w:rsid w:val="007F4D6D"/>
    <w:rsid w:val="007F5674"/>
    <w:rsid w:val="007F75B4"/>
    <w:rsid w:val="00802D3A"/>
    <w:rsid w:val="00804AEF"/>
    <w:rsid w:val="008050E0"/>
    <w:rsid w:val="0080524D"/>
    <w:rsid w:val="00805422"/>
    <w:rsid w:val="00806340"/>
    <w:rsid w:val="00810F27"/>
    <w:rsid w:val="00812B5E"/>
    <w:rsid w:val="00814BA6"/>
    <w:rsid w:val="00816132"/>
    <w:rsid w:val="008164D9"/>
    <w:rsid w:val="008179DE"/>
    <w:rsid w:val="008202B4"/>
    <w:rsid w:val="0082054E"/>
    <w:rsid w:val="00821627"/>
    <w:rsid w:val="00821D8D"/>
    <w:rsid w:val="0082256E"/>
    <w:rsid w:val="00822A92"/>
    <w:rsid w:val="00823C7C"/>
    <w:rsid w:val="0082489C"/>
    <w:rsid w:val="00825EEE"/>
    <w:rsid w:val="008260AD"/>
    <w:rsid w:val="00826586"/>
    <w:rsid w:val="00826CD7"/>
    <w:rsid w:val="00827335"/>
    <w:rsid w:val="00827910"/>
    <w:rsid w:val="008302DF"/>
    <w:rsid w:val="008329FE"/>
    <w:rsid w:val="00833153"/>
    <w:rsid w:val="008337A5"/>
    <w:rsid w:val="00835032"/>
    <w:rsid w:val="0083511C"/>
    <w:rsid w:val="008353BB"/>
    <w:rsid w:val="008356D7"/>
    <w:rsid w:val="00836292"/>
    <w:rsid w:val="008364DC"/>
    <w:rsid w:val="0083657F"/>
    <w:rsid w:val="00836F12"/>
    <w:rsid w:val="00837480"/>
    <w:rsid w:val="00837C71"/>
    <w:rsid w:val="00840156"/>
    <w:rsid w:val="008406D5"/>
    <w:rsid w:val="00840A65"/>
    <w:rsid w:val="008410B3"/>
    <w:rsid w:val="00844CF1"/>
    <w:rsid w:val="00845351"/>
    <w:rsid w:val="0084557B"/>
    <w:rsid w:val="00845B62"/>
    <w:rsid w:val="00847303"/>
    <w:rsid w:val="008475F6"/>
    <w:rsid w:val="00847AB6"/>
    <w:rsid w:val="00847FA8"/>
    <w:rsid w:val="00851897"/>
    <w:rsid w:val="008521D9"/>
    <w:rsid w:val="00852EF7"/>
    <w:rsid w:val="00856A55"/>
    <w:rsid w:val="008575BE"/>
    <w:rsid w:val="00857EEC"/>
    <w:rsid w:val="008601FB"/>
    <w:rsid w:val="008607B7"/>
    <w:rsid w:val="00861E16"/>
    <w:rsid w:val="0086255F"/>
    <w:rsid w:val="00862C1C"/>
    <w:rsid w:val="008635A8"/>
    <w:rsid w:val="0086553B"/>
    <w:rsid w:val="0086743F"/>
    <w:rsid w:val="008702E5"/>
    <w:rsid w:val="00871451"/>
    <w:rsid w:val="00871B2A"/>
    <w:rsid w:val="0087294C"/>
    <w:rsid w:val="00872FF9"/>
    <w:rsid w:val="0087387C"/>
    <w:rsid w:val="00873C00"/>
    <w:rsid w:val="00875DAD"/>
    <w:rsid w:val="00876B77"/>
    <w:rsid w:val="008813E5"/>
    <w:rsid w:val="00881B4B"/>
    <w:rsid w:val="00881CB3"/>
    <w:rsid w:val="00881D0B"/>
    <w:rsid w:val="0088279C"/>
    <w:rsid w:val="00883450"/>
    <w:rsid w:val="008840E6"/>
    <w:rsid w:val="008866BE"/>
    <w:rsid w:val="00886D95"/>
    <w:rsid w:val="00887447"/>
    <w:rsid w:val="00887B9A"/>
    <w:rsid w:val="00891A99"/>
    <w:rsid w:val="00891C96"/>
    <w:rsid w:val="00892EC8"/>
    <w:rsid w:val="00893BFC"/>
    <w:rsid w:val="00894620"/>
    <w:rsid w:val="00894A84"/>
    <w:rsid w:val="008A273A"/>
    <w:rsid w:val="008A2EC6"/>
    <w:rsid w:val="008A4123"/>
    <w:rsid w:val="008A59DB"/>
    <w:rsid w:val="008A706E"/>
    <w:rsid w:val="008A7D4D"/>
    <w:rsid w:val="008B0A1B"/>
    <w:rsid w:val="008B267E"/>
    <w:rsid w:val="008B3086"/>
    <w:rsid w:val="008B38D0"/>
    <w:rsid w:val="008B3ED9"/>
    <w:rsid w:val="008B4E62"/>
    <w:rsid w:val="008B5A2B"/>
    <w:rsid w:val="008B5F64"/>
    <w:rsid w:val="008B7A84"/>
    <w:rsid w:val="008B7FF3"/>
    <w:rsid w:val="008C06D9"/>
    <w:rsid w:val="008C14D7"/>
    <w:rsid w:val="008C37E1"/>
    <w:rsid w:val="008C5806"/>
    <w:rsid w:val="008C6572"/>
    <w:rsid w:val="008C69CB"/>
    <w:rsid w:val="008C6F19"/>
    <w:rsid w:val="008C7EAD"/>
    <w:rsid w:val="008C7F09"/>
    <w:rsid w:val="008C7F6A"/>
    <w:rsid w:val="008D0199"/>
    <w:rsid w:val="008D0375"/>
    <w:rsid w:val="008D0439"/>
    <w:rsid w:val="008D0691"/>
    <w:rsid w:val="008D2F46"/>
    <w:rsid w:val="008D2FAA"/>
    <w:rsid w:val="008D354D"/>
    <w:rsid w:val="008D3797"/>
    <w:rsid w:val="008D37F4"/>
    <w:rsid w:val="008D59E3"/>
    <w:rsid w:val="008D726E"/>
    <w:rsid w:val="008E010D"/>
    <w:rsid w:val="008E1964"/>
    <w:rsid w:val="008E2E60"/>
    <w:rsid w:val="008E3044"/>
    <w:rsid w:val="008E3C50"/>
    <w:rsid w:val="008E3E67"/>
    <w:rsid w:val="008E513A"/>
    <w:rsid w:val="008E539C"/>
    <w:rsid w:val="008F0113"/>
    <w:rsid w:val="008F1716"/>
    <w:rsid w:val="008F2554"/>
    <w:rsid w:val="008F37D3"/>
    <w:rsid w:val="008F4181"/>
    <w:rsid w:val="008F5329"/>
    <w:rsid w:val="008F5CD4"/>
    <w:rsid w:val="008F6397"/>
    <w:rsid w:val="008F7BA4"/>
    <w:rsid w:val="009009F0"/>
    <w:rsid w:val="00903D3E"/>
    <w:rsid w:val="0090497A"/>
    <w:rsid w:val="0090596D"/>
    <w:rsid w:val="00910E09"/>
    <w:rsid w:val="009110EE"/>
    <w:rsid w:val="00911D18"/>
    <w:rsid w:val="009126C5"/>
    <w:rsid w:val="00912A24"/>
    <w:rsid w:val="009136EA"/>
    <w:rsid w:val="00913E17"/>
    <w:rsid w:val="0091403E"/>
    <w:rsid w:val="009141F3"/>
    <w:rsid w:val="0091659B"/>
    <w:rsid w:val="00916D04"/>
    <w:rsid w:val="0092075B"/>
    <w:rsid w:val="00920D6F"/>
    <w:rsid w:val="0092116A"/>
    <w:rsid w:val="009255E8"/>
    <w:rsid w:val="00927274"/>
    <w:rsid w:val="0092779E"/>
    <w:rsid w:val="009305CB"/>
    <w:rsid w:val="00931F17"/>
    <w:rsid w:val="00933218"/>
    <w:rsid w:val="00935907"/>
    <w:rsid w:val="0093595B"/>
    <w:rsid w:val="00936B3F"/>
    <w:rsid w:val="00940B92"/>
    <w:rsid w:val="00940C9F"/>
    <w:rsid w:val="0094451C"/>
    <w:rsid w:val="009456F1"/>
    <w:rsid w:val="00945BA1"/>
    <w:rsid w:val="00946045"/>
    <w:rsid w:val="00947336"/>
    <w:rsid w:val="00947341"/>
    <w:rsid w:val="009511E3"/>
    <w:rsid w:val="00951A54"/>
    <w:rsid w:val="00952F1F"/>
    <w:rsid w:val="009615D1"/>
    <w:rsid w:val="00962DBC"/>
    <w:rsid w:val="00962EDE"/>
    <w:rsid w:val="00963214"/>
    <w:rsid w:val="009674E1"/>
    <w:rsid w:val="00967AFC"/>
    <w:rsid w:val="00970127"/>
    <w:rsid w:val="00971775"/>
    <w:rsid w:val="0097213E"/>
    <w:rsid w:val="0097693A"/>
    <w:rsid w:val="0098079A"/>
    <w:rsid w:val="009809CA"/>
    <w:rsid w:val="009816A6"/>
    <w:rsid w:val="00983A7B"/>
    <w:rsid w:val="00984E45"/>
    <w:rsid w:val="00985B45"/>
    <w:rsid w:val="00987985"/>
    <w:rsid w:val="0099258B"/>
    <w:rsid w:val="00992C1B"/>
    <w:rsid w:val="00995CD4"/>
    <w:rsid w:val="0099626A"/>
    <w:rsid w:val="00997423"/>
    <w:rsid w:val="009A14B2"/>
    <w:rsid w:val="009A16FC"/>
    <w:rsid w:val="009A2CC1"/>
    <w:rsid w:val="009A3ACF"/>
    <w:rsid w:val="009A3ADA"/>
    <w:rsid w:val="009A41CE"/>
    <w:rsid w:val="009A44F5"/>
    <w:rsid w:val="009A45C5"/>
    <w:rsid w:val="009A57A2"/>
    <w:rsid w:val="009A6EE6"/>
    <w:rsid w:val="009A73F3"/>
    <w:rsid w:val="009A7531"/>
    <w:rsid w:val="009B0067"/>
    <w:rsid w:val="009B1588"/>
    <w:rsid w:val="009B3CEB"/>
    <w:rsid w:val="009B3E01"/>
    <w:rsid w:val="009B574A"/>
    <w:rsid w:val="009B60BF"/>
    <w:rsid w:val="009B6848"/>
    <w:rsid w:val="009B7178"/>
    <w:rsid w:val="009B7F60"/>
    <w:rsid w:val="009C1021"/>
    <w:rsid w:val="009C2785"/>
    <w:rsid w:val="009C369B"/>
    <w:rsid w:val="009C3CA7"/>
    <w:rsid w:val="009C4D29"/>
    <w:rsid w:val="009C549B"/>
    <w:rsid w:val="009C72CD"/>
    <w:rsid w:val="009D0807"/>
    <w:rsid w:val="009D1CD8"/>
    <w:rsid w:val="009D29BD"/>
    <w:rsid w:val="009D2BEC"/>
    <w:rsid w:val="009D2D4E"/>
    <w:rsid w:val="009D3BA1"/>
    <w:rsid w:val="009D45DD"/>
    <w:rsid w:val="009D59A9"/>
    <w:rsid w:val="009D6AA0"/>
    <w:rsid w:val="009D74BD"/>
    <w:rsid w:val="009D7782"/>
    <w:rsid w:val="009D7E8D"/>
    <w:rsid w:val="009E0123"/>
    <w:rsid w:val="009E31F1"/>
    <w:rsid w:val="009E4951"/>
    <w:rsid w:val="009E57B0"/>
    <w:rsid w:val="009E5AFC"/>
    <w:rsid w:val="009E612A"/>
    <w:rsid w:val="009E62E0"/>
    <w:rsid w:val="009E7C73"/>
    <w:rsid w:val="009F127A"/>
    <w:rsid w:val="009F37FC"/>
    <w:rsid w:val="009F4A79"/>
    <w:rsid w:val="009F607C"/>
    <w:rsid w:val="009F659C"/>
    <w:rsid w:val="009F69D6"/>
    <w:rsid w:val="009F7233"/>
    <w:rsid w:val="009F7B77"/>
    <w:rsid w:val="00A015C1"/>
    <w:rsid w:val="00A01FAA"/>
    <w:rsid w:val="00A025BC"/>
    <w:rsid w:val="00A102C1"/>
    <w:rsid w:val="00A11D53"/>
    <w:rsid w:val="00A11E5B"/>
    <w:rsid w:val="00A12611"/>
    <w:rsid w:val="00A1330F"/>
    <w:rsid w:val="00A14299"/>
    <w:rsid w:val="00A152C0"/>
    <w:rsid w:val="00A159F9"/>
    <w:rsid w:val="00A168E5"/>
    <w:rsid w:val="00A17E0A"/>
    <w:rsid w:val="00A200CC"/>
    <w:rsid w:val="00A207E4"/>
    <w:rsid w:val="00A209FF"/>
    <w:rsid w:val="00A20B62"/>
    <w:rsid w:val="00A20C3C"/>
    <w:rsid w:val="00A21454"/>
    <w:rsid w:val="00A21C58"/>
    <w:rsid w:val="00A22621"/>
    <w:rsid w:val="00A226BC"/>
    <w:rsid w:val="00A232FE"/>
    <w:rsid w:val="00A2352F"/>
    <w:rsid w:val="00A2763B"/>
    <w:rsid w:val="00A27EDE"/>
    <w:rsid w:val="00A30253"/>
    <w:rsid w:val="00A32342"/>
    <w:rsid w:val="00A32D99"/>
    <w:rsid w:val="00A337D0"/>
    <w:rsid w:val="00A33C39"/>
    <w:rsid w:val="00A34FAE"/>
    <w:rsid w:val="00A353C1"/>
    <w:rsid w:val="00A40119"/>
    <w:rsid w:val="00A405F0"/>
    <w:rsid w:val="00A40685"/>
    <w:rsid w:val="00A40C49"/>
    <w:rsid w:val="00A41B6A"/>
    <w:rsid w:val="00A42481"/>
    <w:rsid w:val="00A424B4"/>
    <w:rsid w:val="00A4278C"/>
    <w:rsid w:val="00A43AA7"/>
    <w:rsid w:val="00A440CF"/>
    <w:rsid w:val="00A4412C"/>
    <w:rsid w:val="00A45CD2"/>
    <w:rsid w:val="00A46692"/>
    <w:rsid w:val="00A46D6E"/>
    <w:rsid w:val="00A479DB"/>
    <w:rsid w:val="00A50D20"/>
    <w:rsid w:val="00A525A4"/>
    <w:rsid w:val="00A528BC"/>
    <w:rsid w:val="00A53836"/>
    <w:rsid w:val="00A540FB"/>
    <w:rsid w:val="00A547EC"/>
    <w:rsid w:val="00A54CE0"/>
    <w:rsid w:val="00A55B39"/>
    <w:rsid w:val="00A5697A"/>
    <w:rsid w:val="00A574CA"/>
    <w:rsid w:val="00A60B25"/>
    <w:rsid w:val="00A60F9A"/>
    <w:rsid w:val="00A61F8F"/>
    <w:rsid w:val="00A63F74"/>
    <w:rsid w:val="00A65276"/>
    <w:rsid w:val="00A66048"/>
    <w:rsid w:val="00A704A5"/>
    <w:rsid w:val="00A7067A"/>
    <w:rsid w:val="00A70743"/>
    <w:rsid w:val="00A7088C"/>
    <w:rsid w:val="00A721B7"/>
    <w:rsid w:val="00A7291C"/>
    <w:rsid w:val="00A73976"/>
    <w:rsid w:val="00A73ACE"/>
    <w:rsid w:val="00A74641"/>
    <w:rsid w:val="00A746BD"/>
    <w:rsid w:val="00A802BB"/>
    <w:rsid w:val="00A81BF3"/>
    <w:rsid w:val="00A840E2"/>
    <w:rsid w:val="00A855CB"/>
    <w:rsid w:val="00A865AE"/>
    <w:rsid w:val="00A86921"/>
    <w:rsid w:val="00A87BE0"/>
    <w:rsid w:val="00A87F0A"/>
    <w:rsid w:val="00A9017F"/>
    <w:rsid w:val="00A917B5"/>
    <w:rsid w:val="00A9223D"/>
    <w:rsid w:val="00A92C1F"/>
    <w:rsid w:val="00A94D20"/>
    <w:rsid w:val="00A94EEB"/>
    <w:rsid w:val="00AA108A"/>
    <w:rsid w:val="00AA13CC"/>
    <w:rsid w:val="00AA21BF"/>
    <w:rsid w:val="00AA2AA2"/>
    <w:rsid w:val="00AA40F8"/>
    <w:rsid w:val="00AA4C79"/>
    <w:rsid w:val="00AA5F73"/>
    <w:rsid w:val="00AB16A0"/>
    <w:rsid w:val="00AB251B"/>
    <w:rsid w:val="00AB3D19"/>
    <w:rsid w:val="00AB4AE2"/>
    <w:rsid w:val="00AB6B7D"/>
    <w:rsid w:val="00AB7110"/>
    <w:rsid w:val="00AC14D6"/>
    <w:rsid w:val="00AC2CA2"/>
    <w:rsid w:val="00AC51F7"/>
    <w:rsid w:val="00AC70DF"/>
    <w:rsid w:val="00AD0473"/>
    <w:rsid w:val="00AD2147"/>
    <w:rsid w:val="00AD2941"/>
    <w:rsid w:val="00AD3945"/>
    <w:rsid w:val="00AD57BB"/>
    <w:rsid w:val="00AD656B"/>
    <w:rsid w:val="00AD6662"/>
    <w:rsid w:val="00AD78C6"/>
    <w:rsid w:val="00AE1B91"/>
    <w:rsid w:val="00AE244C"/>
    <w:rsid w:val="00AE2FEC"/>
    <w:rsid w:val="00AE479D"/>
    <w:rsid w:val="00AE5EE3"/>
    <w:rsid w:val="00AE6718"/>
    <w:rsid w:val="00AE6D07"/>
    <w:rsid w:val="00AF0F36"/>
    <w:rsid w:val="00AF20B9"/>
    <w:rsid w:val="00AF2389"/>
    <w:rsid w:val="00AF415B"/>
    <w:rsid w:val="00AF4796"/>
    <w:rsid w:val="00AF59C5"/>
    <w:rsid w:val="00AF5DA2"/>
    <w:rsid w:val="00AF5E47"/>
    <w:rsid w:val="00AF63B9"/>
    <w:rsid w:val="00B008F2"/>
    <w:rsid w:val="00B00ADC"/>
    <w:rsid w:val="00B015F4"/>
    <w:rsid w:val="00B02BD3"/>
    <w:rsid w:val="00B03017"/>
    <w:rsid w:val="00B03C95"/>
    <w:rsid w:val="00B04735"/>
    <w:rsid w:val="00B04CD5"/>
    <w:rsid w:val="00B062AC"/>
    <w:rsid w:val="00B06F7C"/>
    <w:rsid w:val="00B071E2"/>
    <w:rsid w:val="00B10260"/>
    <w:rsid w:val="00B13AAE"/>
    <w:rsid w:val="00B14D12"/>
    <w:rsid w:val="00B17883"/>
    <w:rsid w:val="00B22CB0"/>
    <w:rsid w:val="00B23F60"/>
    <w:rsid w:val="00B252D3"/>
    <w:rsid w:val="00B26825"/>
    <w:rsid w:val="00B26B56"/>
    <w:rsid w:val="00B26E6A"/>
    <w:rsid w:val="00B27106"/>
    <w:rsid w:val="00B27F67"/>
    <w:rsid w:val="00B32561"/>
    <w:rsid w:val="00B343B3"/>
    <w:rsid w:val="00B34C39"/>
    <w:rsid w:val="00B34E83"/>
    <w:rsid w:val="00B35CE7"/>
    <w:rsid w:val="00B36984"/>
    <w:rsid w:val="00B373D7"/>
    <w:rsid w:val="00B37C44"/>
    <w:rsid w:val="00B40BCB"/>
    <w:rsid w:val="00B43C94"/>
    <w:rsid w:val="00B44AD9"/>
    <w:rsid w:val="00B4580A"/>
    <w:rsid w:val="00B46210"/>
    <w:rsid w:val="00B465C5"/>
    <w:rsid w:val="00B466D8"/>
    <w:rsid w:val="00B46A99"/>
    <w:rsid w:val="00B47A3D"/>
    <w:rsid w:val="00B51919"/>
    <w:rsid w:val="00B5202C"/>
    <w:rsid w:val="00B53AE3"/>
    <w:rsid w:val="00B557CB"/>
    <w:rsid w:val="00B5656D"/>
    <w:rsid w:val="00B5679A"/>
    <w:rsid w:val="00B62844"/>
    <w:rsid w:val="00B66796"/>
    <w:rsid w:val="00B66C62"/>
    <w:rsid w:val="00B70BBD"/>
    <w:rsid w:val="00B719B5"/>
    <w:rsid w:val="00B73C86"/>
    <w:rsid w:val="00B7412D"/>
    <w:rsid w:val="00B74F8E"/>
    <w:rsid w:val="00B7557D"/>
    <w:rsid w:val="00B755AC"/>
    <w:rsid w:val="00B76CF5"/>
    <w:rsid w:val="00B7774F"/>
    <w:rsid w:val="00B77A9F"/>
    <w:rsid w:val="00B77FC2"/>
    <w:rsid w:val="00B80173"/>
    <w:rsid w:val="00B811F5"/>
    <w:rsid w:val="00B82EA8"/>
    <w:rsid w:val="00B83D0D"/>
    <w:rsid w:val="00B83E63"/>
    <w:rsid w:val="00B8473C"/>
    <w:rsid w:val="00B857B5"/>
    <w:rsid w:val="00B86D22"/>
    <w:rsid w:val="00B86E12"/>
    <w:rsid w:val="00B87D3F"/>
    <w:rsid w:val="00B901F0"/>
    <w:rsid w:val="00B9452A"/>
    <w:rsid w:val="00B94891"/>
    <w:rsid w:val="00B9546D"/>
    <w:rsid w:val="00B9563C"/>
    <w:rsid w:val="00BA1065"/>
    <w:rsid w:val="00BA15A2"/>
    <w:rsid w:val="00BA37DC"/>
    <w:rsid w:val="00BA3ADD"/>
    <w:rsid w:val="00BA48D8"/>
    <w:rsid w:val="00BA5E33"/>
    <w:rsid w:val="00BA7820"/>
    <w:rsid w:val="00BB073D"/>
    <w:rsid w:val="00BB1A23"/>
    <w:rsid w:val="00BB1D55"/>
    <w:rsid w:val="00BB2A27"/>
    <w:rsid w:val="00BB55E4"/>
    <w:rsid w:val="00BB5D45"/>
    <w:rsid w:val="00BB6382"/>
    <w:rsid w:val="00BB74A6"/>
    <w:rsid w:val="00BC0484"/>
    <w:rsid w:val="00BC1411"/>
    <w:rsid w:val="00BC20AC"/>
    <w:rsid w:val="00BC28C3"/>
    <w:rsid w:val="00BC29B6"/>
    <w:rsid w:val="00BC3E2E"/>
    <w:rsid w:val="00BC4A4F"/>
    <w:rsid w:val="00BC4C28"/>
    <w:rsid w:val="00BC51CA"/>
    <w:rsid w:val="00BC5F61"/>
    <w:rsid w:val="00BC5FAC"/>
    <w:rsid w:val="00BD1E53"/>
    <w:rsid w:val="00BD22AE"/>
    <w:rsid w:val="00BD466F"/>
    <w:rsid w:val="00BD5184"/>
    <w:rsid w:val="00BE085B"/>
    <w:rsid w:val="00BE4E1C"/>
    <w:rsid w:val="00BE5C46"/>
    <w:rsid w:val="00BE644E"/>
    <w:rsid w:val="00BE7526"/>
    <w:rsid w:val="00BE7AF1"/>
    <w:rsid w:val="00BE7EA6"/>
    <w:rsid w:val="00BF056C"/>
    <w:rsid w:val="00BF1041"/>
    <w:rsid w:val="00BF143F"/>
    <w:rsid w:val="00BF2D2E"/>
    <w:rsid w:val="00BF2D72"/>
    <w:rsid w:val="00BF30F2"/>
    <w:rsid w:val="00BF3D59"/>
    <w:rsid w:val="00BF4FF9"/>
    <w:rsid w:val="00BF53E0"/>
    <w:rsid w:val="00BF6E48"/>
    <w:rsid w:val="00BF74F0"/>
    <w:rsid w:val="00BF7C4B"/>
    <w:rsid w:val="00C00B65"/>
    <w:rsid w:val="00C02BC6"/>
    <w:rsid w:val="00C02DA1"/>
    <w:rsid w:val="00C04050"/>
    <w:rsid w:val="00C0589F"/>
    <w:rsid w:val="00C05E30"/>
    <w:rsid w:val="00C063BF"/>
    <w:rsid w:val="00C07193"/>
    <w:rsid w:val="00C07709"/>
    <w:rsid w:val="00C12DFC"/>
    <w:rsid w:val="00C13DC2"/>
    <w:rsid w:val="00C151D1"/>
    <w:rsid w:val="00C164A3"/>
    <w:rsid w:val="00C16FBE"/>
    <w:rsid w:val="00C17B74"/>
    <w:rsid w:val="00C20D57"/>
    <w:rsid w:val="00C21570"/>
    <w:rsid w:val="00C21725"/>
    <w:rsid w:val="00C22656"/>
    <w:rsid w:val="00C2270F"/>
    <w:rsid w:val="00C22A21"/>
    <w:rsid w:val="00C230A2"/>
    <w:rsid w:val="00C232DD"/>
    <w:rsid w:val="00C27947"/>
    <w:rsid w:val="00C3134E"/>
    <w:rsid w:val="00C31E91"/>
    <w:rsid w:val="00C32E8E"/>
    <w:rsid w:val="00C3576B"/>
    <w:rsid w:val="00C36C83"/>
    <w:rsid w:val="00C373E1"/>
    <w:rsid w:val="00C40831"/>
    <w:rsid w:val="00C426D9"/>
    <w:rsid w:val="00C43922"/>
    <w:rsid w:val="00C44567"/>
    <w:rsid w:val="00C447C4"/>
    <w:rsid w:val="00C464D6"/>
    <w:rsid w:val="00C520F2"/>
    <w:rsid w:val="00C53261"/>
    <w:rsid w:val="00C5342C"/>
    <w:rsid w:val="00C539B8"/>
    <w:rsid w:val="00C53D7D"/>
    <w:rsid w:val="00C55E81"/>
    <w:rsid w:val="00C56E00"/>
    <w:rsid w:val="00C6041C"/>
    <w:rsid w:val="00C61626"/>
    <w:rsid w:val="00C62CDD"/>
    <w:rsid w:val="00C6364E"/>
    <w:rsid w:val="00C66625"/>
    <w:rsid w:val="00C71B94"/>
    <w:rsid w:val="00C72673"/>
    <w:rsid w:val="00C72E24"/>
    <w:rsid w:val="00C73C9E"/>
    <w:rsid w:val="00C76C36"/>
    <w:rsid w:val="00C76CA2"/>
    <w:rsid w:val="00C775D9"/>
    <w:rsid w:val="00C776BD"/>
    <w:rsid w:val="00C77A82"/>
    <w:rsid w:val="00C80FB5"/>
    <w:rsid w:val="00C82BD3"/>
    <w:rsid w:val="00C833A9"/>
    <w:rsid w:val="00C858F3"/>
    <w:rsid w:val="00C86D56"/>
    <w:rsid w:val="00C879CC"/>
    <w:rsid w:val="00C944B7"/>
    <w:rsid w:val="00C94E0B"/>
    <w:rsid w:val="00C951C8"/>
    <w:rsid w:val="00C97850"/>
    <w:rsid w:val="00CA114F"/>
    <w:rsid w:val="00CA1D43"/>
    <w:rsid w:val="00CA4730"/>
    <w:rsid w:val="00CB13CB"/>
    <w:rsid w:val="00CB228A"/>
    <w:rsid w:val="00CB2531"/>
    <w:rsid w:val="00CB2F7F"/>
    <w:rsid w:val="00CB31AA"/>
    <w:rsid w:val="00CB389B"/>
    <w:rsid w:val="00CB3B0F"/>
    <w:rsid w:val="00CB5C6F"/>
    <w:rsid w:val="00CC0868"/>
    <w:rsid w:val="00CC1F07"/>
    <w:rsid w:val="00CC2B35"/>
    <w:rsid w:val="00CC53FF"/>
    <w:rsid w:val="00CC5C6E"/>
    <w:rsid w:val="00CD0FCD"/>
    <w:rsid w:val="00CD1FFD"/>
    <w:rsid w:val="00CD37C6"/>
    <w:rsid w:val="00CD50B8"/>
    <w:rsid w:val="00CD556D"/>
    <w:rsid w:val="00CE2B46"/>
    <w:rsid w:val="00CE33AB"/>
    <w:rsid w:val="00CE4F4D"/>
    <w:rsid w:val="00CF08DE"/>
    <w:rsid w:val="00CF0A75"/>
    <w:rsid w:val="00CF3CCD"/>
    <w:rsid w:val="00CF4186"/>
    <w:rsid w:val="00CF5BD9"/>
    <w:rsid w:val="00CF6891"/>
    <w:rsid w:val="00CF78B0"/>
    <w:rsid w:val="00CF7982"/>
    <w:rsid w:val="00D05EF5"/>
    <w:rsid w:val="00D0690D"/>
    <w:rsid w:val="00D110C0"/>
    <w:rsid w:val="00D114E0"/>
    <w:rsid w:val="00D11F4D"/>
    <w:rsid w:val="00D1272D"/>
    <w:rsid w:val="00D1301B"/>
    <w:rsid w:val="00D1424C"/>
    <w:rsid w:val="00D1498D"/>
    <w:rsid w:val="00D15374"/>
    <w:rsid w:val="00D1610B"/>
    <w:rsid w:val="00D16C54"/>
    <w:rsid w:val="00D212FC"/>
    <w:rsid w:val="00D22920"/>
    <w:rsid w:val="00D245D0"/>
    <w:rsid w:val="00D26D8B"/>
    <w:rsid w:val="00D318E7"/>
    <w:rsid w:val="00D32555"/>
    <w:rsid w:val="00D36B26"/>
    <w:rsid w:val="00D40352"/>
    <w:rsid w:val="00D409AF"/>
    <w:rsid w:val="00D40D5F"/>
    <w:rsid w:val="00D44087"/>
    <w:rsid w:val="00D44BF5"/>
    <w:rsid w:val="00D44DC8"/>
    <w:rsid w:val="00D45835"/>
    <w:rsid w:val="00D47201"/>
    <w:rsid w:val="00D50BB5"/>
    <w:rsid w:val="00D51352"/>
    <w:rsid w:val="00D516E4"/>
    <w:rsid w:val="00D5208F"/>
    <w:rsid w:val="00D521EB"/>
    <w:rsid w:val="00D52C55"/>
    <w:rsid w:val="00D54D15"/>
    <w:rsid w:val="00D55276"/>
    <w:rsid w:val="00D57AAC"/>
    <w:rsid w:val="00D60EC9"/>
    <w:rsid w:val="00D60FAB"/>
    <w:rsid w:val="00D6103E"/>
    <w:rsid w:val="00D613D7"/>
    <w:rsid w:val="00D61C53"/>
    <w:rsid w:val="00D61D35"/>
    <w:rsid w:val="00D6217A"/>
    <w:rsid w:val="00D6230E"/>
    <w:rsid w:val="00D62688"/>
    <w:rsid w:val="00D6292B"/>
    <w:rsid w:val="00D6482A"/>
    <w:rsid w:val="00D64C00"/>
    <w:rsid w:val="00D64FC9"/>
    <w:rsid w:val="00D6564E"/>
    <w:rsid w:val="00D66150"/>
    <w:rsid w:val="00D703E5"/>
    <w:rsid w:val="00D71E0B"/>
    <w:rsid w:val="00D72A60"/>
    <w:rsid w:val="00D72FE9"/>
    <w:rsid w:val="00D745D1"/>
    <w:rsid w:val="00D80749"/>
    <w:rsid w:val="00D809DE"/>
    <w:rsid w:val="00D81C17"/>
    <w:rsid w:val="00D82104"/>
    <w:rsid w:val="00D822D5"/>
    <w:rsid w:val="00D833CA"/>
    <w:rsid w:val="00D84207"/>
    <w:rsid w:val="00D854A1"/>
    <w:rsid w:val="00D85F34"/>
    <w:rsid w:val="00D863C9"/>
    <w:rsid w:val="00D91D51"/>
    <w:rsid w:val="00D92CE3"/>
    <w:rsid w:val="00D9405C"/>
    <w:rsid w:val="00D966D3"/>
    <w:rsid w:val="00D96C27"/>
    <w:rsid w:val="00D97B27"/>
    <w:rsid w:val="00D97C8E"/>
    <w:rsid w:val="00DA1032"/>
    <w:rsid w:val="00DA18C5"/>
    <w:rsid w:val="00DA46B6"/>
    <w:rsid w:val="00DA5CBA"/>
    <w:rsid w:val="00DA65BF"/>
    <w:rsid w:val="00DB0267"/>
    <w:rsid w:val="00DB09B2"/>
    <w:rsid w:val="00DB1903"/>
    <w:rsid w:val="00DB35A5"/>
    <w:rsid w:val="00DB41E7"/>
    <w:rsid w:val="00DB4B61"/>
    <w:rsid w:val="00DB5235"/>
    <w:rsid w:val="00DB58DF"/>
    <w:rsid w:val="00DB74D7"/>
    <w:rsid w:val="00DC0707"/>
    <w:rsid w:val="00DC15D4"/>
    <w:rsid w:val="00DC24DC"/>
    <w:rsid w:val="00DC268C"/>
    <w:rsid w:val="00DC2B83"/>
    <w:rsid w:val="00DC323D"/>
    <w:rsid w:val="00DC53CB"/>
    <w:rsid w:val="00DC7B30"/>
    <w:rsid w:val="00DD072C"/>
    <w:rsid w:val="00DD0784"/>
    <w:rsid w:val="00DD6426"/>
    <w:rsid w:val="00DD7B60"/>
    <w:rsid w:val="00DD7FF3"/>
    <w:rsid w:val="00DE0CDB"/>
    <w:rsid w:val="00DE0D6E"/>
    <w:rsid w:val="00DE158C"/>
    <w:rsid w:val="00DE1833"/>
    <w:rsid w:val="00DE2214"/>
    <w:rsid w:val="00DE28D5"/>
    <w:rsid w:val="00DE48D6"/>
    <w:rsid w:val="00DE4BF8"/>
    <w:rsid w:val="00DE6791"/>
    <w:rsid w:val="00DE6AF0"/>
    <w:rsid w:val="00DF025E"/>
    <w:rsid w:val="00DF1282"/>
    <w:rsid w:val="00DF16B2"/>
    <w:rsid w:val="00DF1723"/>
    <w:rsid w:val="00DF1BAB"/>
    <w:rsid w:val="00DF208F"/>
    <w:rsid w:val="00DF3B34"/>
    <w:rsid w:val="00DF4C26"/>
    <w:rsid w:val="00DF51C8"/>
    <w:rsid w:val="00DF51FF"/>
    <w:rsid w:val="00DF612F"/>
    <w:rsid w:val="00E001C9"/>
    <w:rsid w:val="00E00788"/>
    <w:rsid w:val="00E00E40"/>
    <w:rsid w:val="00E00F23"/>
    <w:rsid w:val="00E01343"/>
    <w:rsid w:val="00E021FC"/>
    <w:rsid w:val="00E024C2"/>
    <w:rsid w:val="00E05E80"/>
    <w:rsid w:val="00E07C36"/>
    <w:rsid w:val="00E124E7"/>
    <w:rsid w:val="00E12C98"/>
    <w:rsid w:val="00E1304A"/>
    <w:rsid w:val="00E138B2"/>
    <w:rsid w:val="00E13DCC"/>
    <w:rsid w:val="00E14820"/>
    <w:rsid w:val="00E157C4"/>
    <w:rsid w:val="00E16B31"/>
    <w:rsid w:val="00E17173"/>
    <w:rsid w:val="00E17A57"/>
    <w:rsid w:val="00E20513"/>
    <w:rsid w:val="00E22734"/>
    <w:rsid w:val="00E22D26"/>
    <w:rsid w:val="00E22E4F"/>
    <w:rsid w:val="00E24052"/>
    <w:rsid w:val="00E263FC"/>
    <w:rsid w:val="00E264F3"/>
    <w:rsid w:val="00E271CA"/>
    <w:rsid w:val="00E315AA"/>
    <w:rsid w:val="00E33732"/>
    <w:rsid w:val="00E33C72"/>
    <w:rsid w:val="00E33D17"/>
    <w:rsid w:val="00E33D8D"/>
    <w:rsid w:val="00E34DCF"/>
    <w:rsid w:val="00E35141"/>
    <w:rsid w:val="00E353E7"/>
    <w:rsid w:val="00E35444"/>
    <w:rsid w:val="00E37C15"/>
    <w:rsid w:val="00E40921"/>
    <w:rsid w:val="00E418AF"/>
    <w:rsid w:val="00E463D1"/>
    <w:rsid w:val="00E46FDB"/>
    <w:rsid w:val="00E477AE"/>
    <w:rsid w:val="00E53E70"/>
    <w:rsid w:val="00E55C43"/>
    <w:rsid w:val="00E57CA5"/>
    <w:rsid w:val="00E6031E"/>
    <w:rsid w:val="00E6039F"/>
    <w:rsid w:val="00E60554"/>
    <w:rsid w:val="00E608C3"/>
    <w:rsid w:val="00E62AFA"/>
    <w:rsid w:val="00E62D5C"/>
    <w:rsid w:val="00E64A0A"/>
    <w:rsid w:val="00E66115"/>
    <w:rsid w:val="00E6649D"/>
    <w:rsid w:val="00E66B99"/>
    <w:rsid w:val="00E67156"/>
    <w:rsid w:val="00E679F2"/>
    <w:rsid w:val="00E67EAC"/>
    <w:rsid w:val="00E67F8C"/>
    <w:rsid w:val="00E70FF0"/>
    <w:rsid w:val="00E7292D"/>
    <w:rsid w:val="00E729D2"/>
    <w:rsid w:val="00E72B86"/>
    <w:rsid w:val="00E72E90"/>
    <w:rsid w:val="00E7311B"/>
    <w:rsid w:val="00E73350"/>
    <w:rsid w:val="00E733F7"/>
    <w:rsid w:val="00E740B9"/>
    <w:rsid w:val="00E74BAF"/>
    <w:rsid w:val="00E74C5E"/>
    <w:rsid w:val="00E76910"/>
    <w:rsid w:val="00E8254A"/>
    <w:rsid w:val="00E8316B"/>
    <w:rsid w:val="00E85B2A"/>
    <w:rsid w:val="00E86632"/>
    <w:rsid w:val="00E86D11"/>
    <w:rsid w:val="00E87063"/>
    <w:rsid w:val="00E87D02"/>
    <w:rsid w:val="00E913C3"/>
    <w:rsid w:val="00E914EB"/>
    <w:rsid w:val="00E92159"/>
    <w:rsid w:val="00E929DE"/>
    <w:rsid w:val="00E92B39"/>
    <w:rsid w:val="00E93510"/>
    <w:rsid w:val="00E93CA5"/>
    <w:rsid w:val="00E93DE1"/>
    <w:rsid w:val="00E95922"/>
    <w:rsid w:val="00E96ED1"/>
    <w:rsid w:val="00E96FE2"/>
    <w:rsid w:val="00EA0BE1"/>
    <w:rsid w:val="00EA0D0F"/>
    <w:rsid w:val="00EA1534"/>
    <w:rsid w:val="00EA1854"/>
    <w:rsid w:val="00EA238A"/>
    <w:rsid w:val="00EA438F"/>
    <w:rsid w:val="00EA5453"/>
    <w:rsid w:val="00EA6B3B"/>
    <w:rsid w:val="00EB1808"/>
    <w:rsid w:val="00EB23D1"/>
    <w:rsid w:val="00EB2C63"/>
    <w:rsid w:val="00EB3E8C"/>
    <w:rsid w:val="00EB4B15"/>
    <w:rsid w:val="00EB6D4F"/>
    <w:rsid w:val="00EC3A3C"/>
    <w:rsid w:val="00EC4AE5"/>
    <w:rsid w:val="00EC5303"/>
    <w:rsid w:val="00EC7C0C"/>
    <w:rsid w:val="00ED19A7"/>
    <w:rsid w:val="00ED5F20"/>
    <w:rsid w:val="00ED616D"/>
    <w:rsid w:val="00ED6802"/>
    <w:rsid w:val="00ED728F"/>
    <w:rsid w:val="00EE15F5"/>
    <w:rsid w:val="00EE2BB2"/>
    <w:rsid w:val="00EE37E2"/>
    <w:rsid w:val="00EE4DF4"/>
    <w:rsid w:val="00EE522D"/>
    <w:rsid w:val="00EE548A"/>
    <w:rsid w:val="00EE5CAF"/>
    <w:rsid w:val="00EE6077"/>
    <w:rsid w:val="00EE64AA"/>
    <w:rsid w:val="00EE6946"/>
    <w:rsid w:val="00EE7AAF"/>
    <w:rsid w:val="00EF053E"/>
    <w:rsid w:val="00EF0E37"/>
    <w:rsid w:val="00EF24D3"/>
    <w:rsid w:val="00EF34EA"/>
    <w:rsid w:val="00EF3571"/>
    <w:rsid w:val="00EF39D0"/>
    <w:rsid w:val="00EF3A3A"/>
    <w:rsid w:val="00EF50FB"/>
    <w:rsid w:val="00EF64DF"/>
    <w:rsid w:val="00EF7A6C"/>
    <w:rsid w:val="00F00D2C"/>
    <w:rsid w:val="00F01095"/>
    <w:rsid w:val="00F01188"/>
    <w:rsid w:val="00F01267"/>
    <w:rsid w:val="00F012DC"/>
    <w:rsid w:val="00F0181E"/>
    <w:rsid w:val="00F02873"/>
    <w:rsid w:val="00F033A9"/>
    <w:rsid w:val="00F044E2"/>
    <w:rsid w:val="00F0455F"/>
    <w:rsid w:val="00F04991"/>
    <w:rsid w:val="00F0532E"/>
    <w:rsid w:val="00F056C7"/>
    <w:rsid w:val="00F05C35"/>
    <w:rsid w:val="00F05CE9"/>
    <w:rsid w:val="00F06093"/>
    <w:rsid w:val="00F063E2"/>
    <w:rsid w:val="00F0745C"/>
    <w:rsid w:val="00F078BE"/>
    <w:rsid w:val="00F1059C"/>
    <w:rsid w:val="00F11572"/>
    <w:rsid w:val="00F11758"/>
    <w:rsid w:val="00F118FD"/>
    <w:rsid w:val="00F124D8"/>
    <w:rsid w:val="00F13AC2"/>
    <w:rsid w:val="00F17E31"/>
    <w:rsid w:val="00F20534"/>
    <w:rsid w:val="00F20BBA"/>
    <w:rsid w:val="00F21955"/>
    <w:rsid w:val="00F23067"/>
    <w:rsid w:val="00F23975"/>
    <w:rsid w:val="00F23EBD"/>
    <w:rsid w:val="00F25DFA"/>
    <w:rsid w:val="00F271F8"/>
    <w:rsid w:val="00F277C8"/>
    <w:rsid w:val="00F277D0"/>
    <w:rsid w:val="00F277E6"/>
    <w:rsid w:val="00F278E6"/>
    <w:rsid w:val="00F27D16"/>
    <w:rsid w:val="00F30CD4"/>
    <w:rsid w:val="00F31F5B"/>
    <w:rsid w:val="00F32513"/>
    <w:rsid w:val="00F329E6"/>
    <w:rsid w:val="00F3305D"/>
    <w:rsid w:val="00F33726"/>
    <w:rsid w:val="00F341BE"/>
    <w:rsid w:val="00F34A1C"/>
    <w:rsid w:val="00F34BCA"/>
    <w:rsid w:val="00F353B0"/>
    <w:rsid w:val="00F36F51"/>
    <w:rsid w:val="00F4013C"/>
    <w:rsid w:val="00F4138C"/>
    <w:rsid w:val="00F42DB3"/>
    <w:rsid w:val="00F435CC"/>
    <w:rsid w:val="00F51828"/>
    <w:rsid w:val="00F51C6F"/>
    <w:rsid w:val="00F52341"/>
    <w:rsid w:val="00F52A17"/>
    <w:rsid w:val="00F52EB6"/>
    <w:rsid w:val="00F53D0E"/>
    <w:rsid w:val="00F55F6F"/>
    <w:rsid w:val="00F56A48"/>
    <w:rsid w:val="00F56F25"/>
    <w:rsid w:val="00F57F90"/>
    <w:rsid w:val="00F6141B"/>
    <w:rsid w:val="00F622BE"/>
    <w:rsid w:val="00F625AE"/>
    <w:rsid w:val="00F63851"/>
    <w:rsid w:val="00F6394C"/>
    <w:rsid w:val="00F63E34"/>
    <w:rsid w:val="00F64D67"/>
    <w:rsid w:val="00F6504C"/>
    <w:rsid w:val="00F654A2"/>
    <w:rsid w:val="00F654D5"/>
    <w:rsid w:val="00F655FC"/>
    <w:rsid w:val="00F66E9D"/>
    <w:rsid w:val="00F6761C"/>
    <w:rsid w:val="00F7162D"/>
    <w:rsid w:val="00F716D3"/>
    <w:rsid w:val="00F72709"/>
    <w:rsid w:val="00F7288E"/>
    <w:rsid w:val="00F72AA0"/>
    <w:rsid w:val="00F730C5"/>
    <w:rsid w:val="00F73360"/>
    <w:rsid w:val="00F7755C"/>
    <w:rsid w:val="00F77A06"/>
    <w:rsid w:val="00F8015E"/>
    <w:rsid w:val="00F81B13"/>
    <w:rsid w:val="00F81D74"/>
    <w:rsid w:val="00F82CD0"/>
    <w:rsid w:val="00F8449D"/>
    <w:rsid w:val="00F86DB4"/>
    <w:rsid w:val="00F86EDB"/>
    <w:rsid w:val="00F86FBC"/>
    <w:rsid w:val="00F86FBF"/>
    <w:rsid w:val="00F875B9"/>
    <w:rsid w:val="00F87F5F"/>
    <w:rsid w:val="00F91248"/>
    <w:rsid w:val="00F9233C"/>
    <w:rsid w:val="00F945F0"/>
    <w:rsid w:val="00F94DD8"/>
    <w:rsid w:val="00F963E3"/>
    <w:rsid w:val="00FA156A"/>
    <w:rsid w:val="00FA4DAE"/>
    <w:rsid w:val="00FA5C62"/>
    <w:rsid w:val="00FA7704"/>
    <w:rsid w:val="00FA7C7C"/>
    <w:rsid w:val="00FB07EF"/>
    <w:rsid w:val="00FB24A7"/>
    <w:rsid w:val="00FB52CE"/>
    <w:rsid w:val="00FB5CC9"/>
    <w:rsid w:val="00FB624E"/>
    <w:rsid w:val="00FB6925"/>
    <w:rsid w:val="00FB7158"/>
    <w:rsid w:val="00FB79AD"/>
    <w:rsid w:val="00FB7EAB"/>
    <w:rsid w:val="00FC1559"/>
    <w:rsid w:val="00FC1A7F"/>
    <w:rsid w:val="00FC232E"/>
    <w:rsid w:val="00FC3A1C"/>
    <w:rsid w:val="00FC61A0"/>
    <w:rsid w:val="00FC63A4"/>
    <w:rsid w:val="00FC7B93"/>
    <w:rsid w:val="00FD1319"/>
    <w:rsid w:val="00FD174D"/>
    <w:rsid w:val="00FD2342"/>
    <w:rsid w:val="00FD2B5A"/>
    <w:rsid w:val="00FD36D3"/>
    <w:rsid w:val="00FD3936"/>
    <w:rsid w:val="00FD3DC6"/>
    <w:rsid w:val="00FD4BF0"/>
    <w:rsid w:val="00FD4C44"/>
    <w:rsid w:val="00FD631C"/>
    <w:rsid w:val="00FD6B82"/>
    <w:rsid w:val="00FD78B5"/>
    <w:rsid w:val="00FD79A9"/>
    <w:rsid w:val="00FD7A5F"/>
    <w:rsid w:val="00FD7E54"/>
    <w:rsid w:val="00FE0A64"/>
    <w:rsid w:val="00FE2892"/>
    <w:rsid w:val="00FE3643"/>
    <w:rsid w:val="00FE3A70"/>
    <w:rsid w:val="00FE3E7E"/>
    <w:rsid w:val="00FE511F"/>
    <w:rsid w:val="00FE6D03"/>
    <w:rsid w:val="00FE777E"/>
    <w:rsid w:val="00FF0905"/>
    <w:rsid w:val="00FF24D3"/>
    <w:rsid w:val="00FF4357"/>
    <w:rsid w:val="00FF56F6"/>
    <w:rsid w:val="00FF5B28"/>
    <w:rsid w:val="00FF6B67"/>
    <w:rsid w:val="00FF6C02"/>
    <w:rsid w:val="00FF77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C0D46"/>
  <w15:docId w15:val="{4291BC52-090B-4D87-9312-C47E6DF7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Arial"/>
        <w:color w:val="37424A"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9"/>
    <w:lsdException w:name="Subtle Reference" w:uiPriority="19"/>
    <w:lsdException w:name="Intense Reference" w:uiPriority="19"/>
    <w:lsdException w:name="Book Title" w:uiPriority="19"/>
    <w:lsdException w:name="Bibliography" w:semiHidden="1" w:uiPriority="1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5 Normal"/>
    <w:qFormat/>
    <w:rsid w:val="009D7E8D"/>
    <w:pPr>
      <w:spacing w:before="120" w:after="120" w:line="264" w:lineRule="auto"/>
      <w:jc w:val="both"/>
    </w:pPr>
    <w:rPr>
      <w:rFonts w:ascii="ITC Avant Garde" w:hAnsi="ITC Avant Garde"/>
      <w:color w:val="auto"/>
      <w:lang w:val="es-ES_tradnl"/>
    </w:rPr>
  </w:style>
  <w:style w:type="paragraph" w:styleId="Ttulo1">
    <w:name w:val="heading 1"/>
    <w:aliases w:val="1 Título Doc"/>
    <w:basedOn w:val="SecHeadNonToc"/>
    <w:next w:val="Normal"/>
    <w:link w:val="Ttulo1Car"/>
    <w:autoRedefine/>
    <w:uiPriority w:val="9"/>
    <w:qFormat/>
    <w:rsid w:val="00397D34"/>
    <w:pPr>
      <w:keepLines/>
      <w:spacing w:before="240" w:line="276" w:lineRule="auto"/>
      <w:outlineLvl w:val="0"/>
    </w:pPr>
    <w:rPr>
      <w:rFonts w:ascii="ITC Avant Garde" w:hAnsi="ITC Avant Garde" w:cs="Arial"/>
      <w:b/>
      <w:color w:val="auto"/>
      <w:sz w:val="22"/>
      <w:szCs w:val="22"/>
    </w:rPr>
  </w:style>
  <w:style w:type="paragraph" w:styleId="Ttulo2">
    <w:name w:val="heading 2"/>
    <w:aliases w:val="2 Título Sección"/>
    <w:basedOn w:val="ExecSumSubHead"/>
    <w:next w:val="Normal"/>
    <w:link w:val="Ttulo2Car"/>
    <w:autoRedefine/>
    <w:uiPriority w:val="9"/>
    <w:qFormat/>
    <w:rsid w:val="00397D34"/>
    <w:pPr>
      <w:keepLines/>
      <w:spacing w:before="40" w:line="276" w:lineRule="auto"/>
      <w:jc w:val="center"/>
      <w:outlineLvl w:val="1"/>
    </w:pPr>
    <w:rPr>
      <w:rFonts w:ascii="ITC Avant Garde" w:eastAsiaTheme="majorEastAsia" w:hAnsi="ITC Avant Garde" w:cstheme="majorBidi"/>
      <w:b/>
      <w:color w:val="37424A" w:themeColor="text1"/>
      <w:sz w:val="22"/>
      <w:szCs w:val="16"/>
    </w:rPr>
  </w:style>
  <w:style w:type="paragraph" w:styleId="Ttulo3">
    <w:name w:val="heading 3"/>
    <w:aliases w:val="3 Subtítulo"/>
    <w:next w:val="Normal"/>
    <w:link w:val="Ttulo3Car"/>
    <w:autoRedefine/>
    <w:uiPriority w:val="9"/>
    <w:qFormat/>
    <w:rsid w:val="00397D34"/>
    <w:pPr>
      <w:keepNext/>
      <w:keepLines/>
      <w:spacing w:before="240" w:after="240" w:line="276" w:lineRule="auto"/>
      <w:jc w:val="center"/>
      <w:outlineLvl w:val="2"/>
    </w:pPr>
    <w:rPr>
      <w:rFonts w:ascii="ITC Avant Garde" w:hAnsi="ITC Avant Garde"/>
      <w:b/>
      <w:color w:val="auto"/>
      <w:szCs w:val="14"/>
      <w:lang w:val="es-ES_tradnl"/>
    </w:rPr>
  </w:style>
  <w:style w:type="paragraph" w:styleId="Ttulo4">
    <w:name w:val="heading 4"/>
    <w:aliases w:val="4 Separador"/>
    <w:basedOn w:val="Ttulo3"/>
    <w:next w:val="Normal"/>
    <w:link w:val="Ttulo4Car"/>
    <w:autoRedefine/>
    <w:uiPriority w:val="1"/>
    <w:qFormat/>
    <w:rsid w:val="00495F3D"/>
    <w:pPr>
      <w:outlineLvl w:val="3"/>
    </w:pPr>
    <w:rPr>
      <w:b w:val="0"/>
      <w:i/>
    </w:rPr>
  </w:style>
  <w:style w:type="paragraph" w:styleId="Ttulo5">
    <w:name w:val="heading 5"/>
    <w:basedOn w:val="Normal"/>
    <w:next w:val="Normal"/>
    <w:link w:val="Ttulo5Car"/>
    <w:uiPriority w:val="19"/>
    <w:semiHidden/>
    <w:qFormat/>
    <w:rsid w:val="00A865AE"/>
    <w:pPr>
      <w:keepNext/>
      <w:keepLines/>
      <w:spacing w:before="200"/>
      <w:outlineLvl w:val="4"/>
    </w:pPr>
    <w:rPr>
      <w:rFonts w:asciiTheme="majorHAnsi" w:eastAsiaTheme="majorEastAsia" w:hAnsiTheme="majorHAnsi" w:cstheme="majorBidi"/>
    </w:rPr>
  </w:style>
  <w:style w:type="paragraph" w:styleId="Ttulo6">
    <w:name w:val="heading 6"/>
    <w:basedOn w:val="Normal"/>
    <w:next w:val="Normal"/>
    <w:link w:val="Ttulo6Car"/>
    <w:uiPriority w:val="19"/>
    <w:semiHidden/>
    <w:qFormat/>
    <w:rsid w:val="00A865AE"/>
    <w:pPr>
      <w:keepNext/>
      <w:keepLines/>
      <w:spacing w:before="200"/>
      <w:outlineLvl w:val="5"/>
    </w:pPr>
    <w:rPr>
      <w:rFonts w:asciiTheme="majorHAnsi" w:eastAsiaTheme="majorEastAsia" w:hAnsiTheme="majorHAnsi" w:cstheme="majorBidi"/>
      <w:i/>
      <w:iCs/>
    </w:rPr>
  </w:style>
  <w:style w:type="paragraph" w:styleId="Ttulo7">
    <w:name w:val="heading 7"/>
    <w:basedOn w:val="Normal"/>
    <w:next w:val="Normal"/>
    <w:link w:val="Ttulo7Car"/>
    <w:uiPriority w:val="19"/>
    <w:semiHidden/>
    <w:qFormat/>
    <w:rsid w:val="00A865AE"/>
    <w:pPr>
      <w:keepNext/>
      <w:keepLines/>
      <w:spacing w:before="200"/>
      <w:outlineLvl w:val="6"/>
    </w:pPr>
    <w:rPr>
      <w:rFonts w:asciiTheme="majorHAnsi" w:eastAsiaTheme="majorEastAsia" w:hAnsiTheme="majorHAnsi" w:cstheme="majorBidi"/>
      <w:i/>
      <w:iCs/>
    </w:rPr>
  </w:style>
  <w:style w:type="paragraph" w:styleId="Ttulo8">
    <w:name w:val="heading 8"/>
    <w:basedOn w:val="Normal"/>
    <w:next w:val="Normal"/>
    <w:link w:val="Ttulo8Car"/>
    <w:uiPriority w:val="19"/>
    <w:semiHidden/>
    <w:qFormat/>
    <w:rsid w:val="00A865AE"/>
    <w:pPr>
      <w:keepNext/>
      <w:keepLines/>
      <w:spacing w:before="200"/>
      <w:outlineLvl w:val="7"/>
    </w:pPr>
    <w:rPr>
      <w:rFonts w:asciiTheme="majorHAnsi" w:eastAsiaTheme="majorEastAsia" w:hAnsiTheme="majorHAnsi" w:cstheme="majorBidi"/>
    </w:rPr>
  </w:style>
  <w:style w:type="paragraph" w:styleId="Ttulo9">
    <w:name w:val="heading 9"/>
    <w:basedOn w:val="Normal"/>
    <w:next w:val="Normal"/>
    <w:link w:val="Ttulo9Car"/>
    <w:uiPriority w:val="19"/>
    <w:semiHidden/>
    <w:qFormat/>
    <w:rsid w:val="00A865AE"/>
    <w:pPr>
      <w:keepNext/>
      <w:keepLines/>
      <w:spacing w:before="200"/>
      <w:outlineLvl w:val="8"/>
    </w:pPr>
    <w:rPr>
      <w:rFonts w:asciiTheme="majorHAnsi" w:eastAsiaTheme="majorEastAsia" w:hAnsiTheme="majorHAnsi"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BaseStyle"/>
    <w:rsid w:val="00EE64AA"/>
    <w:pPr>
      <w:spacing w:after="0" w:line="240" w:lineRule="auto"/>
    </w:pPr>
    <w:rPr>
      <w:lang w:val="es-ES_tradnl"/>
    </w:rPr>
  </w:style>
  <w:style w:type="paragraph" w:customStyle="1" w:styleId="SecHeadNonToc">
    <w:name w:val="~SecHeadNonToc"/>
    <w:basedOn w:val="Sinespaciado"/>
    <w:next w:val="Normal"/>
    <w:uiPriority w:val="19"/>
    <w:rsid w:val="00625E62"/>
    <w:pPr>
      <w:keepNext/>
      <w:spacing w:before="400" w:after="240"/>
    </w:pPr>
    <w:rPr>
      <w:rFonts w:asciiTheme="majorHAnsi" w:hAnsiTheme="majorHAnsi" w:cstheme="minorBidi"/>
      <w:caps/>
      <w:color w:val="E83F35" w:themeColor="accent1"/>
      <w:sz w:val="40"/>
      <w:szCs w:val="180"/>
    </w:rPr>
  </w:style>
  <w:style w:type="paragraph" w:customStyle="1" w:styleId="AnnexDivider">
    <w:name w:val="~AnnexDivider"/>
    <w:basedOn w:val="SecHeadNonToc"/>
    <w:next w:val="Normal"/>
    <w:uiPriority w:val="19"/>
    <w:semiHidden/>
    <w:qFormat/>
    <w:rsid w:val="00EE64AA"/>
    <w:pPr>
      <w:outlineLvl w:val="0"/>
    </w:pPr>
  </w:style>
  <w:style w:type="paragraph" w:customStyle="1" w:styleId="AnxHead">
    <w:name w:val="~AnxHead"/>
    <w:basedOn w:val="SecHeadNonToc"/>
    <w:next w:val="Normal"/>
    <w:uiPriority w:val="19"/>
    <w:semiHidden/>
    <w:qFormat/>
    <w:rsid w:val="00A60B25"/>
    <w:pPr>
      <w:numPr>
        <w:numId w:val="5"/>
      </w:numPr>
      <w:outlineLvl w:val="0"/>
    </w:pPr>
    <w:rPr>
      <w:rFonts w:ascii="Arial" w:hAnsi="Arial" w:cs="Arial"/>
    </w:rPr>
  </w:style>
  <w:style w:type="paragraph" w:customStyle="1" w:styleId="AnxSubHead">
    <w:name w:val="~AnxSubHead"/>
    <w:basedOn w:val="AnxHead"/>
    <w:next w:val="Normal"/>
    <w:uiPriority w:val="19"/>
    <w:semiHidden/>
    <w:qFormat/>
    <w:rsid w:val="00640C53"/>
    <w:pPr>
      <w:numPr>
        <w:ilvl w:val="1"/>
      </w:numPr>
      <w:spacing w:before="240" w:after="0"/>
      <w:outlineLvl w:val="1"/>
    </w:pPr>
    <w:rPr>
      <w:caps w:val="0"/>
      <w:sz w:val="36"/>
      <w:szCs w:val="16"/>
    </w:rPr>
  </w:style>
  <w:style w:type="paragraph" w:customStyle="1" w:styleId="AnxMinorSubHead">
    <w:name w:val="~AnxMinorSubHead"/>
    <w:basedOn w:val="AnxSubHead"/>
    <w:next w:val="Normal"/>
    <w:uiPriority w:val="19"/>
    <w:semiHidden/>
    <w:qFormat/>
    <w:rsid w:val="00A60B25"/>
    <w:pPr>
      <w:numPr>
        <w:ilvl w:val="2"/>
      </w:numPr>
      <w:outlineLvl w:val="2"/>
    </w:pPr>
    <w:rPr>
      <w:iCs/>
      <w:sz w:val="30"/>
      <w:szCs w:val="14"/>
    </w:rPr>
  </w:style>
  <w:style w:type="paragraph" w:customStyle="1" w:styleId="BodyHeading">
    <w:name w:val="~BodyHeading"/>
    <w:basedOn w:val="Normal"/>
    <w:next w:val="Normal"/>
    <w:uiPriority w:val="1"/>
    <w:rsid w:val="005A4977"/>
    <w:pPr>
      <w:keepNext/>
      <w:spacing w:line="240" w:lineRule="auto"/>
    </w:pPr>
    <w:rPr>
      <w:b/>
      <w:color w:val="007B87" w:themeColor="accent3"/>
    </w:rPr>
  </w:style>
  <w:style w:type="paragraph" w:customStyle="1" w:styleId="BodyTextNum">
    <w:name w:val="~BodyTextNum"/>
    <w:basedOn w:val="Normal"/>
    <w:uiPriority w:val="19"/>
    <w:qFormat/>
    <w:rsid w:val="00A865AE"/>
  </w:style>
  <w:style w:type="paragraph" w:styleId="Cita">
    <w:name w:val="Quote"/>
    <w:basedOn w:val="Normal"/>
    <w:next w:val="Normal"/>
    <w:link w:val="CitaCar"/>
    <w:uiPriority w:val="19"/>
    <w:qFormat/>
    <w:rsid w:val="00495F3D"/>
    <w:pPr>
      <w:spacing w:before="200" w:after="160"/>
      <w:ind w:left="864" w:right="864"/>
      <w:jc w:val="center"/>
    </w:pPr>
    <w:rPr>
      <w:i/>
      <w:iCs/>
      <w:color w:val="5F7280" w:themeColor="text1" w:themeTint="BF"/>
    </w:rPr>
  </w:style>
  <w:style w:type="character" w:customStyle="1" w:styleId="CitaCar">
    <w:name w:val="Cita Car"/>
    <w:basedOn w:val="Fuentedeprrafopredeter"/>
    <w:link w:val="Cita"/>
    <w:uiPriority w:val="19"/>
    <w:rsid w:val="00495F3D"/>
    <w:rPr>
      <w:rFonts w:ascii="ITC Avant Garde" w:hAnsi="ITC Avant Garde"/>
      <w:i/>
      <w:iCs/>
      <w:color w:val="5F7280" w:themeColor="text1" w:themeTint="BF"/>
      <w:lang w:val="es-ES_tradnl"/>
    </w:rPr>
  </w:style>
  <w:style w:type="paragraph" w:customStyle="1" w:styleId="Piedepg">
    <w:name w:val="Pie de pág."/>
    <w:basedOn w:val="Textonotapie"/>
    <w:rsid w:val="00875DAD"/>
  </w:style>
  <w:style w:type="paragraph" w:styleId="Descripcin">
    <w:name w:val="caption"/>
    <w:aliases w:val="~Caption"/>
    <w:basedOn w:val="BodyHeading"/>
    <w:next w:val="Normal"/>
    <w:link w:val="DescripcinCar"/>
    <w:uiPriority w:val="19"/>
    <w:rsid w:val="00C22A21"/>
    <w:pPr>
      <w:tabs>
        <w:tab w:val="left" w:pos="1276"/>
      </w:tabs>
      <w:spacing w:after="60"/>
      <w:ind w:left="1276" w:hanging="1276"/>
    </w:pPr>
    <w:rPr>
      <w:rFonts w:eastAsia="Calibri"/>
      <w:color w:val="37424A" w:themeColor="text1"/>
    </w:rPr>
  </w:style>
  <w:style w:type="character" w:customStyle="1" w:styleId="DescripcinCar">
    <w:name w:val="Descripción Car"/>
    <w:aliases w:val="~Caption Car"/>
    <w:basedOn w:val="Fuentedeprrafopredeter"/>
    <w:link w:val="Descripcin"/>
    <w:uiPriority w:val="19"/>
    <w:rsid w:val="003C1928"/>
    <w:rPr>
      <w:rFonts w:eastAsia="Calibri"/>
      <w:b/>
      <w:lang w:val="es-ES_tradnl"/>
    </w:rPr>
  </w:style>
  <w:style w:type="paragraph" w:customStyle="1" w:styleId="CaptionWide">
    <w:name w:val="~CaptionWide"/>
    <w:basedOn w:val="Descripcin"/>
    <w:next w:val="Normal"/>
    <w:uiPriority w:val="19"/>
    <w:rsid w:val="008406D5"/>
    <w:pPr>
      <w:tabs>
        <w:tab w:val="clear" w:pos="1276"/>
        <w:tab w:val="left" w:pos="142"/>
      </w:tabs>
      <w:ind w:left="142"/>
    </w:pPr>
    <w:rPr>
      <w:bCs/>
    </w:rPr>
  </w:style>
  <w:style w:type="paragraph" w:customStyle="1" w:styleId="Confidential">
    <w:name w:val="~Confidential"/>
    <w:basedOn w:val="Sinespaciado"/>
    <w:uiPriority w:val="19"/>
    <w:semiHidden/>
    <w:qFormat/>
    <w:rsid w:val="00644069"/>
    <w:rPr>
      <w:color w:val="707276" w:themeColor="text2"/>
    </w:rPr>
  </w:style>
  <w:style w:type="paragraph" w:customStyle="1" w:styleId="DocClient">
    <w:name w:val="~DocClient"/>
    <w:basedOn w:val="Sinespaciado"/>
    <w:uiPriority w:val="19"/>
    <w:semiHidden/>
    <w:qFormat/>
    <w:rsid w:val="00644069"/>
  </w:style>
  <w:style w:type="paragraph" w:customStyle="1" w:styleId="DocDate">
    <w:name w:val="~DocDate"/>
    <w:basedOn w:val="Sinespaciado"/>
    <w:uiPriority w:val="19"/>
    <w:rsid w:val="00EE6077"/>
    <w:pPr>
      <w:spacing w:line="264" w:lineRule="auto"/>
      <w:jc w:val="right"/>
    </w:pPr>
    <w:rPr>
      <w:color w:val="66B0B7" w:themeColor="accent6"/>
      <w:sz w:val="28"/>
    </w:rPr>
  </w:style>
  <w:style w:type="paragraph" w:customStyle="1" w:styleId="DocSubTitle">
    <w:name w:val="~DocSubTitle"/>
    <w:basedOn w:val="Sinespaciado"/>
    <w:uiPriority w:val="19"/>
    <w:rsid w:val="000F6504"/>
    <w:pPr>
      <w:spacing w:before="120" w:line="264" w:lineRule="auto"/>
    </w:pPr>
    <w:rPr>
      <w:color w:val="66B0B7" w:themeColor="accent6"/>
      <w:sz w:val="44"/>
    </w:rPr>
  </w:style>
  <w:style w:type="paragraph" w:customStyle="1" w:styleId="DocTitle">
    <w:name w:val="~DocTitle"/>
    <w:basedOn w:val="Sinespaciado"/>
    <w:uiPriority w:val="19"/>
    <w:rsid w:val="00CF5BD9"/>
    <w:pPr>
      <w:spacing w:before="120" w:line="264" w:lineRule="auto"/>
    </w:pPr>
    <w:rPr>
      <w:caps/>
      <w:color w:val="007B87" w:themeColor="accent3"/>
      <w:sz w:val="48"/>
    </w:rPr>
  </w:style>
  <w:style w:type="paragraph" w:customStyle="1" w:styleId="DocType">
    <w:name w:val="~DocType"/>
    <w:basedOn w:val="Sinespaciado"/>
    <w:uiPriority w:val="19"/>
    <w:semiHidden/>
    <w:qFormat/>
    <w:rsid w:val="00644069"/>
  </w:style>
  <w:style w:type="paragraph" w:customStyle="1" w:styleId="Draft">
    <w:name w:val="~Draft"/>
    <w:basedOn w:val="Sinespaciado"/>
    <w:uiPriority w:val="19"/>
    <w:rsid w:val="00712AAB"/>
    <w:pPr>
      <w:spacing w:before="120"/>
    </w:pPr>
    <w:rPr>
      <w:b/>
      <w:caps/>
      <w:color w:val="E83F35" w:themeColor="accent1"/>
    </w:rPr>
  </w:style>
  <w:style w:type="paragraph" w:customStyle="1" w:styleId="ExecSumHead">
    <w:name w:val="~ExecSumHead"/>
    <w:basedOn w:val="SecHeadNonToc"/>
    <w:next w:val="Normal"/>
    <w:uiPriority w:val="19"/>
    <w:semiHidden/>
    <w:qFormat/>
    <w:rsid w:val="00DE158C"/>
    <w:pPr>
      <w:outlineLvl w:val="0"/>
    </w:pPr>
  </w:style>
  <w:style w:type="paragraph" w:customStyle="1" w:styleId="ExecSumSubHead">
    <w:name w:val="~ExecSumSubHead"/>
    <w:basedOn w:val="ExecSumHead"/>
    <w:next w:val="Normal"/>
    <w:uiPriority w:val="19"/>
    <w:semiHidden/>
    <w:qFormat/>
    <w:rsid w:val="001A2F61"/>
    <w:pPr>
      <w:spacing w:before="240"/>
    </w:pPr>
    <w:rPr>
      <w:caps w:val="0"/>
      <w:sz w:val="36"/>
      <w:szCs w:val="32"/>
    </w:rPr>
  </w:style>
  <w:style w:type="paragraph" w:customStyle="1" w:styleId="GraphicLeft">
    <w:name w:val="~GraphicLeft"/>
    <w:basedOn w:val="Sinespaciado"/>
    <w:uiPriority w:val="19"/>
    <w:rsid w:val="00142182"/>
  </w:style>
  <w:style w:type="paragraph" w:customStyle="1" w:styleId="GraphicCentre">
    <w:name w:val="~GraphicCentre"/>
    <w:basedOn w:val="GraphicLeft"/>
    <w:uiPriority w:val="19"/>
    <w:rsid w:val="00EE64AA"/>
    <w:pPr>
      <w:jc w:val="center"/>
    </w:pPr>
  </w:style>
  <w:style w:type="paragraph" w:customStyle="1" w:styleId="GraphicRight">
    <w:name w:val="~GraphicRight"/>
    <w:basedOn w:val="GraphicLeft"/>
    <w:uiPriority w:val="19"/>
    <w:rsid w:val="00EE64AA"/>
    <w:pPr>
      <w:jc w:val="right"/>
    </w:pPr>
  </w:style>
  <w:style w:type="paragraph" w:customStyle="1" w:styleId="Hidden">
    <w:name w:val="~Hidden"/>
    <w:basedOn w:val="Sinespaciado"/>
    <w:uiPriority w:val="19"/>
    <w:semiHidden/>
    <w:qFormat/>
    <w:rsid w:val="00EE64AA"/>
    <w:pPr>
      <w:framePr w:wrap="around" w:vAnchor="page" w:hAnchor="page" w:xAlign="right" w:yAlign="bottom"/>
    </w:pPr>
    <w:rPr>
      <w:color w:val="C00000"/>
    </w:rPr>
  </w:style>
  <w:style w:type="paragraph" w:customStyle="1" w:styleId="IntroText">
    <w:name w:val="~IntroText"/>
    <w:basedOn w:val="Normal"/>
    <w:next w:val="Normal"/>
    <w:uiPriority w:val="2"/>
    <w:rsid w:val="00A33C39"/>
    <w:rPr>
      <w:color w:val="707276" w:themeColor="text2"/>
      <w:sz w:val="24"/>
    </w:rPr>
  </w:style>
  <w:style w:type="paragraph" w:customStyle="1" w:styleId="ParaNumBullet1">
    <w:name w:val="~ParaNumBullet1"/>
    <w:basedOn w:val="Normal"/>
    <w:uiPriority w:val="3"/>
    <w:rsid w:val="00F53D0E"/>
    <w:pPr>
      <w:numPr>
        <w:numId w:val="3"/>
      </w:numPr>
    </w:pPr>
    <w:rPr>
      <w:rFonts w:eastAsia="Calibri"/>
    </w:rPr>
  </w:style>
  <w:style w:type="paragraph" w:customStyle="1" w:styleId="ParaNumBullet2">
    <w:name w:val="~ParaNumBullet2"/>
    <w:basedOn w:val="ParaNumBullet1"/>
    <w:uiPriority w:val="3"/>
    <w:rsid w:val="00EE64AA"/>
    <w:pPr>
      <w:numPr>
        <w:ilvl w:val="1"/>
      </w:numPr>
    </w:pPr>
  </w:style>
  <w:style w:type="paragraph" w:customStyle="1" w:styleId="ParaNumBullet3">
    <w:name w:val="~ParaNumBullet3"/>
    <w:basedOn w:val="ParaNumBullet2"/>
    <w:uiPriority w:val="3"/>
    <w:rsid w:val="00EE64AA"/>
    <w:pPr>
      <w:numPr>
        <w:ilvl w:val="2"/>
      </w:numPr>
    </w:pPr>
  </w:style>
  <w:style w:type="paragraph" w:customStyle="1" w:styleId="QuoteBoxText">
    <w:name w:val="~QuoteBoxText"/>
    <w:basedOn w:val="Normal"/>
    <w:uiPriority w:val="3"/>
    <w:rsid w:val="009F69D6"/>
    <w:pPr>
      <w:spacing w:after="60"/>
      <w:jc w:val="left"/>
    </w:pPr>
    <w:rPr>
      <w:rFonts w:eastAsia="Times New Roman" w:cs="Times New Roman"/>
      <w:sz w:val="28"/>
    </w:rPr>
  </w:style>
  <w:style w:type="paragraph" w:customStyle="1" w:styleId="Source">
    <w:name w:val="~Source"/>
    <w:basedOn w:val="Normal"/>
    <w:next w:val="Normal"/>
    <w:uiPriority w:val="19"/>
    <w:rsid w:val="008D0439"/>
    <w:pPr>
      <w:tabs>
        <w:tab w:val="left" w:pos="709"/>
      </w:tabs>
      <w:spacing w:before="60" w:after="60" w:line="240" w:lineRule="auto"/>
      <w:ind w:left="709" w:hanging="709"/>
      <w:jc w:val="left"/>
    </w:pPr>
    <w:rPr>
      <w:rFonts w:eastAsia="Calibri"/>
      <w:i/>
      <w:sz w:val="16"/>
    </w:rPr>
  </w:style>
  <w:style w:type="paragraph" w:customStyle="1" w:styleId="SourceWide">
    <w:name w:val="~SourceWide"/>
    <w:basedOn w:val="Source"/>
    <w:next w:val="Normal"/>
    <w:uiPriority w:val="19"/>
    <w:rsid w:val="008406D5"/>
    <w:pPr>
      <w:tabs>
        <w:tab w:val="clear" w:pos="709"/>
        <w:tab w:val="left" w:pos="-425"/>
      </w:tabs>
      <w:ind w:left="-425"/>
    </w:pPr>
  </w:style>
  <w:style w:type="paragraph" w:customStyle="1" w:styleId="Spacer">
    <w:name w:val="~Spacer"/>
    <w:basedOn w:val="Sinespaciado"/>
    <w:uiPriority w:val="19"/>
    <w:semiHidden/>
    <w:qFormat/>
    <w:rsid w:val="00EE64AA"/>
    <w:rPr>
      <w:rFonts w:ascii="Arial" w:hAnsi="Arial"/>
      <w:sz w:val="2"/>
    </w:rPr>
  </w:style>
  <w:style w:type="paragraph" w:customStyle="1" w:styleId="TableTextLeft">
    <w:name w:val="~TableTextLeft"/>
    <w:basedOn w:val="Normal"/>
    <w:uiPriority w:val="4"/>
    <w:qFormat/>
    <w:rsid w:val="00B9546D"/>
    <w:pPr>
      <w:spacing w:before="40" w:after="40" w:line="240" w:lineRule="auto"/>
      <w:jc w:val="left"/>
    </w:pPr>
    <w:rPr>
      <w:sz w:val="20"/>
    </w:rPr>
  </w:style>
  <w:style w:type="table" w:customStyle="1" w:styleId="TableClear">
    <w:name w:val="~TableClear"/>
    <w:basedOn w:val="Tablanormal"/>
    <w:uiPriority w:val="99"/>
    <w:rsid w:val="00EE64AA"/>
    <w:pPr>
      <w:spacing w:after="0" w:line="240" w:lineRule="auto"/>
    </w:pPr>
    <w:tblPr/>
  </w:style>
  <w:style w:type="paragraph" w:customStyle="1" w:styleId="TableHeadingLeft">
    <w:name w:val="~TableHeadingLeft"/>
    <w:basedOn w:val="TableTextLeft"/>
    <w:uiPriority w:val="4"/>
    <w:rsid w:val="00F52EB6"/>
    <w:rPr>
      <w:b/>
      <w:bCs/>
      <w:color w:val="007B87" w:themeColor="accent3"/>
    </w:rPr>
  </w:style>
  <w:style w:type="paragraph" w:customStyle="1" w:styleId="TableHeadingCentre">
    <w:name w:val="~TableHeadingCentre"/>
    <w:basedOn w:val="TableTotalLeft"/>
    <w:uiPriority w:val="4"/>
    <w:qFormat/>
    <w:rsid w:val="005B430C"/>
    <w:pPr>
      <w:jc w:val="center"/>
    </w:pPr>
    <w:rPr>
      <w:color w:val="auto"/>
    </w:rPr>
  </w:style>
  <w:style w:type="paragraph" w:customStyle="1" w:styleId="TableHeadingRight">
    <w:name w:val="~TableHeadingRight"/>
    <w:basedOn w:val="TableHeadingLeft"/>
    <w:uiPriority w:val="4"/>
    <w:rsid w:val="00F52EB6"/>
    <w:pPr>
      <w:jc w:val="right"/>
    </w:pPr>
  </w:style>
  <w:style w:type="table" w:customStyle="1" w:styleId="TableNormal">
    <w:name w:val="~TableNormal"/>
    <w:basedOn w:val="Tablanormal"/>
    <w:semiHidden/>
    <w:rsid w:val="00EE64AA"/>
    <w:pPr>
      <w:spacing w:after="0" w:line="240" w:lineRule="auto"/>
    </w:pPr>
    <w:tblPr/>
  </w:style>
  <w:style w:type="paragraph" w:customStyle="1" w:styleId="TableTextCentre">
    <w:name w:val="~TableTextCentre"/>
    <w:basedOn w:val="TableTextLeft"/>
    <w:autoRedefine/>
    <w:uiPriority w:val="4"/>
    <w:qFormat/>
    <w:rsid w:val="00F52EB6"/>
    <w:pPr>
      <w:jc w:val="center"/>
    </w:pPr>
  </w:style>
  <w:style w:type="paragraph" w:customStyle="1" w:styleId="TableTextRight">
    <w:name w:val="~TableTextRight"/>
    <w:basedOn w:val="TableTextLeft"/>
    <w:uiPriority w:val="4"/>
    <w:qFormat/>
    <w:rsid w:val="00F52EB6"/>
    <w:pPr>
      <w:jc w:val="right"/>
    </w:pPr>
  </w:style>
  <w:style w:type="paragraph" w:customStyle="1" w:styleId="TableTotalLeft">
    <w:name w:val="~TableTotalLeft"/>
    <w:basedOn w:val="TableTextLeft"/>
    <w:uiPriority w:val="4"/>
    <w:rsid w:val="00F52EB6"/>
    <w:rPr>
      <w:b/>
      <w:bCs/>
      <w:color w:val="007B87" w:themeColor="accent3"/>
    </w:rPr>
  </w:style>
  <w:style w:type="paragraph" w:customStyle="1" w:styleId="TableTotalCentre">
    <w:name w:val="~TableTotalCentre"/>
    <w:basedOn w:val="TableTotalLeft"/>
    <w:uiPriority w:val="4"/>
    <w:rsid w:val="0082489C"/>
    <w:pPr>
      <w:jc w:val="center"/>
    </w:pPr>
  </w:style>
  <w:style w:type="paragraph" w:customStyle="1" w:styleId="TableTotalRight">
    <w:name w:val="~TableTotalRight"/>
    <w:basedOn w:val="TableTotalLeft"/>
    <w:uiPriority w:val="4"/>
    <w:rsid w:val="0082489C"/>
    <w:pPr>
      <w:jc w:val="right"/>
    </w:pPr>
  </w:style>
  <w:style w:type="paragraph" w:styleId="Textodeglobo">
    <w:name w:val="Balloon Text"/>
    <w:basedOn w:val="Normal"/>
    <w:link w:val="TextodegloboCar"/>
    <w:uiPriority w:val="99"/>
    <w:semiHidden/>
    <w:unhideWhenUsed/>
    <w:rsid w:val="00EE64AA"/>
    <w:pPr>
      <w:spacing w:line="240" w:lineRule="auto"/>
    </w:pPr>
    <w:rPr>
      <w:rFonts w:ascii="Tahoma" w:hAnsi="Tahoma" w:cs="Tahoma"/>
      <w:color w:val="808080" w:themeColor="background1" w:themeShade="80"/>
      <w:sz w:val="16"/>
      <w:szCs w:val="16"/>
    </w:rPr>
  </w:style>
  <w:style w:type="character" w:customStyle="1" w:styleId="TextodegloboCar">
    <w:name w:val="Texto de globo Car"/>
    <w:basedOn w:val="Fuentedeprrafopredeter"/>
    <w:link w:val="Textodeglobo"/>
    <w:uiPriority w:val="99"/>
    <w:semiHidden/>
    <w:rsid w:val="00EE64AA"/>
    <w:rPr>
      <w:rFonts w:ascii="Tahoma" w:hAnsi="Tahoma" w:cs="Tahoma"/>
      <w:color w:val="808080" w:themeColor="background1" w:themeShade="80"/>
      <w:sz w:val="16"/>
      <w:szCs w:val="16"/>
    </w:rPr>
  </w:style>
  <w:style w:type="character" w:styleId="Refdecomentario">
    <w:name w:val="annotation reference"/>
    <w:basedOn w:val="Fuentedeprrafopredeter"/>
    <w:uiPriority w:val="99"/>
    <w:semiHidden/>
    <w:unhideWhenUsed/>
    <w:rsid w:val="00EE64AA"/>
    <w:rPr>
      <w:sz w:val="16"/>
      <w:szCs w:val="16"/>
    </w:rPr>
  </w:style>
  <w:style w:type="paragraph" w:styleId="Textocomentario">
    <w:name w:val="annotation text"/>
    <w:basedOn w:val="Normal"/>
    <w:link w:val="TextocomentarioCar"/>
    <w:uiPriority w:val="99"/>
    <w:semiHidden/>
    <w:unhideWhenUsed/>
    <w:rsid w:val="00EE64AA"/>
    <w:pPr>
      <w:spacing w:line="240" w:lineRule="auto"/>
    </w:pPr>
    <w:rPr>
      <w:rFonts w:ascii="Arial" w:hAnsi="Arial"/>
    </w:rPr>
  </w:style>
  <w:style w:type="character" w:customStyle="1" w:styleId="TextocomentarioCar">
    <w:name w:val="Texto comentario Car"/>
    <w:basedOn w:val="Fuentedeprrafopredeter"/>
    <w:link w:val="Textocomentario"/>
    <w:uiPriority w:val="99"/>
    <w:semiHidden/>
    <w:rsid w:val="00EE64AA"/>
    <w:rPr>
      <w:rFonts w:ascii="Arial" w:hAnsi="Arial"/>
      <w:color w:val="auto"/>
      <w:sz w:val="20"/>
      <w:szCs w:val="20"/>
    </w:rPr>
  </w:style>
  <w:style w:type="paragraph" w:styleId="Asuntodelcomentario">
    <w:name w:val="annotation subject"/>
    <w:basedOn w:val="Textocomentario"/>
    <w:next w:val="Textocomentario"/>
    <w:link w:val="AsuntodelcomentarioCar"/>
    <w:uiPriority w:val="99"/>
    <w:semiHidden/>
    <w:unhideWhenUsed/>
    <w:rsid w:val="00EE64AA"/>
    <w:rPr>
      <w:b/>
      <w:bCs/>
    </w:rPr>
  </w:style>
  <w:style w:type="character" w:customStyle="1" w:styleId="AsuntodelcomentarioCar">
    <w:name w:val="Asunto del comentario Car"/>
    <w:basedOn w:val="TextocomentarioCar"/>
    <w:link w:val="Asuntodelcomentario"/>
    <w:uiPriority w:val="99"/>
    <w:semiHidden/>
    <w:rsid w:val="00EE64AA"/>
    <w:rPr>
      <w:rFonts w:ascii="Arial" w:hAnsi="Arial"/>
      <w:b/>
      <w:bCs/>
      <w:color w:val="auto"/>
      <w:sz w:val="20"/>
      <w:szCs w:val="20"/>
    </w:rPr>
  </w:style>
  <w:style w:type="character" w:styleId="Hipervnculovisitado">
    <w:name w:val="FollowedHyperlink"/>
    <w:aliases w:val="~FollowedHyperlink"/>
    <w:basedOn w:val="Fuentedeprrafopredeter"/>
    <w:uiPriority w:val="19"/>
    <w:semiHidden/>
    <w:rsid w:val="00887447"/>
    <w:rPr>
      <w:color w:val="8DD0D2" w:themeColor="accent2"/>
      <w:u w:val="single"/>
    </w:rPr>
  </w:style>
  <w:style w:type="paragraph" w:styleId="Piedepgina">
    <w:name w:val="footer"/>
    <w:aliases w:val="~Footer"/>
    <w:basedOn w:val="Sinespaciado"/>
    <w:link w:val="PiedepginaCar"/>
    <w:uiPriority w:val="99"/>
    <w:rsid w:val="00702608"/>
    <w:rPr>
      <w:color w:val="707276" w:themeColor="text2"/>
      <w:sz w:val="18"/>
    </w:rPr>
  </w:style>
  <w:style w:type="character" w:customStyle="1" w:styleId="PiedepginaCar">
    <w:name w:val="Pie de página Car"/>
    <w:aliases w:val="~Footer Car"/>
    <w:basedOn w:val="Fuentedeprrafopredeter"/>
    <w:link w:val="Piedepgina"/>
    <w:uiPriority w:val="99"/>
    <w:rsid w:val="003C1928"/>
    <w:rPr>
      <w:color w:val="707276" w:themeColor="text2"/>
      <w:sz w:val="18"/>
    </w:rPr>
  </w:style>
  <w:style w:type="character" w:styleId="Refdenotaalpie">
    <w:name w:val="footnote reference"/>
    <w:aliases w:val="~FootnoteRef,Footnote symbol,Appel note de bas de p,Footnote Reference/,Style 12,(NECG) Footnote Reference,Style 124,fr,Style 13,FR,Style 17,Style 3,Appel note de bas de p + 11 pt,Italic,Footnote,Appel note de bas de p1"/>
    <w:basedOn w:val="Fuentedeprrafopredeter"/>
    <w:uiPriority w:val="99"/>
    <w:qFormat/>
    <w:rsid w:val="00C71B94"/>
    <w:rPr>
      <w:rFonts w:eastAsia="Arial Unicode MS" w:cs="Courier New"/>
      <w:szCs w:val="20"/>
      <w:vertAlign w:val="superscript"/>
      <w:lang w:val="es-MX" w:eastAsia="es-ES"/>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
    <w:basedOn w:val="Sinespaciado"/>
    <w:link w:val="TextonotapieCar"/>
    <w:autoRedefine/>
    <w:uiPriority w:val="99"/>
    <w:qFormat/>
    <w:rsid w:val="002B44C2"/>
    <w:pPr>
      <w:spacing w:before="60"/>
      <w:jc w:val="both"/>
    </w:pPr>
    <w:rPr>
      <w:rFonts w:ascii="ITC Avant Garde" w:hAnsi="ITC Avant Garde"/>
      <w:color w:val="auto"/>
      <w:sz w:val="16"/>
      <w:szCs w:val="16"/>
    </w:rPr>
  </w:style>
  <w:style w:type="paragraph" w:styleId="Encabezado">
    <w:name w:val="header"/>
    <w:aliases w:val="~Header"/>
    <w:basedOn w:val="Sinespaciado"/>
    <w:link w:val="EncabezadoCar"/>
    <w:uiPriority w:val="99"/>
    <w:rsid w:val="00702608"/>
    <w:pPr>
      <w:jc w:val="right"/>
    </w:pPr>
    <w:rPr>
      <w:color w:val="707276" w:themeColor="text2"/>
    </w:rPr>
  </w:style>
  <w:style w:type="character" w:customStyle="1" w:styleId="EncabezadoCar">
    <w:name w:val="Encabezado Car"/>
    <w:aliases w:val="~Header Car"/>
    <w:basedOn w:val="Fuentedeprrafopredeter"/>
    <w:link w:val="Encabezado"/>
    <w:uiPriority w:val="99"/>
    <w:rsid w:val="003C1928"/>
    <w:rPr>
      <w:color w:val="707276" w:themeColor="text2"/>
    </w:rPr>
  </w:style>
  <w:style w:type="character" w:customStyle="1" w:styleId="Ttulo1Car">
    <w:name w:val="Título 1 Car"/>
    <w:aliases w:val="1 Título Doc Car"/>
    <w:basedOn w:val="Fuentedeprrafopredeter"/>
    <w:link w:val="Ttulo1"/>
    <w:uiPriority w:val="9"/>
    <w:rsid w:val="00397D34"/>
    <w:rPr>
      <w:rFonts w:ascii="ITC Avant Garde" w:hAnsi="ITC Avant Garde"/>
      <w:b/>
      <w:caps/>
      <w:color w:val="auto"/>
      <w:lang w:val="es-ES_tradnl"/>
    </w:rPr>
  </w:style>
  <w:style w:type="character" w:customStyle="1" w:styleId="Ttulo2Car">
    <w:name w:val="Título 2 Car"/>
    <w:aliases w:val="2 Título Sección Car"/>
    <w:basedOn w:val="Fuentedeprrafopredeter"/>
    <w:link w:val="Ttulo2"/>
    <w:uiPriority w:val="9"/>
    <w:rsid w:val="00397D34"/>
    <w:rPr>
      <w:rFonts w:ascii="ITC Avant Garde" w:eastAsiaTheme="majorEastAsia" w:hAnsi="ITC Avant Garde" w:cstheme="majorBidi"/>
      <w:b/>
      <w:szCs w:val="16"/>
      <w:lang w:val="es-ES_tradnl"/>
    </w:rPr>
  </w:style>
  <w:style w:type="character" w:customStyle="1" w:styleId="Ttulo3Car">
    <w:name w:val="Título 3 Car"/>
    <w:aliases w:val="3 Subtítulo Car"/>
    <w:basedOn w:val="Fuentedeprrafopredeter"/>
    <w:link w:val="Ttulo3"/>
    <w:uiPriority w:val="9"/>
    <w:rsid w:val="00397D34"/>
    <w:rPr>
      <w:rFonts w:ascii="ITC Avant Garde" w:hAnsi="ITC Avant Garde"/>
      <w:b/>
      <w:color w:val="auto"/>
      <w:szCs w:val="14"/>
      <w:lang w:val="es-ES_tradnl"/>
    </w:rPr>
  </w:style>
  <w:style w:type="character" w:customStyle="1" w:styleId="Ttulo4Car">
    <w:name w:val="Título 4 Car"/>
    <w:aliases w:val="4 Separador Car"/>
    <w:basedOn w:val="Fuentedeprrafopredeter"/>
    <w:link w:val="Ttulo4"/>
    <w:uiPriority w:val="1"/>
    <w:rsid w:val="00495F3D"/>
    <w:rPr>
      <w:rFonts w:ascii="ITC Avant Garde" w:hAnsi="ITC Avant Garde"/>
      <w:i/>
      <w:color w:val="auto"/>
      <w:szCs w:val="14"/>
      <w:lang w:val="es-ES_tradnl"/>
    </w:rPr>
  </w:style>
  <w:style w:type="character" w:customStyle="1" w:styleId="Ttulo5Car">
    <w:name w:val="Título 5 Car"/>
    <w:basedOn w:val="Fuentedeprrafopredeter"/>
    <w:link w:val="Ttulo5"/>
    <w:uiPriority w:val="19"/>
    <w:semiHidden/>
    <w:rsid w:val="003C1928"/>
    <w:rPr>
      <w:rFonts w:asciiTheme="majorHAnsi" w:eastAsiaTheme="majorEastAsia" w:hAnsiTheme="majorHAnsi" w:cstheme="majorBidi"/>
    </w:rPr>
  </w:style>
  <w:style w:type="character" w:customStyle="1" w:styleId="Ttulo6Car">
    <w:name w:val="Título 6 Car"/>
    <w:basedOn w:val="Fuentedeprrafopredeter"/>
    <w:link w:val="Ttulo6"/>
    <w:uiPriority w:val="19"/>
    <w:semiHidden/>
    <w:rsid w:val="003C1928"/>
    <w:rPr>
      <w:rFonts w:asciiTheme="majorHAnsi" w:eastAsiaTheme="majorEastAsia" w:hAnsiTheme="majorHAnsi" w:cstheme="majorBidi"/>
      <w:i/>
      <w:iCs/>
    </w:rPr>
  </w:style>
  <w:style w:type="character" w:customStyle="1" w:styleId="Ttulo7Car">
    <w:name w:val="Título 7 Car"/>
    <w:basedOn w:val="Fuentedeprrafopredeter"/>
    <w:link w:val="Ttulo7"/>
    <w:uiPriority w:val="19"/>
    <w:semiHidden/>
    <w:rsid w:val="003C1928"/>
    <w:rPr>
      <w:rFonts w:asciiTheme="majorHAnsi" w:eastAsiaTheme="majorEastAsia" w:hAnsiTheme="majorHAnsi" w:cstheme="majorBidi"/>
      <w:i/>
      <w:iCs/>
    </w:rPr>
  </w:style>
  <w:style w:type="character" w:customStyle="1" w:styleId="Ttulo8Car">
    <w:name w:val="Título 8 Car"/>
    <w:basedOn w:val="Fuentedeprrafopredeter"/>
    <w:link w:val="Ttulo8"/>
    <w:uiPriority w:val="19"/>
    <w:semiHidden/>
    <w:rsid w:val="003C1928"/>
    <w:rPr>
      <w:rFonts w:asciiTheme="majorHAnsi" w:eastAsiaTheme="majorEastAsia" w:hAnsiTheme="majorHAnsi" w:cstheme="majorBidi"/>
    </w:rPr>
  </w:style>
  <w:style w:type="character" w:customStyle="1" w:styleId="Ttulo9Car">
    <w:name w:val="Título 9 Car"/>
    <w:basedOn w:val="Fuentedeprrafopredeter"/>
    <w:link w:val="Ttulo9"/>
    <w:uiPriority w:val="19"/>
    <w:semiHidden/>
    <w:rsid w:val="003C1928"/>
    <w:rPr>
      <w:rFonts w:asciiTheme="majorHAnsi" w:eastAsiaTheme="majorEastAsia" w:hAnsiTheme="majorHAnsi" w:cstheme="majorBidi"/>
      <w:i/>
      <w:iCs/>
    </w:rPr>
  </w:style>
  <w:style w:type="character" w:styleId="Hipervnculo">
    <w:name w:val="Hyperlink"/>
    <w:aliases w:val="~HyperLink"/>
    <w:basedOn w:val="Fuentedeprrafopredeter"/>
    <w:uiPriority w:val="99"/>
    <w:rsid w:val="00887447"/>
    <w:rPr>
      <w:color w:val="007B87" w:themeColor="accent3"/>
      <w:u w:val="single"/>
    </w:rPr>
  </w:style>
  <w:style w:type="table" w:styleId="Sombreadomedio2-nfasis1">
    <w:name w:val="Medium Shading 2 Accent 1"/>
    <w:basedOn w:val="Tablanormal"/>
    <w:uiPriority w:val="64"/>
    <w:rsid w:val="00EE64AA"/>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3F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3F35" w:themeFill="accent1"/>
      </w:tcPr>
    </w:tblStylePr>
    <w:tblStylePr w:type="lastCol">
      <w:rPr>
        <w:b/>
        <w:bCs/>
        <w:color w:val="FFFFFF" w:themeColor="background1"/>
      </w:rPr>
      <w:tblPr/>
      <w:tcPr>
        <w:tcBorders>
          <w:left w:val="nil"/>
          <w:right w:val="nil"/>
          <w:insideH w:val="nil"/>
          <w:insideV w:val="nil"/>
        </w:tcBorders>
        <w:shd w:val="clear" w:color="auto" w:fill="E83F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Textodelmarcadordeposicin">
    <w:name w:val="Placeholder Text"/>
    <w:basedOn w:val="Fuentedeprrafopredeter"/>
    <w:uiPriority w:val="99"/>
    <w:semiHidden/>
    <w:rsid w:val="00EE64AA"/>
    <w:rPr>
      <w:color w:val="808080"/>
    </w:rPr>
  </w:style>
  <w:style w:type="table" w:styleId="Tablaconcuadrcula">
    <w:name w:val="Table Grid"/>
    <w:basedOn w:val="Tablanormal"/>
    <w:rsid w:val="00162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aliases w:val="~SectionHeadings"/>
    <w:basedOn w:val="Sinespaciado"/>
    <w:next w:val="Normal"/>
    <w:uiPriority w:val="19"/>
    <w:semiHidden/>
    <w:qFormat/>
    <w:rsid w:val="00350346"/>
    <w:pPr>
      <w:tabs>
        <w:tab w:val="right" w:leader="underscore" w:pos="7824"/>
      </w:tabs>
      <w:spacing w:before="240" w:after="20"/>
      <w:ind w:right="403"/>
    </w:pPr>
    <w:rPr>
      <w:rFonts w:asciiTheme="majorHAnsi" w:eastAsiaTheme="minorEastAsia" w:hAnsiTheme="majorHAnsi"/>
      <w:noProof/>
      <w:sz w:val="24"/>
      <w:szCs w:val="24"/>
      <w:lang w:eastAsia="en-GB"/>
    </w:rPr>
  </w:style>
  <w:style w:type="paragraph" w:styleId="TDC2">
    <w:name w:val="toc 2"/>
    <w:aliases w:val="~SubHeadings"/>
    <w:basedOn w:val="TDC1"/>
    <w:next w:val="Normal"/>
    <w:uiPriority w:val="19"/>
    <w:semiHidden/>
    <w:qFormat/>
    <w:rsid w:val="00174D51"/>
    <w:pPr>
      <w:tabs>
        <w:tab w:val="right" w:leader="dot" w:pos="7824"/>
      </w:tabs>
      <w:spacing w:before="20"/>
      <w:ind w:left="482"/>
    </w:pPr>
    <w:rPr>
      <w:color w:val="707276" w:themeColor="text2"/>
      <w:sz w:val="20"/>
      <w:szCs w:val="20"/>
    </w:rPr>
  </w:style>
  <w:style w:type="paragraph" w:styleId="TDC3">
    <w:name w:val="toc 3"/>
    <w:aliases w:val="~MinorSubheadings"/>
    <w:basedOn w:val="TDC2"/>
    <w:next w:val="Normal"/>
    <w:uiPriority w:val="19"/>
    <w:semiHidden/>
    <w:qFormat/>
    <w:rsid w:val="00DC268C"/>
    <w:pPr>
      <w:ind w:left="992"/>
    </w:pPr>
    <w:rPr>
      <w:sz w:val="18"/>
    </w:rPr>
  </w:style>
  <w:style w:type="paragraph" w:styleId="TDC4">
    <w:name w:val="toc 4"/>
    <w:aliases w:val="~FourthHeadLevel"/>
    <w:basedOn w:val="TDC3"/>
    <w:next w:val="Normal"/>
    <w:uiPriority w:val="19"/>
    <w:semiHidden/>
    <w:rsid w:val="00174D51"/>
    <w:pPr>
      <w:tabs>
        <w:tab w:val="left" w:pos="2098"/>
      </w:tabs>
      <w:ind w:left="2098" w:hanging="794"/>
    </w:pPr>
  </w:style>
  <w:style w:type="paragraph" w:styleId="TDC5">
    <w:name w:val="toc 5"/>
    <w:aliases w:val="~ExecSumHeading"/>
    <w:basedOn w:val="TDC1"/>
    <w:next w:val="Normal"/>
    <w:uiPriority w:val="19"/>
    <w:semiHidden/>
    <w:rsid w:val="00350346"/>
  </w:style>
  <w:style w:type="paragraph" w:styleId="TDC6">
    <w:name w:val="toc 6"/>
    <w:aliases w:val="~AppDivider"/>
    <w:basedOn w:val="Normal"/>
    <w:next w:val="Normal"/>
    <w:uiPriority w:val="19"/>
    <w:semiHidden/>
    <w:rsid w:val="0054473A"/>
    <w:pPr>
      <w:tabs>
        <w:tab w:val="left" w:pos="482"/>
        <w:tab w:val="right" w:pos="7881"/>
      </w:tabs>
      <w:spacing w:before="240" w:after="20" w:line="240" w:lineRule="auto"/>
      <w:ind w:left="482" w:right="403" w:hanging="482"/>
      <w:jc w:val="left"/>
    </w:pPr>
    <w:rPr>
      <w:rFonts w:asciiTheme="majorHAnsi" w:eastAsiaTheme="minorEastAsia" w:hAnsiTheme="majorHAnsi"/>
      <w:noProof/>
      <w:sz w:val="24"/>
      <w:szCs w:val="24"/>
      <w:lang w:eastAsia="en-GB"/>
    </w:rPr>
  </w:style>
  <w:style w:type="paragraph" w:styleId="TDC7">
    <w:name w:val="toc 7"/>
    <w:aliases w:val="~AppHeadings"/>
    <w:basedOn w:val="TDC1"/>
    <w:next w:val="Normal"/>
    <w:uiPriority w:val="19"/>
    <w:semiHidden/>
    <w:rsid w:val="00057EF6"/>
    <w:pPr>
      <w:tabs>
        <w:tab w:val="left" w:pos="1276"/>
      </w:tabs>
      <w:ind w:left="1276" w:hanging="1276"/>
    </w:pPr>
    <w:rPr>
      <w:szCs w:val="20"/>
    </w:rPr>
  </w:style>
  <w:style w:type="paragraph" w:styleId="TDC8">
    <w:name w:val="toc 8"/>
    <w:aliases w:val="~AppSubHeadings"/>
    <w:basedOn w:val="TDC2"/>
    <w:next w:val="Normal"/>
    <w:uiPriority w:val="19"/>
    <w:semiHidden/>
    <w:rsid w:val="00174D51"/>
    <w:pPr>
      <w:tabs>
        <w:tab w:val="left" w:pos="850"/>
      </w:tabs>
      <w:ind w:left="850" w:hanging="425"/>
    </w:pPr>
  </w:style>
  <w:style w:type="paragraph" w:styleId="TDC9">
    <w:name w:val="toc 9"/>
    <w:basedOn w:val="Normal"/>
    <w:next w:val="Normal"/>
    <w:uiPriority w:val="19"/>
    <w:semiHidden/>
    <w:rsid w:val="00EE64AA"/>
    <w:pPr>
      <w:spacing w:after="100"/>
      <w:ind w:left="1600"/>
    </w:pPr>
    <w:rPr>
      <w:rFonts w:ascii="Arial" w:hAnsi="Arial"/>
    </w:rPr>
  </w:style>
  <w:style w:type="paragraph" w:styleId="TtulodeTDC">
    <w:name w:val="TOC Heading"/>
    <w:basedOn w:val="TDC6"/>
    <w:next w:val="Normal"/>
    <w:uiPriority w:val="19"/>
    <w:semiHidden/>
    <w:qFormat/>
    <w:rsid w:val="000E4F6C"/>
  </w:style>
  <w:style w:type="table" w:customStyle="1" w:styleId="PutClientName">
    <w:name w:val="~PutClientName"/>
    <w:basedOn w:val="Tablanormal"/>
    <w:uiPriority w:val="99"/>
    <w:rsid w:val="0016210E"/>
    <w:pPr>
      <w:spacing w:after="0" w:line="240" w:lineRule="auto"/>
    </w:pPr>
    <w:tblPr>
      <w:tblBorders>
        <w:top w:val="single" w:sz="4" w:space="0" w:color="auto"/>
        <w:bottom w:val="single" w:sz="4" w:space="0" w:color="auto"/>
        <w:insideH w:val="single" w:sz="4" w:space="0" w:color="auto"/>
      </w:tblBorders>
    </w:tblPr>
  </w:style>
  <w:style w:type="paragraph" w:styleId="Revisin">
    <w:name w:val="Revision"/>
    <w:hidden/>
    <w:uiPriority w:val="99"/>
    <w:semiHidden/>
    <w:rsid w:val="00EE64AA"/>
    <w:pPr>
      <w:spacing w:after="0" w:line="240" w:lineRule="auto"/>
    </w:pPr>
    <w:rPr>
      <w:color w:val="808080" w:themeColor="background1" w:themeShade="80"/>
    </w:rPr>
  </w:style>
  <w:style w:type="paragraph" w:styleId="Textoindependiente">
    <w:name w:val="Body Text"/>
    <w:basedOn w:val="Normal"/>
    <w:link w:val="TextoindependienteCar"/>
    <w:uiPriority w:val="19"/>
    <w:semiHidden/>
    <w:rsid w:val="00BA15A2"/>
    <w:rPr>
      <w:rFonts w:ascii="Garamond" w:eastAsia="Times" w:hAnsi="Garamond" w:cs="Times New Roman"/>
      <w:sz w:val="24"/>
    </w:rPr>
  </w:style>
  <w:style w:type="character" w:customStyle="1" w:styleId="TextoindependienteCar">
    <w:name w:val="Texto independiente Car"/>
    <w:basedOn w:val="Fuentedeprrafopredeter"/>
    <w:link w:val="Textoindependiente"/>
    <w:uiPriority w:val="19"/>
    <w:semiHidden/>
    <w:rsid w:val="003C1928"/>
    <w:rPr>
      <w:rFonts w:ascii="Garamond" w:eastAsia="Times" w:hAnsi="Garamond" w:cs="Times New Roman"/>
      <w:color w:val="auto"/>
      <w:sz w:val="24"/>
    </w:rPr>
  </w:style>
  <w:style w:type="paragraph" w:customStyle="1" w:styleId="ParagraphBullet">
    <w:name w:val="Paragraph Bullet"/>
    <w:basedOn w:val="Normal"/>
    <w:uiPriority w:val="19"/>
    <w:semiHidden/>
    <w:rsid w:val="007F007E"/>
    <w:pPr>
      <w:tabs>
        <w:tab w:val="num" w:pos="425"/>
      </w:tabs>
      <w:ind w:left="425" w:hanging="425"/>
    </w:pPr>
    <w:rPr>
      <w:rFonts w:ascii="Garamond" w:eastAsia="Times" w:hAnsi="Garamond" w:cs="Times New Roman"/>
      <w:sz w:val="24"/>
    </w:rPr>
  </w:style>
  <w:style w:type="paragraph" w:customStyle="1" w:styleId="SourceText">
    <w:name w:val="Source Text"/>
    <w:basedOn w:val="Ttulo5"/>
    <w:uiPriority w:val="19"/>
    <w:semiHidden/>
    <w:rsid w:val="007F007E"/>
    <w:pPr>
      <w:keepLines w:val="0"/>
      <w:spacing w:before="120" w:after="240"/>
    </w:pPr>
    <w:rPr>
      <w:rFonts w:ascii="Arial" w:eastAsia="Times" w:hAnsi="Arial" w:cs="Arial"/>
      <w:iCs/>
      <w:sz w:val="16"/>
    </w:rPr>
  </w:style>
  <w:style w:type="paragraph" w:customStyle="1" w:styleId="TableText">
    <w:name w:val="Table Text"/>
    <w:basedOn w:val="Normal"/>
    <w:uiPriority w:val="19"/>
    <w:semiHidden/>
    <w:rsid w:val="007F007E"/>
    <w:pPr>
      <w:keepNext/>
      <w:jc w:val="center"/>
    </w:pPr>
    <w:rPr>
      <w:rFonts w:ascii="Arial" w:eastAsia="Times" w:hAnsi="Arial"/>
    </w:rPr>
  </w:style>
  <w:style w:type="paragraph" w:customStyle="1" w:styleId="SecHeadNumber">
    <w:name w:val="~SecHeadNumber"/>
    <w:basedOn w:val="Normal"/>
    <w:uiPriority w:val="19"/>
    <w:semiHidden/>
    <w:qFormat/>
    <w:rsid w:val="005B0485"/>
    <w:pPr>
      <w:framePr w:wrap="around" w:vAnchor="page" w:hAnchor="page" w:x="852" w:y="852"/>
      <w:spacing w:before="0" w:line="192" w:lineRule="auto"/>
    </w:pPr>
    <w:rPr>
      <w:rFonts w:ascii="Arial" w:eastAsia="Arial" w:hAnsi="Arial" w:cs="Times New Roman"/>
      <w:b/>
      <w:outline/>
      <w:noProof/>
      <w:color w:val="8DD0D2" w:themeColor="accent2"/>
      <w:sz w:val="220"/>
      <w:szCs w:val="220"/>
      <w14:textOutline w14:w="12700" w14:cap="rnd" w14:cmpd="sng" w14:algn="ctr">
        <w14:solidFill>
          <w14:schemeClr w14:val="accent2"/>
        </w14:solidFill>
        <w14:prstDash w14:val="solid"/>
        <w14:bevel/>
      </w14:textOutline>
      <w14:textFill>
        <w14:noFill/>
      </w14:textFill>
    </w:rPr>
  </w:style>
  <w:style w:type="paragraph" w:styleId="Tabladeilustraciones">
    <w:name w:val="table of figures"/>
    <w:basedOn w:val="Normal"/>
    <w:next w:val="Normal"/>
    <w:uiPriority w:val="99"/>
    <w:rsid w:val="00145133"/>
    <w:pPr>
      <w:tabs>
        <w:tab w:val="left" w:pos="1134"/>
        <w:tab w:val="right" w:pos="7825"/>
      </w:tabs>
      <w:spacing w:before="20" w:after="20" w:line="240" w:lineRule="auto"/>
      <w:ind w:left="1134" w:right="403" w:hanging="1134"/>
    </w:pPr>
    <w:rPr>
      <w:noProof/>
      <w:color w:val="707276" w:themeColor="text2"/>
    </w:rPr>
  </w:style>
  <w:style w:type="paragraph" w:customStyle="1" w:styleId="IconText">
    <w:name w:val="~IconText"/>
    <w:uiPriority w:val="2"/>
    <w:rsid w:val="0060476B"/>
    <w:pPr>
      <w:spacing w:after="0" w:line="216" w:lineRule="auto"/>
      <w:jc w:val="center"/>
    </w:pPr>
    <w:rPr>
      <w:rFonts w:ascii="Open Sans Extrabold" w:eastAsia="Open Sans Extrabold" w:hAnsi="Open Sans Extrabold" w:cs="Open Sans Extrabold"/>
      <w:color w:val="FFFFFF" w:themeColor="background1"/>
      <w:kern w:val="24"/>
      <w:sz w:val="40"/>
      <w:szCs w:val="40"/>
    </w:rPr>
  </w:style>
  <w:style w:type="paragraph" w:styleId="Prrafodelista">
    <w:name w:val="List Paragraph"/>
    <w:aliases w:val="Romanos,4 Viñ 1nivel,Numeración 1,Cuadrícula media 1 - Énfasis 21,Listas,lp1"/>
    <w:basedOn w:val="Normal"/>
    <w:link w:val="PrrafodelistaCar"/>
    <w:uiPriority w:val="34"/>
    <w:qFormat/>
    <w:rsid w:val="008C7F09"/>
    <w:pPr>
      <w:numPr>
        <w:numId w:val="8"/>
      </w:numPr>
      <w:ind w:left="714" w:hanging="357"/>
    </w:pPr>
  </w:style>
  <w:style w:type="paragraph" w:styleId="Textonotaalfinal">
    <w:name w:val="endnote text"/>
    <w:basedOn w:val="Normal"/>
    <w:link w:val="TextonotaalfinalCar"/>
    <w:uiPriority w:val="99"/>
    <w:semiHidden/>
    <w:unhideWhenUsed/>
    <w:rsid w:val="00823C7C"/>
    <w:pPr>
      <w:spacing w:before="0" w:line="240" w:lineRule="auto"/>
    </w:pPr>
  </w:style>
  <w:style w:type="character" w:customStyle="1" w:styleId="TextonotaalfinalCar">
    <w:name w:val="Texto nota al final Car"/>
    <w:basedOn w:val="Fuentedeprrafopredeter"/>
    <w:link w:val="Textonotaalfinal"/>
    <w:uiPriority w:val="99"/>
    <w:semiHidden/>
    <w:rsid w:val="00823C7C"/>
  </w:style>
  <w:style w:type="character" w:styleId="Refdenotaalfinal">
    <w:name w:val="endnote reference"/>
    <w:basedOn w:val="Fuentedeprrafopredeter"/>
    <w:uiPriority w:val="99"/>
    <w:semiHidden/>
    <w:unhideWhenUsed/>
    <w:rsid w:val="00823C7C"/>
    <w:rPr>
      <w:vertAlign w:val="superscript"/>
    </w:rPr>
  </w:style>
  <w:style w:type="paragraph" w:customStyle="1" w:styleId="AnxBodyTextNum">
    <w:name w:val="~AnxBodyTextNum"/>
    <w:basedOn w:val="Normal"/>
    <w:uiPriority w:val="19"/>
    <w:semiHidden/>
    <w:rsid w:val="00F34BCA"/>
    <w:rPr>
      <w:rFonts w:ascii="Arial" w:hAnsi="Arial"/>
    </w:rPr>
  </w:style>
  <w:style w:type="paragraph" w:customStyle="1" w:styleId="ContactName">
    <w:name w:val="~ContactName"/>
    <w:basedOn w:val="Normal"/>
    <w:uiPriority w:val="19"/>
    <w:semiHidden/>
    <w:qFormat/>
    <w:rsid w:val="00CE4F4D"/>
    <w:pPr>
      <w:spacing w:before="180" w:after="0" w:line="288" w:lineRule="auto"/>
    </w:pPr>
    <w:rPr>
      <w:color w:val="E83F35" w:themeColor="accent1"/>
    </w:rPr>
  </w:style>
  <w:style w:type="paragraph" w:customStyle="1" w:styleId="ContactDetails">
    <w:name w:val="~ContactDetails"/>
    <w:basedOn w:val="Sinespaciado"/>
    <w:uiPriority w:val="19"/>
    <w:semiHidden/>
    <w:qFormat/>
    <w:rsid w:val="00F77A06"/>
    <w:pPr>
      <w:spacing w:before="20" w:after="20"/>
    </w:pPr>
    <w:rPr>
      <w:sz w:val="16"/>
      <w:szCs w:val="16"/>
    </w:rPr>
  </w:style>
  <w:style w:type="paragraph" w:customStyle="1" w:styleId="Disclaimer">
    <w:name w:val="~Disclaimer"/>
    <w:basedOn w:val="Normal"/>
    <w:uiPriority w:val="19"/>
    <w:semiHidden/>
    <w:qFormat/>
    <w:rsid w:val="00B5202C"/>
    <w:pPr>
      <w:spacing w:before="0" w:after="0" w:line="288" w:lineRule="auto"/>
    </w:pPr>
    <w:rPr>
      <w:sz w:val="16"/>
      <w:szCs w:val="16"/>
    </w:rPr>
  </w:style>
  <w:style w:type="paragraph" w:customStyle="1" w:styleId="DraftRef">
    <w:name w:val="~DraftRef"/>
    <w:basedOn w:val="Encabezado"/>
    <w:uiPriority w:val="19"/>
    <w:semiHidden/>
    <w:qFormat/>
    <w:rsid w:val="006D0186"/>
    <w:pPr>
      <w:jc w:val="left"/>
    </w:pPr>
    <w:rPr>
      <w:b/>
      <w:caps/>
      <w:color w:val="E83F35" w:themeColor="accent1"/>
    </w:rPr>
  </w:style>
  <w:style w:type="table" w:customStyle="1" w:styleId="Frontier">
    <w:name w:val="~Frontier"/>
    <w:basedOn w:val="Tablanormal"/>
    <w:uiPriority w:val="99"/>
    <w:rsid w:val="00A87F0A"/>
    <w:pPr>
      <w:spacing w:after="0" w:line="240" w:lineRule="auto"/>
    </w:pPr>
    <w:tblPr>
      <w:tblStyleRowBandSize w:val="1"/>
      <w:tblBorders>
        <w:top w:val="single" w:sz="2" w:space="0" w:color="007B87" w:themeColor="accent3"/>
        <w:bottom w:val="single" w:sz="2" w:space="0" w:color="007B87" w:themeColor="accent3"/>
        <w:insideH w:val="single" w:sz="2" w:space="0" w:color="D1DBD2" w:themeColor="background2"/>
      </w:tblBorders>
    </w:tblPr>
    <w:trPr>
      <w:cantSplit/>
    </w:trPr>
    <w:tblStylePr w:type="firstRow">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lastRow">
      <w:rPr>
        <w:b/>
        <w:i w:val="0"/>
        <w:color w:val="007B87" w:themeColor="accent3"/>
      </w:rPr>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644069"/>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paragraph" w:customStyle="1" w:styleId="Elemento">
    <w:name w:val="Elemento"/>
    <w:next w:val="Normal"/>
    <w:autoRedefine/>
    <w:uiPriority w:val="2"/>
    <w:qFormat/>
    <w:rsid w:val="009D7E8D"/>
    <w:pPr>
      <w:spacing w:before="80"/>
      <w:jc w:val="center"/>
    </w:pPr>
    <w:rPr>
      <w:rFonts w:ascii="ITC Avant Garde" w:hAnsi="ITC Avant Garde" w:cstheme="majorHAnsi"/>
      <w:b/>
      <w:caps/>
      <w:color w:val="auto"/>
      <w:szCs w:val="32"/>
      <w:lang w:val="es-ES_tradnl"/>
    </w:rPr>
  </w:style>
  <w:style w:type="paragraph" w:customStyle="1" w:styleId="HighlightBoxText">
    <w:name w:val="~HighlightBoxText"/>
    <w:basedOn w:val="Normal"/>
    <w:uiPriority w:val="2"/>
    <w:rsid w:val="00D1424C"/>
    <w:pPr>
      <w:spacing w:line="240" w:lineRule="auto"/>
      <w:jc w:val="left"/>
    </w:pPr>
    <w:rPr>
      <w:rFonts w:eastAsia="Times New Roman" w:cs="Times New Roman"/>
      <w:sz w:val="28"/>
    </w:rPr>
  </w:style>
  <w:style w:type="paragraph" w:customStyle="1" w:styleId="KeyMsgHead">
    <w:name w:val="~KeyMsgHead"/>
    <w:basedOn w:val="Normal"/>
    <w:uiPriority w:val="3"/>
    <w:rsid w:val="00B9546D"/>
    <w:pPr>
      <w:keepNext/>
      <w:spacing w:line="240" w:lineRule="auto"/>
      <w:ind w:right="-215"/>
      <w:jc w:val="left"/>
    </w:pPr>
    <w:rPr>
      <w:rFonts w:eastAsia="Times New Roman" w:cs="Times New Roman"/>
      <w:b/>
      <w:bCs/>
      <w:caps/>
      <w:color w:val="007B87" w:themeColor="accent3"/>
    </w:rPr>
  </w:style>
  <w:style w:type="paragraph" w:customStyle="1" w:styleId="KeyMsgBoxText">
    <w:name w:val="~KeyMsgBoxText"/>
    <w:basedOn w:val="Normal"/>
    <w:uiPriority w:val="2"/>
    <w:rsid w:val="0017538E"/>
    <w:pPr>
      <w:spacing w:after="0"/>
      <w:ind w:left="85" w:right="85"/>
      <w:jc w:val="left"/>
    </w:pPr>
  </w:style>
  <w:style w:type="paragraph" w:customStyle="1" w:styleId="QuoteSource">
    <w:name w:val="~QuoteSource"/>
    <w:basedOn w:val="Source"/>
    <w:uiPriority w:val="3"/>
    <w:qFormat/>
    <w:rsid w:val="00251F2C"/>
    <w:pPr>
      <w:tabs>
        <w:tab w:val="clear" w:pos="709"/>
      </w:tabs>
      <w:spacing w:after="120"/>
      <w:ind w:left="0" w:firstLine="0"/>
    </w:pPr>
    <w:rPr>
      <w:sz w:val="18"/>
    </w:rPr>
  </w:style>
  <w:style w:type="numbering" w:customStyle="1" w:styleId="SecListStyle0">
    <w:name w:val="~SecListStyle"/>
    <w:uiPriority w:val="99"/>
    <w:rsid w:val="00E608C3"/>
  </w:style>
  <w:style w:type="numbering" w:customStyle="1" w:styleId="SecListStyle">
    <w:name w:val="~SecListStyle"/>
    <w:next w:val="SecListStyle0"/>
    <w:uiPriority w:val="99"/>
    <w:rsid w:val="000F6504"/>
    <w:pPr>
      <w:numPr>
        <w:numId w:val="1"/>
      </w:numPr>
    </w:pPr>
  </w:style>
  <w:style w:type="character" w:customStyle="1" w:styleId="Teal">
    <w:name w:val="~Teal"/>
    <w:basedOn w:val="Fuentedeprrafopredeter"/>
    <w:uiPriority w:val="2"/>
    <w:rsid w:val="003F3DF5"/>
    <w:rPr>
      <w:color w:val="007B87" w:themeColor="accent3"/>
    </w:rPr>
  </w:style>
  <w:style w:type="character" w:customStyle="1" w:styleId="Red">
    <w:name w:val="~Red"/>
    <w:basedOn w:val="Teal"/>
    <w:uiPriority w:val="2"/>
    <w:rsid w:val="003F3DF5"/>
    <w:rPr>
      <w:color w:val="E83F35" w:themeColor="accent1"/>
    </w:rPr>
  </w:style>
  <w:style w:type="paragraph" w:customStyle="1" w:styleId="HighlightIconBoxHead">
    <w:name w:val="~HighlightIconBoxHead"/>
    <w:basedOn w:val="Normal"/>
    <w:uiPriority w:val="2"/>
    <w:rsid w:val="003D1B19"/>
    <w:pPr>
      <w:spacing w:before="0" w:after="0" w:line="288" w:lineRule="auto"/>
      <w:jc w:val="left"/>
    </w:pPr>
    <w:rPr>
      <w:rFonts w:asciiTheme="majorHAnsi" w:hAnsiTheme="majorHAnsi" w:cstheme="majorHAnsi"/>
      <w:color w:val="007B87" w:themeColor="accent3"/>
      <w:sz w:val="36"/>
      <w:szCs w:val="36"/>
    </w:rPr>
  </w:style>
  <w:style w:type="paragraph" w:customStyle="1" w:styleId="CVName">
    <w:name w:val="~CVName"/>
    <w:basedOn w:val="Sinespaciado"/>
    <w:uiPriority w:val="19"/>
    <w:semiHidden/>
    <w:qFormat/>
    <w:rsid w:val="009E31F1"/>
    <w:pPr>
      <w:keepNext/>
    </w:pPr>
    <w:rPr>
      <w:color w:val="007B87" w:themeColor="accent3"/>
      <w:sz w:val="40"/>
      <w:szCs w:val="40"/>
    </w:rPr>
  </w:style>
  <w:style w:type="paragraph" w:customStyle="1" w:styleId="CVRole">
    <w:name w:val="~CVRole"/>
    <w:basedOn w:val="Normal"/>
    <w:next w:val="CVContact"/>
    <w:uiPriority w:val="19"/>
    <w:semiHidden/>
    <w:qFormat/>
    <w:rsid w:val="00B5202C"/>
    <w:pPr>
      <w:spacing w:before="240" w:after="0" w:line="240" w:lineRule="auto"/>
      <w:ind w:left="142"/>
    </w:pPr>
    <w:rPr>
      <w:color w:val="FFFFFF" w:themeColor="background1"/>
      <w:sz w:val="24"/>
      <w:szCs w:val="24"/>
    </w:rPr>
  </w:style>
  <w:style w:type="paragraph" w:customStyle="1" w:styleId="CVContact">
    <w:name w:val="~CVContact"/>
    <w:basedOn w:val="Normal"/>
    <w:uiPriority w:val="19"/>
    <w:semiHidden/>
    <w:qFormat/>
    <w:rsid w:val="00CE4F4D"/>
    <w:pPr>
      <w:spacing w:before="180" w:after="0" w:line="240" w:lineRule="auto"/>
      <w:ind w:left="142"/>
      <w:jc w:val="left"/>
    </w:pPr>
    <w:rPr>
      <w:color w:val="FFFFFF" w:themeColor="background1"/>
      <w:sz w:val="16"/>
      <w:szCs w:val="16"/>
    </w:rPr>
  </w:style>
  <w:style w:type="paragraph" w:customStyle="1" w:styleId="CVIntro">
    <w:name w:val="~CVIntro"/>
    <w:basedOn w:val="Normal"/>
    <w:next w:val="CVText"/>
    <w:uiPriority w:val="19"/>
    <w:semiHidden/>
    <w:qFormat/>
    <w:rsid w:val="00E74C5E"/>
    <w:pPr>
      <w:ind w:left="28"/>
    </w:pPr>
    <w:rPr>
      <w:color w:val="707276" w:themeColor="text2"/>
      <w:sz w:val="28"/>
    </w:rPr>
  </w:style>
  <w:style w:type="paragraph" w:customStyle="1" w:styleId="CVHead">
    <w:name w:val="~CVHead"/>
    <w:basedOn w:val="Sinespaciado"/>
    <w:next w:val="CVText"/>
    <w:uiPriority w:val="19"/>
    <w:semiHidden/>
    <w:qFormat/>
    <w:rsid w:val="003D1B19"/>
    <w:pPr>
      <w:spacing w:before="240"/>
    </w:pPr>
    <w:rPr>
      <w:color w:val="E83F35" w:themeColor="accent1"/>
      <w:sz w:val="30"/>
    </w:rPr>
  </w:style>
  <w:style w:type="paragraph" w:customStyle="1" w:styleId="CVText">
    <w:name w:val="~CVText"/>
    <w:basedOn w:val="Normal"/>
    <w:uiPriority w:val="19"/>
    <w:semiHidden/>
    <w:qFormat/>
    <w:rsid w:val="00E74C5E"/>
  </w:style>
  <w:style w:type="paragraph" w:customStyle="1" w:styleId="CVSubHead">
    <w:name w:val="~CVSubHead"/>
    <w:basedOn w:val="Normal"/>
    <w:next w:val="Normal"/>
    <w:uiPriority w:val="19"/>
    <w:semiHidden/>
    <w:qFormat/>
    <w:rsid w:val="00B5202C"/>
    <w:pPr>
      <w:spacing w:after="0" w:line="240" w:lineRule="auto"/>
      <w:jc w:val="left"/>
    </w:pPr>
    <w:rPr>
      <w:b/>
      <w:color w:val="66B0B7" w:themeColor="accent6"/>
    </w:rPr>
  </w:style>
  <w:style w:type="paragraph" w:customStyle="1" w:styleId="CSHead">
    <w:name w:val="~CSHead"/>
    <w:basedOn w:val="Normal"/>
    <w:next w:val="CVText"/>
    <w:uiPriority w:val="19"/>
    <w:semiHidden/>
    <w:qFormat/>
    <w:rsid w:val="003D1B19"/>
    <w:pPr>
      <w:spacing w:before="180" w:after="0" w:line="288" w:lineRule="auto"/>
      <w:jc w:val="left"/>
    </w:pPr>
    <w:rPr>
      <w:color w:val="E83F35" w:themeColor="accent1"/>
      <w:sz w:val="44"/>
      <w:szCs w:val="44"/>
    </w:rPr>
  </w:style>
  <w:style w:type="paragraph" w:customStyle="1" w:styleId="CSSubHead">
    <w:name w:val="~CSSubHead"/>
    <w:basedOn w:val="Normal"/>
    <w:uiPriority w:val="19"/>
    <w:semiHidden/>
    <w:qFormat/>
    <w:rsid w:val="003D1B19"/>
    <w:pPr>
      <w:spacing w:after="0" w:line="240" w:lineRule="auto"/>
    </w:pPr>
    <w:rPr>
      <w:rFonts w:asciiTheme="majorHAnsi" w:hAnsiTheme="majorHAnsi" w:cstheme="minorBidi"/>
      <w:color w:val="E83F35" w:themeColor="accent1"/>
      <w:sz w:val="36"/>
      <w:szCs w:val="16"/>
    </w:rPr>
  </w:style>
  <w:style w:type="character" w:customStyle="1" w:styleId="Yellow">
    <w:name w:val="~Yellow"/>
    <w:basedOn w:val="Fuentedeprrafopredeter"/>
    <w:uiPriority w:val="2"/>
    <w:rsid w:val="00057AD3"/>
    <w:rPr>
      <w:color w:val="EBC000" w:themeColor="accent4"/>
    </w:rPr>
  </w:style>
  <w:style w:type="paragraph" w:customStyle="1" w:styleId="ListBullet1">
    <w:name w:val="~ListBullet1"/>
    <w:basedOn w:val="Normal"/>
    <w:autoRedefine/>
    <w:uiPriority w:val="3"/>
    <w:qFormat/>
    <w:rsid w:val="00A55B39"/>
    <w:pPr>
      <w:spacing w:before="60" w:after="60"/>
    </w:pPr>
  </w:style>
  <w:style w:type="paragraph" w:customStyle="1" w:styleId="ListBullet2">
    <w:name w:val="~ListBullet2"/>
    <w:basedOn w:val="ListBullet1"/>
    <w:autoRedefine/>
    <w:uiPriority w:val="3"/>
    <w:qFormat/>
    <w:rsid w:val="00BF6E48"/>
    <w:pPr>
      <w:numPr>
        <w:ilvl w:val="1"/>
      </w:numPr>
      <w:ind w:left="907"/>
    </w:pPr>
  </w:style>
  <w:style w:type="paragraph" w:customStyle="1" w:styleId="ListBullet3">
    <w:name w:val="~ListBullet3"/>
    <w:basedOn w:val="ListBullet2"/>
    <w:autoRedefine/>
    <w:uiPriority w:val="3"/>
    <w:qFormat/>
    <w:rsid w:val="005B430C"/>
    <w:pPr>
      <w:numPr>
        <w:ilvl w:val="2"/>
      </w:numPr>
      <w:ind w:left="1247" w:hanging="340"/>
    </w:pPr>
  </w:style>
  <w:style w:type="paragraph" w:customStyle="1" w:styleId="ListNumBullet1">
    <w:name w:val="~ListNumBullet1"/>
    <w:basedOn w:val="ListBullet1"/>
    <w:next w:val="ListBullet2"/>
    <w:uiPriority w:val="3"/>
    <w:qFormat/>
    <w:rsid w:val="003C1928"/>
    <w:pPr>
      <w:numPr>
        <w:numId w:val="6"/>
      </w:numPr>
    </w:pPr>
  </w:style>
  <w:style w:type="paragraph" w:customStyle="1" w:styleId="ListNumBullet2">
    <w:name w:val="~ListNumBullet2"/>
    <w:basedOn w:val="ListNumBullet1"/>
    <w:uiPriority w:val="3"/>
    <w:qFormat/>
    <w:rsid w:val="00E46FDB"/>
    <w:pPr>
      <w:numPr>
        <w:ilvl w:val="1"/>
        <w:numId w:val="7"/>
      </w:numPr>
    </w:pPr>
  </w:style>
  <w:style w:type="paragraph" w:customStyle="1" w:styleId="ListNumBullet3">
    <w:name w:val="~ListNumBullet3"/>
    <w:basedOn w:val="ListNumBullet2"/>
    <w:uiPriority w:val="3"/>
    <w:qFormat/>
    <w:rsid w:val="00E46FDB"/>
    <w:pPr>
      <w:numPr>
        <w:ilvl w:val="2"/>
      </w:numPr>
    </w:pPr>
  </w:style>
  <w:style w:type="paragraph" w:customStyle="1" w:styleId="AnxParaNumBullet1">
    <w:name w:val="~AnxParaNumBullet1"/>
    <w:basedOn w:val="Normal"/>
    <w:uiPriority w:val="19"/>
    <w:semiHidden/>
    <w:qFormat/>
    <w:rsid w:val="0060111F"/>
  </w:style>
  <w:style w:type="paragraph" w:customStyle="1" w:styleId="AnxParaNumBullet2">
    <w:name w:val="~AnxParaNumBullet2"/>
    <w:basedOn w:val="Normal"/>
    <w:uiPriority w:val="19"/>
    <w:semiHidden/>
    <w:qFormat/>
    <w:rsid w:val="0060111F"/>
  </w:style>
  <w:style w:type="paragraph" w:customStyle="1" w:styleId="AnxParaNumBullet3">
    <w:name w:val="~AnxParaNumBullet3"/>
    <w:basedOn w:val="Normal"/>
    <w:uiPriority w:val="19"/>
    <w:semiHidden/>
    <w:qFormat/>
    <w:rsid w:val="0060111F"/>
  </w:style>
  <w:style w:type="numbering" w:customStyle="1" w:styleId="ListNumStyle">
    <w:name w:val="~ListNumStyle"/>
    <w:uiPriority w:val="99"/>
    <w:rsid w:val="003C1928"/>
    <w:pPr>
      <w:numPr>
        <w:numId w:val="4"/>
      </w:numPr>
    </w:pPr>
  </w:style>
  <w:style w:type="paragraph" w:customStyle="1" w:styleId="CSText">
    <w:name w:val="~CSText"/>
    <w:basedOn w:val="CVText"/>
    <w:uiPriority w:val="19"/>
    <w:semiHidden/>
    <w:qFormat/>
    <w:rsid w:val="003F75DB"/>
  </w:style>
  <w:style w:type="paragraph" w:customStyle="1" w:styleId="KeyMsgText">
    <w:name w:val="~KeyMsgText"/>
    <w:basedOn w:val="Normal"/>
    <w:uiPriority w:val="2"/>
    <w:rsid w:val="00BC1411"/>
    <w:pPr>
      <w:spacing w:after="0"/>
      <w:ind w:left="85" w:right="85"/>
      <w:jc w:val="left"/>
    </w:pPr>
  </w:style>
  <w:style w:type="paragraph" w:customStyle="1" w:styleId="Citamedida">
    <w:name w:val="Cita medida"/>
    <w:basedOn w:val="Normal"/>
    <w:autoRedefine/>
    <w:uiPriority w:val="3"/>
    <w:qFormat/>
    <w:rsid w:val="0029547E"/>
    <w:pPr>
      <w:spacing w:after="60"/>
      <w:ind w:left="851" w:right="900"/>
    </w:pPr>
    <w:rPr>
      <w:rFonts w:eastAsia="Times New Roman" w:cs="Times New Roman"/>
      <w:i/>
      <w:sz w:val="18"/>
    </w:rPr>
  </w:style>
  <w:style w:type="character" w:styleId="nfasis">
    <w:name w:val="Emphasis"/>
    <w:basedOn w:val="Fuentedeprrafopredeter"/>
    <w:uiPriority w:val="20"/>
    <w:qFormat/>
    <w:rsid w:val="00F53D0E"/>
    <w:rPr>
      <w:i/>
      <w:iCs/>
    </w:rPr>
  </w:style>
  <w:style w:type="character" w:styleId="nfasisintenso">
    <w:name w:val="Intense Emphasis"/>
    <w:basedOn w:val="Fuentedeprrafopredeter"/>
    <w:uiPriority w:val="19"/>
    <w:rsid w:val="00F53D0E"/>
    <w:rPr>
      <w:i/>
      <w:iCs/>
      <w:color w:val="E83F35" w:themeColor="accent1"/>
    </w:rPr>
  </w:style>
  <w:style w:type="character" w:styleId="nfasissutil">
    <w:name w:val="Subtle Emphasis"/>
    <w:basedOn w:val="Fuentedeprrafopredeter"/>
    <w:uiPriority w:val="19"/>
    <w:rsid w:val="00F53D0E"/>
    <w:rPr>
      <w:i/>
      <w:iCs/>
      <w:color w:val="5F7280" w:themeColor="text1" w:themeTint="BF"/>
    </w:rPr>
  </w:style>
  <w:style w:type="character" w:styleId="Referenciaintensa">
    <w:name w:val="Intense Reference"/>
    <w:basedOn w:val="Fuentedeprrafopredeter"/>
    <w:uiPriority w:val="19"/>
    <w:rsid w:val="00F53D0E"/>
    <w:rPr>
      <w:b/>
      <w:bCs/>
      <w:smallCaps/>
      <w:color w:val="E83F35" w:themeColor="accent1"/>
      <w:spacing w:val="5"/>
    </w:rPr>
  </w:style>
  <w:style w:type="character" w:styleId="Referenciasutil">
    <w:name w:val="Subtle Reference"/>
    <w:uiPriority w:val="19"/>
    <w:rsid w:val="008260AD"/>
    <w:rPr>
      <w:rFonts w:ascii="ITC Avant Garde" w:hAnsi="ITC Avant Garde"/>
      <w:color w:val="auto"/>
    </w:rPr>
  </w:style>
  <w:style w:type="character" w:styleId="Textoennegrita">
    <w:name w:val="Strong"/>
    <w:aliases w:val="Normal negrita"/>
    <w:basedOn w:val="Fuentedeprrafopredeter"/>
    <w:uiPriority w:val="19"/>
    <w:qFormat/>
    <w:rsid w:val="00875DAD"/>
    <w:rPr>
      <w:rFonts w:ascii="ITC Avant Garde" w:hAnsi="ITC Avant Garde"/>
      <w:b/>
      <w:bCs/>
      <w:sz w:val="18"/>
    </w:rPr>
  </w:style>
  <w:style w:type="character" w:styleId="Ttulodellibro">
    <w:name w:val="Book Title"/>
    <w:basedOn w:val="Fuentedeprrafopredeter"/>
    <w:uiPriority w:val="19"/>
    <w:rsid w:val="00F53D0E"/>
    <w:rPr>
      <w:b/>
      <w:bCs/>
      <w:i/>
      <w:iCs/>
      <w:spacing w:val="5"/>
    </w:rPr>
  </w:style>
  <w:style w:type="character" w:customStyle="1" w:styleId="PrrafodelistaCar">
    <w:name w:val="Párrafo de lista Car"/>
    <w:aliases w:val="Romanos Car,4 Viñ 1nivel Car,Numeración 1 Car,Cuadrícula media 1 - Énfasis 21 Car,Listas Car,lp1 Car"/>
    <w:link w:val="Prrafodelista"/>
    <w:uiPriority w:val="34"/>
    <w:rsid w:val="008C7F09"/>
    <w:rPr>
      <w:rFonts w:ascii="ITC Avant Garde" w:hAnsi="ITC Avant Garde"/>
      <w:color w:val="auto"/>
      <w:lang w:val="es-ES_tradnl"/>
    </w:rPr>
  </w:style>
  <w:style w:type="paragraph" w:customStyle="1" w:styleId="7CitaTextual">
    <w:name w:val="7 Cita Textual"/>
    <w:basedOn w:val="Normal"/>
    <w:link w:val="7CitaTextualCar"/>
    <w:qFormat/>
    <w:rsid w:val="00A152C0"/>
    <w:pPr>
      <w:spacing w:before="40" w:after="200" w:line="276" w:lineRule="auto"/>
      <w:ind w:left="567" w:right="567"/>
    </w:pPr>
    <w:rPr>
      <w:rFonts w:cstheme="minorBidi"/>
      <w:i/>
      <w:sz w:val="18"/>
      <w:lang w:val="es-MX"/>
    </w:rPr>
  </w:style>
  <w:style w:type="character" w:customStyle="1" w:styleId="7CitaTextualCar">
    <w:name w:val="7 Cita Textual Car"/>
    <w:basedOn w:val="Fuentedeprrafopredeter"/>
    <w:link w:val="7CitaTextual"/>
    <w:rsid w:val="00A152C0"/>
    <w:rPr>
      <w:rFonts w:ascii="ITC Avant Garde" w:hAnsi="ITC Avant Garde" w:cstheme="minorBidi"/>
      <w:i/>
      <w:color w:val="auto"/>
      <w:sz w:val="18"/>
      <w:lang w:val="es-MX"/>
    </w:rPr>
  </w:style>
  <w:style w:type="paragraph" w:customStyle="1" w:styleId="Antecedentes">
    <w:name w:val="Antecedentes"/>
    <w:basedOn w:val="Prrafodelista"/>
    <w:link w:val="AntecedentesCar"/>
    <w:qFormat/>
    <w:rsid w:val="00A152C0"/>
    <w:pPr>
      <w:numPr>
        <w:numId w:val="9"/>
      </w:numPr>
      <w:tabs>
        <w:tab w:val="left" w:pos="9356"/>
      </w:tabs>
      <w:spacing w:line="276" w:lineRule="auto"/>
      <w:ind w:left="714" w:hanging="357"/>
    </w:pPr>
    <w:rPr>
      <w:lang w:val="en-GB"/>
    </w:rPr>
  </w:style>
  <w:style w:type="character" w:customStyle="1" w:styleId="AntecedentesCar">
    <w:name w:val="Antecedentes Car"/>
    <w:basedOn w:val="Fuentedeprrafopredeter"/>
    <w:link w:val="Antecedentes"/>
    <w:rsid w:val="00A152C0"/>
    <w:rPr>
      <w:rFonts w:ascii="ITC Avant Garde" w:hAnsi="ITC Avant Garde"/>
      <w:color w:val="auto"/>
    </w:rPr>
  </w:style>
  <w:style w:type="paragraph" w:customStyle="1" w:styleId="Inciso1ernivel">
    <w:name w:val="Inciso 1er nivel"/>
    <w:basedOn w:val="Normal"/>
    <w:qFormat/>
    <w:rsid w:val="00282A14"/>
    <w:pPr>
      <w:numPr>
        <w:numId w:val="10"/>
      </w:numPr>
      <w:adjustRightInd w:val="0"/>
      <w:spacing w:line="276" w:lineRule="auto"/>
    </w:pPr>
    <w:rPr>
      <w:rFonts w:eastAsia="Calibri"/>
      <w:bCs/>
      <w:color w:val="000000"/>
      <w:lang w:val="en-GB" w:eastAsia="es-ES"/>
    </w:rPr>
  </w:style>
  <w:style w:type="table" w:customStyle="1" w:styleId="Tablaconcuadrcula1">
    <w:name w:val="Tabla con cuadrícula1"/>
    <w:basedOn w:val="Tablanormal"/>
    <w:next w:val="Tablaconcuadrcula"/>
    <w:uiPriority w:val="39"/>
    <w:rsid w:val="00273648"/>
    <w:pPr>
      <w:spacing w:after="0" w:line="240" w:lineRule="auto"/>
    </w:pPr>
    <w:rPr>
      <w:rFonts w:cstheme="minorBidi"/>
      <w:color w:val="auto"/>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ulletsPrimero">
    <w:name w:val="1 Bullets Primero"/>
    <w:basedOn w:val="Normal"/>
    <w:link w:val="1BulletsPrimeroCar"/>
    <w:autoRedefine/>
    <w:uiPriority w:val="3"/>
    <w:qFormat/>
    <w:rsid w:val="00527CBD"/>
    <w:pPr>
      <w:spacing w:before="60" w:after="60" w:line="276" w:lineRule="auto"/>
      <w:ind w:left="567" w:hanging="340"/>
    </w:pPr>
    <w:rPr>
      <w:lang w:val="es-ES" w:eastAsia="es-ES"/>
    </w:rPr>
  </w:style>
  <w:style w:type="paragraph" w:customStyle="1" w:styleId="2BulletsSegundo">
    <w:name w:val="2 Bullets Segundo"/>
    <w:basedOn w:val="1BulletsPrimero"/>
    <w:autoRedefine/>
    <w:uiPriority w:val="3"/>
    <w:qFormat/>
    <w:rsid w:val="00527CBD"/>
    <w:pPr>
      <w:ind w:left="993"/>
    </w:pPr>
  </w:style>
  <w:style w:type="paragraph" w:customStyle="1" w:styleId="3BulletsTercero">
    <w:name w:val="3 Bullets Tercero"/>
    <w:basedOn w:val="2BulletsSegundo"/>
    <w:autoRedefine/>
    <w:uiPriority w:val="3"/>
    <w:qFormat/>
    <w:rsid w:val="00527CBD"/>
    <w:pPr>
      <w:spacing w:line="264" w:lineRule="auto"/>
      <w:ind w:left="1418" w:hanging="341"/>
    </w:p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
    <w:basedOn w:val="Fuentedeprrafopredeter"/>
    <w:link w:val="Textonotapie"/>
    <w:uiPriority w:val="99"/>
    <w:rsid w:val="002B44C2"/>
    <w:rPr>
      <w:rFonts w:ascii="ITC Avant Garde" w:hAnsi="ITC Avant Garde"/>
      <w:color w:val="auto"/>
      <w:sz w:val="16"/>
      <w:szCs w:val="16"/>
      <w:lang w:val="es-ES_tradnl"/>
    </w:rPr>
  </w:style>
  <w:style w:type="paragraph" w:customStyle="1" w:styleId="BulletCMI">
    <w:name w:val="Bullet CMI"/>
    <w:basedOn w:val="3BulletsTercero"/>
    <w:qFormat/>
    <w:rsid w:val="00527CBD"/>
    <w:pPr>
      <w:ind w:left="2127" w:firstLine="0"/>
    </w:pPr>
  </w:style>
  <w:style w:type="character" w:customStyle="1" w:styleId="1BulletsPrimeroCar">
    <w:name w:val="1 Bullets Primero Car"/>
    <w:basedOn w:val="Fuentedeprrafopredeter"/>
    <w:link w:val="1BulletsPrimero"/>
    <w:uiPriority w:val="3"/>
    <w:rsid w:val="00527CBD"/>
    <w:rPr>
      <w:rFonts w:ascii="ITC Avant Garde" w:hAnsi="ITC Avant Garde"/>
      <w:color w:val="auto"/>
      <w:lang w:val="es-ES" w:eastAsia="es-ES"/>
    </w:rPr>
  </w:style>
  <w:style w:type="paragraph" w:customStyle="1" w:styleId="estilo30">
    <w:name w:val="estilo30"/>
    <w:basedOn w:val="Normal"/>
    <w:uiPriority w:val="99"/>
    <w:rsid w:val="00122C8D"/>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7043">
      <w:bodyDiv w:val="1"/>
      <w:marLeft w:val="0"/>
      <w:marRight w:val="0"/>
      <w:marTop w:val="0"/>
      <w:marBottom w:val="0"/>
      <w:divBdr>
        <w:top w:val="none" w:sz="0" w:space="0" w:color="auto"/>
        <w:left w:val="none" w:sz="0" w:space="0" w:color="auto"/>
        <w:bottom w:val="none" w:sz="0" w:space="0" w:color="auto"/>
        <w:right w:val="none" w:sz="0" w:space="0" w:color="auto"/>
      </w:divBdr>
      <w:divsChild>
        <w:div w:id="29913493">
          <w:marLeft w:val="562"/>
          <w:marRight w:val="0"/>
          <w:marTop w:val="0"/>
          <w:marBottom w:val="160"/>
          <w:divBdr>
            <w:top w:val="none" w:sz="0" w:space="0" w:color="auto"/>
            <w:left w:val="none" w:sz="0" w:space="0" w:color="auto"/>
            <w:bottom w:val="none" w:sz="0" w:space="0" w:color="auto"/>
            <w:right w:val="none" w:sz="0" w:space="0" w:color="auto"/>
          </w:divBdr>
        </w:div>
      </w:divsChild>
    </w:div>
    <w:div w:id="324407631">
      <w:bodyDiv w:val="1"/>
      <w:marLeft w:val="0"/>
      <w:marRight w:val="0"/>
      <w:marTop w:val="0"/>
      <w:marBottom w:val="0"/>
      <w:divBdr>
        <w:top w:val="none" w:sz="0" w:space="0" w:color="auto"/>
        <w:left w:val="none" w:sz="0" w:space="0" w:color="auto"/>
        <w:bottom w:val="none" w:sz="0" w:space="0" w:color="auto"/>
        <w:right w:val="none" w:sz="0" w:space="0" w:color="auto"/>
      </w:divBdr>
    </w:div>
    <w:div w:id="469446462">
      <w:bodyDiv w:val="1"/>
      <w:marLeft w:val="0"/>
      <w:marRight w:val="0"/>
      <w:marTop w:val="0"/>
      <w:marBottom w:val="0"/>
      <w:divBdr>
        <w:top w:val="none" w:sz="0" w:space="0" w:color="auto"/>
        <w:left w:val="none" w:sz="0" w:space="0" w:color="auto"/>
        <w:bottom w:val="none" w:sz="0" w:space="0" w:color="auto"/>
        <w:right w:val="none" w:sz="0" w:space="0" w:color="auto"/>
      </w:divBdr>
    </w:div>
    <w:div w:id="581908787">
      <w:bodyDiv w:val="1"/>
      <w:marLeft w:val="0"/>
      <w:marRight w:val="0"/>
      <w:marTop w:val="0"/>
      <w:marBottom w:val="0"/>
      <w:divBdr>
        <w:top w:val="none" w:sz="0" w:space="0" w:color="auto"/>
        <w:left w:val="none" w:sz="0" w:space="0" w:color="auto"/>
        <w:bottom w:val="none" w:sz="0" w:space="0" w:color="auto"/>
        <w:right w:val="none" w:sz="0" w:space="0" w:color="auto"/>
      </w:divBdr>
    </w:div>
    <w:div w:id="631131784">
      <w:bodyDiv w:val="1"/>
      <w:marLeft w:val="0"/>
      <w:marRight w:val="0"/>
      <w:marTop w:val="0"/>
      <w:marBottom w:val="0"/>
      <w:divBdr>
        <w:top w:val="none" w:sz="0" w:space="0" w:color="auto"/>
        <w:left w:val="none" w:sz="0" w:space="0" w:color="auto"/>
        <w:bottom w:val="none" w:sz="0" w:space="0" w:color="auto"/>
        <w:right w:val="none" w:sz="0" w:space="0" w:color="auto"/>
      </w:divBdr>
    </w:div>
    <w:div w:id="731462108">
      <w:bodyDiv w:val="1"/>
      <w:marLeft w:val="0"/>
      <w:marRight w:val="0"/>
      <w:marTop w:val="0"/>
      <w:marBottom w:val="0"/>
      <w:divBdr>
        <w:top w:val="none" w:sz="0" w:space="0" w:color="auto"/>
        <w:left w:val="none" w:sz="0" w:space="0" w:color="auto"/>
        <w:bottom w:val="none" w:sz="0" w:space="0" w:color="auto"/>
        <w:right w:val="none" w:sz="0" w:space="0" w:color="auto"/>
      </w:divBdr>
    </w:div>
    <w:div w:id="1040403699">
      <w:bodyDiv w:val="1"/>
      <w:marLeft w:val="0"/>
      <w:marRight w:val="0"/>
      <w:marTop w:val="0"/>
      <w:marBottom w:val="0"/>
      <w:divBdr>
        <w:top w:val="none" w:sz="0" w:space="0" w:color="auto"/>
        <w:left w:val="none" w:sz="0" w:space="0" w:color="auto"/>
        <w:bottom w:val="none" w:sz="0" w:space="0" w:color="auto"/>
        <w:right w:val="none" w:sz="0" w:space="0" w:color="auto"/>
      </w:divBdr>
      <w:divsChild>
        <w:div w:id="870799387">
          <w:marLeft w:val="1166"/>
          <w:marRight w:val="0"/>
          <w:marTop w:val="0"/>
          <w:marBottom w:val="0"/>
          <w:divBdr>
            <w:top w:val="none" w:sz="0" w:space="0" w:color="auto"/>
            <w:left w:val="none" w:sz="0" w:space="0" w:color="auto"/>
            <w:bottom w:val="none" w:sz="0" w:space="0" w:color="auto"/>
            <w:right w:val="none" w:sz="0" w:space="0" w:color="auto"/>
          </w:divBdr>
        </w:div>
        <w:div w:id="2140612498">
          <w:marLeft w:val="1166"/>
          <w:marRight w:val="0"/>
          <w:marTop w:val="0"/>
          <w:marBottom w:val="0"/>
          <w:divBdr>
            <w:top w:val="none" w:sz="0" w:space="0" w:color="auto"/>
            <w:left w:val="none" w:sz="0" w:space="0" w:color="auto"/>
            <w:bottom w:val="none" w:sz="0" w:space="0" w:color="auto"/>
            <w:right w:val="none" w:sz="0" w:space="0" w:color="auto"/>
          </w:divBdr>
        </w:div>
        <w:div w:id="829752268">
          <w:marLeft w:val="1166"/>
          <w:marRight w:val="0"/>
          <w:marTop w:val="0"/>
          <w:marBottom w:val="0"/>
          <w:divBdr>
            <w:top w:val="none" w:sz="0" w:space="0" w:color="auto"/>
            <w:left w:val="none" w:sz="0" w:space="0" w:color="auto"/>
            <w:bottom w:val="none" w:sz="0" w:space="0" w:color="auto"/>
            <w:right w:val="none" w:sz="0" w:space="0" w:color="auto"/>
          </w:divBdr>
        </w:div>
        <w:div w:id="178158648">
          <w:marLeft w:val="1166"/>
          <w:marRight w:val="0"/>
          <w:marTop w:val="0"/>
          <w:marBottom w:val="0"/>
          <w:divBdr>
            <w:top w:val="none" w:sz="0" w:space="0" w:color="auto"/>
            <w:left w:val="none" w:sz="0" w:space="0" w:color="auto"/>
            <w:bottom w:val="none" w:sz="0" w:space="0" w:color="auto"/>
            <w:right w:val="none" w:sz="0" w:space="0" w:color="auto"/>
          </w:divBdr>
        </w:div>
        <w:div w:id="2123110840">
          <w:marLeft w:val="1166"/>
          <w:marRight w:val="0"/>
          <w:marTop w:val="0"/>
          <w:marBottom w:val="0"/>
          <w:divBdr>
            <w:top w:val="none" w:sz="0" w:space="0" w:color="auto"/>
            <w:left w:val="none" w:sz="0" w:space="0" w:color="auto"/>
            <w:bottom w:val="none" w:sz="0" w:space="0" w:color="auto"/>
            <w:right w:val="none" w:sz="0" w:space="0" w:color="auto"/>
          </w:divBdr>
        </w:div>
        <w:div w:id="937636168">
          <w:marLeft w:val="1166"/>
          <w:marRight w:val="0"/>
          <w:marTop w:val="0"/>
          <w:marBottom w:val="0"/>
          <w:divBdr>
            <w:top w:val="none" w:sz="0" w:space="0" w:color="auto"/>
            <w:left w:val="none" w:sz="0" w:space="0" w:color="auto"/>
            <w:bottom w:val="none" w:sz="0" w:space="0" w:color="auto"/>
            <w:right w:val="none" w:sz="0" w:space="0" w:color="auto"/>
          </w:divBdr>
        </w:div>
      </w:divsChild>
    </w:div>
    <w:div w:id="1334651888">
      <w:bodyDiv w:val="1"/>
      <w:marLeft w:val="0"/>
      <w:marRight w:val="0"/>
      <w:marTop w:val="0"/>
      <w:marBottom w:val="0"/>
      <w:divBdr>
        <w:top w:val="none" w:sz="0" w:space="0" w:color="auto"/>
        <w:left w:val="none" w:sz="0" w:space="0" w:color="auto"/>
        <w:bottom w:val="none" w:sz="0" w:space="0" w:color="auto"/>
        <w:right w:val="none" w:sz="0" w:space="0" w:color="auto"/>
      </w:divBdr>
      <w:divsChild>
        <w:div w:id="1278950510">
          <w:marLeft w:val="562"/>
          <w:marRight w:val="0"/>
          <w:marTop w:val="0"/>
          <w:marBottom w:val="160"/>
          <w:divBdr>
            <w:top w:val="none" w:sz="0" w:space="0" w:color="auto"/>
            <w:left w:val="none" w:sz="0" w:space="0" w:color="auto"/>
            <w:bottom w:val="none" w:sz="0" w:space="0" w:color="auto"/>
            <w:right w:val="none" w:sz="0" w:space="0" w:color="auto"/>
          </w:divBdr>
        </w:div>
      </w:divsChild>
    </w:div>
    <w:div w:id="1352336978">
      <w:bodyDiv w:val="1"/>
      <w:marLeft w:val="0"/>
      <w:marRight w:val="0"/>
      <w:marTop w:val="0"/>
      <w:marBottom w:val="0"/>
      <w:divBdr>
        <w:top w:val="none" w:sz="0" w:space="0" w:color="auto"/>
        <w:left w:val="none" w:sz="0" w:space="0" w:color="auto"/>
        <w:bottom w:val="none" w:sz="0" w:space="0" w:color="auto"/>
        <w:right w:val="none" w:sz="0" w:space="0" w:color="auto"/>
      </w:divBdr>
    </w:div>
    <w:div w:id="1389458892">
      <w:bodyDiv w:val="1"/>
      <w:marLeft w:val="0"/>
      <w:marRight w:val="0"/>
      <w:marTop w:val="0"/>
      <w:marBottom w:val="0"/>
      <w:divBdr>
        <w:top w:val="none" w:sz="0" w:space="0" w:color="auto"/>
        <w:left w:val="none" w:sz="0" w:space="0" w:color="auto"/>
        <w:bottom w:val="none" w:sz="0" w:space="0" w:color="auto"/>
        <w:right w:val="none" w:sz="0" w:space="0" w:color="auto"/>
      </w:divBdr>
    </w:div>
    <w:div w:id="1676762216">
      <w:bodyDiv w:val="1"/>
      <w:marLeft w:val="0"/>
      <w:marRight w:val="0"/>
      <w:marTop w:val="0"/>
      <w:marBottom w:val="0"/>
      <w:divBdr>
        <w:top w:val="none" w:sz="0" w:space="0" w:color="auto"/>
        <w:left w:val="none" w:sz="0" w:space="0" w:color="auto"/>
        <w:bottom w:val="none" w:sz="0" w:space="0" w:color="auto"/>
        <w:right w:val="none" w:sz="0" w:space="0" w:color="auto"/>
      </w:divBdr>
    </w:div>
    <w:div w:id="1874612939">
      <w:bodyDiv w:val="1"/>
      <w:marLeft w:val="0"/>
      <w:marRight w:val="0"/>
      <w:marTop w:val="0"/>
      <w:marBottom w:val="0"/>
      <w:divBdr>
        <w:top w:val="none" w:sz="0" w:space="0" w:color="auto"/>
        <w:left w:val="none" w:sz="0" w:space="0" w:color="auto"/>
        <w:bottom w:val="none" w:sz="0" w:space="0" w:color="auto"/>
        <w:right w:val="none" w:sz="0" w:space="0" w:color="auto"/>
      </w:divBdr>
    </w:div>
    <w:div w:id="1887328139">
      <w:bodyDiv w:val="1"/>
      <w:marLeft w:val="0"/>
      <w:marRight w:val="0"/>
      <w:marTop w:val="0"/>
      <w:marBottom w:val="0"/>
      <w:divBdr>
        <w:top w:val="none" w:sz="0" w:space="0" w:color="auto"/>
        <w:left w:val="none" w:sz="0" w:space="0" w:color="auto"/>
        <w:bottom w:val="none" w:sz="0" w:space="0" w:color="auto"/>
        <w:right w:val="none" w:sz="0" w:space="0" w:color="auto"/>
      </w:divBdr>
    </w:div>
    <w:div w:id="20107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Frontier\Templates\Frontier%20Economics%20Note%20Template.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Usuarios\armando.zacateco\Desktop\Telecomunicaciones%20y%20radiodifusion\Separaci&#243;n%20Funcional\ICD\Tablas%20muestra%20IC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uarios\armando.zacateco\Desktop\Telecomunicaciones%20y%20radiodifusion\Separaci&#243;n%20Funcional\ICD\Tablas%20muestra%20ICD.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400" b="1" i="0" baseline="0">
                <a:solidFill>
                  <a:schemeClr val="tx1"/>
                </a:solidFill>
                <a:effectLst/>
              </a:rPr>
              <a:t>Diferencias en el tiempo de atención de solicitudes de Enlaces Dedicados CS y AEP</a:t>
            </a:r>
            <a:endParaRPr lang="es-MX" sz="1400" b="1">
              <a:solidFill>
                <a:schemeClr val="tx1"/>
              </a:solidFill>
              <a:effectLst/>
            </a:endParaRPr>
          </a:p>
        </c:rich>
      </c:tx>
      <c:overlay val="0"/>
      <c:spPr>
        <a:noFill/>
        <a:ln>
          <a:noFill/>
        </a:ln>
        <a:effectLst/>
      </c:spPr>
    </c:title>
    <c:autoTitleDeleted val="0"/>
    <c:plotArea>
      <c:layout>
        <c:manualLayout>
          <c:layoutTarget val="inner"/>
          <c:xMode val="edge"/>
          <c:yMode val="edge"/>
          <c:x val="8.1910415786056762E-2"/>
          <c:y val="0.25308209636560808"/>
          <c:w val="0.89943372114921671"/>
          <c:h val="0.66364793676783873"/>
        </c:manualLayout>
      </c:layout>
      <c:lineChart>
        <c:grouping val="standard"/>
        <c:varyColors val="0"/>
        <c:ser>
          <c:idx val="1"/>
          <c:order val="0"/>
          <c:tx>
            <c:strRef>
              <c:f>'Gráfica Z atención'!$D$3</c:f>
              <c:strCache>
                <c:ptCount val="1"/>
                <c:pt idx="0">
                  <c:v>Intervalo 95%</c:v>
                </c:pt>
              </c:strCache>
            </c:strRef>
          </c:tx>
          <c:spPr>
            <a:ln w="38100" cap="rnd">
              <a:solidFill>
                <a:srgbClr val="FFC000"/>
              </a:solidFill>
              <a:round/>
            </a:ln>
            <a:effectLst/>
          </c:spPr>
          <c:marker>
            <c:symbol val="none"/>
          </c:marker>
          <c:dLbls>
            <c:delete val="1"/>
          </c:dLbls>
          <c:cat>
            <c:strRef>
              <c:f>'Gráfica Z atención'!$C$12:$C$27</c:f>
              <c:strCache>
                <c:ptCount val="16"/>
                <c:pt idx="0">
                  <c:v>2015-9</c:v>
                </c:pt>
                <c:pt idx="1">
                  <c:v>2015-10</c:v>
                </c:pt>
                <c:pt idx="2">
                  <c:v>2015-11</c:v>
                </c:pt>
                <c:pt idx="3">
                  <c:v>2015-12</c:v>
                </c:pt>
                <c:pt idx="4">
                  <c:v>2016-1</c:v>
                </c:pt>
                <c:pt idx="5">
                  <c:v>2016-2</c:v>
                </c:pt>
                <c:pt idx="6">
                  <c:v>2016-3</c:v>
                </c:pt>
                <c:pt idx="7">
                  <c:v>2016-4</c:v>
                </c:pt>
                <c:pt idx="8">
                  <c:v>2016-5</c:v>
                </c:pt>
                <c:pt idx="9">
                  <c:v>2016-6</c:v>
                </c:pt>
                <c:pt idx="10">
                  <c:v>2016-7</c:v>
                </c:pt>
                <c:pt idx="11">
                  <c:v>2016-8</c:v>
                </c:pt>
                <c:pt idx="12">
                  <c:v>2016-9</c:v>
                </c:pt>
                <c:pt idx="13">
                  <c:v>2016-10</c:v>
                </c:pt>
                <c:pt idx="14">
                  <c:v>2016-11</c:v>
                </c:pt>
                <c:pt idx="15">
                  <c:v>2016-12</c:v>
                </c:pt>
              </c:strCache>
            </c:strRef>
          </c:cat>
          <c:val>
            <c:numRef>
              <c:f>'Gráfica Z atención'!$D$12:$D$27</c:f>
              <c:numCache>
                <c:formatCode>General</c:formatCode>
                <c:ptCount val="16"/>
                <c:pt idx="0">
                  <c:v>-1.96</c:v>
                </c:pt>
                <c:pt idx="1">
                  <c:v>-1.96</c:v>
                </c:pt>
                <c:pt idx="2">
                  <c:v>-1.96</c:v>
                </c:pt>
                <c:pt idx="3">
                  <c:v>-1.96</c:v>
                </c:pt>
                <c:pt idx="4">
                  <c:v>-1.96</c:v>
                </c:pt>
                <c:pt idx="5">
                  <c:v>-1.96</c:v>
                </c:pt>
                <c:pt idx="6">
                  <c:v>-1.96</c:v>
                </c:pt>
                <c:pt idx="7">
                  <c:v>-1.96</c:v>
                </c:pt>
                <c:pt idx="8">
                  <c:v>-1.96</c:v>
                </c:pt>
                <c:pt idx="9">
                  <c:v>-1.96</c:v>
                </c:pt>
                <c:pt idx="10">
                  <c:v>-1.96</c:v>
                </c:pt>
                <c:pt idx="11">
                  <c:v>-1.96</c:v>
                </c:pt>
                <c:pt idx="12">
                  <c:v>-1.96</c:v>
                </c:pt>
                <c:pt idx="13">
                  <c:v>-1.96</c:v>
                </c:pt>
                <c:pt idx="14">
                  <c:v>-1.96</c:v>
                </c:pt>
                <c:pt idx="15">
                  <c:v>-1.96</c:v>
                </c:pt>
              </c:numCache>
            </c:numRef>
          </c:val>
          <c:smooth val="0"/>
        </c:ser>
        <c:ser>
          <c:idx val="2"/>
          <c:order val="1"/>
          <c:tx>
            <c:strRef>
              <c:f>'Gráfica Z atención'!$E$3</c:f>
              <c:strCache>
                <c:ptCount val="1"/>
                <c:pt idx="0">
                  <c:v>centro</c:v>
                </c:pt>
              </c:strCache>
            </c:strRef>
          </c:tx>
          <c:spPr>
            <a:ln w="38100" cap="rnd">
              <a:solidFill>
                <a:schemeClr val="accent6">
                  <a:lumMod val="50000"/>
                </a:schemeClr>
              </a:solidFill>
              <a:round/>
            </a:ln>
            <a:effectLst/>
          </c:spPr>
          <c:marker>
            <c:symbol val="none"/>
          </c:marker>
          <c:dLbls>
            <c:delete val="1"/>
          </c:dLbls>
          <c:cat>
            <c:strRef>
              <c:f>'Gráfica Z atención'!$C$12:$C$27</c:f>
              <c:strCache>
                <c:ptCount val="16"/>
                <c:pt idx="0">
                  <c:v>2015-9</c:v>
                </c:pt>
                <c:pt idx="1">
                  <c:v>2015-10</c:v>
                </c:pt>
                <c:pt idx="2">
                  <c:v>2015-11</c:v>
                </c:pt>
                <c:pt idx="3">
                  <c:v>2015-12</c:v>
                </c:pt>
                <c:pt idx="4">
                  <c:v>2016-1</c:v>
                </c:pt>
                <c:pt idx="5">
                  <c:v>2016-2</c:v>
                </c:pt>
                <c:pt idx="6">
                  <c:v>2016-3</c:v>
                </c:pt>
                <c:pt idx="7">
                  <c:v>2016-4</c:v>
                </c:pt>
                <c:pt idx="8">
                  <c:v>2016-5</c:v>
                </c:pt>
                <c:pt idx="9">
                  <c:v>2016-6</c:v>
                </c:pt>
                <c:pt idx="10">
                  <c:v>2016-7</c:v>
                </c:pt>
                <c:pt idx="11">
                  <c:v>2016-8</c:v>
                </c:pt>
                <c:pt idx="12">
                  <c:v>2016-9</c:v>
                </c:pt>
                <c:pt idx="13">
                  <c:v>2016-10</c:v>
                </c:pt>
                <c:pt idx="14">
                  <c:v>2016-11</c:v>
                </c:pt>
                <c:pt idx="15">
                  <c:v>2016-12</c:v>
                </c:pt>
              </c:strCache>
            </c:strRef>
          </c:cat>
          <c:val>
            <c:numRef>
              <c:f>'Gráfica Z atención'!$E$12:$E$27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mooth val="0"/>
        </c:ser>
        <c:ser>
          <c:idx val="3"/>
          <c:order val="2"/>
          <c:tx>
            <c:strRef>
              <c:f>'Gráfica Z atención'!$F$3</c:f>
              <c:strCache>
                <c:ptCount val="1"/>
                <c:pt idx="0">
                  <c:v>Intervalo 95%</c:v>
                </c:pt>
              </c:strCache>
            </c:strRef>
          </c:tx>
          <c:spPr>
            <a:ln w="38100" cap="rnd">
              <a:solidFill>
                <a:srgbClr val="FFC000"/>
              </a:solidFill>
              <a:round/>
            </a:ln>
            <a:effectLst/>
          </c:spPr>
          <c:marker>
            <c:symbol val="none"/>
          </c:marker>
          <c:dLbls>
            <c:delete val="1"/>
          </c:dLbls>
          <c:cat>
            <c:strRef>
              <c:f>'Gráfica Z atención'!$C$12:$C$27</c:f>
              <c:strCache>
                <c:ptCount val="16"/>
                <c:pt idx="0">
                  <c:v>2015-9</c:v>
                </c:pt>
                <c:pt idx="1">
                  <c:v>2015-10</c:v>
                </c:pt>
                <c:pt idx="2">
                  <c:v>2015-11</c:v>
                </c:pt>
                <c:pt idx="3">
                  <c:v>2015-12</c:v>
                </c:pt>
                <c:pt idx="4">
                  <c:v>2016-1</c:v>
                </c:pt>
                <c:pt idx="5">
                  <c:v>2016-2</c:v>
                </c:pt>
                <c:pt idx="6">
                  <c:v>2016-3</c:v>
                </c:pt>
                <c:pt idx="7">
                  <c:v>2016-4</c:v>
                </c:pt>
                <c:pt idx="8">
                  <c:v>2016-5</c:v>
                </c:pt>
                <c:pt idx="9">
                  <c:v>2016-6</c:v>
                </c:pt>
                <c:pt idx="10">
                  <c:v>2016-7</c:v>
                </c:pt>
                <c:pt idx="11">
                  <c:v>2016-8</c:v>
                </c:pt>
                <c:pt idx="12">
                  <c:v>2016-9</c:v>
                </c:pt>
                <c:pt idx="13">
                  <c:v>2016-10</c:v>
                </c:pt>
                <c:pt idx="14">
                  <c:v>2016-11</c:v>
                </c:pt>
                <c:pt idx="15">
                  <c:v>2016-12</c:v>
                </c:pt>
              </c:strCache>
            </c:strRef>
          </c:cat>
          <c:val>
            <c:numRef>
              <c:f>'Gráfica Z atención'!$F$12:$F$27</c:f>
              <c:numCache>
                <c:formatCode>General</c:formatCode>
                <c:ptCount val="16"/>
                <c:pt idx="0">
                  <c:v>1.96</c:v>
                </c:pt>
                <c:pt idx="1">
                  <c:v>1.96</c:v>
                </c:pt>
                <c:pt idx="2">
                  <c:v>1.96</c:v>
                </c:pt>
                <c:pt idx="3">
                  <c:v>1.96</c:v>
                </c:pt>
                <c:pt idx="4">
                  <c:v>1.96</c:v>
                </c:pt>
                <c:pt idx="5">
                  <c:v>1.96</c:v>
                </c:pt>
                <c:pt idx="6">
                  <c:v>1.96</c:v>
                </c:pt>
                <c:pt idx="7">
                  <c:v>1.96</c:v>
                </c:pt>
                <c:pt idx="8">
                  <c:v>1.96</c:v>
                </c:pt>
                <c:pt idx="9">
                  <c:v>1.96</c:v>
                </c:pt>
                <c:pt idx="10">
                  <c:v>1.96</c:v>
                </c:pt>
                <c:pt idx="11">
                  <c:v>1.96</c:v>
                </c:pt>
                <c:pt idx="12">
                  <c:v>1.96</c:v>
                </c:pt>
                <c:pt idx="13">
                  <c:v>1.96</c:v>
                </c:pt>
                <c:pt idx="14">
                  <c:v>1.96</c:v>
                </c:pt>
                <c:pt idx="15">
                  <c:v>1.96</c:v>
                </c:pt>
              </c:numCache>
            </c:numRef>
          </c:val>
          <c:smooth val="0"/>
        </c:ser>
        <c:ser>
          <c:idx val="4"/>
          <c:order val="3"/>
          <c:tx>
            <c:strRef>
              <c:f>'Gráfica Z atención'!$G$3</c:f>
              <c:strCache>
                <c:ptCount val="1"/>
                <c:pt idx="0">
                  <c:v>Estadístico Z</c:v>
                </c:pt>
              </c:strCache>
            </c:strRef>
          </c:tx>
          <c:spPr>
            <a:ln w="38100" cap="rnd">
              <a:solidFill>
                <a:schemeClr val="accent5"/>
              </a:solidFill>
              <a:round/>
            </a:ln>
            <a:effectLst/>
          </c:spPr>
          <c:marker>
            <c:symbol val="circle"/>
            <c:size val="5"/>
            <c:spPr>
              <a:solidFill>
                <a:schemeClr val="accent5"/>
              </a:solidFill>
              <a:ln w="69850">
                <a:solidFill>
                  <a:schemeClr val="accent5">
                    <a:lumMod val="75000"/>
                  </a:schemeClr>
                </a:solidFill>
              </a:ln>
              <a:effectLst/>
            </c:spPr>
          </c:marker>
          <c:dLbls>
            <c:delete val="1"/>
          </c:dLbls>
          <c:cat>
            <c:strRef>
              <c:f>'Gráfica Z atención'!$C$12:$C$27</c:f>
              <c:strCache>
                <c:ptCount val="16"/>
                <c:pt idx="0">
                  <c:v>2015-9</c:v>
                </c:pt>
                <c:pt idx="1">
                  <c:v>2015-10</c:v>
                </c:pt>
                <c:pt idx="2">
                  <c:v>2015-11</c:v>
                </c:pt>
                <c:pt idx="3">
                  <c:v>2015-12</c:v>
                </c:pt>
                <c:pt idx="4">
                  <c:v>2016-1</c:v>
                </c:pt>
                <c:pt idx="5">
                  <c:v>2016-2</c:v>
                </c:pt>
                <c:pt idx="6">
                  <c:v>2016-3</c:v>
                </c:pt>
                <c:pt idx="7">
                  <c:v>2016-4</c:v>
                </c:pt>
                <c:pt idx="8">
                  <c:v>2016-5</c:v>
                </c:pt>
                <c:pt idx="9">
                  <c:v>2016-6</c:v>
                </c:pt>
                <c:pt idx="10">
                  <c:v>2016-7</c:v>
                </c:pt>
                <c:pt idx="11">
                  <c:v>2016-8</c:v>
                </c:pt>
                <c:pt idx="12">
                  <c:v>2016-9</c:v>
                </c:pt>
                <c:pt idx="13">
                  <c:v>2016-10</c:v>
                </c:pt>
                <c:pt idx="14">
                  <c:v>2016-11</c:v>
                </c:pt>
                <c:pt idx="15">
                  <c:v>2016-12</c:v>
                </c:pt>
              </c:strCache>
            </c:strRef>
          </c:cat>
          <c:val>
            <c:numRef>
              <c:f>'Gráfica Z atención'!$G$12:$G$27</c:f>
              <c:numCache>
                <c:formatCode>_(* #,##0.00_);_(* \(#,##0.00\);_(* "-"??_);_(@_)</c:formatCode>
                <c:ptCount val="16"/>
                <c:pt idx="0">
                  <c:v>2.3485878951145234E-2</c:v>
                </c:pt>
                <c:pt idx="1">
                  <c:v>5.0641290832152096E-2</c:v>
                </c:pt>
                <c:pt idx="2">
                  <c:v>6.6120772588987298E-2</c:v>
                </c:pt>
                <c:pt idx="3">
                  <c:v>0.13584118728711092</c:v>
                </c:pt>
                <c:pt idx="4">
                  <c:v>0</c:v>
                </c:pt>
                <c:pt idx="5">
                  <c:v>-1.8622508953909975E-2</c:v>
                </c:pt>
                <c:pt idx="6">
                  <c:v>2.7886552644164422E-2</c:v>
                </c:pt>
                <c:pt idx="7">
                  <c:v>0</c:v>
                </c:pt>
                <c:pt idx="8">
                  <c:v>-0.28263750850591884</c:v>
                </c:pt>
                <c:pt idx="9">
                  <c:v>0.10363842455029518</c:v>
                </c:pt>
                <c:pt idx="10">
                  <c:v>-0.44156551503827063</c:v>
                </c:pt>
                <c:pt idx="11">
                  <c:v>1.8981700852924819</c:v>
                </c:pt>
                <c:pt idx="12">
                  <c:v>1.059962094522976</c:v>
                </c:pt>
                <c:pt idx="13">
                  <c:v>1.1697366717835072</c:v>
                </c:pt>
                <c:pt idx="14">
                  <c:v>0.1872269741037963</c:v>
                </c:pt>
                <c:pt idx="15">
                  <c:v>-0.25296655381134536</c:v>
                </c:pt>
              </c:numCache>
            </c:numRef>
          </c:val>
          <c:smooth val="0"/>
        </c:ser>
        <c:dLbls>
          <c:dLblPos val="ctr"/>
          <c:showLegendKey val="0"/>
          <c:showVal val="1"/>
          <c:showCatName val="0"/>
          <c:showSerName val="0"/>
          <c:showPercent val="0"/>
          <c:showBubbleSize val="0"/>
        </c:dLbls>
        <c:smooth val="0"/>
        <c:axId val="350440384"/>
        <c:axId val="350438816"/>
      </c:lineChart>
      <c:catAx>
        <c:axId val="350440384"/>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s-MX" sz="1400" b="1">
                    <a:solidFill>
                      <a:sysClr val="windowText" lastClr="000000"/>
                    </a:solidFill>
                  </a:rPr>
                  <a:t>Mes</a:t>
                </a:r>
                <a:endParaRPr lang="es-MX" sz="1400"/>
              </a:p>
            </c:rich>
          </c:tx>
          <c:layout>
            <c:manualLayout>
              <c:xMode val="edge"/>
              <c:yMode val="edge"/>
              <c:x val="0.48100523986848215"/>
              <c:y val="0.90840793400035103"/>
            </c:manualLayout>
          </c:layout>
          <c:overlay val="0"/>
          <c:spPr>
            <a:solidFill>
              <a:sysClr val="window" lastClr="FFFFFF"/>
            </a:solid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MX"/>
          </a:p>
        </c:txPr>
        <c:crossAx val="350438816"/>
        <c:crosses val="autoZero"/>
        <c:auto val="1"/>
        <c:lblAlgn val="ctr"/>
        <c:lblOffset val="100"/>
        <c:noMultiLvlLbl val="0"/>
      </c:catAx>
      <c:valAx>
        <c:axId val="350438816"/>
        <c:scaling>
          <c:orientation val="minMax"/>
          <c:max val="3"/>
          <c:min val="-3"/>
        </c:scaling>
        <c:delete val="0"/>
        <c:axPos val="l"/>
        <c:title>
          <c:tx>
            <c:rich>
              <a:bodyPr rot="-5400000" spcFirstLastPara="1" vertOverflow="ellipsis" vert="horz" wrap="square" anchor="ctr" anchorCtr="0"/>
              <a:lstStyle/>
              <a:p>
                <a:pPr algn="ctr">
                  <a:defRPr sz="1400" b="0" i="0" u="none" strike="noStrike" kern="1200" baseline="0">
                    <a:solidFill>
                      <a:schemeClr val="tx1">
                        <a:lumMod val="65000"/>
                        <a:lumOff val="35000"/>
                      </a:schemeClr>
                    </a:solidFill>
                    <a:latin typeface="+mn-lt"/>
                    <a:ea typeface="+mn-ea"/>
                    <a:cs typeface="+mn-cs"/>
                  </a:defRPr>
                </a:pPr>
                <a:r>
                  <a:rPr lang="es-MX" sz="1400" b="1">
                    <a:solidFill>
                      <a:sysClr val="windowText" lastClr="000000"/>
                    </a:solidFill>
                  </a:rPr>
                  <a:t>Estadístico Z</a:t>
                </a:r>
              </a:p>
            </c:rich>
          </c:tx>
          <c:layout>
            <c:manualLayout>
              <c:xMode val="edge"/>
              <c:yMode val="edge"/>
              <c:x val="0"/>
              <c:y val="0.43534392324182225"/>
            </c:manualLayout>
          </c:layout>
          <c:overlay val="0"/>
          <c:spPr>
            <a:solidFill>
              <a:sysClr val="window" lastClr="FFFFFF"/>
            </a:solid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ln>
                  <a:noFill/>
                </a:ln>
                <a:solidFill>
                  <a:sysClr val="windowText" lastClr="000000"/>
                </a:solidFill>
                <a:latin typeface="+mn-lt"/>
                <a:ea typeface="+mn-ea"/>
                <a:cs typeface="+mn-cs"/>
              </a:defRPr>
            </a:pPr>
            <a:endParaRPr lang="es-MX"/>
          </a:p>
        </c:txPr>
        <c:crossAx val="350440384"/>
        <c:crosses val="autoZero"/>
        <c:crossBetween val="between"/>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MX"/>
              <a:t>Nombre del ICD</a:t>
            </a:r>
          </a:p>
        </c:rich>
      </c:tx>
      <c:overlay val="0"/>
    </c:title>
    <c:autoTitleDeleted val="0"/>
    <c:plotArea>
      <c:layout>
        <c:manualLayout>
          <c:layoutTarget val="inner"/>
          <c:xMode val="edge"/>
          <c:yMode val="edge"/>
          <c:x val="9.9239547293131197E-2"/>
          <c:y val="0.16598351158804145"/>
          <c:w val="0.88210450191072587"/>
          <c:h val="0.75074666240328902"/>
        </c:manualLayout>
      </c:layout>
      <c:lineChart>
        <c:grouping val="standard"/>
        <c:varyColors val="0"/>
        <c:ser>
          <c:idx val="1"/>
          <c:order val="0"/>
          <c:tx>
            <c:strRef>
              <c:f>'Gráfica Z genérica'!$D$3:$D$11</c:f>
              <c:strCache>
                <c:ptCount val="9"/>
                <c:pt idx="0">
                  <c:v>Intervalo 95%</c:v>
                </c:pt>
                <c:pt idx="1">
                  <c:v>-1.96</c:v>
                </c:pt>
                <c:pt idx="2">
                  <c:v>-1.96</c:v>
                </c:pt>
                <c:pt idx="3">
                  <c:v>-1.96</c:v>
                </c:pt>
                <c:pt idx="4">
                  <c:v>-1.96</c:v>
                </c:pt>
                <c:pt idx="5">
                  <c:v>-1.96</c:v>
                </c:pt>
                <c:pt idx="6">
                  <c:v>-1.96</c:v>
                </c:pt>
                <c:pt idx="7">
                  <c:v>-1.96</c:v>
                </c:pt>
                <c:pt idx="8">
                  <c:v>-1.96</c:v>
                </c:pt>
              </c:strCache>
            </c:strRef>
          </c:tx>
          <c:spPr>
            <a:ln w="38100" cap="rnd">
              <a:solidFill>
                <a:srgbClr val="FFC000"/>
              </a:solidFill>
              <a:round/>
            </a:ln>
            <a:effectLst/>
          </c:spPr>
          <c:marker>
            <c:symbol val="none"/>
          </c:marker>
          <c:dLbls>
            <c:delete val="1"/>
          </c:dLbls>
          <c:cat>
            <c:strRef>
              <c:f>'Gráfica Z genérica'!$C$12:$C$29</c:f>
              <c:strCache>
                <c:ptCount val="18"/>
                <c:pt idx="0">
                  <c:v>Mes 1</c:v>
                </c:pt>
                <c:pt idx="1">
                  <c:v>Mes 2</c:v>
                </c:pt>
                <c:pt idx="2">
                  <c:v>Mes 3</c:v>
                </c:pt>
                <c:pt idx="3">
                  <c:v>Mes 4</c:v>
                </c:pt>
                <c:pt idx="4">
                  <c:v>Mes 5</c:v>
                </c:pt>
                <c:pt idx="5">
                  <c:v>Mes 6</c:v>
                </c:pt>
                <c:pt idx="6">
                  <c:v>Mes 7</c:v>
                </c:pt>
                <c:pt idx="7">
                  <c:v>Mes 8</c:v>
                </c:pt>
                <c:pt idx="8">
                  <c:v>Mes 9</c:v>
                </c:pt>
                <c:pt idx="9">
                  <c:v>Mes 10</c:v>
                </c:pt>
                <c:pt idx="10">
                  <c:v>Mes 11</c:v>
                </c:pt>
                <c:pt idx="11">
                  <c:v>Mes 12</c:v>
                </c:pt>
                <c:pt idx="12">
                  <c:v>Mes 13</c:v>
                </c:pt>
                <c:pt idx="13">
                  <c:v>Mes 14</c:v>
                </c:pt>
                <c:pt idx="14">
                  <c:v>Mes 15</c:v>
                </c:pt>
                <c:pt idx="15">
                  <c:v>Mes 16</c:v>
                </c:pt>
                <c:pt idx="16">
                  <c:v>Mes 17</c:v>
                </c:pt>
                <c:pt idx="17">
                  <c:v>Mes 18</c:v>
                </c:pt>
              </c:strCache>
            </c:strRef>
          </c:cat>
          <c:val>
            <c:numRef>
              <c:f>'Gráfica Z genérica'!$D$12:$D$29</c:f>
              <c:numCache>
                <c:formatCode>General</c:formatCode>
                <c:ptCount val="18"/>
                <c:pt idx="0">
                  <c:v>-1.96</c:v>
                </c:pt>
                <c:pt idx="1">
                  <c:v>-1.96</c:v>
                </c:pt>
                <c:pt idx="2">
                  <c:v>-1.96</c:v>
                </c:pt>
                <c:pt idx="3">
                  <c:v>-1.96</c:v>
                </c:pt>
                <c:pt idx="4">
                  <c:v>-1.96</c:v>
                </c:pt>
                <c:pt idx="5">
                  <c:v>-1.96</c:v>
                </c:pt>
                <c:pt idx="6">
                  <c:v>-1.96</c:v>
                </c:pt>
                <c:pt idx="7">
                  <c:v>-1.96</c:v>
                </c:pt>
                <c:pt idx="8">
                  <c:v>-1.96</c:v>
                </c:pt>
                <c:pt idx="9">
                  <c:v>-1.96</c:v>
                </c:pt>
                <c:pt idx="10">
                  <c:v>-1.96</c:v>
                </c:pt>
                <c:pt idx="11">
                  <c:v>-1.96</c:v>
                </c:pt>
                <c:pt idx="12">
                  <c:v>-1.96</c:v>
                </c:pt>
                <c:pt idx="13">
                  <c:v>-1.96</c:v>
                </c:pt>
                <c:pt idx="14">
                  <c:v>-1.96</c:v>
                </c:pt>
                <c:pt idx="15">
                  <c:v>-1.96</c:v>
                </c:pt>
                <c:pt idx="16">
                  <c:v>-1.96</c:v>
                </c:pt>
                <c:pt idx="17">
                  <c:v>-1.96</c:v>
                </c:pt>
              </c:numCache>
            </c:numRef>
          </c:val>
          <c:smooth val="0"/>
        </c:ser>
        <c:ser>
          <c:idx val="2"/>
          <c:order val="1"/>
          <c:tx>
            <c:strRef>
              <c:f>'Gráfica Z genérica'!$E$3:$E$11</c:f>
              <c:strCache>
                <c:ptCount val="9"/>
                <c:pt idx="0">
                  <c:v>centro</c:v>
                </c:pt>
                <c:pt idx="1">
                  <c:v>0</c:v>
                </c:pt>
                <c:pt idx="2">
                  <c:v>0</c:v>
                </c:pt>
                <c:pt idx="3">
                  <c:v>0</c:v>
                </c:pt>
                <c:pt idx="4">
                  <c:v>0</c:v>
                </c:pt>
                <c:pt idx="5">
                  <c:v>0</c:v>
                </c:pt>
                <c:pt idx="6">
                  <c:v>0</c:v>
                </c:pt>
                <c:pt idx="7">
                  <c:v>0</c:v>
                </c:pt>
                <c:pt idx="8">
                  <c:v>0</c:v>
                </c:pt>
              </c:strCache>
            </c:strRef>
          </c:tx>
          <c:spPr>
            <a:ln w="38100" cap="rnd">
              <a:solidFill>
                <a:schemeClr val="accent6">
                  <a:lumMod val="50000"/>
                </a:schemeClr>
              </a:solidFill>
              <a:round/>
            </a:ln>
            <a:effectLst/>
          </c:spPr>
          <c:marker>
            <c:symbol val="none"/>
          </c:marker>
          <c:dLbls>
            <c:delete val="1"/>
          </c:dLbls>
          <c:cat>
            <c:strRef>
              <c:f>'Gráfica Z genérica'!$C$12:$C$29</c:f>
              <c:strCache>
                <c:ptCount val="18"/>
                <c:pt idx="0">
                  <c:v>Mes 1</c:v>
                </c:pt>
                <c:pt idx="1">
                  <c:v>Mes 2</c:v>
                </c:pt>
                <c:pt idx="2">
                  <c:v>Mes 3</c:v>
                </c:pt>
                <c:pt idx="3">
                  <c:v>Mes 4</c:v>
                </c:pt>
                <c:pt idx="4">
                  <c:v>Mes 5</c:v>
                </c:pt>
                <c:pt idx="5">
                  <c:v>Mes 6</c:v>
                </c:pt>
                <c:pt idx="6">
                  <c:v>Mes 7</c:v>
                </c:pt>
                <c:pt idx="7">
                  <c:v>Mes 8</c:v>
                </c:pt>
                <c:pt idx="8">
                  <c:v>Mes 9</c:v>
                </c:pt>
                <c:pt idx="9">
                  <c:v>Mes 10</c:v>
                </c:pt>
                <c:pt idx="10">
                  <c:v>Mes 11</c:v>
                </c:pt>
                <c:pt idx="11">
                  <c:v>Mes 12</c:v>
                </c:pt>
                <c:pt idx="12">
                  <c:v>Mes 13</c:v>
                </c:pt>
                <c:pt idx="13">
                  <c:v>Mes 14</c:v>
                </c:pt>
                <c:pt idx="14">
                  <c:v>Mes 15</c:v>
                </c:pt>
                <c:pt idx="15">
                  <c:v>Mes 16</c:v>
                </c:pt>
                <c:pt idx="16">
                  <c:v>Mes 17</c:v>
                </c:pt>
                <c:pt idx="17">
                  <c:v>Mes 18</c:v>
                </c:pt>
              </c:strCache>
            </c:strRef>
          </c:cat>
          <c:val>
            <c:numRef>
              <c:f>'Gráfica Z genérica'!$E$12:$E$29</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smooth val="0"/>
        </c:ser>
        <c:ser>
          <c:idx val="3"/>
          <c:order val="2"/>
          <c:tx>
            <c:strRef>
              <c:f>'Gráfica Z genérica'!$F$3:$F$11</c:f>
              <c:strCache>
                <c:ptCount val="9"/>
                <c:pt idx="0">
                  <c:v>Intervalo 95%</c:v>
                </c:pt>
                <c:pt idx="1">
                  <c:v>1.96</c:v>
                </c:pt>
                <c:pt idx="2">
                  <c:v>1.96</c:v>
                </c:pt>
                <c:pt idx="3">
                  <c:v>1.96</c:v>
                </c:pt>
                <c:pt idx="4">
                  <c:v>1.96</c:v>
                </c:pt>
                <c:pt idx="5">
                  <c:v>1.96</c:v>
                </c:pt>
                <c:pt idx="6">
                  <c:v>1.96</c:v>
                </c:pt>
                <c:pt idx="7">
                  <c:v>1.96</c:v>
                </c:pt>
                <c:pt idx="8">
                  <c:v>1.96</c:v>
                </c:pt>
              </c:strCache>
            </c:strRef>
          </c:tx>
          <c:spPr>
            <a:ln w="38100" cap="rnd">
              <a:solidFill>
                <a:srgbClr val="FFC000"/>
              </a:solidFill>
              <a:round/>
            </a:ln>
            <a:effectLst/>
          </c:spPr>
          <c:marker>
            <c:symbol val="none"/>
          </c:marker>
          <c:dLbls>
            <c:delete val="1"/>
          </c:dLbls>
          <c:cat>
            <c:strRef>
              <c:f>'Gráfica Z genérica'!$C$12:$C$29</c:f>
              <c:strCache>
                <c:ptCount val="18"/>
                <c:pt idx="0">
                  <c:v>Mes 1</c:v>
                </c:pt>
                <c:pt idx="1">
                  <c:v>Mes 2</c:v>
                </c:pt>
                <c:pt idx="2">
                  <c:v>Mes 3</c:v>
                </c:pt>
                <c:pt idx="3">
                  <c:v>Mes 4</c:v>
                </c:pt>
                <c:pt idx="4">
                  <c:v>Mes 5</c:v>
                </c:pt>
                <c:pt idx="5">
                  <c:v>Mes 6</c:v>
                </c:pt>
                <c:pt idx="6">
                  <c:v>Mes 7</c:v>
                </c:pt>
                <c:pt idx="7">
                  <c:v>Mes 8</c:v>
                </c:pt>
                <c:pt idx="8">
                  <c:v>Mes 9</c:v>
                </c:pt>
                <c:pt idx="9">
                  <c:v>Mes 10</c:v>
                </c:pt>
                <c:pt idx="10">
                  <c:v>Mes 11</c:v>
                </c:pt>
                <c:pt idx="11">
                  <c:v>Mes 12</c:v>
                </c:pt>
                <c:pt idx="12">
                  <c:v>Mes 13</c:v>
                </c:pt>
                <c:pt idx="13">
                  <c:v>Mes 14</c:v>
                </c:pt>
                <c:pt idx="14">
                  <c:v>Mes 15</c:v>
                </c:pt>
                <c:pt idx="15">
                  <c:v>Mes 16</c:v>
                </c:pt>
                <c:pt idx="16">
                  <c:v>Mes 17</c:v>
                </c:pt>
                <c:pt idx="17">
                  <c:v>Mes 18</c:v>
                </c:pt>
              </c:strCache>
            </c:strRef>
          </c:cat>
          <c:val>
            <c:numRef>
              <c:f>'Gráfica Z genérica'!$F$12:$F$29</c:f>
              <c:numCache>
                <c:formatCode>General</c:formatCode>
                <c:ptCount val="18"/>
                <c:pt idx="0">
                  <c:v>1.96</c:v>
                </c:pt>
                <c:pt idx="1">
                  <c:v>1.96</c:v>
                </c:pt>
                <c:pt idx="2">
                  <c:v>1.96</c:v>
                </c:pt>
                <c:pt idx="3">
                  <c:v>1.96</c:v>
                </c:pt>
                <c:pt idx="4">
                  <c:v>1.96</c:v>
                </c:pt>
                <c:pt idx="5">
                  <c:v>1.96</c:v>
                </c:pt>
                <c:pt idx="6">
                  <c:v>1.96</c:v>
                </c:pt>
                <c:pt idx="7">
                  <c:v>1.96</c:v>
                </c:pt>
                <c:pt idx="8">
                  <c:v>1.96</c:v>
                </c:pt>
                <c:pt idx="9">
                  <c:v>1.96</c:v>
                </c:pt>
                <c:pt idx="10">
                  <c:v>1.96</c:v>
                </c:pt>
                <c:pt idx="11">
                  <c:v>1.96</c:v>
                </c:pt>
                <c:pt idx="12">
                  <c:v>1.96</c:v>
                </c:pt>
                <c:pt idx="13">
                  <c:v>1.96</c:v>
                </c:pt>
                <c:pt idx="14">
                  <c:v>1.96</c:v>
                </c:pt>
                <c:pt idx="15">
                  <c:v>1.96</c:v>
                </c:pt>
                <c:pt idx="16">
                  <c:v>1.96</c:v>
                </c:pt>
                <c:pt idx="17">
                  <c:v>1.96</c:v>
                </c:pt>
              </c:numCache>
            </c:numRef>
          </c:val>
          <c:smooth val="0"/>
        </c:ser>
        <c:ser>
          <c:idx val="4"/>
          <c:order val="3"/>
          <c:tx>
            <c:strRef>
              <c:f>'Gráfica Z genérica'!$G$3:$G$11</c:f>
              <c:strCache>
                <c:ptCount val="9"/>
                <c:pt idx="0">
                  <c:v>externo-interno</c:v>
                </c:pt>
                <c:pt idx="3">
                  <c:v>0</c:v>
                </c:pt>
                <c:pt idx="4">
                  <c:v>0</c:v>
                </c:pt>
                <c:pt idx="5">
                  <c:v>-0.098204989</c:v>
                </c:pt>
                <c:pt idx="6">
                  <c:v>-0.438997157</c:v>
                </c:pt>
                <c:pt idx="7">
                  <c:v>-0.001140036</c:v>
                </c:pt>
                <c:pt idx="8">
                  <c:v>-0.226517222</c:v>
                </c:pt>
              </c:strCache>
            </c:strRef>
          </c:tx>
          <c:spPr>
            <a:ln w="38100" cap="rnd">
              <a:solidFill>
                <a:schemeClr val="accent5"/>
              </a:solidFill>
              <a:round/>
            </a:ln>
            <a:effectLst/>
          </c:spPr>
          <c:marker>
            <c:symbol val="circle"/>
            <c:size val="5"/>
            <c:spPr>
              <a:solidFill>
                <a:schemeClr val="accent5"/>
              </a:solidFill>
              <a:ln w="69850">
                <a:solidFill>
                  <a:schemeClr val="accent5">
                    <a:lumMod val="75000"/>
                  </a:schemeClr>
                </a:solidFill>
              </a:ln>
              <a:effectLst/>
            </c:spPr>
          </c:marker>
          <c:dLbls>
            <c:delete val="1"/>
          </c:dLbls>
          <c:cat>
            <c:strRef>
              <c:f>'Gráfica Z genérica'!$C$12:$C$29</c:f>
              <c:strCache>
                <c:ptCount val="18"/>
                <c:pt idx="0">
                  <c:v>Mes 1</c:v>
                </c:pt>
                <c:pt idx="1">
                  <c:v>Mes 2</c:v>
                </c:pt>
                <c:pt idx="2">
                  <c:v>Mes 3</c:v>
                </c:pt>
                <c:pt idx="3">
                  <c:v>Mes 4</c:v>
                </c:pt>
                <c:pt idx="4">
                  <c:v>Mes 5</c:v>
                </c:pt>
                <c:pt idx="5">
                  <c:v>Mes 6</c:v>
                </c:pt>
                <c:pt idx="6">
                  <c:v>Mes 7</c:v>
                </c:pt>
                <c:pt idx="7">
                  <c:v>Mes 8</c:v>
                </c:pt>
                <c:pt idx="8">
                  <c:v>Mes 9</c:v>
                </c:pt>
                <c:pt idx="9">
                  <c:v>Mes 10</c:v>
                </c:pt>
                <c:pt idx="10">
                  <c:v>Mes 11</c:v>
                </c:pt>
                <c:pt idx="11">
                  <c:v>Mes 12</c:v>
                </c:pt>
                <c:pt idx="12">
                  <c:v>Mes 13</c:v>
                </c:pt>
                <c:pt idx="13">
                  <c:v>Mes 14</c:v>
                </c:pt>
                <c:pt idx="14">
                  <c:v>Mes 15</c:v>
                </c:pt>
                <c:pt idx="15">
                  <c:v>Mes 16</c:v>
                </c:pt>
                <c:pt idx="16">
                  <c:v>Mes 17</c:v>
                </c:pt>
                <c:pt idx="17">
                  <c:v>Mes 18</c:v>
                </c:pt>
              </c:strCache>
            </c:strRef>
          </c:cat>
          <c:val>
            <c:numRef>
              <c:f>'Gráfica Z genérica'!$G$12:$G$29</c:f>
              <c:numCache>
                <c:formatCode>General</c:formatCode>
                <c:ptCount val="18"/>
              </c:numCache>
            </c:numRef>
          </c:val>
          <c:smooth val="0"/>
        </c:ser>
        <c:dLbls>
          <c:dLblPos val="ctr"/>
          <c:showLegendKey val="0"/>
          <c:showVal val="1"/>
          <c:showCatName val="0"/>
          <c:showSerName val="0"/>
          <c:showPercent val="0"/>
          <c:showBubbleSize val="0"/>
        </c:dLbls>
        <c:smooth val="0"/>
        <c:axId val="350441168"/>
        <c:axId val="406453248"/>
      </c:lineChart>
      <c:catAx>
        <c:axId val="350441168"/>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s-MX" sz="1400" b="1">
                    <a:solidFill>
                      <a:sysClr val="windowText" lastClr="000000"/>
                    </a:solidFill>
                  </a:rPr>
                  <a:t>Mes</a:t>
                </a:r>
                <a:endParaRPr lang="es-MX" sz="1400"/>
              </a:p>
            </c:rich>
          </c:tx>
          <c:layout>
            <c:manualLayout>
              <c:xMode val="edge"/>
              <c:yMode val="edge"/>
              <c:x val="0.47699400842042761"/>
              <c:y val="0.88885884689602179"/>
            </c:manualLayout>
          </c:layout>
          <c:overlay val="0"/>
          <c:spPr>
            <a:solidFill>
              <a:sysClr val="window" lastClr="FFFFFF"/>
            </a:solid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MX"/>
          </a:p>
        </c:txPr>
        <c:crossAx val="406453248"/>
        <c:crossesAt val="0"/>
        <c:auto val="1"/>
        <c:lblAlgn val="ctr"/>
        <c:lblOffset val="100"/>
        <c:noMultiLvlLbl val="0"/>
      </c:catAx>
      <c:valAx>
        <c:axId val="406453248"/>
        <c:scaling>
          <c:orientation val="minMax"/>
          <c:max val="3"/>
        </c:scaling>
        <c:delete val="0"/>
        <c:axPos val="l"/>
        <c:title>
          <c:tx>
            <c:rich>
              <a:bodyPr rot="-5400000" spcFirstLastPara="1" vertOverflow="ellipsis" vert="horz" wrap="square" anchor="ctr" anchorCtr="0"/>
              <a:lstStyle/>
              <a:p>
                <a:pPr algn="ctr">
                  <a:defRPr sz="1400" b="0" i="0" u="none" strike="noStrike" kern="1200" baseline="0">
                    <a:solidFill>
                      <a:schemeClr val="tx1">
                        <a:lumMod val="65000"/>
                        <a:lumOff val="35000"/>
                      </a:schemeClr>
                    </a:solidFill>
                    <a:latin typeface="+mn-lt"/>
                    <a:ea typeface="+mn-ea"/>
                    <a:cs typeface="+mn-cs"/>
                  </a:defRPr>
                </a:pPr>
                <a:r>
                  <a:rPr lang="es-MX" sz="1400" b="1">
                    <a:solidFill>
                      <a:sysClr val="windowText" lastClr="000000"/>
                    </a:solidFill>
                  </a:rPr>
                  <a:t>Estadístico Z</a:t>
                </a:r>
              </a:p>
            </c:rich>
          </c:tx>
          <c:layout>
            <c:manualLayout>
              <c:xMode val="edge"/>
              <c:yMode val="edge"/>
              <c:x val="0"/>
              <c:y val="0.45289713024405109"/>
            </c:manualLayout>
          </c:layout>
          <c:overlay val="0"/>
          <c:spPr>
            <a:solidFill>
              <a:sysClr val="window" lastClr="FFFFFF"/>
            </a:solid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MX"/>
          </a:p>
        </c:txPr>
        <c:crossAx val="350441168"/>
        <c:crosses val="autoZero"/>
        <c:crossBetween val="between"/>
        <c:minorUnit val="2.0000000000000004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theme/theme1.xml><?xml version="1.0" encoding="utf-8"?>
<a:theme xmlns:a="http://schemas.openxmlformats.org/drawingml/2006/main" name="Office Theme">
  <a:themeElements>
    <a:clrScheme name="Frontier">
      <a:dk1>
        <a:srgbClr val="37424A"/>
      </a:dk1>
      <a:lt1>
        <a:sysClr val="window" lastClr="FFFFFF"/>
      </a:lt1>
      <a:dk2>
        <a:srgbClr val="707276"/>
      </a:dk2>
      <a:lt2>
        <a:srgbClr val="D1DBD2"/>
      </a:lt2>
      <a:accent1>
        <a:srgbClr val="E83F35"/>
      </a:accent1>
      <a:accent2>
        <a:srgbClr val="8DD0D2"/>
      </a:accent2>
      <a:accent3>
        <a:srgbClr val="007B87"/>
      </a:accent3>
      <a:accent4>
        <a:srgbClr val="EBC000"/>
      </a:accent4>
      <a:accent5>
        <a:srgbClr val="683C5B"/>
      </a:accent5>
      <a:accent6>
        <a:srgbClr val="66B0B7"/>
      </a:accent6>
      <a:hlink>
        <a:srgbClr val="007B87"/>
      </a:hlink>
      <a:folHlink>
        <a:srgbClr val="007B87"/>
      </a:folHlink>
    </a:clrScheme>
    <a:fontScheme name="Custom 4">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Stranslations>
  <language>
    <ID>1034</ID>
    <Contents>Contenido</Contents>
    <Annex>Anexo</Annex>
    <Annexes>Anexos</Annexes>
    <Figure>Figura</Figure>
    <Table>Tabla</Table>
    <Figures>Figuras</Figures>
    <Tables>Tablas</Tables>
    <Source>Fuente</Source>
    <Note>Nota</Note>
    <Draft>BORRADOR</Draft>
    <DTF>dd de mmmm de yyyy</DTF>
    <AllFigures>,Figure,Figure,Abbildung,Figura,Figure</AllFigures>
    <AllTables>,Table,Table,Tabelle,Tabla,Tableau</AllTables>
  </language>
  <confidentiality>
    <item1>Confidencial</item1>
    <item2>Estrictamente confidencial</item2>
    <item3>Legalmente privilegiado</item3>
    <item4>Preparado a petición de abogados externos</item4>
  </confidentiality>
</CTStrans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198A5-11E0-4E3A-8A28-7CF0DECD5CD5}">
  <ds:schemaRefs/>
</ds:datastoreItem>
</file>

<file path=customXml/itemProps2.xml><?xml version="1.0" encoding="utf-8"?>
<ds:datastoreItem xmlns:ds="http://schemas.openxmlformats.org/officeDocument/2006/customXml" ds:itemID="{530A8070-1473-4A64-9F51-7FD5FE2C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 Economics Note Template</Template>
  <TotalTime>12</TotalTime>
  <Pages>37</Pages>
  <Words>9124</Words>
  <Characters>50182</Characters>
  <Application>Microsoft Office Word</Application>
  <DocSecurity>0</DocSecurity>
  <Lines>418</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XXX</vt:lpstr>
      <vt:lpstr>XXX</vt:lpstr>
    </vt:vector>
  </TitlesOfParts>
  <Company/>
  <LinksUpToDate>false</LinksUpToDate>
  <CharactersWithSpaces>59188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Lorely Ochoa Moncisvais</dc:creator>
  <cp:lastModifiedBy>Maria del Consuelo Gonzalez Moreno</cp:lastModifiedBy>
  <cp:revision>7</cp:revision>
  <cp:lastPrinted>2017-04-07T18:37:00Z</cp:lastPrinted>
  <dcterms:created xsi:type="dcterms:W3CDTF">2017-06-16T14:50:00Z</dcterms:created>
  <dcterms:modified xsi:type="dcterms:W3CDTF">2017-07-12T15:22:00Z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2.05</vt:lpwstr>
  </property>
  <property fmtid="{D5CDD505-2E9C-101B-9397-08002B2CF9AE}" pid="3" name="Date">
    <vt:lpwstr>31 August 2016</vt:lpwstr>
  </property>
</Properties>
</file>