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3DF" w:rsidRPr="00B85484" w:rsidRDefault="00B913DF" w:rsidP="00B85484">
      <w:pPr>
        <w:pStyle w:val="CABEZA"/>
        <w:spacing w:after="240"/>
        <w:rPr>
          <w:rFonts w:cs="Times New Roman"/>
        </w:rPr>
      </w:pPr>
      <w:r w:rsidRPr="00B85484">
        <w:rPr>
          <w:rFonts w:cs="Times New Roman"/>
        </w:rPr>
        <w:t>INSTITUTO FEDERAL DE TELECOMUNICACIONES</w:t>
      </w:r>
    </w:p>
    <w:p w:rsidR="00D70FCE" w:rsidRPr="00B85484" w:rsidRDefault="00D70FCE" w:rsidP="00917A31">
      <w:pPr>
        <w:pStyle w:val="Titulo1"/>
        <w:rPr>
          <w:rFonts w:cs="Times New Roman"/>
        </w:rPr>
      </w:pPr>
      <w:r w:rsidRPr="00B85484">
        <w:rPr>
          <w:rFonts w:cs="Times New Roman"/>
        </w:rPr>
        <w:t>CONVOCATORIA a la licitación pública para concesionar el uso, aprovechamiento y explotación comercial</w:t>
      </w:r>
      <w:r w:rsidR="00F44CFD" w:rsidRPr="00B85484">
        <w:rPr>
          <w:rFonts w:cs="Times New Roman"/>
        </w:rPr>
        <w:t xml:space="preserve"> </w:t>
      </w:r>
      <w:r w:rsidRPr="00B85484">
        <w:rPr>
          <w:rFonts w:cs="Times New Roman"/>
        </w:rPr>
        <w:t>de 10 MHz de espectro radioeléctrico disponibles en la banda 440-450 MHz para prestar el servicio de provisión de capacidad para sistemas de radiocomunicación privada (</w:t>
      </w:r>
      <w:r w:rsidR="00B71E08" w:rsidRPr="00B85484">
        <w:rPr>
          <w:rFonts w:cs="Times New Roman"/>
        </w:rPr>
        <w:t xml:space="preserve">Licitación </w:t>
      </w:r>
      <w:r w:rsidRPr="00B85484">
        <w:rPr>
          <w:rFonts w:cs="Times New Roman"/>
        </w:rPr>
        <w:t>No. IFT-5)</w:t>
      </w:r>
      <w:r w:rsidR="00322E24" w:rsidRPr="00B85484">
        <w:rPr>
          <w:rFonts w:cs="Times New Roman"/>
        </w:rPr>
        <w:t>.</w:t>
      </w:r>
    </w:p>
    <w:p w:rsidR="00B913DF" w:rsidRPr="00B85484" w:rsidRDefault="00B913DF" w:rsidP="00917A31">
      <w:pPr>
        <w:pStyle w:val="Titulo2"/>
      </w:pPr>
      <w:r w:rsidRPr="00B85484">
        <w:t>Al margen un logotipo, que dice: Instituto Federal de Telecomunicaciones.</w:t>
      </w:r>
    </w:p>
    <w:p w:rsidR="00D70FCE" w:rsidRPr="00917A31" w:rsidRDefault="00D70FCE" w:rsidP="00917A31">
      <w:pPr>
        <w:pStyle w:val="Titulo2"/>
        <w:ind w:firstLine="706"/>
      </w:pPr>
      <w:r w:rsidRPr="00917A31">
        <w:t>CONVOCATORIA A LA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p>
    <w:p w:rsidR="00CA22D5" w:rsidRPr="00075DEA" w:rsidRDefault="00CA22D5" w:rsidP="00075DEA">
      <w:pPr>
        <w:pStyle w:val="Ttulo3"/>
        <w:tabs>
          <w:tab w:val="left" w:pos="284"/>
        </w:tabs>
        <w:rPr>
          <w:rFonts w:ascii="Arial" w:hAnsi="Arial" w:cs="Arial"/>
          <w:color w:val="000000" w:themeColor="text1"/>
          <w:sz w:val="18"/>
          <w:szCs w:val="18"/>
        </w:rPr>
      </w:pPr>
      <w:r w:rsidRPr="00075DEA">
        <w:rPr>
          <w:rFonts w:ascii="Arial" w:hAnsi="Arial" w:cs="Arial"/>
          <w:color w:val="000000" w:themeColor="text1"/>
          <w:sz w:val="18"/>
          <w:szCs w:val="18"/>
        </w:rPr>
        <w:t>1.</w:t>
      </w:r>
      <w:r w:rsidRPr="00075DEA">
        <w:rPr>
          <w:rFonts w:ascii="Arial" w:hAnsi="Arial" w:cs="Arial"/>
          <w:color w:val="000000" w:themeColor="text1"/>
          <w:sz w:val="18"/>
          <w:szCs w:val="18"/>
        </w:rPr>
        <w:tab/>
        <w:t>Objeto.</w:t>
      </w:r>
    </w:p>
    <w:p w:rsidR="00CA22D5" w:rsidRPr="00B85484" w:rsidRDefault="00CA22D5" w:rsidP="00B85484">
      <w:pPr>
        <w:pStyle w:val="Texto"/>
        <w:spacing w:after="240"/>
      </w:pPr>
      <w:r w:rsidRPr="00B85484">
        <w:t>El objeto de la presente Licitación es concesionar el uso, aprovechamiento y explotación comercial de 10 MHz de espectro radioeléctrico disponibles en la Banda 440-450 MHz para la prestación del servicio</w:t>
      </w:r>
      <w:r w:rsidR="00F44CFD" w:rsidRPr="00B85484">
        <w:t xml:space="preserve"> </w:t>
      </w:r>
      <w:r w:rsidRPr="00B85484">
        <w:t>de provisión de capacidad para sistemas de radiocomunicación privada, a través del mecanismo que se establezca en las Bases de Licitación y en los demás documentos que emanen del presente proceso.</w:t>
      </w:r>
    </w:p>
    <w:p w:rsidR="00CA22D5" w:rsidRPr="00B85484" w:rsidRDefault="00CA22D5" w:rsidP="00B85484">
      <w:pPr>
        <w:pStyle w:val="Texto"/>
        <w:spacing w:after="240"/>
        <w:rPr>
          <w:b/>
        </w:rPr>
      </w:pPr>
      <w:r w:rsidRPr="00B85484">
        <w:rPr>
          <w:b/>
        </w:rPr>
        <w:t>1.2. Bloques a licitar.</w:t>
      </w:r>
    </w:p>
    <w:p w:rsidR="00CA22D5" w:rsidRPr="00B85484" w:rsidRDefault="00CA22D5" w:rsidP="00B85484">
      <w:pPr>
        <w:pStyle w:val="Texto"/>
        <w:spacing w:after="240"/>
      </w:pPr>
      <w:r w:rsidRPr="00B85484">
        <w:t>Las frecuencias disponibles para la presente Licitación se encuentran localizadas en la Banda de 440 a 450 MHz y clasificadas por Bloques de la manera siguiente:</w:t>
      </w:r>
    </w:p>
    <w:p w:rsidR="00CA22D5" w:rsidRPr="00B85484" w:rsidRDefault="00CA22D5" w:rsidP="00B85484">
      <w:pPr>
        <w:pStyle w:val="ROMANOS"/>
        <w:spacing w:after="240"/>
      </w:pPr>
      <w:r w:rsidRPr="00B85484">
        <w:t>•</w:t>
      </w:r>
      <w:r w:rsidRPr="00B85484">
        <w:tab/>
      </w:r>
      <w:r w:rsidRPr="00B85484">
        <w:rPr>
          <w:b/>
        </w:rPr>
        <w:t>Bloques Nacionales:</w:t>
      </w:r>
      <w:r w:rsidRPr="00B85484">
        <w:t xml:space="preserve"> Se encuentran disponibles 3 (tres) Bloques de 2 MHz cada uno (1+1 MHz).</w:t>
      </w:r>
    </w:p>
    <w:p w:rsidR="00CA22D5" w:rsidRPr="00B85484" w:rsidRDefault="00CA22D5" w:rsidP="00B85484">
      <w:pPr>
        <w:pStyle w:val="ROMANOS"/>
        <w:spacing w:after="240"/>
      </w:pPr>
      <w:r w:rsidRPr="00B85484">
        <w:t>•</w:t>
      </w:r>
      <w:r w:rsidRPr="00B85484">
        <w:tab/>
      </w:r>
      <w:r w:rsidRPr="00B85484">
        <w:rPr>
          <w:b/>
        </w:rPr>
        <w:t>Bloques Regionales:</w:t>
      </w:r>
      <w:r w:rsidRPr="00B85484">
        <w:t xml:space="preserve"> Se encuentran disponibles 18 (dieciocho) Bloques de 2 MHz (1+1 MHz) cada uno, distribuidos en 2 (dos) Bloques por cada una de las 9 Regiones Celulares.</w:t>
      </w:r>
    </w:p>
    <w:p w:rsidR="00CA22D5" w:rsidRPr="00B85484" w:rsidRDefault="00CA22D5" w:rsidP="00B85484">
      <w:pPr>
        <w:pStyle w:val="Texto"/>
        <w:spacing w:after="240"/>
      </w:pPr>
      <w:r w:rsidRPr="00B85484">
        <w:t>Los segmentos de la Banda 440–450 asignados para los 3 (tres) Bloques Nacionales y 18 (dieciocho) Bloques Regionales se especifican en la tabla y gráfica siguientes:</w:t>
      </w:r>
    </w:p>
    <w:p w:rsidR="00075DEA" w:rsidRDefault="003509BE" w:rsidP="00B85484">
      <w:pPr>
        <w:pStyle w:val="Texto"/>
        <w:spacing w:after="240"/>
        <w:ind w:firstLine="0"/>
        <w:jc w:val="center"/>
        <w:rPr>
          <w:b/>
        </w:rPr>
      </w:pPr>
      <w:bookmarkStart w:id="0" w:name="_GoBack"/>
      <w:r>
        <w:rPr>
          <w:b/>
          <w:noProof/>
          <w:lang w:val="es-MX" w:eastAsia="es-MX"/>
        </w:rPr>
        <mc:AlternateContent>
          <mc:Choice Requires="wpg">
            <w:drawing>
              <wp:anchor distT="0" distB="0" distL="114300" distR="114300" simplePos="0" relativeHeight="251664384" behindDoc="0" locked="0" layoutInCell="1" allowOverlap="1">
                <wp:simplePos x="0" y="0"/>
                <wp:positionH relativeFrom="column">
                  <wp:posOffset>1283335</wp:posOffset>
                </wp:positionH>
                <wp:positionV relativeFrom="page">
                  <wp:posOffset>5276850</wp:posOffset>
                </wp:positionV>
                <wp:extent cx="3144520" cy="3951605"/>
                <wp:effectExtent l="0" t="0" r="0" b="0"/>
                <wp:wrapSquare wrapText="bothSides"/>
                <wp:docPr id="4" name="Grupo 4" descr="La imagen se refiere a una tabla de 3 columnas que proporciona para 21  nombres de bloque y su segmento de banda." title="Tabla 1. Segmentos de la Banda 440–450 asignados por Bloque."/>
                <wp:cNvGraphicFramePr/>
                <a:graphic xmlns:a="http://schemas.openxmlformats.org/drawingml/2006/main">
                  <a:graphicData uri="http://schemas.microsoft.com/office/word/2010/wordprocessingGroup">
                    <wpg:wgp>
                      <wpg:cNvGrpSpPr/>
                      <wpg:grpSpPr>
                        <a:xfrm>
                          <a:off x="0" y="0"/>
                          <a:ext cx="3144520" cy="3951605"/>
                          <a:chOff x="0" y="0"/>
                          <a:chExt cx="3144520" cy="3951965"/>
                        </a:xfrm>
                      </wpg:grpSpPr>
                      <pic:pic xmlns:pic="http://schemas.openxmlformats.org/drawingml/2006/picture">
                        <pic:nvPicPr>
                          <pic:cNvPr id="1" name="Imagen 1" descr="La imagen se refiere a una tabla de 3 columnas que proporciona para 21  nombres de bloque y su segmento de banda." title="Tabla 1. Segmentos de la Banda 440–450 asignados por Bloque."/>
                          <pic:cNvPicPr>
                            <a:picLocks noChangeAspect="1"/>
                          </pic:cNvPicPr>
                        </pic:nvPicPr>
                        <pic:blipFill rotWithShape="1">
                          <a:blip r:embed="rId7" cstate="print">
                            <a:extLst>
                              <a:ext uri="{28A0092B-C50C-407E-A947-70E740481C1C}">
                                <a14:useLocalDpi xmlns:a14="http://schemas.microsoft.com/office/drawing/2010/main" val="0"/>
                              </a:ext>
                            </a:extLst>
                          </a:blip>
                          <a:srcRect l="19701" t="29184" r="36880" b="17679"/>
                          <a:stretch/>
                        </pic:blipFill>
                        <pic:spPr bwMode="auto">
                          <a:xfrm>
                            <a:off x="0" y="0"/>
                            <a:ext cx="3138805" cy="21602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Imagen 2" descr="La imagen se refiere a una tabla de 3 columnas que proporciona para 21  nombres de bloque y su segmento de banda." title="Tabla 1. Segmentos de la Banda 440–450 asignados por Bloque."/>
                          <pic:cNvPicPr>
                            <a:picLocks noChangeAspect="1"/>
                          </pic:cNvPicPr>
                        </pic:nvPicPr>
                        <pic:blipFill rotWithShape="1">
                          <a:blip r:embed="rId8" cstate="print">
                            <a:extLst>
                              <a:ext uri="{28A0092B-C50C-407E-A947-70E740481C1C}">
                                <a14:useLocalDpi xmlns:a14="http://schemas.microsoft.com/office/drawing/2010/main" val="0"/>
                              </a:ext>
                            </a:extLst>
                          </a:blip>
                          <a:srcRect l="19698" t="28754" r="37007" b="27443"/>
                          <a:stretch/>
                        </pic:blipFill>
                        <pic:spPr bwMode="auto">
                          <a:xfrm>
                            <a:off x="0" y="2163170"/>
                            <a:ext cx="3144520" cy="178879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58C58EC" id="Grupo 4" o:spid="_x0000_s1026" alt="Título: Tabla 1. Segmentos de la Banda 440–450 asignados por Bloque. - Descripción: La imagen se refiere a una tabla de 3 columnas que proporciona para 21  nombres de bloque y su segmento de banda." style="position:absolute;margin-left:101.05pt;margin-top:415.5pt;width:247.6pt;height:311.15pt;z-index:251664384;mso-position-vertical-relative:page" coordsize="31445,39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GdC17gMAAB8NAAAOAAAAZHJzL2Uyb0RvYy54bWzsV9uO2zYQfS/QfyD0&#10;butq64L1Br5lEWDbLLop+kxTlEREIlmSsndRBMg/9A/7JR1SstO1N0iQFC0Q5MGyeBvOzDlzSF29&#10;eOhatKdKM8EXXjgNPEQ5ESXj9cL79c3LSeYhbTAvcSs4XXiPVHsvrn/84eogCxqJRrQlVQiMcF0c&#10;5MJrjJGF72vS0A7rqZCUw2AlVIcNNFXtlwofwHrX+lEQzP2DUKVUglCtoXczDHrXzn5VUWJeV5Wm&#10;BrULD3wz7qncc2ef/vUVLmqFZcPI6Ab+Ai86zDhsejK1wQajXrELUx0jSmhRmSkRnS+qihHqYoBo&#10;wuAsmhsleuliqYtDLU9pgtSe5emLzZKf93cKsXLhJR7iuAOIblQvBYJmSTWBVN1ixDpcU440RYpW&#10;jCqKIDqOkcG7FsM8FCMi2r7jWKPfe4oAECkUAU5gJLHCKAoR4qLbKart9F0r7LRHpHswWneUG+H6&#10;LVGmABMzLXjyxpkPp+h+nOMWw44rOw8lSfDX+z+TWYCwZjXHpdAItkUrZ31qsT3IuoAQb5S8l3dq&#10;7KiHloXroVKd/Qcg0INjxeOJFfTBIAKdcZgkswjIQ2AszmfhPJgNvCENkOtiHWm2H1uZz91K/7ix&#10;b/07uSMZKeA3wgxvFzB/uhxglekV9UYj3WfZ6LB628sJMFJiw3asZebRVRdwzzrF93eM3Kmh8YEx&#10;4ZExrwZ6QPsboIwN2MY4RIwtIreCvNXA33WDeU2XWoKsgNhZEvhPp7vmk3TtWiZfsrZFSpjfmGnu&#10;GyyB2qFTCzs4IgWFdlbTz4A96MVGkN6WzCCAirYAmuC6YVJ7SBW021GoZ/WqBEAIiK+B/aRi3Lg9&#10;gda32ljSW4I7jfojypZBkEeryXoWrCdJkG4nyzxJJ2mwTZMgycJ1uH5nV4dJ0WsK+cDtRrLRdei9&#10;cP5ZQRqle5A6J5loj50w20w6h47/zkXoshmyvmpFfoGsWxkP8zSAyACBKA8z0ClIXTzPMqhQkPQw&#10;naf5UJ7aKGpIc0TpiMRAYw16gHaHn0QJ2cG9ES45n6cHMWw2G/QgAjWIUneOnKoaOKO0uaGiAyHU&#10;4KcCz515vIe4hliPU2xwLbdPLixPhtGh5zmoZvE8Aajmk+Vyk06SZJNNVit4W6+3eRKH82S2PUGl&#10;G9DEw+udJiAJ5dej9RGUbAnYdI7VAM0hxfAy7glvFwx5ht5nRzus+s+0LDrTMmh/17Jz6T9W0P+h&#10;ZQDIN6ll8xxuyFbLsnQ2alkaBKnTsihNkvjf1TLQqzgc9Go4AC5uOGGaZWn+9J7yXdFA2+xdDW7h&#10;7oQavxjsNf+fbTfrw3fN9d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2J7r74gAAAAwBAAAPAAAAZHJzL2Rvd25yZXYueG1sTI/BTsMwEETvSPyDtUjcqOOYlhLi&#10;VFUFnKpKtEiImxtvk6ixHcVukv49ywmOq32aeZOvJtuyAfvQeKdAzBJg6EpvGlcp+Dy8PSyBhaid&#10;0a13qOCKAVbF7U2uM+NH94HDPlaMQlzItII6xi7jPJQ1Wh1mvkNHv5PvrY509hU3vR4p3LY8TZIF&#10;t7px1FDrDjc1luf9xSp4H/W4luJ12J5Pm+v3Yb772gpU6v5uWr8AizjFPxh+9UkdCnI6+oszgbUK&#10;0iQVhCpYSkGjiFg8P0lgR0If51ICL3L+f0TxAwAA//8DAFBLAwQKAAAAAAAAACEAMFf+QeC8AQDg&#10;vAEAFAAAAGRycy9tZWRpYS9pbWFnZTEucG5niVBORw0KGgoAAAANSUhEUgAAB4AAAAQ4CAIAAABn&#10;sVYUAAAAAXNSR0IArs4c6QAA/8pJREFUeF7s3QegnUWZ+P/c5CYkIUiRDgkoCoSoqNSwIqig/my0&#10;uALq2rCuBf+WxV1XgpW1bHMVFXVZXdsamtgwEWkSAtghgYAKJASQEkpCeu7/uXdgHGbed97nred9&#10;z/kew/Xcc+adeeYz877nnufOnTM0MjIyjhsCCCCAAAIIIIAAAggggAACCCCAAAIIIIAAAlULjK+6&#10;QupDAAEEEEAAAQQQQAABBBBAAAEEEEAAAQQQQGBUgAQ08wABBBBAAAEEEEAAAQQQQAABBBBAAAEE&#10;EECgFoEhzRYc69Zv+uMdK2/4071Lb79v6W2j/x54eM24kXFLzn1HLUENdqXzrrjlv+cvFoP/eNtz&#10;n7LrNg1gXHrppeecc87rX//6I488Ur6aFj/zmc/ceuutl1122fXXX7/lllt+4Qtf0Edy++23n3/+&#10;+fI18ZC99tprzpw5O+64o75CSiKAAAIIIIAAAggggAACCCCAAAIIIIBAFwUyEtCn/tslNy+7//a7&#10;HhoZ2TxOctVjt7E78u248cPDts8Th8ef+ML9TnvdYUqFT588T1nyg9+eoyxpi/3uT/fO/dai9Rs2&#10;bb3lpM+++fBdt9sybw2Fy99690PfuXTph151oNTw0o/8wK3n9UfPfOXhT82s+T1fuvyWFQ9IsTmH&#10;P+UNR++XWb58AUkuX3vttQcddNDf//3fSwJaktFz586VO/L12c9+9pve9CZpQnLQ+oY++9nPHnDA&#10;Ac973vMSD/nFL37x+9///j3veY++Qrfk+973vsQDX/3qV0u0xerkKAQQQAABBBBAAAEEEEAAAQQQ&#10;QAABBBCoQyBjC46fX3fb7Xc/lNbwDd97i/137f+88bs/G123m+smyeXIv1xV2cJLl6/82Levkezz&#10;8ITx/3TiwY1lnzdu2vy9y5ZK+vjKG1YkRn7O/CWZPZLUs/wzC5+vvD65nsxKchVYvXq1ZJ9NDvqe&#10;e+6RY80iaJNxfsELXiB3cmWf5ag777zzOc95TloY8tTy5ctzBekV/lxwkwI//OEPf/WrX5WplmMR&#10;QAABBBBAAAEEEEAAAQQQQAABBBBAoFqByvaAlhXQGzZurja4ArXJAuSPfHPRmvUb5dj3HvfMWXts&#10;V6CSYod89ac3fOPnN24eGTnusL3CGl5+yJN+9NFXZNZ8xVjy+vBZuz5zrx3uWvlIYi57wYIFmfXo&#10;C8j+G1JY1j7L12uuuUa+ygronXba6Uc/+pHc/8lPfiJfJUmtr9CUnDhxYtoh8tTmzdVPlY985CMS&#10;s6TR84ZKeQQQQAABBBBAAAEEEEAAAQQQQACBvhE47fG3Mv3yqkr7tkwTNR1bR6hSZxht4oNesVIJ&#10;6Fmv+or5V5NU3mpX3L/6H8+56uE1682Bn5n3a9kEw/w78VM/lbXJX/nJ9VImb7Wa8jfcdv9Fi/48&#10;fvzQJ19/2CkvnuUecuYb/0Yel2elTGZVsup52pSJLz5wD8lBS+ErgkXQl1xyiWxhkVmPvsD3v/99&#10;s+2GfJX7cqDcWbRo0axZsz70oQ/JBtDy7Qc/+EF9hb0qKVtzPPjgg9/97nd7FQDtIoAAAggggAAC&#10;CCCAAAIIIIAAAgj0ViDMh2oypJGYz8y69ba/jbVuGD3MxAfDkDL2gH76q/97/Phxv/vmG5520lev&#10;/84p7/3X+bfd9eB5n54zc84Xww8hlEy07Mih7LbZAzq+v7OmjNvc8ntXffBrVz64+tEEdGIksi/H&#10;a56/j2YvZmVHTDFJdl/6++WvOmLvv3vBvvZAswe0LHyWldGyO8eRz9j9A3NimxTLeudPfe+658za&#10;1Wwh/apPja4+/tqpR0lK2tT561//+lvf+tbkyZM/8YlP5Aqv4cIf+MAHPv7xj2+xxRZhuwv/tPjg&#10;PfaR2SkfclgsKkk0yw4cacfGny3WIkchgAACCCAwyAJHH3207f78+fM9Cvus+1T8EKkhs4ApY+r0&#10;CrvfRgKzB9rA4qFmFgsLmNZDE/O4aS6tWo1A5bPOktoIvVFL60taJF6FlQdMhQgggAACCCCAQAEB&#10;kxKVpLF8tdlS822BmzJ5Xbj+AiEpD5HIw6gSH1RWGHrqebNXQG/ePCINTJ08mgM95Gm77T3jr5ta&#10;tG0F9O7bT5v76kMmTZxg4N53wrMl+Wv+ffdDL5a1yc992m6yU7PsxXzt0rtD3DLr8/9w671S4Yue&#10;PcOt9t/ecrj51jxuykRuP7nuNnn28KeNrn2Wm2SiV63Z8NOxB+X25z//OXF5b5mwNTNMAvjot68R&#10;N01hU2b33Xf/8Y9/vG7duvCQbyyc/4XLfnD6xz+qr63uknUD1h0/9SOAAAIIIFC3gOQlzc1L/pr8&#10;Y+JT9vG02NIOTCzv1pZ23zvQxualesNeuGnusEfyiNdrG4A+XWurlSDdPLipqu7ho34EEEAAAQQQ&#10;QGCgBMx65Qq77C6Alg1gpeZ/+qd/ch+ssK1KqjKZLqmq8pSXhbVNSCsa7ewEtFT0s2tufe6zpl+3&#10;5M6Zez5xr922+/jXrjQc9hMIC+tc/t3r04695oc3Fah27923lRy0LHOWY//t/N8sXHKnqWSrKZP2&#10;f/L2//C3B7z04D3l2+9fcXNYueulsXNrMMuun/iEye6DEozZ99k8Hl+aLTs+//aPo58BKIugzbYh&#10;JvVsdoW+9957ZZeMTZs2VRt2pvCPrrn18z/43aIb7/rcub/JLGwLnHTSSfI5hP/4j/8o65HlZh6/&#10;4447zJ0ld97+qZ9850/3Pjo0+mprKun9IUVNrVAtAggggAACfSDgZm+91a9hYre3/Q0Tu+EjtguR&#10;LHAkRxxZ/5v2VG/TzeHw2Ww4a5l7O11pHQEEEEAAAQTqENCvz1W2/vDDD3/0o6NLKmVnAtkGVnlU&#10;nxXzUqbKDKoqAX3jrfe/ePZeC665bfttpj51j+3+cMtfjF35FdBX/+BG2Wcj8d+l3/5DsRGSRLN8&#10;/KBsuyxrt8/8v1/9Ziyra2+vHdsi4+YVybPEqCnt3Gq33nKSfHvfQ2sTYzaPmzJpN9n9WZ6S3Z/t&#10;qm25s8eOW921cvUty+85++yzV61aZY6dOnWqV0nhsOPCkn3+4g9/L2UkfX/CcxI+WTHt8B133PEd&#10;73iHbJRh98qQ4CWBbsvfv/rhf5t/7qU3/a7YEHMUAggggAACCCDQdYFwbbXbI/NsuOTcezCxWEmZ&#10;sE4ThputjgdfMgAORwABBBBAAAEEygtUnn2WkNwdcT/1qU+VD7K+GsJtq+trS1OzKgF90233HXXQ&#10;Hov/dM8td6w88tkzbnxsK4nyK6A1IRYoI7stXzT35ZLAvfD0lz1rrx3CGiaOLZFOvBXIPks9T99z&#10;e/kq20An1mkeN2XSbj+57lZ5ynz2oL2d/ppDPvfmw3fa7glPetKTzIPbb7/929/+9rCSYmHbetZv&#10;8NdWu9nnj7/u0Kfsuk2BgTCHyMLtb3zjG0cccYRbw8bNm7533aXn/vqKwtVWdWDlf49QVWDUgwAC&#10;CCCAQHcFqk2MFq7NW9hr6omvd7ZtxVcrF1j+7I5m5g4kYQG7j4cNLHyk/IRx63TT37a/dTRaPmxq&#10;QAABBBBAAAEEmhGQzzyThj72sY9V0pyXknK/raR+rxLlftbxphM/hDAzWlUCevGfRzcvvvG2+274&#10;4+idDRsf3Q64/ApoqU0+hzDxX2boxQp88+c3yoFP2/OJxQ5PO+olB+0pT3338ptvXLbSK7N0+Up5&#10;XB40ZRJvsvmGbMGx87ZTn+mky9es3/h/l9982tevevt/XTp1z4MPOOCAPffc8z3vec922/11G+5K&#10;erFy1br3nX3ldy79654nFy36s137/Mk3zC6TfZYIL7jggp122uk5z3lOGO2CJb+Wf5X0onAlZbZe&#10;KdwoByKAAAIIINDfApl7QCvzvEYps7ZETG/5sK0nfNwenpZ+1Q9WYmLa7H2Rd9Vw3vJukGnNJe6U&#10;Ek/K2yHQI1ASAQQQQAABBBDouYBdAlxhJFLn8PCwVDhx4sRPfvKTFdbcTFXld8d215W7+0Fnxq9K&#10;QN/7wJqnnfTVR9Zu+ML3r9vvb79sK23tCuiw26vXbvjDrff9y//9Shb2yg7Rr3n+Ppk0uQrM2mM7&#10;2T1D1hF/4GtXfv1ni/901+gWH/JV7r/vq1fK4/KslEmrU/LOsl77a+89yhaQD/372LevkVC/8PdH&#10;ytbV5131x2cf/uK3ve1t4f4bueJMLPyZeb+SUP/3kpu+d9lSKSDZ5y/9aHT/E9l5Q7LPT9556zJN&#10;7LLLLrL/xnHHHZdYyXOf+ozn7/usMvVXcmxNe5hUEhuVIIAAAggg0JcCxXLKeSl6sueym/y1ye68&#10;/bWp8LxdNuXzNlesFY5CAAEEEEAAAQRaK2BXE9cU4fjxqpxqvPVwo4w68uZVCYS7muhz0BVgVdIN&#10;sw10JVWFlUj2+W8/+ZPTvv7Ly6+/Y9tpW3zk5INLJlUT43z7S5/+qiP2lqfOvfKWd33xMvkUQfkq&#10;9+UReVyezdU7+ei/W1Y8KOupf/PHv8jeHYfN3OX2e1bJL1hyVaIs/M5X7G8+JvEbP7/xo9++xmSf&#10;Zcfq8tlnqef973//6173uvC0HD80dOwz/+akg58nd5Rx1lqs5B4mtcZG5QgggAACCLREwF0q662l&#10;1ayibbIXynhMglhZ2MYfKW8zvyb37WXA8zZUh5gZOBte4ZAiC8nrCJs6EUAAAQQQQACBXgmEe7e2&#10;fzfXcHOP8nqJyzeVazqHRkZGIhE8/dX/PW7cyOj/RjbLf+Y2dke+Hbfk3HfYY2VfjoNe9/XffusU&#10;ZX9suln235BDzLfmvrl5BZTVJhaTBPSb/u3ne+60lewH/YrZT54yaXS1fE03WUr8vctuvuG2+2Rf&#10;C0l2z9rjia864ql5890XLvzTV35yvYlQEsFnvfN57z/7yjP+7tBdt9uyprCX37tKEvQSs230468r&#10;u/Y5MdS3f+s/5PFpW0x549+8eOYuMwp0533ve5/9bMPw8PizBZrjEAQQQAABBAZcwM0zhguK3RW+&#10;Fiozp5lZQKryNh0ORyFeSRh2WqimZndjZe8RNxjzlCZ+rwuaVrw+hgFrHtFMVzf+sC+JrbhDbwq4&#10;iWxNo5RBAAEEEEAAAQQQGFiBjAT0qf92yc3L7r/9rocSE9Djx/Y9MbeJw+NPfOF+p73uMCXllfMW&#10;X3XeYk1hNyutKd/1Mr/54z0f+ebVmzf/9RcDkjE/5cWzZBOPWrt2690PyX7TD69ZLynvmrLPEr8k&#10;oJ+yw65ves7/22bqtGLdkRRz/MBIerpYixyFAAIIIIAAAggggAACCCCAAAIIIIAAAsUEMhLQptJ1&#10;6zctXXb/jbfed+Ot9950230333bfQ6vXeiugizXPUaGA7BYiS7bN41tOnrj3btvIDh5Pr/pTExPl&#10;Zfn2Z77/a9lyes+dnlDT0Fx5y/WH7TWrJdtu1NRHqkUAAQQQQAABV8DbqyFxX2ZNmYhqycPLjFcl&#10;TVdSSZlecCwCCCCAAAIIIIAAAvUJqBLQ9TVPzQgggAACCCCAAAIIIIAAAggggAACCCCAAAL9KtCW&#10;DyHsV1/6hQACCCCAAAIIIIAAAggggAACCCCAAAIIDKwACeiBHXo6jgACCCCAAAIIIIAAAggggAAC&#10;CCCAAAII1CtAArpeX2pHAAEEEEAAAQQQQAABBBBAAAEEEEAAAQQGVoAE9MAOPR1HAAEEEEAAAQQQ&#10;QAABBBBAAAEEEEAAAQTqFSABXa8vtSOAAAIIIIAAAggggAACCCCAAAIIIIAAAgMrMDTrVV/pUOeH&#10;hsb94TtvtgHfcMMNHQreDXXWrFkdjZywEUAAAQQQQAABBBBAAAEEEEAAAQQQQKAvBTaPjAyNG9qw&#10;bt2kicPjxm2WPm7csHnCpImbN29ct3798MTh4eGJ44cm5Or70KwTzx43MpLrmN4Wvv67j0tAdzGT&#10;K3nzLobd23GndQQQQAABBBBAAAEEEEAAAQQQQAABBBCoVWDDpg0Txo/ftHHjl7/4xYt/8uORzZt3&#10;33OPN57y5sWLFz//+S/YZZddxw2Nmzg8KVcMbMGRi4vCCCCAAAIIIIAAAggggAACCCCAAAIIIIBA&#10;fwqMH9p0+aU/P+zgA7//7f/9y4rlSxcv/sWCH73hNa/61jlfO+r5Rz6wcuXIxtxLmUlA9+dcoVcI&#10;IIAAAggggAACCCCAAAIIIIAAAggggIBSYGR0k4yR8UPjzvr8v4888tDmh+9bf9ey3aYMHb7vkw94&#10;0q4PLvvzk3fc4R/e855Jk0b339i8eXR3DuWNBLQSimIIIIAAAggggAACCCCAAAIIIIAAAggggEAf&#10;Ckj2eWhoSFLQ83/8k/uWL5+wdvXh++31qVPf8h/vf9uHXvuqf37T373ogKdvfuCeFX9ccs5Z/yX9&#10;Hz9+/FjCWnUjAa1iolAfCBx99NHSC/O1P24t6VE/kfbHxKAXCCCAAAIIIIAAAggggAACCCCAQF4B&#10;SSjfd999n/zox1etvP85z3zGif/vhX8zc69ZOz/xyVtO2W3y8MkvedFzn/2MzY88fM7Xv/LI6lVj&#10;K6CHlE2QgFZCUazbApIknT9/vvna7Z48Fn1LetRPpP0xMegFAggggAACCCCAAAIIIIAAAgggoBaQ&#10;HZ1HNsmWGuOGRjaPu+P221eufnjDQ/ce+YynbDM8aeLI1PUPrF+/cf36TZsmjtuw785bbTs8tHnd&#10;8AP3/kUWS49u2CHNjP5fxnYcJKDVw0HBLguYvHPfZJ9tX3reo54H0OVZSewIIIAAAggggAACCCCA&#10;AAIDLZD2J8XKPzVWFrPEkfKRSOSpvA2VGdRcbZnYch2ij61AtSUHVB9bTSWHhsY9/MADU6dOGz80&#10;fu99Zj74yCP3yVLnoc33rF63euO4hx5ZN3O/WTtuv+0jDz/wuU9/WmIY0u7AMW5o1olnjws27Lj+&#10;u2+WWp4mTz12M4+Ym/u4fGufso/LI2EZ84h5KlIgsUKX1Y3khhtumDVrlgbdNGqD97pjn0rsptvB&#10;eAFNJFJGH7Z7jTCZPjOV3ayfuwTVTnS3sKlE84htztaf2FxYTNnxvMXc87Zkl9MOt6Seat5QleXb&#10;0KNIDGkjm3ZI4oQ0lXhT0TyimcOROpXI+mKJ/QofLPaIi+CdgLlmo3uCp+GE2nqEvCXT2kp8XCmc&#10;aBXOosx5GF4b066W+rMgfsmNT3X3XGjgVzUabW862RMz8jqS1ovIcOSdVPHyeWNO/IEv8qJWbbRe&#10;beH8iVwhM6/A3qUjXt7rshdYAxOyVlgqRwABBBBAAAEE+kYg8SfGtB8jy/c6/Ona1pn4lPdOoZkf&#10;IyNBhj9vuz/3Vh6ePhKX0Xsfat82Vh5e+fnwWA2yAnqCLH9et2bt1MnDrz/ppN/94fp9nzD0+he/&#10;YMUdK2697fYj/uagFXfft/jmW/d/xtO3nDJ+yW0rfvbrJUPbbH/hD3+yxbRthobHP5qGju7GkWMF&#10;tORwzT83CWtSyeHjhRUqr7BYJKab5p+XTDcVZhYo1m6Zo8yJYW5uMsg84r5TdcvYQ8wZ4hVOjCds&#10;pUzY8WPjbSm7HGkisYb6uuMiJ2ZJmulRmmpkAuQa9OZVCw9ZYr9Ch1yPeIk5zTll4i/mVuyoYmJp&#10;bUViiAtHrOLngntgMYECZ0GIVqzpYviao5TzuapLYq7Lgib+YmW8USjwolas3cJHpU2bRM+8J1cY&#10;VftBCktyIAIIIIAAAggggECtAl761c0s1dqusvKWh6fsRTuKSXJ4SP6bssXEO5fdftP1v1/78EM7&#10;bbPtzTdcv+zmW6ZOnrjttlvN3Psp07aY8qcbl65d+eCeu+yw1fDIhM3rV616cPPG9aNpZ8VG0AkJ&#10;aJsCdhPNiSJecjYxUZt4YGIWW0qGFWbGUGCo0nLKtqowPK+VtPgLBFPgEDe/nHZ4JdcF+743MVVa&#10;IPIyh2T2OtLltGPDq1WTPW1DjzJjiA9Z4gzRvAZE2m3VrCszYyPnZuR3D/aoxPmciVPJiZ8WedrI&#10;NnAeRfoVb10zwzPL6C8gIV3mkNUxxyJ1en3x9LwDLXtve1Es5kSEhjtS+Appgy9wcjXcx4YnMM0h&#10;gAACCCCAAAJ9KRD/iVd+wDM396dEuW8esY+HxVyrxGe9anPZRqLy3vC6rYS9MI1GIon3K/LuNQ0t&#10;FLMlNYZuwGnlM9/CxMc0BLFjnWjrPeiZnPb4W6KY3UVjaGjke9/8xoSRjZPGb9xnj12PfcGRxx/9&#10;ghfOPnTGE7fbc7tpLzvisFcc+bwjDz5ozx133HvGruM2rrvxD78bnjA0tgl0dg46xwroXHORws0L&#10;ZKZRmg+p7hb7r8v916O65wD19+uc6dd+tXzGdpG9izG3fBoQHgIIIIAAAggggEB7BCJ/J+cGGfnz&#10;RLtGwV3ZU2bhgluhl1M2YbhJXvNIxDMSSVpDXm1ePlcZnhWT2kyEGkPTtfBY/YSJh2eyzx5j4oNK&#10;nDPPPNPG5t5/fMCjyWFZxLxh7drLLr1k4kRJQa998m47P2F4/MwnPWnayMiWE8ZtObJu0wP37bHD&#10;9sPr108ZN26S7BU9sulPt9w8brxi8fNYYzkS0PEtKTxrW9jc0Y9EMyUzF0E3E0bhVtLeb4ePJ/5e&#10;xTwYvwTErw4layjc8fBATZfN1SH+S6EKQypZVQ97VOxXi2n9jdfWkhGxQXqvxOEvS/WPxKuqYza2&#10;BDNxJsSF41aV9CtvJYnzNm8lJS8ChQ9Xzud4/frOJjZXOPgyB+pjLtNK3cfm9cxbvu74qR8BBBBA&#10;AAEEEECgsID9gTYxV+O9GzVvKsO2wmLxePKWz+xdGJXyB/WSkWTmuE3kaWjh29LIe1v3qUhiLT6g&#10;ifXHwyicwZO2TN45Pfs8btM4s4h58zULr3rooVVr1o/85cGNQ6vWPHDbn6644vK7Hlr39bO+9cOL&#10;FjwyNPHnl//84b+sGN5yq68uWHT/6rW3rrhr08jQiElBj2yMzxA/Ae1mZr2NJsxGz5kTzhSwG0On&#10;HWUr71UuuFftKgEziylz0O6vZewpp5m47onktaU8tzO7UFWBxPAKX/iqiqpMPb3qUThbbC/CTEdk&#10;hihnWmKq3Q6c8oWqjLN5BUqcKt7jaeeRe6yyKouT9zcicfBmuApoR1i82hKnn9evYhm3XDhpZ0Gu&#10;SkzXMs+RAp7xQzSTUPOTkNvZNrwW5I05Uanh4SjQXN7XVjtX7cWkQKOVT0IqRAABBBBAAAEEEKhW&#10;wPyMF75v9VpRFnOPimQAKuyC5p1UM5Fkdipu2GSQlbcVyT67LMvuuGPy1CkbNmyQfPRD6zbcu3rt&#10;fQ/eP3ny8NOf+Yxttt1p/ITxU6ZNeXj9+rsfeGDKVlNGRobuu+++5cuXPbYEOmOJc/Ie0Hb9cjg8&#10;XlY6c/wo0LyA8vTOzH/ZXE9iSU0rjfW9VcFU0uu29Sjx8hefIcUc6qgzM5IKtSusKgy7Q6ekF3wi&#10;i9LKLVb5y3Dm3ChZoLvz2ctB246EIMpxLCmpOTwzkoaHo1hzmb2IUxRrVMNLGQQQQAABBBBAAIFa&#10;BczPgZmJ5jIxZGaB4u/j8h4eCbWSqkr+5CzhlQHPPLaBAS0zGdxjJzy2gfOkSZMeWrVq/aaNk6dM&#10;uur6G4e23X6Pp+x5912377PPPgfNfq5surFx0/q1W0xZ9uCDI8Pjbr9jxS233HLbn/8oS6dHaxv9&#10;FMPY7XFP248fdNcvRzbQyPywvrwWDX+4X9oi6MwPV2zmwxIz9byTrZIT2DRqf+1j0z3lT+zM7mS+&#10;qQ4vxHm77PUiBKz1Wu91MPFq1XCPMq+YaYMSmSG5poqX5HLnm7mfF6TkNGvy8MzZ6AYTAW+MKO2C&#10;U9N5pOyXsvXIXNKfBVUNWZPTLG9bHnsLXwvCHmmmSsMd0V8h48Erp3drX7jzTj/KI4AAAggggAAC&#10;CIQC5mfCzB96I8XsU27Gwz6o+YnUBGAPd4+NZ1HSDlRGktlQYoHMo+zPzyb9ZXk1hobLftUMjTem&#10;meGVGZqCZ9DIyLiRkU3r1k+dOnXV6lX33Hfv+InDP7jyV/dsGLd+3KYtJo27/MrLL/75JeNH1m6/&#10;y3Ybp271pe9cdPf9Dz+yZtOdd9754P33jWxcPzKyebP9KMOUIIZmya4a0tLYLTEhax70nnK/tRlq&#10;u0FHWI99JFKPjTCs0A3eTYjfcMMNs2bN0vja1Ha4r4jpuHxNfMo+qymgiUTK6MO2FdpT3cuVmElv&#10;T1174TCPuNcR+4h7nru1pd33YggDiF9ulCaJxcL47WWiTJddMVepvo64hvZ+ZCBMGf0g5upRRDUx&#10;NkPk4YSPeMW8qeg+mzaHM+ssM5fSJlg4Cplnjf7MyqzKO38TZ6NhieOE2pVbhXM4nBLuvA1PVTsH&#10;Eq8hidMyvKClnaSJApGrpf4siF9yCw9ZHQOkhw1Pau/6b4cyMvGafC2ITCf7VHz6NXx5yWwucoXM&#10;fJnzuuy+WIQnSOYrex1TkToRQAABBBBAAAEEEECgQwIjsgn00MimDetuu/WWI577nDVrHhk/fnj4&#10;kQ0Hz9julJcfss/03SYObT0yPHl4+OE7V95/3W2rT//6uY9MGt5i3LjddtnxwAMO+Ognz9x1j702&#10;D02cJEup02+PS0B3QqdYArpVXSuQgG5V/ASDAAIIIIAAAggggAACCCCAAAIIIIAAAp0X2DRu48b1&#10;S29actqHPvCLny8YNzQ0beqUofXjnve0PV62/y6TNzyyxfD24yZP3nLS6oc2bb75kW0+/t/nbpw0&#10;ccK4TTtv/8RZ++3zjP2ffdLr37LHU546afxj20EniUzY8Wmv6JbUO+YcYAO+5557dtxxx27FL9F2&#10;NOzOORMwAggggAACCCCAAAIIIIAAAggggAACCKQKDI277tprX/Gyly2/7fattpw2fvPIPjtPPfPd&#10;r9pz2oaddthp1drNmzet2zR+ZOKW06Zts+2ECZuGR9Y//Jf7Hly/fuOE4TWPrJ86bvP0nXacMnW7&#10;rbd9QgQ5Y4tohgcBBBBAAAEEEEAAAQQQQAABBBBAAAEEEECg/wQeWbPmpNe8eotpU5+091OHJk2U&#10;fy88/DlbTZqw9dTJ48aNbL/DEydNHp48ZcvhSZNkp47ttpr6N8+a9ZaTjnnak6eveeDhh1et/sON&#10;S/7x9I9c9NMfx2XGj8vaJbr/ZOkRAggggAACCCCAAAIIIIAAAggggAACCCAw4AI77LbryPDEdZs2&#10;33LbrdvusMOELSbN2GWnnbd94s47bL9p04aJkydNfcK04YlbTBieNHF4i62nTnnWU590wFNmvPGE&#10;OVsOD++8y+73rHpo9caNH557elYCesCZ6T4CCCCAAAIIIIAAAggggAACCCCAAAIIIDB4Attst/2a&#10;devGT5y0aWTogQcfuve+B2bOfNrEyVtst/0OM2bsue0Tn7jjLjtvt8P2UmyHnXbeZpvttp4yZddt&#10;tzrkGftNGBp31733rNs0tGrtukmyPjp6YwuOwZtZ9BgBBBBAAAEEEEAAAQQQQAABBBBAAAEEBl5g&#10;wsjQ8NCE9ZKEfmTdhnUbd915l7seeugJO+7yhO123HLr7bbcctsnbrfTzjtt/8Ttd5g4ZavJU5+w&#10;xZQnTByevMXw+E0jIyPDwxuHxk8YP2Fk/UYS0AM/lQBAAAEEEEAAAQQQQAABBBBAAAEEEEAAAQQe&#10;L7DqwYceXvngmocf2WJ44trVaw4+4MBv/N+5969e89CatQ+vXrd27YYJQ1tM23LLkaGhjZvHr9s8&#10;Yf3m8ZOnbjtp4oQJ44fvWXn/5qEJ9927ckLWDs9Ds171lQ7JDw2N++6HD3MDnjVrVofiN6HecMMN&#10;nYuZgBFAAAEEEEAAAQQQQAABBBBAAAEEEEAAgbwCQ7JcOu8xlEcAAQQQQAABBBBAAAEEEEAAAQQQ&#10;QAABBBBAIFOAPaAziSiAAAIIIIAAAggggAACCCCAAAIIIIAAAgggUESABHQRNY5BAAEEEEAAAQQQ&#10;QAABBBBAAAEEEEAAAQQQyBQgAZ1JRAEEEEAAAQQQQAABBBBAAAEEEEAAAQQQQACBIgIkoIuodeiY&#10;22+/vUPREioCDQhwUjSATBNlBJiiZfQ4FgEEEEAAAQQQQAABBLolwDugMuPVFT0S0GVGmWMRQAAB&#10;BBBAAAEEEEAAAQQQQAABBBBAAAEEUgWGRkZGWsuzcuXKe/9y71P3eaoX4c033bz9jttvu+22rY28&#10;PYHJb0JmzJjRnniIBIGeC3BS9HwICCAuEE7ReRdcBBoCCCCAAAIIIIAAAggg0EaBjev0Uc2ZMycs&#10;zJt0PWB39VqdgL79ttt/++vfHvacw7bfYXtLfO+99151xVXPfPYzZ+xBXjV7inIaZxtRYsAEOCkG&#10;bMC7193EBPScY1/evZ4QMQIIIIAAAggggAACCPS7gLx/2X333TW9PO+884oloN/3vvetWbNGmvji&#10;F78oX+W+PCJ3pkyZ8rnPfU7TdB+X6UqKo4ItOC677LIznJt8W9W4bjltS1mgfd01161ds9bUKXeu&#10;W3SdPChPVdUK9SCAAAIIIIAAAggggAACCCCAAAIIIIBAOwU+/vGPe4GRem7nSKVFVUEC+tJLL3Vr&#10;974tw/HEsdu6deuuXXTt5rGb3JFvzeNlauZYBBBAAAEEEEAAAQQQQAABBBBAAAEEEGitgCx2fsc7&#10;3iFfP/zhD0uQZim0Wf5s7suzrQ2ewFyBChLQprrTx26V4+7/rP2Hh4fvv//+639/vfyTO/KtPBhv&#10;6MuP3SqPhwoRQAABBBBAAAEEEEAAAQQQQAABBBBAoBkBs/OG3NzPsYvvv3G0c2smSFqJC2j3gF6z&#10;/Bdr/3LtyIbVUt12h5wh+2x4K51N9lm24nDbO/LII4844oj7F40+NTRh0pTdXzB550PzDsnyZct/&#10;de2v7FEHHHTA7tNjm8tI8vmtb32rKe/ej7erL5k3/t6W9/aCmTdvXm/jofU0gcSNkHrI1dtdhGpt&#10;vdbKezhkzTfdcslaw/Mqv2LxwyX9D99vK1sDe0CXxORwBBBAAAEEEEAAAQQQaEyg1j2g7XrnSHds&#10;etotI/nn+fPnm0fc+42xNNZQre98K+yFNgF9/zUfHTeyyTQsCWgv0RwJSBLTJgEtN8lBb3vgPxWI&#10;Xj6K8LZbb5MD5YMHn3XAsyI1FM4jFz6wQHeaPCRMQLct0VmrhmzboqlfNsKXYnXI6AOoo3VN39PK&#10;9PYSVmvrtVZexrxzx7ZcstbwSEB3broSMAIIIIAAAggggAACCNQhUGsCWnbYkPyy/RDCMH7ZCVp2&#10;5wj3gyYBXcdYl6lTvQXHY9nnMo2NbFpf4PD169ffc8895sB7771Xvi1QiRwS7sshj9jHwzvmWXOz&#10;JYs1zVG9Ehivu9UXnq599WlYX6DUjAACCCCAAAIIIIAAAggggAACCLRYIL7tRmbgkpW2Zbz74bf2&#10;EbuZh3ese0hi06c9/pYZXn8X6EDm69fX/fqR1Y9MmjRpiy22kDvudhz6sTELnM3NyyybB6Uq705i&#10;SX2LlESgVoGNm1SLu2uNobeVP/LIIzfeeKN8rTCM71229OVzLzpn/pIK6wyr+v4VN7/0Iz+otYlL&#10;f7+87iZqjb+Zyh9es/64j/3obz/5k/UbHv37Htuu+VALbggggAACCCCAAAIIIIAAAr0SMB8waD6E&#10;0MQQ7sjhfiyhF6dNHNu9OBI7YtZKe/t1uI+Y+3LzktTxaqWtM88807bo3u+VZ2/bLZKAli019De7&#10;/0aufsrGBUsWL7n4pxf/9Mc/HV3+PDROtn5+9oHPljuyCFoelKekgHJ/g0jTdrdor4xZLu0+mFYy&#10;V78ojEAlArfe/dDbP/+L+x5aW6A2yVyf9vVfSnbS/PvHc64qUEkbDrngggvkCv7tb3+7wmAuvPpP&#10;mzePnH/VH+WreZ1LvJVs0Utwp7VS5sN8PzPv126QkSbMUyV71NHDFy65a+b0bbedtsU1S+/uaBcI&#10;GwEEEEAgTWDp0qVDQ0P//M///OCDD8oducmdCrkuueQSqTP8g1/TxO9+9zvT6F/+8hevUXmwwjCo&#10;CgEEEEAAgXYKLFq0qJLAvP2d5VtzcytP3ANaCiQmjsOovMxyYtgml+0+lZl9NoVN3pnssyAUSUDL&#10;YZJWVv4rNuFuXHLj/ffdf/AhBx8y+5Bttt1mt91223GnHeXfrrvtKt/Kg/KUFJBixeqPH2WXS9dR&#10;OXUiUFLgwdXrP/rta1bcv/oj37x69doNeWsbnjD+Q686aIetp8iBe+70hH868aC8NbSk/JVXXrnv&#10;vvv++tePy7SWjO2YQ588fvzQcYftJV+lKvva5t0p2cqPPvoK78Wy8ob0TYQv3iV716HDL//DHQc8&#10;ZcfZM3e59Pd31BH2iluXXPaDsy/42tzwXx3NUScCCCCAgCtgfkKQz9jYeuutZWtIub9kSb1/4eS2&#10;vv/++5tv//SnPzEuCCCAAAIIDJqAyT5XlYNuQC+eg/aWSOeNh+yzESuYgM7Lnbf87bfdfuBBB247&#10;djv44INl1bOp4b5775NvzeNSQIp5NYf7ZuRtmvIItFlA1i9/6nvX3r1ydN8JWQf9ie9eWyDarbec&#10;9JFXH7zrdlt+9LWHbjl5YoEa5JDPfOYzr3/963/0ox8VO7zkUZJ9ls03TjnlFPkq9x+tbWRk1RW/&#10;eujiK0c2bixW/6uO2PuiuS9//dEzix2uPMpsjlHrFhkNNJHZWXfZtRQusNC7fA2RIFeuWve7P997&#10;wFN3PGjvnX51y19kO47MHuUqINnna37+vZX3PJrafvZzjz32TXOlBnsnV20URqDNAmaZZ1dubZYk&#10;tmoFzN9ImUTwS1/6Uvn6P//zP5omZM2yfJiSuYXrlzU1uGWq3Sssb+uURwABBPpG4DVfXdyhf33D&#10;Xqwjbt65tTnozO2bi/WdoyICQyMjo39pnnlT7qSx3SFnZFalKSCbbBz5vCMnT5kshdeuWXvpLy59&#10;8UteLPfTHvfqtLtnuPtmhA+alc72WFPAPOIV9kpqutCSMvKj84wZM2ww8+bNk5UgbmzmzwDTpoE8&#10;W+CplvRdH4awSGFXxv51pPIE0beVWDIcF7fYDTfcINleeUS+7rDDDiXbsodLLltWQ6fV5s0cr5hs&#10;jPOBD3xgzz33XL16tYmt2lu8dWnrP//zP6dOnSoJaLkj37773e+WSbzy/Plrl4yuM5o0Y9ftTnrJ&#10;0PBwYlSZlVfblz6ureWS8fAuWvTnL/3oD3Z03nPsM1/47L9eKmUfsbS/qjaHeJVfsfhhb6Dnf/8/&#10;Vz90v33QZJ9lKbS5E94O328r+2AY+bwLLppz7Mv7eC7RNQQQQKBaAdkB45nPfOZXvvKVN7/5zaZm&#10;86Pd3XffveOOOya2JRt0XH755WefffZFF13kFnjb29723ve+d++99/aOki04XvCCF3z2s59N+9gA&#10;0+LChQsPPfRQ99jIT9fVIlAbAggggAACzQjI+5fdd99d09Z5553npaTMUWnv3WRNkvzNrrtppN1t&#10;w3swfAfnppjd7TLM42bJs3ncPmK7YI91N4Y2z9pDlFtwaFhKlmn5G3Pbu+pXQJ+RfhMUJeuMPWb8&#10;5je/Wbd2nfyTO9NnTDcHpj3uVWs/b9B9PHzQ29bZfgihHOUVHtgNoJtJvypnRWPFzBsD0/c27NN3&#10;7bXXmrzzNddcUyFCJPuc2cqll14qIcl6IslES37clDfJaFkWLTe5M7p7ez03+ZMI+bvaZz/72VK9&#10;fJVPIRjZvNlmn+XB9bevWPl/Py28DrqeqHtWq9ns+w+33tdkBPKxfh/82pXS7v9eclPhduVYqUHq&#10;WbO+4JL2SNOjn9N48J6yV4n8kzvybeE4wwNlQrrZ5wprpioEWijQlbXPJs4WAhJSHQILFiyQauXv&#10;Jm3lkoyW+5I1TmxOss+vfe1rX/GK0T2ypOTPx24/+MEPJPv8pS99aZ999pGMdq447dLpJz/5ybkO&#10;pDACCCCAAAIIuAKajyxKLGM3gPYyxfbTBe3j7ucNmqbtsTYS75H2ZJ87NFuqXwEt+Wf5iMKQQB6f&#10;Nm3aK1/5SndBbpqUfLrg4hsWL18+mhGQX6TsN2u/8eNHc+Vpj3dIvOFQ4yug7RKMAmsxChzScN/1&#10;zXkroN2uNdPN+ApoWWss76BuvfVWyfDOnTtX3y9bUg78+7//+y233PILX/iC8vD479AkpFmzZkmi&#10;2d6RaiVCyZXLOS53JM4jjzxSCiib84rFW//Zz35mP3tQrg//+KEPrbv4l2bts3vb8pBnPOGow8IA&#10;IpV/77Kl//uLm074m6fUuguH2R/jlYc/tdZW3I7fcNv9ksb1NoYuNjTuUWmSkn3+8DcWSqMnHbnP&#10;a56/jzkk8nND2kdGyFGSg/7OpTfN2mO7M1576PtOfXdazIk1RAb6ngfXvP5z88961/Nm7DC67njp&#10;8pXv++qV33j/C+UDCU0TrIAuPz2oAQEEEOiVgGSTt9lmG2ndXUhh1kS//OUvl7Ry4s8G73znO089&#10;9dTnP//53rPf/e53TzrppPDA+Apo+TOa97///Ynro5v52bJX+LSLAAIIIDCAAvWtgB5AzAJd7soK&#10;6EYT0G94wxu+//3vK3PQBdA5JPHn6cgWHIkJaPOg+1WqDbek6NxPz6eddprr424D30wCOh5A4t+h&#10;SMCS0pWsseR5Jasrp48kdmXji7xTXXZq/vGPf2zS0AcdpPrUwcglzIYkOehzzjnHfOuFZBLlXro8&#10;IuAdHr+Ayjs6mdUvfOELh4eH95gxY9UPLw2zz1LhVs87ZNphz8o8KdwCJ//LT+UzHmVt+Pn//FL5&#10;HMK0nGlawlTfQWlU0tAmI5w3M5urFduQbS6xRbdH+vrThkmS3ZJ99uRzpb/DDbJNDnrKpORtVRLP&#10;iDIvw+UT0GYPaBsYW3DkvWpRHgEEECgscPXVV8+ePfs73/nOiSee6FYiC5xle42bbrop3E8j3pb5&#10;Mfi2225zf6hOS0AvXbr0m9/85sc//nH55MOPfexjYc2d+xG68EBwIAIIIIDAgAiQgO7tQJd559tk&#10;5NVvwRGJXn5ok+yzJNH0e3E0aUFbViD8ydhsSWES0x2FcjPOPfkQ0mIByLYbstmFpHrNn5FKtreA&#10;vxwleWfJXFeyiYepxOy2IXtxSF5bvsojcsekyOVxSZeHcRYT8OqRq4dswfGc5zxn3333fcpTnrL6&#10;R5clZp+nPnPfxOxzXO+YQ58seefjDttLvkpJScsm3tIq0XfQTQentZKW5ta3YuP08rlhi26PCtTv&#10;gWzarPpogVwzufI6P33yPPvvP9+csBouV3hh4V33nDn7Ra/Zbqfpw5MeXVVdssLMw5UX53C3BK/m&#10;zHrcGuTYSHmvrcwuJBbIjCeMP3FHCPcFLjOSSiLPbIUCHRJQzsPOnV9VDcGxH73E/KuqwpL1mA8b&#10;NFt1ubeTTz5Zvr3sssvy1i8LmeWQW265JTxQfinujbvs1yHZZ9m7413velfehga5/POe9zxl96Wk&#10;e7NHmQcjldijTJnMFr3yyvDyvqq6L0/eK6x5KnP7IHuULR8P1StfrF/yWXDKA71PjbNHmccjldgD&#10;TZnMFr3yyvBcf+UhiT9muMOkEdaPmqa2zMgzZ7t3HoWTv53nV+as8OZbOEnaNg9f/epXZ46mW0DK&#10;e7dch0th93DzbaSGvOHlDYbyfS/QaAJaNMlBt2dKuVlmL7OcuPVz5k8/7elaWiQms5aZfTYadfRX&#10;GYCNX1K6ixcvluyzPGLS0AUyyJILlpscKzloyURLnWVGyoQk22vI2mdzk8BMWlzSmhKebAwtD6Yt&#10;084rEIYqnz0oS3RH31WOjGxes27t0tsSyjxz361femSBbr7qiL0vmvvyMjtjaDpo0sHhIl99wJpW&#10;bG1mm+NcC5Bz1R+G/fHXzd53+rbyuOy/YVuXhd7eLdJfe5TZwUNqkzplCw59DZmYH/z2HPn37rNf&#10;sc2OW77oFD9JkXm4psBOuz/luS9708te+yFN4cbK2A3uE3+tmJllMy8cyl9Jem0V6KNpLjMqr2Y3&#10;QhuDvnWvjwUCyGwr3qPEJGb8Vcl9NrFyTWLUvuoVe/nTDJMXhoWKHKt8OU6r2RsLTZCZwxcp0K3z&#10;K2/K2GaZ3TtG44KP+NtWhEre4XHnMhlt2XxZdm2WHTPCZc4mJf2Wt7ylzCgrj5UYdtppJ+/zDJXH&#10;1lqsnekDfXZMcH7xi1+Yr+ZmjzWPJ95M7sw9RNOibajwiOS65pj3X+ErbOQjecylzz1E06JtqHC/&#10;9Fk/aeJ/T9nPfDX/7LHm8cSbyQm6h2hatA0V6JfGzVbr/mjh/sghBUw9kSEzZXKNWoGfZDwBzWy3&#10;h3To/NLMCtuvTszDAlP3W2M3OdDckVuui7wUtgdqjjVtcUOgsECjCWjz8YT//d//vWrVKvlaOGgO&#10;rErAfcMWr9O+TFbVdK/qycw+m8DsDxOVx6kMwLRr1xebT/aTj/uTT/bLuwhajpLdnyX7bBLZeQ/3&#10;BExI7j4eUq0JzKS25SnJd0c+gTCXQOi//fbby9pnGSH51MFNDzy0zbEvGJrwuOuYrH0uln2uaqwz&#10;O1ggIxzGltlKYndkd+ZbVjyweu2GzM4Wq99UKxtlSL5YNs0wOzibB+PLrhPjkWOlBpN9ljoL1JDZ&#10;zUU/uGmnJ227zyGqj2zOrK2HBYolau3lzr7vynzL5BWIl+8hiNe0PolsJAsfruly5rtcG4B9z5kY&#10;lW3Lvt2NdDOxTjdat9cFhlU/A/W/wJDwvLfocd5cNWtGyhXWT6HI5On6+WWzzHLH/JPOKlc9m2L2&#10;qEx/TUY7rZJFixbJU2axs3eTlLQsTJYHZY+OzBiUBWRxdPhLL9msQzYAkRpk0w/ZQlpZVbxY3pyC&#10;XdSWt3VvNVzk8JLL7mzNJjWcN059eZt6toeUzyxrWo9fujU1xMuE787KZ5Y1UZnUsKZksTI29WwP&#10;L5NZzhVD5gt0rtqUhQu85iprNsX69fzqy3lo0sGRq73mhcCtIb4+2jTnTifvW/d1RNN0rplJ4cEU&#10;qD4BLbuyJlLKJxO6t8Hkbk+v3Td14W/a2xNnbyOp+wfHzN5Jslhyx3atsex6IYfkXQRtUsaSvzY7&#10;MpdMQMvhZi22Dd4ko83a50ceeUQako04pExm78oUWLXwt7LzxgM/uGTSbjttc8xRkqUwtU15xj69&#10;zT6X6VQDx664f/V7vnT5jctW1t2W5Is//abnSKpdPoewcFtyrNTwuTcfnmvrZ31zt13/l99d8mdv&#10;+bPs/mxrcO/rq+3Xkj2/Hoaw+t+hRo51n4r00Xt/aJvu+XB7i62U72NNsbrfaedVMuUtqTccXgrY&#10;K+wNRK7CPR9EMxbKsasqWskI58ogl2nXZp9NJWWSy5owzj77bCkW7r9hjn3JS14iX+WzMdKqkgXU&#10;srmzfISge8u7a4f8xadsP/3b3/5WWpEPMCy/92BmViLsTmOr4Yo1pBnKtDJpCbXKE22VVxjvddp1&#10;oPLrQ+UVxvuVliisPIFYuMImQbxXbUPX8PU/Pl79en61fx6WuSqmHestjvZy0/HlzO7iaLLPdYzO&#10;YNZZfQJ6woQJg0nZ37027+XqfrPaEkP7nrm3Pw2YrTPctcaS1ZWtLWQHDP02GmZtsnz2oMliyybs&#10;5pHC1JLFNnlwezMfRSjZZwlVPo1Q7stHJkox7xMIC7eYeODw9qM7PGy8d+V937po0vSdtzn2qKEt&#10;Jk09YNY2L9duIJhY7fcuW/ryuRedM39JtdF6tcnmG+Zfra0kVr7nTk/48rufv98e2zXQtLtdhjQX&#10;bsFhH0kLpnwNkW6uXb3+4q/+SrLPk7ec5BUzeee+yT5nJgET33fpL/judTKzrVwTzwaWuPjU+zVq&#10;/OXJ66N7bIHXtTKH20i8TKsePLOkHRH9cGTWmWvgTOG8SrZ8ZETcrpnfnWuGT1NzgQ7absb1Wnt+&#10;Rboc7rCRy0eze4abg861NUdmJPIBgGbXi+XLl0seObyZn6Bkj+YHH3zQq01Sz5J0ln0zXvCCF8jO&#10;zu6t2E4a+++/v9k8+uKLL86MvHCBYiudE4+Kr4bLbKjYn2ZHkrx2z9nIBgLh4d5OtWn1e2uuK9nu&#10;2R3ESE7TXjQiV7DwcO9Sk1Z/3b8ujSR57V66kY0RwsO9HXjT6vfWXJfc7jnxdEv71ax9Mc38SUOq&#10;Leyf+NOU5jUufuno1/Orj+dhZECVv4kMr+S5Xl/MldyrpNjlPVe7FB4QgeoT0AMC1/VuJqZWw7/b&#10;covZhdKm771Nztbq7/W01rYilZulyt5mypLktR/6pwnMVLLffo/+oZxZuZx3DbWmoYbLTN57z62e&#10;d4g0anLQw0/ceuf3v3HrFx9eMowLr/7T5s0j51/1R/kqVaXlTEu2YrZjtpsyF8jMlgngrf95iV1Q&#10;nJkCLtOQu2OG1JP3sxa9Q4rVEIk/bfMNyT7Yo9z7ZSjqPjaSqI0kASPZyWIJu7wJxzIskTf2Uq37&#10;XtHc916wvJe2XG/wvNrKvxSa1hPf99p0gxew6WMc0K22qpJp9STOwDSZtHfyxSRzHZWrsO3soJ1f&#10;ZmV0fIcNN8XsLWe2hwugZncOd2uOSlZG26XKkkROvMl6ZDO4l19+uTulJft8yimnSNL5wx/+8E03&#10;3WR/FDR3TB65wO1Zz3qWHFUsf22bs4mA8E+zi61QK3BUgUMKcLmH2H0zErPPNl8c5pG9jaEzw3C3&#10;h84sXL5A/BXWXiHDPKb+t24mSPvyV+zSl7endt+MxOyzzReHeWRvY+jMdt3toTMLly9gX0wz09P2&#10;pdxt1Iya5lXbfdFJrKp8Xwbh/Or0PIxc6jWjn/k7Qk0lkTKZOWjJMJynu5WMhMM7LUACutPDR/D9&#10;LCCrlWU1sXzcn9tJ8xF/8lXZc9kQQ8rLPh6mvKSzcx2ubKUnxaYd9iybg1698HeSvykfxjGHPnn8&#10;+KHjDttLvkptaTnT8g1J9tmugC6QmS0fgKnBNl1VhV2p564/r1x00U03LVr+6ZPnmX9u5CbvXGH2&#10;+dg3zTX12zuNQdm3nWG+0k2veM/ao+ROZqIzsS91v9116/cWhUk8XuaocC9qGqZQOy3CAm9cw5jr&#10;HgvTYuLvMxIfdEenJuHGqu3u+WX33wh34dBkgSMZas3hkQEqebjUbD5g8Ac/+MHP029f+cpXpMyP&#10;f/xjN5JvfvObkiaWRPPHPvax8NMLC0+q3Xcf/YyBkgnoSOuRjEAkGZGZR4j3t+ThbuUmueytWTaP&#10;uJll975NTHuJ5nCjZ/2o2frDhvSVuCXNdT58eYr8CtP9Ja77omAfLxCJ+2puD4//Bjfeikkue2uW&#10;zSNuZtm9736WoPsJhOFGz/oO2vrDhvSVJIKEyWL7QpxWs31RMyNeIIB4zWUq7Nfzqy/nYeZAZ6an&#10;I58l6O4EXeEFPIx5ju6W2VkK9LEACeg+Hly6hkCfC0gOets5L5KFz9sc83y7DXSZPr/qiL0vmvvy&#10;1x89s0wlmcea/TdeefhTM0tSoCaBnZ+07Qe/Pcf95zVUYfa5pi541SZm+kyZxCXA3uFtS9Had3Fu&#10;v7z3de4yscwca0s66OYX3HeqZdIBzUywzFbcd+B24oUPZtYTL1Dte3t9MP13fknfIxtlaPbQ0Os1&#10;WfJ3v/udNCcfM/jyl7/8+em3v/3bv5ViX/rSl9ytmWXtszwoB1YbsOwEUrLa8O+gvb040xLNkWRE&#10;tX0sXJuXSrb1NLnzch1tealk268mL/V1tOWlkm2/Cu+8XGDm1NRW2p/muD9HZb4A5V3pXKD7uQ7p&#10;1/Orj+ehjG98FbN+jbP35zLtfznINbel8A9/+MPyH66Qt1HKVyLQxgT0hedd6P1bubL2j8yqRJNK&#10;EECgYYHJ+zxJtn6uJPvcWOSy/Fn+1Z3mTuuO3fqjsf7SUK0C3htdL9NaZuWUF3ZaDjfzLVnh7nsL&#10;md16vExu4SbacGBJwPAdb5ipD7tpymQm7pU+bj3hPFF2MCyWOJm9kNIqryr50pfnl7vJRrjVhrsn&#10;hnICFCim2Z2jQLXz5o3+OYv5mMHIbeuttzZbalx11VVescmTJxdoN3LIb37zG3m2ZF7bXbwWZp9t&#10;ZqHayFtSW2T350iEmWnlYtVWaKK8MIZXvPh1u1i1FfYrsvtzpJXMtHKxavX9Cv80x0ral8tqXzHD&#10;kerJ2BU7Edp/fhWbML2dh+42R+aq7l7t48/qp7pbMtzTyTyb9nmDfA5hMWeO8gTamICWEF909Ivs&#10;P/l20VWLyEEzdxFAAAEEECgmEH9jk5at8x5PzC0mviXryfuoYjLuUZGF0lX1yNTjvrP1MshmHZaJ&#10;yt53/4w6zB3bGkx58619MK1+70+zw0ZLehrMcGqZB8OnEsvbBxOnovdgZs1VDWIoE685RLDjm5m7&#10;74/zy9voI5J9LpOYlg8VlI8WFNvnPve5mbP3qKOOkjLf/va3vZJr164Nj5WF1WZ9dN6bPfCII47I&#10;e6wt765cs/fDRECu1EBa4cQ9psPIK0lPZOawpF2THZNtMWyazDvKfus+7uXU3MNNX9Kadg/UhJc4&#10;pmnnu1vYXsbD1wLv4uDW5l1nir0ia8JL7Fdmbk6OMlm/cJ8NW6GtxK3NyxW6h5sD05p2D9SEpxyv&#10;qhLNuU75yMtErnpsYc0E7uL5pRnoLs7DYqMcOUr5OYRpnysgNSdmwCuPU1mhvJge99jN/KmT3Fas&#10;WCHroOX2+9//XlkPxdog4H8yT1pM9y86XRPudoecceaZZ5522mmZhc8444zTT0+uU5Y/S/bZrWHy&#10;VhWvR8gMr28KyN8mzJgxw3ZH1obIzjx907uqOmKWzPRQpoXj4s2cqqiV9dTaeq2VKzvYH8VaLllr&#10;eF7lVyx+uOSYHr7fVraGMPJ5F1w059iEPwy3b0ft+yX3Dar77jSSWpV2vbdbYbVu77wmEp8Kl+WG&#10;rUTEMhN2YebR1p94bPge3hULux9/xKutJ29WS843DtcI9Ov5Zdc4GwQ35xtuCW3KpD1unzL1SLGw&#10;NkvtJZftds+Jh9gH9btCyz7Lr3jFK+QjBGUTZ/34/va3v91///2lvOy8JFlm2b7jrLPOcg831ZpH&#10;ZFtp2djDPnvJJZfI5xzKYur3ve99XovykYbyrPnAw+985zsnnniid6ksed1wkwsmHWySBXZzTy9H&#10;7G76aYrZAuF+oO6x3oGmF5pWMofAJr+kpJv5dfPF9r7Zmjlcrelt2Wwa9T6W0DzoNeGGZ5+yB8Yb&#10;infNJpelWOYrcuJrpRzoTo+qXpG9eEwv9PPQJvXkKDfz6+aL7X2zNXO4CtXbstnE4H0soXnQa8I1&#10;t0/ZA+MNacbLpQh/yMn1y0vvp4vI8BX4aUo/Xv16fvXrPAwvyIm/5wuvvWmrmNOu0jLV9dd8KZwY&#10;WNou0vqERlrJzPdu8gL9xz/+UV52Je8sf8x06KGHyiFLliw54IADdtlll/jJ3vfPZuq1RKC9CeiL&#10;F1wsRi86ajQTffH80fvu7bnPe+62226bhvjlL3/ZPPXWt741L7QcW+CovK00Vj5MQDfWNA3lEuhh&#10;+jtXnH1QuCtX5z6gHpwu9CoB3a/CmQlo6Xj4xj7tnbz7xtIc6KXmQ8ZwoZlXJp4R6NdxoV8ItFng&#10;7W9/u2zrvHDhQnlHqonz7LPPlk8slA8kfPOb3yzlJWV8yimnSLpZtss4+eSTd9xxR3lElkjLI5LU&#10;PvjggyUNnZiAjrclH4cY7r9ReBWqpl+UQQABBBBAoHmB+hLQknT+2dhNOrXTTjvJa70koGfOnLnX&#10;XnvJI+79sNdHH320fXD+/Pl1s0hzDbSS2IuupDi0CeiV131iZNP6zAGraQW0JKDdNdHy7RZbbHHI&#10;YYck5qDdDHKfZZMz/cMCXZmIBbrGIQgUE+CkKObGUY0J6FdANxYSDSGAAAItFzC/FnrggQdkVZQm&#10;1KVLl+6zzz5S0i4qlIzzN7/5TXe3Dckdn3rqqbLq+eqrr549e7aXgJY/BH7mM5+Z2JbkrGfNmiUH&#10;SiI7LEACWjNAlEEAAQQQ6JBAfQlo87o8d+5ck4Y2CehnPOMZ8of+GzZsuPjii20yOuRyM8INZIcb&#10;aCJtSnQlxaHdA3rK7i8YGj9RcwKMH6+tM16brIA2/xKLzdpvVuLG0F7GuZ/WMmvwKYMAAggggAAC&#10;7RSQrFOHbu00JCoE0gQkjyw3ZfZZKtl7773NIbZCSRbLZhqSwr5t7Hb33XfL+mWz54asqpaS7v4b&#10;8qDs3WFqCG+yDYhsu5GYfZYD9X9Hz3AjgAACCCAw4ALycnzYYYcJglkEbW7yMi1fJesqX/Uv/QMu&#10;2Ybua5PFk3c+dNuDPiwLnOP/pEuTJk2qpGOy+Yb5Z2tz89G//s2v161bd/kvLte3Jblpc7OHmPuJ&#10;D9rHE8vrG6UkAggggAACCCCAAAIIdEJA3sfKoiq5paWPO9ELgkQAAQQQQKCHAvKxcO6tTCTyAYTy&#10;90mvfe1rd955Z7ceWQctG0DL8uftt98+b/2yVNndnUMO9x4xz7oPZhZwYzCFbRP2W/ugV8C0Zb/m&#10;7U6Hymu34NB3ST5dUFk4/iGEdu2z5KC9LThs/fL4Mccf4zaXtudG4r4cJrlsVknbAmEN7lO2vLKP&#10;PS/WlaX4PYcigMER4KQYnLHuaE/ZgqOjA0fYCCCAAAIIIIAAAjUJhB84WVNDlVSb+AGbldTczkrC&#10;LTgkAW1CPfPMM92YC38IYYGOJ+4BbTfKiN+R5syGzqYSez/+oLcHtLcpR7hHhxuDbaVAT7uS4qg+&#10;AV0AyzvkwvMudHd8lmdNAtrbjsMkpksmoO0eHYkJaO/DDLu4o3RXJmL5aUMNCCgFOCmUUBTrlQAJ&#10;6F7J0y4CCCCAAAIIIIAAAgjkFUhMK0sO2ss+S7UlE9CrVq2Sjx2Wr1KVLIs+/vjj73xg7Sn/+uju&#10;HK990f4n/s0eNvgwxWwTyqaMm032HrGp5MSNpDUPuhWadt30tE2Oe6ntvPKmfFdSHNotOIopVHuU&#10;3ZTD25qj2lZsbSbdzC7SNfFSLQIIIIAAAggggAACCCCAAAIIIIBA/wmE2ecCfXzpR37gHjVt2jTZ&#10;keP888+XNLTckUy0ZJ933Hm3r/5/L/zoaw9dv3ZNYhOS5PVWQ8sjbjrYfOutXy4QrTnE5JojtWUW&#10;KNx0yw9saQJaljbbf5O3mmwQ7ccSRj6cUPLF4a7NLR8DwkMAAQQQQAABBBBAAAEEEEAAAQQQQAAB&#10;T8CmoSXjfNZZZ8naZ/kqZW696wH5+v+etdMu20w+4Kk7/t0L9m0nXbj5RjvjrDuqNiagZVcN958l&#10;UK6ANjloc7PrlxMflJrDkrY5e0jdY0D9CCCAAAIIIIAAAggggAACCCCAAAIIIGAFnjNrV5N9Nl9l&#10;7fPvfve7uWO3XEp2EbS5435IYPiIpmZbSbjS2VZo6rEfMGgb9QpomuuPMm3cAzqUDXeFNmXCPaBz&#10;jUoX93TO1UEp3JW9YPL2awDLM5RVDXpfSl6x+OGSPofvt5WtobdEvW29JGMlh7MHdCWMVIIAAggg&#10;gAACCCCAAAINCKTt7Bw2XWwPaMk+/+ijr5DaPvOZz6xevVqyz3Lnqquu+tKXvvTGLyx68p57fOrk&#10;WQ89su6eB9bs/+TtG+hv21Y0d+UddBtXQCdOF3dTDnu/gYlFEwgggAACCCCAAAIIIIAAAggggAAC&#10;CCDQvIDJPsvthS98oayAPu644yQNbR7593c8/0+33vaqT/74zf/+8wW/v7P52GhRL5C9Atrbq1tf&#10;dftLsgK6/WNEhFagK7/Uav+Q9aUkK6DbP/H0EbICWm9FSQQQQAABBBBAAAEEEOitQN0roHvbu7B1&#10;VkAXGxHVCmj7iZBuMrpYe606yu4Q3aqoCAaBYgKbN4+sWbfx3ofW3Hr3QzcuW7l0+cpl9zz8wKp1&#10;6zZsGhkZKVZn2lHyK8fzzjuv2jqprSsCt9/zsPwN1D0PJn/EcGO9kN8gvm/s5n7wbGOt0xACCCCA&#10;AAIIlBF43eteV+bwrh/bue53LuCuzxDiRwCBNguE+z63Odr2xKZKQLcnXCJBAIE0gY2bNq9au+H2&#10;vzz85R9f/76zr3jvV66QO/c9vHbNenmm4gR0Ygy//e1vf/CDH9x///2MUR8LSPb5tK//Ujr4ga9e&#10;2dsc9C233PIP//APb3jDGxYvXnzfffdVaC5JbalN87XCRqkKAQQQQACBwRGQbOb//M//DE5/vZ52&#10;rvudC3hgpxYdR6BXAkNDQ+fqblKyV0HSbs8FVFtw2Oy+u87crIZ2E//hZh32Ea+Gtq1X7/kw1BdA&#10;X+42UB9Xr2o2n+j6ysOf+vqjZ6bFEB9KWeMs2ee77n/ku5ct3X2HaW84ej+p5z1fuvywmTvP3m+X&#10;HbaeMmXScOHe/fGPfzzrrLPk67Rp01772tfKvkuyAnqvvfa6++67pU7zyM9+9rOLL75Yvj3ggANO&#10;Pvnkwm15B37gAx+45557XvnKV770pS+tqs6+PCka24LjNZ++eHjCeEk9bzttC7lzzvtGXwiqvSkH&#10;6J/+6Z8kRyyfO/GXv/xlu+22e/vb377DDjtUG0mvamMLjl7J0y4CCCCAAAIIIIAAAgjkFZAtOI4/&#10;/njNUfKH1HPmzAlLKt8DapoYwDJd0SuYgLYZ5PCODHaYX3aLSQHWqzd2SmgmoiQTJZ6Xvexlb3rT&#10;m0xg5pHzzz9fGackIt/2trdJdvKb3/ymHPL+979fkpVyAZLUpLIGKSa7yH/9619ftGiR3Nlyyy3f&#10;+MY3Pv/5z9cf3gcl7Ue7JvYlPpSyyPn+h9f9+a4H/+PC3370tYc+ZddtpJJ5V9yy6Ka7XvuCfWfs&#10;uNUTpkwaP77gLxtlfFetWiUZZ/mo2d///vcyyjJDDjvsMMkOyyMvetGL7rrrLpN9ltuJJ5540EEH&#10;VTIc11577Re+8AWpShKL0lAldUolEUmz6FVz+9znPpdYrFc1uAnoC742V9MFKXPsm/5a8vD9trJH&#10;RYhe/7n5nznlOfL1y+9+viyF/t8Pvugd73hHYnNf/OIXlWF4xTRXLTnkQx/60NZbb/2qV73qv/7r&#10;v/7+7//+f//3f6vKQcsgeuOreaRYZ5Un+7wLLppz7Mszm/D+PNZdXGae8h6pb/VZJUulMrtjQLxe&#10;FG46JMoEL1kgrYOJf+ZsuqnsnbKYiT9XYU2X29Cv8qMZmX4GzZ1+lRtqnOso09jc8wDr6EtinW4H&#10;67sANtAdDaBmWmrK1H2ViA+E/lxW9kU/OrbCOmq2YbS2+y6U/sSpcLwqZ0/rkXIs9DOnD0qGV5ha&#10;hyOXWLWx9bxfdZxcuTxt4fIUg7YHtOd8xhlnFJPPe9Tpp5+eeIjyHXTe5qovLwsn47ejnJstGT4o&#10;j7jPhiXNI26xrJZ5vgKB2267LbOWYx+7/eEPfzCFzQOZB9oCsveClJeTQR6Rr3Jfck/6w03JD3/4&#10;w3KgfP3ud7/7n//5n7KZQ94alOVl72/JlioLN1bsJf98Ybyt+FA+sm7DH+984Jz5i9991mVSz813&#10;rJSvd96/+oSP/+jS3y+/475V68d2gi52++Uvf/masZvQmYkhX+UvbOTOihUrBPP/e+z205/+tFgT&#10;iUdJYlFeC2VGydfrr7++qpo1J0VVbTVWz+U3PFTynxtqhOgvDzwiJc10lU3G6+igZoBkz413vetd&#10;d9xxx5o1a2T2SRjyS6/T557xxn+54IxvLfr1LX+pI7DG6gwFvn++6nr4d2M3idN8dW/2KftgWKbC&#10;DlZSebw7iR0p3G7hA8ugRTpoqvWist9mRptZwNYfTowyPXKrTZyHjfUrsaFcXSsw/XLV3/LCDcy9&#10;8mNUwNDtl/I0SWul5OEFgs970UuMMFEgsy+ZBfJ2R1mhslje1iPlM9EqaUvZL2WxSkKKV6KMRFms&#10;koCraitvPXnLV9LZhiuJXyd7K1B5bPru6EvmGi/lq1JNrecKNbPw97///cwypkBaSc17QGUTDReb&#10;O3fupY3cpCG5JfauK3qqPaDthxC6+e/EB70EuVn4zHrn6n9vUE+NkvaV1ccF6pbUjxwlK2Rlbezv&#10;fvc7WRsrSxHz1iMZRjnktNNOkyWNklp6+cuzl/vlbaJM+a997WuvfvWr3/ve90olovSWt7xFvr3k&#10;kkv0dUZqMFtwmK8FbvLxg/JJgw+tXn/9rfcdPmtXqeGKG1b89o/37Lzt1AOesuN1S+9++JH1shF0&#10;4U8ilO01ZE26DK4MsQ3PDLr80sKufZaNOGQ1dIH40w6RvX1l7fORRx4pBeR+hTVTVWEB2c7FHrv7&#10;9tMK11PmQNln/Ctf+YpcK3bdddfJYzep7clPfvLfvfY129x/7a9u+NOH/2fh9y5bWriJcBm75pHC&#10;zTV2oCyzSlze2FgADTTU6SWNmT6V904qrLzOzF6EBSqPofIKI51qsq0CtlUdUnk3K6+wqp52rp4y&#10;kmWO7RwUASOAgEbAWwbbqqtEm2PT2FKmXwVk7bPkKxrJP18qDUkCurHV1nUMmSoBnathdyfoXAdS&#10;uLcCe+65p2y2K6uPC4RhcpHyVTb02X///WVnhgKV7LjjjnLUP//zP+fK6mY2JHtHyE4gsmWE3CSR&#10;aspLqOZBOYHlW0mayxYipkxahbI/iUQou80K0UUXXSQ56EMOOSTXJiGRGn700VeYf5ndSSwgnzH4&#10;yNqN969a9+e7H3rO03ZdtWbDT6+7TXLQUvjwp+164/KVD6xeJxnqzUUz0PIbBemviJlNn83tJS95&#10;id33Wb6tPPssF3FpVC6ysqGHpL+vueaaYji5jpI8Y+Smr6q39cgWHMp/+h5FSsoWHOGtkpoTKzHZ&#10;Z1kIINlnU+ATn/iEuSM56Fe89P/t/OA140c2XHj1nwrHEO6vonmkcHMVHlj4fYL8TG9uNhhz3/tq&#10;C4SFvUcq6VTe7ih7YfrlBmy76XWw7nx9gQ66g+KOjgFPDDhkqWR0IpX0R78ivQh/l+POHDvBEonC&#10;MyU+FcPpWvfwpYXdiblXDCe89NkTyjun7GD16qJhAovMwPA6EJlgiVf4NA331aGOC34iqXs2JV7K&#10;wt6ljV34eOQlL7y6Fpta+qOa6b4+nsySDQQcua6GrWcGrC+QOam8ApHTwXsqHnatndJ3P61k2uWi&#10;jqtB3mgLxJZ5PfGuGN7oNPCTVfxng7SplXgBTJtaXi/cM64Nw5p3GvSqvM0+NxOAZEjMIugO56Az&#10;V6enbZphd+GwNZhH5FtvOw77uPdUZtMUKC+gWYpvNtz405/+ZO7Imta8W3CYnRlkiwb5essttxQL&#10;WwKQ9cWmaVlfLN9m1vMPj7/Fy8tCXYlQyki0kh98+OGHZedieUT2+pCvZkOJ+O3qq6+Wj9d789jt&#10;1FNPldR21hH+82VqSBtKWf68as36Jbff/y//d90nv3utNHnF9XfIDgnyTxY+y7+//eSPz//lLbfe&#10;/dDa9Ru9gHIBesfm2nmjQEOf/vSn5cXvz3/+s7Rr9uKQHHQcXNmK5qTIO7I9L19y/w053O1CHUTK&#10;0ZEw4q3LK+5vfvObRHDZkeMjp59+/Glfl8l/wsd+FJZRxmD29NB8TQxD2UpkzhTegkPqNH+jF/6l&#10;nn0kcsc90N2ZIXLf60VYeclTI7M7mZ11Q9KweBXW/TePaR00bl7ribyJf7yZWdIdlzr62B/90vci&#10;cZpp5ls4xJGTqI6RSjtDG5h77oWl5IVCf3j8fPGugd5pmGbS8EXDdjbtD7fjs1EvENdIvPbmGggz&#10;AfTRhh3XzNLItU5PUfmpZ/veZPf1oxOW7EnABXAK9DFzFnkvBJnnXWSiehM+/Akqcv0v0LVih6TN&#10;9nhslZ8jicFXFVv83E/raWLr5Tsenlz6a6/yHEmceGHkmkfik6qZLTg++MEPytrBYtO7jqPM5hsm&#10;KVzyFg9PEty2fpPs9srX8f69DrHsFdBpG2iEW3Ak7rbhFatqO45NmzadffbZ+s/7auY3Ep1u5UlP&#10;epLsfSFdkJ0icnVEVsXKTT6B8BnPeIYceNVVV+U63BaWAP71X/9V/qxe7shC4zPPPDOzHrdMWnlJ&#10;E5911lmyele+yn1TpyzplYB32mkniVmSwvKI5jNbZcmzxCbLcuX2tKc9TZblZkboFShfQ9iirGte&#10;s37jylXrbrjt/v934B5S4IrrR9c+y+3KG1ZMmzLxxQfuce3Sux9avc5sA+3WoAFM7OO6devkGmee&#10;0qx9ztuQLMa/4YYbZP8NWZgvTcyaNUu+yiNx8Lyt5B0+ypcRqGp03vnOd8rSe/ntkReMbEcuLwon&#10;v+bv1k58ojx1wFNH/6LCuyljMOudNV8TQZStlMEsc6x+Iw53BWjafRtJ82sl7MIN75MV3UVtEl5a&#10;5M0HXGbUODavgDcN8h6uKZ92KmV+pJgbW1hJ4uF9OV3NDjANjJQ3momXjsQR99h7Em1kKmriyfvn&#10;CJqZX1UZMwEyX1zc5pQjEjk3m59vaVzNd7/kwPU24CZncuI0KxZAeOmO11OslZIjW/LwNr885Y1N&#10;eYUxYnkrj1/Mw6GP1x+fWnknXhhb+d5JSie8lZxs5vCNGzf+6Ec/+v3vf19JbW2r5LL0W9tCLRxP&#10;dgK6cNX1HSjZ569//es33nijNEEOukLnE088UfJ9t956a646TSZIdgc2OVzJDdk8b656ZK2rlJcU&#10;7cc+9jG5IzlozeEm1xPJVkvq2Q1JNtmQdLlsZ2w23JB0uWwuLAGbbyNbcEgrixYtkiBN3lnuKyN0&#10;e1G+htBk46bNsueGLHAenjD0zL12kAIfetWBZkMPST3Lt7Ir9B/vemjl6nWPrJOyj0tAWzpNut82&#10;/ZOf/EQyfSeddNK+++6ryT6bAzNHyu2a2XBD0tCvH7udc8458u21116bOSVytRLWFt86w302LZI2&#10;1KDcf0OKZXqmFXD3K0/cgkMeDI8tOTqmwic+8YmnnHLKN77xDXdDGMk+y74cb3jDG3bffbqU2WrK&#10;pFNePPpLi2IxaHZ8jr/0VNLTwqPT/IHyc6qXR2gghvDNsD4MfckGOkITNQk08E5ekwH0epeYxIkn&#10;xZiu1c6QcAjS6i8wWNWGmllbgRmYWWdrCySeCHlzzd0Vq6T7TQ5u5wK2OPpLRKZnhVVlttWTAm1+&#10;eSoQm/6aX6DyzAHyrk7xyVPm2cxIKumdvBUKb5lNKwvIn7PLhqjyV/vK8n1QTBZZ90EvTBcqS0DL&#10;1s/2VtUyZ6ts1zt/9rOflQcl/2Wyz3Lbbbfd+mYw2tCRd7/73XnDsJ9AKDlo2QDarDjOW4mUlz94&#10;//znP/+9733P5G5kibGyknjyVDKkEtX5558vd6RCuSMLn83nJZrp9J73vEe+yqcmylNyS2tUVj2b&#10;DbLl0xElSy7f2qXikoyTf+fMXxIPOFKDsqeJxSSpvHb9ppuWr5Tdn6WA7P5s4jH/7lr5yFN23Wav&#10;XbZeuvyBtbINdJCAlkPyZp8XLFggiXhJCktqONenDuobMrlm+TMTacXcZDNoAdRcfPWthJ6y6FV5&#10;Sxsy5eHhnsK2wvI1HPumucp/ZSaePfaLKbfEysuMjq1wu+22kxy0/OxlctBm7fMb3/jGGTNmyLeT&#10;Jk74p5MOcj8s0YskMwbNjs+RETTNZbZSCX6xSrr7DrxYf8sfdfPNN5sUob3zy1/+0rx2tOfWnpV9&#10;1ZoU6Jd571RtGG5tBUKqMJgWzsbeglRo25WOROKssAsVVlXhGNVR1eD0tA69ntdZ9yXRvKD0ZJLU&#10;3bXEsfM625OOp02qymOrqnc9GanGTr0W9k7eCUoOWrZRHagcdGMjXndDlSWg7VYblWefhUByhSbj&#10;fOedd8ql54gjjjB/mC/ZZ/nsuNDIpsIL8BX4EEXTXIG2WniI3YhDH5tJQEtWV76aJK8sK3YXJyqr&#10;kqyuLBCWJK8kN+XD/eSvNpQHxotJSGaBsxuS7L8hK6Pf//73y7OS2ZTssyTNpYw8mFabpJtlybP4&#10;SAJablLs+uuvN5+XaJYbf/+Km+ORRGoo01PJKUsOWj5p8P8dOHpSyGcPzp65y5teNOt1R8180s5P&#10;uHJsOw5ZBH3zigck/Sx7cJRpS1LPcjM1yPLniRMnlqkt7VhZgy83u/+GKWZ24dAsgq4jJOq0Avc8&#10;uMbev/2eh3slY3LQ8psJ2Q9ass+y9tlkn8ePH3rPMfs/fc/RXTgK38qvgC7cdE8OND/Qm1uxtJ2t&#10;oSfx20b1YcRLlgep28GN395PHLv298W1qrBfdkrXMRaFVd0DTWDheReejPqJXUdnvTqrGqOS15xq&#10;e5p4EmUOViJF4atorh6FMzDtOqCcTlUNa65e5D1JwxMh7WVL+Xh83HP1pUDh5rtfIEj3kLYFXNOF&#10;0Tvx7RltU5/6Ez+8hpQcgsYOj7/GJQp0K7YKr/nVdjycZokp8vjUUk68SLGqTi5vC45qrbbffnv5&#10;UC5lDjozN9iqVJ6stwtv1er1trYhb0/Y3kYTtr7hoWXDU7f/2c8vl10U7LOSBJSz8ac//elLX/rS&#10;qVOnekfJBLJJcPd+TV2ru4mS9d9+++0mL8OtVgFZayw56FqbSBtK+ZjBS39/x9U33fWJ182W9c7v&#10;+dJlb3/p07fbavLGTSPX33bfr27+y3+87bmyR8frPvezf33Lc3fcZsqUScP54xzKeUiRNPfQUL5W&#10;Cl+7IidFfF+FzEWvVqn5eq5Y/NdcsH5vDVkobWM+fL+t7P0I0es/N/8zpzxHvp71ruf9439f9b8f&#10;fFHibhuyKjrnnPlr8bTWE/NrkVaqWtdQuCOFDwwF5l1w0ZxjR3/vxQ0BBPpYoJn0ZR8D0jUEEEAA&#10;AQQQ6InAvHnz5syZ4zZtFxR6fxgaljRHaTJX8i7bviWX1YGyB+Mxxxzz9Kc/Pa3LmtxgmYTbGWec&#10;IcsZNX+lnTko8sff8TK2gLnjJUM0epkxNFCgvQloST2vvvUXGx68bcLUHbZ52knzL73azUHLJJM/&#10;/w+BysyeYtx1t1iy/q5MxLTNlyN7YhQbrzqOsvvh1pqDThvKNetGP4HwaxffcPWNd20zbYvDZu5y&#10;zOwnyx648uGED6xa9z8LlsgnEErS+W9m7fKa5++79ZZbTBou8HcP+VLDcj0s4NyGBHSBsFtyiJuA&#10;LhaSMgH9mk9fPDxhvKyD3nbaFnLnnPdV/8cfkQS0PqdsFxEU0FB+tID+FxJ5YyABnVeM8gj0hwAJ&#10;6P4YR3qBAAIIIIDAoAkkppUlBx1uS1hVAlqE5W/cv/zlL0sqKS0HrUmmacqkjWaFCWj9hCEBrbdS&#10;lVx1y4/X3Pkrt+j4SdO23u9VP7/qD9466He+851ejZHZY5fWe+ujzePhoulIebewDcA8GD/KhOe2&#10;GLZuKvRqCx9RbnXSlQS0amYMdqG0oVy/UfaA3ihpaNniWdYQT544PGWLCVtMHJbfia0Ze1wKjB8a&#10;N2WLYUlDbzFxgiQN80OSgM5v1uwRjSWgl9+76rSv/1J+5yGbLMtS6MhWy4UBep6ALhx5VQeSgK5K&#10;knoQ6JYACehujRfRIoAAAggggIARSEsrhz4VJqClctmkV/ZjPOGEE8yOneEtzBCmJQDlWO8p+4jc&#10;CXOA8ggJ6Lzzv5UroEdGHlzyf+vvW+p2Zmj88Fb7HHvpr263OWjZAFo+ts7rcFoCOnHtvZcItjlf&#10;L7drjw2no5mRiTt+JB6VlnpOPCvCeDR/QeCBkIDOe0q0tnzaUMoe0JtkG+jNchuRRcQTxj/6T3Z7&#10;lsfH/m12H8+70HgMhAR0a+fFo4E1loCW9iQH/db/vETWPteRfZb62YKDBHTbzzfiQwABBBBAAAEE&#10;EEAAgccEGk5AS+5j/PjxH/3oRx988EEJYXh4+F/+5V/SRiMtGegl3NwMXmZu0LQlCWj5mrl7Rh3T&#10;pKNbcBRYC1mH3uPrHBp6wr4nDG+1q/voyOaNDy2Zd/h+08zH3KV9/GDe4OLriGUK2hXNpmblumMv&#10;DPeotPv2kLDRvJ2i/EAJyKeuTRweL6ubt5w8ceoWj65xliyzeXzypAne44VwZEuNXP+KNCLX0Fy3&#10;Im1wTBUCu28/TXabqSn7HAnQfgCO8k4VfaUOBBBAAAEEEEAAAQQQQACBtgisXLny4osvlmjkw+He&#10;+973yr6IkeyzSeK5ab1Iwq1QLm7uWBJjdFPm0l+lEvsvtba2DEOhOFqZgJb1luOHt5510oQp23md&#10;Wn3rJYc9ad3nPvtpWfscfvxgIYHUg8wvQIplnAtH0pNGC0fLgQgggAACCCCAAAIIIIAAAggggAAC&#10;CNQtcO+995511llXXHHFI488cuCBB/7kJz/RtOjmoE2WLzHRF3kq2or8vbgs1yv51WvB/A26/erW&#10;r+lxS8tUkICWncXdW1UdHT9xquSg5atX4fgtth43NCGtlfCXG1XFQz0IIIAAAggggAACCCCAAAII&#10;IIAAAggg0LzAF7/4xRe/+MWy4/Pll18+c+bMTZs2XXvttWlhePsZ1BZt+eyz1BC/uZnorLItfr6C&#10;BLT7uZbhZ1yW6busgJYctKyGtpVMnfHcLfc4Il6nyUGbm/21RuKDUk9Y0lZuD9F3Ia2VAjUkhlG+&#10;fn0klGybwIwZM9oWEvH0q0BvJ1tvW+/XMaVfCCCAAAIIIIAAAggggEB3BSZOnPjKV77y2c9+9ste&#10;9rJrrrlm7dq1cufCCy9M61GYQHMf8Y4Kn9I8MlbJ6NrnM84YOuOMueZrodXQsqN0Qj/kQfPP3Myu&#10;0929VfYhhLIIutrsszWVTyOUzySUrVA02edcI5H2iYW5Kml5YT6EsOUDRHjNC3BSNG9Oi7kEEj+E&#10;MFcNFEYAAQQQQAABBBBAAAEEmhGYMLJR39Bxxx0XFs77Jv2SSy5Zv379kUce+bGPfewTn/iEvvUK&#10;S46lg+eefvroCmjJO9tPI5w7d9zpp0s7sZXRl112qQQ/9lmCZnXz6E3qkwOHhsbNHTdOapVvpSq5&#10;XTp6O1Kesq109EMIK0tAVziKYVVr7rh688Z1mWuf88ZAAjqvGOUR6AOBvK9tfdBlutAtAaZot8aL&#10;aBFAAAEEEEAAAQQQQKCMQN53QBs2bPjUpz4li6Df9ra39eovaB9LQEu/R1dAS7J4NJ88bmRoaEgS&#10;xkcccaTJF5v7tsxYenq0jBQ1900O2qSbzT/zlPkqdY6mpMeS2l1PQFewBUeZSaY8dspuh1aefVY2&#10;TTEEEEAAAQQQQAABBBBAAAEEEEAAAQQQaIOAbMfxkY985JOf/GSvss8OgskgjyaMZV2zZKLlzhFH&#10;HGEyzKNLl48czUQ/lqEekVTy2P3R8kceeam7AloeGVs6/Wi62TQh9UglbTAvH0M3EtDl+5lYQ+IH&#10;X9bUFtUigAACCCCAAAIIIIAAAggggAACCCCAQL8IjO4BbRLQkms2S5gvu+wy+VayyZKJHuvm3LFc&#10;s2STRxdKy6rn008fLS/PSr5aUszy1aSeR4s+3kVWQEu18phksc1R3b0NdAK6u8NG5AgggAACCCCA&#10;AAIIIIAAAggggAACCCDQO4G/roCWrZklXyz55bE9N+Rmt3iWpdBHykJmeVoS0JKGlrXSYwWGZAeO&#10;0UPGdnw2t7mP9URS0mPLpd0F0aN7fHT3RgK6u2NH5AgggAACCCCAAAIIIIAAAggggAACCCDQE4G/&#10;roAe20/j0c8elHSzJJof2755dAW0LGQ2Wz8/tiv0X5PObtxmDbXJR0sO2vx77PbXTyzsSVdLNkoC&#10;uiQghyOAAAIIIIAAAggggAACCCCAAAIIIIDAoAmMZpwlv2w+gdDmoGV7DXlEcs1j6ePRNdFmfbT8&#10;Zz6T0KyVtlhmvbPczB0n6ex6sgJ60GYX/UUAAQQQQAABBBBAAAEEEEAAAQQQQACBgRYYXfVscsru&#10;CmhzP+1xp+Rf7WzSOcw+j20ALZlsVkAP9FSj8wgggAACCCCAAAIIIIAAAggggAACCCAwaAIJeecw&#10;E532iN36WaFm9vfo8I0tODo8eISOAAIIIIAAAggggAACCCCAAAIIIIAAAr0Q+Ou+z/q8sy0pu3BI&#10;Dtr+i8ZvP9KwF72sok0S0FUoUgcCCCCAAAIIIIAAAggggAACCCCAAAIIDJDAaF5YtsiQDxiUr3L/&#10;sstGP35Qvnr5aPNsuFOH5KDHPmlw9Gs0Gd35FdBDoxtfc+tfgdtvv33GjBn92z96hkBuAU6K3GQc&#10;0KwAU7RZb1pDAAEEEEAAAQQQQACBXgp08R3QGaPbZ8jWzOI2moMeGtufee5ceWTu2JbNkm7+6+4c&#10;ko8+Uj6p8NJLZVdouW/3hg5L2qPOOOOvOz57rXiJ3K7osQK6l+cYbSOAAAIIIIAAAggggAACCCCA&#10;AAIIIIBABwUezTLPnTuafZbb2Nrn0ezzZZddJllpySOb7LN0TRLQ5r58lcfHctaj2erMldFOLruD&#10;Qo+FTAK6w4NH6AgggAACCCCAAAIIIIAAAggggAACCCDQCwG7q8boqme5jeWaR3PKcke2nJDE9KWX&#10;jq59lthOP/10edCWGctZjz4Y7suR/kgvulhRmySgK4KkGgQQQKD7Am9961u73wl6gAACCCCAAAII&#10;IIAAAggggEADAnYFtCSdZR9n+Tq6FHpsHbTcRiTFLA9IDnrsW7OrxlzZQ0NKyp4c8uzYQmj9Jxk2&#10;0KO6muhNAlpyHPam7FmTaZEm21J2n2K9EigwVyOhMrV6NY606wkkTmx58Mtf/nIxK1NhsWM5CgEE&#10;EEAAAQRKCmT+yOq+TNv7vHaXZOdwBBBAAIFuCcRfLjNfH5NeN0dzx2P7Qctt9P7Yque5RxxxhHwd&#10;Sy6ProyWzxiUp2W3DbMm2u7LYXLQA7ICujcfQuimOZQpD2WxSqZ+k22VDPi0007zajjzzDPdR7qy&#10;GXlJh/oOr3YyVFtbfb3udM2cFJrhK3ARjlTLxNaY2zJM0VxcFEYAAQQQ0AhkvhYnFsg8StM0ZRBA&#10;AAEEEIgLtOcdUPyFL9fL4mMfQvjXTxrMk0eOHWWy2WM5a39ltNk3uj0fQigj6yUhIzOhNyugEwMK&#10;10Sb3y3YhXXenfDX+N4SvMwKbRiRtXvhU5HCPbnoyGC7t57EMFCNJq4fcSeq0fBmb9ojLDypY/Jw&#10;UhRQjVww3dlrp7r3y2H3whhWVSCe/j6EKdrf40vvEEAAgZYIuO+evHdVYYSJL99te+PTEljCQAAB&#10;BBDIK9Dmd0Bp74Vtbsd7PX183/W7Z+hLjrYgq6QlE+1+Ndnn9tzM7xXC3y6kRiiJ8+Zvb3nLW2yj&#10;5n74iHnQPu4W8I7NLOlWElZY7JHm0RJb/Id/+Id4JLfddltLQu1oGGYSpk3F+OSJPOvO+cS53VGu&#10;NoTNSaEZhcRLrjkw7YIZTtTE63OkZk1gg1CGKToIo0wfEUAAgYYF4j+yRt5tea/+/Iza8MDRHAII&#10;IDAIAu15B1Q4wxO+WR79wMG5o4uRZVeNar+OVTu6U8fjv461NHbz5kxP8n4ypu5NM417tgLa/oYh&#10;vuVo2rPhb+MTSxYuZhP2Xg3SSjuXrNrfOeT45UN7fm/S7khk0M0tHqZysrmVsKik1pHnpNDMWPeP&#10;jOJz2D0FmLqVTF2maCWMVIIAAgggYAS8H1nLv20pXwNDgwACCCCAgCvQhndAygyPeuD065pVJWXV&#10;8+mny8Jn76tJPbdlBbQdR7v/hiYV2bMEdJkhNxkTTUJQUyz8cc2dZ2Gc7fxRTEZdxlsz5OqziIL5&#10;BApM6QKH5ItpsEtzUsTH35t+yuuq1KkvOdgTMLv3TNFsI0oggAACCJQQKP+2pXwNJcLnUAQQQACB&#10;fhPox3dAle8BnZh9ltRzS7PP+hx0zxLQ/XYa0Z/BE2jnWvjBGwd6jAACCCCAAAIIIIAAAggggAAC&#10;CBQXKJrhUa1rzvP5hOHa57akng2uyTi7nz0YPpI4DEN2D5Hio5T/SPePvu3RdrDt0mavmClgnvUK&#10;uxPF+ztxU793lH3EPBvW5sYQ1pC5+Do/Sdkj3LXP7jy4/fbbZ8yYUbb2AT4+MlfNkpDIVEmcyZFp&#10;PMDMtXSdkyLCqrkIe9M7fmmNPFvL6PZFpUzRvhhGOoEAAgi0QiB8N+T+zOm+5XF/go38KGvfIrXw&#10;jU8rxAkCAQQQQCC/QM/fASUmD+0rpn1ZTHt9dB8/Q7bJGDf39NMrXgEtnzoornYXDs/YfAyhl8jt&#10;St6vNwno/LM044jEZEp4jLJY5eFRIQIIIIAAAggggAACCCCAAAIIIIAAAgj0gcBjCejRhPDY/hgV&#10;fI1nn6WlxAR0VzDZgqMrI0WcCCCAAAIIIIAAAggggAACCCCAAAIIINASgQryzk7+OnXtc0t6WyaM&#10;PklAK/80TFmsDCjHIoAAAggggAACCCCAAAIIIIAAAggggEC/C1Sz9vmxHPSjn0DYl2h9sgVHX44N&#10;nUIAAQQQQAABBBBAAAEEEEAAAQQQQACBVgmYLTgaDmnuWIM9+TC/8j0duuGGG8rXQg0IIIAAAggg&#10;gAACCCCAAAIIIIAAAggggEDfC3z/+7PG+thcDnquST+PG9fRRO7QihUrSk6LjRs3Tp8+vWQlHI4A&#10;AggggAACCCCAAAIIIIAAAggggAACCLRfYMh8JmCzt44ufxakahLQu+++e7PgtIYAAggggAACCCCA&#10;AAIIIIAAAggggAACCPRGYPz4Rj9ab/Pmzb3pZxWtkoCuQpE6EECgpwL/9V//ldb+O9/5zp6GRuMI&#10;IIAAAggggAACCCCAwIAKnHvuufqen3DCCYsXL95vv/30h1ASAQS6IvDXBLTspJEr6OHhYVNeDmQF&#10;dC46CiOAQLUCkoB+17veFdb5+c9/ngR0tdTUhgACCCCAAAIIIIAAAggoBSQBPWfOHE3hefPmkYDW&#10;QFEGgY4KPC4Bvcsuuyi7ceedd5KAVlpRrBKB5cuXV1IPlfSlwAUXXJCWgD722GP7sst0CgEEEEAA&#10;AQQQQACBwgKsIStMx4G5BEhA5+KiMAJ9LEACuo8Ht6+6Jglo+zuPvurYwHfG/O1FyQ8ylZXOaQno&#10;xMcHXh0ABBBAAAEEEEAgVWDZsmXyHD979/EU4Y+Y+3hw29Y1EtBtGxHiQaBXAo3ult2rTtIuAgj0&#10;t4BkmU877TSvj/II2ef+Hnd6hwACCCCAAAIIIIAAAggggAAC7RcgAd3+MSLCcbJp1KmnntrOzXwl&#10;KnNr8zi1PLxK6M4880w3By335ZHyNcs2ZOUrqaMGCczc6qi8fJ0tD892sIWAlq6FsRm3Tkw89Aqc&#10;xa0dWXc0WxikN9naNvdsPO28LLc5vHAoWzW4IV2rwnN/8mzhz8k2PPtjfHt+VG45XYEXFw5BIFEg&#10;XDwEFAII9L0ACei+H+J+6KB8HMG///u/ywfNteenQ8sqUZlbC2MzQbY2sMqnps1B9332Wejkb9nM&#10;rVVvOO2Ytjw8m0itfBJWUqHVq6S2aiuR+WbCq7baqmprM53J3bf2tG1tbF72uW2AXck+t/NVw9Vr&#10;26tGV7LP5uLZtkufl0I1PydXdZ0vX48bnv0xvny1ldSQSDc4P8lXYkglnRAw2Wdy0J0YLIJEoEKB&#10;WAL6w2O3ChujKgTaI3DDDTe0Jxgvkmpjq/yH/mrDq3YUTA66krXP5h1dteEtWLCg2gqrrW2gwjPp&#10;tgoB26zX5thkCCoPr9rBrTy8CmddHXoVhlcJXbXnqdu7OsKrMNo6wmNw9QLeUFZ4VRmEka38J087&#10;cJX8CBqGJxneSmIuH14lYSTO8/Kx6U8fSiIQF/D+aBUuBBAYHAFWQA/OWHe7p2YLDs2PZdX+gKWs&#10;rc2x6Qde2VllhfravvCFL2jqVL5nO+qooyqsTVNV5TkgZU+lXeVbYn2Fmv4qazN/7q1Jxygr1MSm&#10;HAtlYKbFnoSnXNjefGxm1rU5POU86cnImj9ZUE6/hgfXxqYBbDg2TUhuGcKLiGVOvx7qac6OnoSX&#10;idarFws70JrLcjG6//iP/0icTvqf8eRwzRYcuSrMvCZUW5s0V22FytrMn1dmvsVQ1paJRgEEmhFI&#10;/NieZpqmFQQQ6LkACeieDwEBqARauwWH+cFakxlX9XPwCkn22du+efAMCvZY+Za4YO2lD2vbX8p7&#10;HbJv15W51NIe2gra9nfoYdztH1nNrz2041FpudZuc2F62ebNVSodh8GtjFeNwmPf2pcMe+bWsSWX&#10;+QktLQetx2z/VnXt/DHevL9o8y5/+jlASQSsgFxVwhs+CCAwIAIkoAdkoAeom7Nmzaqwt5m15co+&#10;Z9aWK/Jqa5Omq61QU5u8qzHbZWhy0MqlzUrDrteWK4/Q5s7KeDUfnrtdZmaysvnwlHO4J3T62Agv&#10;l1VYmIlXGLDNdD08L5SvGuiFE0/5ktFndCb7bH5CC3PQmp/xcp3C1VZYbW09+QlZr1d5Z/VNUxIB&#10;BBBAAIFcAtkJaLMTNPtB52KlcLUCc+bM0W/BUW3TmtrsJ2hrCjdfxnx0SQs/wMRmn42JJgfdsJ5Z&#10;G9u2FbIWwSzIamd4NrbM9G7DY9r+5lpOl2sTiea1lSm25gMzLbZfr4WA7nW4hYDey0TbXjXC8Fr1&#10;quGG17ZLX9uG0rtq1U3nfZxG3nXQ7k+eyn0kmrwsu+HlWkfSQJAtp2tAgCYQQAABBPpYYGjFihWm&#10;exs3btxll13croafQPjxj3/cFLjzzjuHh4ftgbvvvnsfG9G1NggsX77cTrk2xEMMJQXmzZv3rne9&#10;K6zk85//fOLjJZvjcAQQQAABBBBAAIFMgbSfxORxWRGSeTgFuiIg7/15C9+Vwep6nPL7Y+XVQ94h&#10;yi/YFi9evN9++3W918SPAAKhQCwBHfEiAc1kalhAEtANt0hztQpccMEFaQnoY489ttamqRwBBBBA&#10;AAEEEEAgUYCf0AZnYpCAHpyx7m1PSUD31p/WEWiPAAno9owFkSAwQALyJ5lpCegW7hYyQANDVxFA&#10;AAEEEEBggAX4CW2AB5+uI1CLQK4d+VgBXcsYUCkC7RB4XAI6V0hswZGLi8IIIOAKRD5wnAQ0UwUB&#10;BBBAAAEEEOiJAD+h9YSdRhHoY4FVq1bpezdt2jS24NBzURKBbgn8NQFdOG42kCpMx4EIDKwA62sG&#10;dujpOAIIIIAAAggggAACCAyIAAnoMgP99JO++ofvnFKmhrRj66s5scWGm6tDTCmp6alXJv5tk32J&#10;t/WhD33oU5/6lFcm8cG0esa3pzNEggACCCCAAAIIIIAAAggggAACCCCAQF4BSeR5//LWQHkEEEgU&#10;kESzPG6+2lvigxFAEtDMLgQQQAABBBBAAAEEEEAAAQQQQACBTgqYvLMsFnb/dbInBN01gQJL1OOH&#10;FKiwATO79tnmoO2dcFl0WjzjZQONkrcGukoTCCCAAAIIIIAAAggggAACCCCAAAIIuAI29eyxtDOR&#10;x9gh0HMByR2n3SKxuTnoAtlnqXn87lXces5HAAgggAACCCCAAAIIIIAAAggggAACgyOg2XJ3cDTo&#10;KQIagbQ1y5lrmb0CmeW9YIY2b96siY8yCCCAQIUCfMZ6hZhUhQACCCCAAAIIIIAAAgi0UKDuDyHM&#10;lYCWwpYoXB9tqkosEznQBpBZxhZwm9aEJDFnFnOHPnHpt1dDoltmK65PfIF5+ebCyezWKc9mdjMs&#10;E68hs/uJkyftIwQz54OtrVcfQuht6KzMJrtHKQ+xPX1cAnr58uXTp0+PX7OWLVsma6ZbeF0jpEEQ&#10;uPrqq2fPnj0IPaWP3RUYGhpKC35kZMQ8ZcrYb+0j7oHxZ+3hac15bdma0x43BdxGvV6EMbthZzaX&#10;2EevF0qQND1zeCKI+1SkFSVOIkXI5WHKUV7TbnMRedOpxMJencqSYSTu0BdoK9I1O+FDdjsocajw&#10;bPIidGdRGmnaIZ6YEtDrlLJy5QTIxEy8vOhnQtzTPqtBjnDpJdPmm76GXCXDEU/scpqD8hRWTgl7&#10;vco8u3PNCmXr4ZzJvIglzr34SRSfJBrntEYjQ5l42YnUk7fj8eGITOli/Y2PlPKK7b1s6U9w99VB&#10;b0jJTggsXLjw0EMP7USoBNl1gVoT0Prss8kGhpnfxFywfdCmpL1H3EFJLJPZlhRQhmRyvm4AYeVe&#10;L7zMrNdQJA+u8cnc2KRwc5kZ7Xg3DWmkTOTZxLGImIcTwD6inA/6OGu9AuTdScPLWUtsuXLQfAhh&#10;raNJ5QgggMCjAvEMo/ds5Ft9SdOwWz7tflhSOWxhxjbSRLx1r8V4NyPhJR6YmaaPQBXDkTCkUfcW&#10;Bmafjc8NE5u+sMVJO8qLrUxgti0TXtq4xFtUTrbMfrn1FO5jMeq0piMjW2x09Fb6jpiS4QmomXKR&#10;VpQBlK8hV+SZubz4aascaGWnwmAqmRXK1uOXHTMlPA399CtcMle7iVO3cNM9OTCzv5m/Jyg2Z4od&#10;1RMiGkUAAQQqFPDym2npTvdxb0G0BBM+Ig96mU1Tg7fYNrEjmpAyKw8rCZv2OlU4GOVwFGguUyyz&#10;m+FvI+IJ60z8+ILoCEXmkCkZGyhm0sfKJLKbrQ4/k1ATbSwBfcLjb5rqKIMAAggMuIC8r0u8eZmL&#10;8M2/e1RoaJ+NPGXqNCXD5uItxpMRidWaJsLAEkM1iYy0XoQxuzUndifi6UnayuOteLDeIGYOX3xc&#10;EnkjY6qcAIljmnfoDXXmUZG2vI7EO2tnqZ0/oXzmNcRt0TaX1ou8+InjEu++Ddg9B8N40uZYZO5l&#10;UqQxJp6bytrCUzsNOd6KXjLx3EyrvPC0j3ffO+XDkBLbzRW5B+udC2lX1MSjlH1Rnt2Zl6+0biZO&#10;v8jMTzwZ3SAzR0E/h9Payqwh88D4qe0+20x/E0809/TJnGlezIkX2Ew3CiCAAAJtFkhbKJ2YXw47&#10;krnmNyyQ+UiZkDLjcbuQ2FC4RDqxTqVPJc3l6lQ4RvG18AWeLRNP5ui36mQpkH028RfIQacmoCX5&#10;fO7jb/JIq5gIBgEEEECgWwLuerpuRU60CCCAAAIIIIAAAggggEA7BSTHav+1M8JKoupVNzXr2Svp&#10;YGsrSVwrnWsBtXSNLThaO74EhgACCPSPQNoq1P7pIT1BoLMCcnpGdlDpbLf8wDN3M+ibng5OR/p7&#10;6jJjB2cm01MEEECgjIDJycqqW/uvTG3NHOvmkZV581q7GY/HwJoyzfi0s5XEtdLKBdSmR6kJaFn9&#10;7G3BIY+0U4GoEEAAgYESiP81dGspwr+tbm2oBNbHApl/X9/HfY90bRBYetXHXrU7IDO5j3n7uGsD&#10;MjnpJgIINCMw4DlBm3puRruqVtx0uSZ1Xnc3NfGQhi4/+rEV0N4WHOUbowYEEEAAAQQQQAABBBBA&#10;AAEEEEAAAQRKCpTZqLdk0xw+mAJMuTLjnmMLDvaALgPNsQgggAACCCCAAAIIIIAAAggggAACVQmE&#10;H5QX1pxWJv7ZdPoIw1XYmTXrQ8pbuVc+sSFNGel+Zi+U1Mrm9OAmNrd8fBqUeTZXVKZw3iEr0ERH&#10;D4l9CKG3BUdHe0jYCCCAAAIIIIAAAggggAACCCCAAAL9JxBJ5rqd9dKC1e7d4damr1kZUrxyTdN5&#10;yyRmUfUzp47mytcZ1448q2nawylwSCKvt/F0/Fv9APWq5NDmzZtt28uXL58+fbr9VhLQ7r7P5ttl&#10;y5btvvvuvQqXdgdc4Oqrr549e/aAI9B9BBBAAAEEEEAAAQQQQKCwwMKFCw899NDCh3MgAnqBVatW&#10;6QtPmzZt8eLF++23n/4QWzJM+4a7JbhlEp/VPOitCzbfFqjZRK45MLOMRTDxhyuXwxoSVzdnNqTc&#10;gELTXLiEOT7omjo9T/nWCzjSaLGnQu0C8yFxRrnTw/bCBJn2bYGzpuFDYgnoxFBIQDc8QjTnCpCA&#10;Zj4gkCkwNDRkPrnI3okfklnMLZBZOLGt+FHF6sx0KF9AArOVxD8Mqu4OZtYfdtYNuLXC5ceosRo6&#10;YVggyAKHaMztuRM5cdzzS3miaZo2ZWrqlz4Ar6TXWeWHyyl7oSxWOPjMA2sdyszWKYAAAsUESEAX&#10;c+OoAgKNJaALxFbJIYmZ3EpqphIE+kwgxx7QfdZzuoMAAgj0t4Ayx5GJUL6e8jVkBll5AZPTMbd4&#10;5Q1kfySGxBSPDcyGau/Ey1fORYUIWAH33OnVvM08bZscLxfEnKH9dHp6v6gz8q3yb3KsaQsBBBBA&#10;AAEEEEAgTYAENHMDAQQQQACBxwl4OeUuJoy6GDOzsA8ESp47/TdvE39B1Tfd7KdMeh+cfXQBAQQQ&#10;QAABBBBoswAJ6DaPDrEhgED3BMI35PYRc0e+2pvXvbTHMxUSD/QiSWzXDcm04gVpH3Fj0DTnHpho&#10;YioJu5aJo0l5RCKM+Ntgyi/fiwxlJR3MnBLxAsrwXOrIxLYzJ3FMNeCJE09zdoTTNbHjmv4Wm6WR&#10;2RgR88KONJ052zVdyzVb0sZLOY652lIWVvYxc7qG81M/EGmzMT5A8mzaxcR7PNJH98rsXYfTABMH&#10;K+1kacMVSTkTKIYAAggggAACCCDQXQES0N0dOyJHAIHuCZh8ROI+Ce5TmVknLw2RufFCWrv2z6Xd&#10;bIhbODFBnNlcZvYzrYY0hIhbrghz1aOZXokJpshQFu5g3iWTkcxXgfAyKQr3SzmTlTGnZZ81880T&#10;VraYd1xshMpLQbx+ZZD660laVJWfOJkzKhHK64j+mqmEUs6ByjX0HdG4KaeWzWtnvh4VnuSaaCmD&#10;AAIIIIAAAgggMCACJKAHZKDpJgIItEIgbTWcly7Uv+EPD9T0M77CV/+sPk4vnWS/DRPf7lNpibNI&#10;hHHJYkubI8nctPR3fR1My7FKkO4tbRpEfIrNJWlIP3uLTa0yY6rvb5gK1wyi5nRLLKO8FETqj4yX&#10;fkQivY40Xew80lh5keuHr/Jrgt6wpIa+oQKA3iHhsmv3kcj1PK2PJfuu6RFlEEAAAQQQaLnAH75z&#10;SssjJDwEWiJAArolA0EYCCCAgFZAv55RW2PHy1UCoq9EX7I+Vy8Gu4bR3qmv6QprrkkyXq1NmXm/&#10;/FAGEz9KWYkyt2t+o+DliMv7a36vEzYdT4XbZ8NFxJH4vd+a5PpNT3mHmmooPwfKBFZsVlfVYpl6&#10;OBYBBBBAAAEEEECgvwVIQPf3+NI7BBDoQ4ECi85MVsjeOocSjz9c1legs/oVqQX8M8HzDlBmDAUW&#10;p2cGGU9BJprnGrgyAbjHZuLYwjZmk7hXBhA5Sl+JBjOMSl+/l9tV+qR1Ldc4uoW9gMNv3V+ZJPYu&#10;0hHleBUultZ0Lg1N69X2MdesLtZHr1O5Th8NCGUQQAABBBBAAAEE+k+ABHT/jSk9QgABBBIEbKKn&#10;4dRkVYOhj98tWTIz0uSSTH0HqyKtsJ6IeWv7ZQY37wwpdpSeuqr6C5wF8aZzjWMB2LTrUoGO6LXj&#10;JRub1RX2Me/8aayPVQ0K9SCAAAIIIIAAAgh0VCA7Ab1g7NbR7hE2AggggMCACxT+i/gms899NkaF&#10;zRtwaHNs9XW/sV7X3VDd9UeGoEDTkd/2RWor0FBVM6eHTVfVBepBAAEEEEAAAQQQaKdAdgL6qLFb&#10;O6MnKgQQQKDlAsr3816eQp/6DA9MBFGGocF0q4rEmdZiJOAIgj7+wpJe3/VD4B1Ydwc1YyRl0uKP&#10;+CjnkgnAHZFKBs6r042/zJjqj433KI1dPzP1Jd22IkcVm2nK+RMOh/JAPXhYYZiurWS6Fgupqlmd&#10;mIMuP72V0ylerKo+KucGxRBAAAEEEEAAAQQGWSA7AT3IOvQdAQQQyCtg3tLbm3yrrME90DtKk0Qw&#10;LaY1F4/KHFsyTn3HIz1Ne0pfufQiUr+yj0bDHUdlPt3UX0cH4wlxL9R44QLheZ0K66974MqMabHY&#10;ih3lTrBck9YemOuoYkOZdhZEms4VlXvu6C+A7rmTxujVpp8V+pKapvNqeOX1p0+B6VQmNpc38yVD&#10;eS2lGAIIIIAAAggggAACRoAENDMBAQQQqFhA3rrbm8nc2dyK11KYTzEH5g1I05wXlZvwchsNW/ey&#10;EqZHiXHm6ritQYmQFn+iVWKE8a55uR63uQKDkjgidhpo9PRzIAw1JA0nXlqn0gbXHXdTf2MDF3FT&#10;nix5Z2zYoncWRMY3bSLpLwVp51HmVFeOiBehJuBw9CPzU3mqpo1d4nmad7oqK8m8JihnTubZ6p2k&#10;YXnNJUt5gVUWS3sJCB/PVMrsPgUQQAABBBBAAAEEECABzRxAAAEEEEAAAQQQ6JKA90cJ8VX/XeoY&#10;sSKAAAIIIIAAAggg0I8CJKD7cVTpEwII9JeAcplnf3W6M72R0dFvYFKsVyTXirlxVB8LmPOuwGZH&#10;fWxC1xBAAAEEEEAAAQQQaK0ACejWDg2BIYAAAgh0Q6Du3xDUXX+acpPtNtlWN2YVUWYJKPf6yKqG&#10;5xFAAAEEEEAAAQQQQKB2ARLQtRPTAAIIIIAAAggggAACfSxgf4fEL5P6eJTpGgIIIIAAAgggUFiA&#10;BHRhOg5EAAEEEEAAAQQQQAABBBBAAAEEEEAAAQQQiAmQgGZ+IIAAAggggAACCCCAAAIIIIAAAgh0&#10;RuCFj7+Vj9vUl7eeYke5rShr0BTTlMnbQWX5sOkeBqOMmWINC5CAbhic5hBAAAEEEEAAAQQQQAAB&#10;BBBAAAEEygr8bOwmtRTIHUfaJnlacmDMcJih4YaAESABzUxAAAEEEEAAAQQQQAABBBBAAAEEEECg&#10;wwI2Hd98H7ymexhJ832nRaXA0ObNm23R5cuXT58+PX7ksmXLdt99d2XtFEOgWoGrr7569uzZ1dZJ&#10;bQgggAACCCCAAAIIIIDA4AgsXLjw0EMPHZz+0tMeCqxatUrf+rRp0xYvXrzffvtpDnHX2Hrrbd3V&#10;0HYRrn1QHkk81j4YHu4ea2LzFlyHq7AT23X7pa/BbdFryFtinNgFOTyCYEMKyyQeaB/0lEJSU3Pi&#10;+nRWRmtmeP+VyVgBveDxt/7rPz1CAAEEEEAAAQQQQAABBBBAAAEEEOicgN0rw8ufeltz2PSoJvVp&#10;y7h33ERqYm3eg+bbtHb1NSSOiHLjEQ1CvEzYC9fBHJuWBE9Myifmozs36wi4mEBGAvqox9+KtcFR&#10;CCCAAAIIIIAAAggggAACCCCAAAIIVCiQuG7XZH7DXaEL7xNdckvoXO1q2tKUSUPWBFOm/goHl6r6&#10;TIA9oPtsQOkOAggggAACCCCAAAIIIIAAAgggMBACiYua7eJc82xanloD5O3voTnElinQrhd52Fzh&#10;ePTBZMaQC4HCCBiB8SPOTYniHsJ9BJoUUE5RiiGAAAIIIIAAAggggAACCKQJNPkmjrYQ0AvIjFUW&#10;NnPbFE6771Z18cUX22KJ5TMrLHa4266NJzOAECFs3a3Ec0jrSy6ExGhDcE3TmgFSjjvFuivACmh+&#10;JkEAAQQQQAABBBBAAAEEEEAAAQQQ6KSAyau+6EUvkq/2vnxrbuYp91m3TGKHEyu0JRMP9x5M/FZf&#10;gw04DM+NLddoeQjm2IiM95Tr6SG7YcQ7nitgCveZwNCmTZtsl+64447p06fHe7hs2bLddtutzxTo&#10;TlcEFi1aNHv27K5ES5wIIIAAAggggAACCCCAQNsEFi5ceMghh7QtKuLpS4FVq1bp+zVt2rQlS5bM&#10;nDlTfwglCwu4GfnClXAgAnoBVkDrrSiJAAIIIIAAAggggAACCCCAAAIIIIAAAgggkEOABHQOLIoi&#10;gAACCCCAAAIIIIAAAggggAACCCCAAAII6AVIQOutKIkAAggggAACCCCAAAIIIIAAAggggEC3BWSz&#10;ZvuZhN3uCdF3RIAEdEcGijARQAABBBBAAAEEEEAAAQQQQAABBBBAAIGuCZCA7tqIES8CCCCAAAII&#10;IIAAAggggAACCCCAAAIIINARARLQHRkowkQAAQQQQAABBBBAAAEEEEAAAQQQQAABBLomQAK6ayNG&#10;vAgggAACCCCAAAIIIIAAAggggAACCCCAQEcEshPQC8ZuHekOYSKAAAIIIIAAAggggAACCCCAAAII&#10;IIAAAgi0RWBo06ZNNpY77rhj+vTp8dCWLVu22267tSV84hgwgUWLFs2ePXvAOk13EUAAAQQQQAAB&#10;BBBAAIHKBBYuXHjIIYdUVh0VIZAusGrVKj3PtGnTlixZMnPmTM0h5513nqYYZRBAoFaB448/Xlk/&#10;CWglFMVaIUACuhXDQBAIIIAAAggggAACCCDQWQES0J0duu4FXmsCes6cOd0TIWIE+khg3rx5+gR0&#10;9hYcfSRDVxBAAAEEEEAAAQQQQAABBBBAAAEEEEAAAQSaEyAB3Zw1LSGAAAIIIIAAAggggAACCCCA&#10;AAIIIIAAAgMlQAJ6oIabziKAAAIIIIAAAggggAACCCCAAAIIIIAAAs0JkIBuzpqWEEAAAQQQQAAB&#10;BBBAAAEEEEAAAQQQQACBgRIgAT1Qw01nEUAAAQQQQAABBBBAAAEEEEAAAQQQQACB5gRIQDdnTUsI&#10;INCkwNDQUJPNdaitJmXKtFXyWDncu9UxRmWC9OKJVJX4lO1dgX6FFca5yrSlD69CTGWjzbeoDKxY&#10;sfq6U2ACuMHUGljEKpzVXiT1BVZsBON9SXy2fBfK11Ag7Mp99BVWdTmNu9lny/P2qoby7eoHhZII&#10;IIAAAgggMAgCJKAHYZTpIwIIIDBwAiPBrc1vpwtkn23/8vYrrbwHZmeMlC/cVq5pJ63kKk/hZgQK&#10;TABzSAPhSSvx+d+t60BcLO+ZrvRvZqSUwdRdLC37nPcSp5/h5XnL11BMNfPkKlYtRyGAAAIIIIDA&#10;wArkSECfcMIJA8tExxFAAAEEui7Q2rfTkVxG4lPeg7n6pc+bmOEu01bXJwzxhxOgD0xynS+t6m93&#10;I28JY+WX05b0izAQQAABBBBAAIFOCKQmoCXd7N060R+CRAABBJQCaX9U7v7VtqaqePm0Vkxmx9zM&#10;fduWfcQ+6xX2okpswqvE1u8+7tZTlUaBUDXIpkzeocmsObHCNDp3gNyhSWSsaa1iZo+KFciblVa2&#10;kjZekccjcztyjoTakamiPCULD2vi+ZtZW9pRJed8+fO6/OrL8JqT2dm0adDAaaWcHuFs9Ia4pqur&#10;5tTLO/kjp0/YKU3l8WEqPyfty0E4TyI+NV3lMgdayeu9xkWmU+EXWc3YaSYYZRBAAAEEEEAAgWIC&#10;Q5s2bbJH3nHHHdOnT7ffSgL63HPP9b5dtmzZbrvtVqwxjkKgpMCiRYtmz55dshIOHxCB+LtN99m0&#10;++ZtXjz/4hWIfBt/StqyDZn3q5Fv3ZAiHXErcfsSdqoqDU8s7IjbqczElt42nNKJA6es0As77FSB&#10;oYmcdDaqyLjEI9dMVBNAWlteiiRtgnmVxK8kaTHXcY5ExqjY8JW8Jnjnb8TTHRHvhA2HtczlqEyP&#10;7EBnBpA2Q8JBj3c2b7RpgWVeB6qajd7VTHNFzTypvfMrcvJqJlj8RCj5mhKZq0rhvBqJF71K5qem&#10;Es28sjNcKVB+gPTXOn1b+heX+MsBz7ZTYOHChYccckg7YyOqPhNYtWqVvkfTpk1bsmTJzJkzNYec&#10;d955c+bMiZQ8+uij5dn58+fbMuYRc7OPy4NuGXnKPBIWjj/i1pxW0gsmMba0wMLumFC97mjoKINA&#10;VQLz5s07/vjjlbXFtuBws89SnfetsgGKIYAAAm0T8N4QRv6uOTNJ6nUtkghwWwkDiNQjT6WFEe+I&#10;MvgKNSL90reSOFs0SQHvQDnEu7kF4hXqwW2dBSJs1XnhbpUrfSkZm16jALWJTXlgZNCVZ2v83EyE&#10;cmuOnPjxmvWGmlOm5FXOnEolZ4V7eCRjawY3rTnlZc09MSPXgfj0sDFkXrHTZPTXPX2/IjiROaOM&#10;pNhrinKuKmOInN0VzkBvNtpJoh8I5bWl8BxLPAUihpWMXWR21YRPtQgggEDzApLeNTc3R5wWhi1s&#10;C3iHuwW8wuGxkc6alLc+MFNVsaOaN6dFBIxAjj2gIUMAAQQGXKDaFEzXMSvUyKzKyxV65RMPdzOq&#10;5r6XcbDfVpJcKxChBKBPGJWfLZG2QpzMETHxaLKElfDqux8fCH09ypJKKFNbrtiKzShl2JFi8bNJ&#10;c+qVj6FMDV6E8etAmYZqPTbXvLKRFJ5gJfuSq90CbaXNSfdx7/qWC9Aca27tmeHFUuFpL3MF2MND&#10;cqlW0iKVIIAAAmUEbHI2LdFsc9BeMjpcEF0mDPfYtKy316K3HNvUoOlOVXFSDwI1CeRIQPMhhDWN&#10;AdUigEB7BMz7T3vzAgvfEMbLu1XV9M6t1ibyasTHMRKq5p22PTyeTY7E4CUXIhUWm5B5I6w8++wJ&#10;e99qkPN2PFJnmkZ8UuUNILF8tSNb01kQTuPEdI/pS+E5n+hTpkfeSVThpEq7PuSdMJkhhUnGSmZd&#10;WiXF+hXvRaQL1U5+vYyy3To00ia5MnjvOlzfDDfx1PqSrexy4WKZJ1fhmjkQAQQQQKCYgHIdd7HK&#10;OQqBygX4EMLKSakQAQS6LWBXQinzFJHy7lOafFMBuLqbyKsR6UKZUN0VagWUElN7Np4eVuj9tsN8&#10;G+YpbNoiHmoo7PYx0lYlAm4l8fGqcFI1MLLSRFUB55rGuQrnHcGqepS33WLXhxZGq+945LpXpl+J&#10;L0+1zplIl/Xt1qRhL5v6celVyTKvg72KmXYRQACBQRaQdcfmZhHsI4nrlF2r8Fh5tvKUceUVDvJw&#10;0/e6BVIT0GbHZ/lqb3WHQv0IIIBAfws08Ca5gSaqGqMOhVpVl716vEyETXR6GU+z6KzkLzAibUnl&#10;jEVNQ9wH1fZqbvSq3bqHrD39akMkJWNws/AdXZwbESiJw4W97nOZ+hFAoOUC7qYWmhStLRPuhmH2&#10;Zbb99b6NOKTtAa2Jx6s23p0CFbZ8+AivXwX4EMJ+HVn6hQACqQLe2jH3L3DzvuWLlI+0Ej5VbLQi&#10;TegrrFAj0q9KQrWdyjtM5kDvT61dImWF+oFTVqgfJrdktZgmu+0G7EJV0pZXuabXeup4bW7TxeZn&#10;gaFMw/RCzVVzrsLxMc1blbI7mmFNK1PhVSgzjLTrQK6zINJKfMrZPGneUQhbTFwEnXZZU57IymL6&#10;k0554SqvkTnuBeaevk7l9SrXHEtMqZevwetUJSOuh6IkAggg0KSAXYCs+bDBvIE1n/ONd6f5ePKK&#10;UR4BEcixBzReCCCAQLcE5D2td7Pxmzdd5ua+zXMfj+QrE+sJy6e1YtNDYQB5hSNNxFMkYZakvEa8&#10;X8VCNb3IOy5ySDj6ZQa68pmTd6ATswbl509mv4rN1ch46Yey2ISJ11/glNQHnImZq6pchROnUyVX&#10;Oakk70AkJkbNXI1M+8LRxi/U8euA/rRSzhz9q0D58TXnptuFwpM/rZLEHGg4iPq+FB7ltJljKlTG&#10;Ga9EfzlNnOHK00Q5kSI9Kl+DftqXty35SsfhCCCAQDEB+3l9dg1yYn62vg8bzAzbiyf8FES3hkh3&#10;6sitZwZPAQQKC5CALkzHgQgg0GoBkzfxbt7bbPNs+GbMHqXpodtE4jvzxFZM7iAtAC/OyLdp9ST2&#10;y9ST2G4kmFwaXv1eGLmqSjvWPB7POGSOvhunV2GELgR0C3szIR5h4lRJm2+JVeXCDCd5JXM1coJE&#10;NNJOmcjJmBm/fiBcN+X8jJ/jiQjKE8oGEB9izZxPPCmUYWRe6MpMtvCak3ZqVBWt7U7mdUA/5SJX&#10;7MjFJHLJDY+Kj0IELfF1LXHOJAorEeIXxrTzXVl5Xo3MGRu/NOW6+unbSry26AVyvZqbtpQdiY9d&#10;fG7ru09JBBBAoCsCaZs4myywt7Nz4j7OpqeZi44jx4ZWpjZzy9xd2h5e7KiujBRx9p/A0KZNm2yv&#10;7rjjjunTp8c7uWzZst12263/IOhRJwQWLVo0e/bsToRKkAhEBLxVRSwyYrYg4Al09xzhdJahbBKh&#10;ybbsLO1Jo1wlQoFeDUSv2m14DgxINxtWbU9zCxcuPOSQQ9oTD5H0scCqVav0vZs2bdqSJUtmzpyp&#10;OeS8886bM2eOpiRlEECgJoF58+Ydf/zxyspZAa2EohgCCCBQmYAsR3L/MDxtaVtl7VERAl0T4Bzp&#10;2og9Ll4zfA10gQRZA8jtbEK/Y0Yd8Tc2w+sIXlknJ5cSimIIIIAAAgggoBQgAa2EohgCCCBQpUCB&#10;P+qvsnnqQqD1Ah09R/h9kplZzTg000p4rvSq3daftc0FmLYHRWMR9P0c6PsONjZVaAgBBBBAAAEE&#10;jAAJaGYCAggggAACCCCAAAIIIIAAAggggAACCCCAQC0CJKBrYaVSBBBAAAEEEEAAAQQQQAABBBBA&#10;AAEEEEAAARLQzAEEEEAAAQQQQAABBBBAAAEEEEAAAQQQQACBWgSGNm3aZCu+4447pk+f7rWzYMEC&#10;eeSoo44yjy9btmy33XarJRYqRSBLYNGiRbNnz84qxfMIIIAAAggggAACCCCAAALJAgsXLjzkkEPQ&#10;QaABgVWrVulbmTZt2pIlS2bOnKk55LzzzpszZ05Y8vbbb9ccThkEEMglMGPGjLD8vHnzjj/+eGU9&#10;2QloryIS0EpZitUhQAK6DtWW1Cmftx5G4n4GTic+kD2zF2W0axWotfIyvW7DsSGOGWiZn51zKxaw&#10;/qhISX0lzQ96Ymw9GeVKlMpXUr6GxEGs9QrZ/LShRQQQQKC7AiSguzt2nYu8+QR054gIGIHuCuRK&#10;QLMFR3cHmsgR6DcB86H27i0xW9HybtfXCz6SvldD78mb3Jx5kEHp1aBU2G5a9rkno1zJjKqkkgqF&#10;TVXu9bwntpX3iAoRQAABBBBAAAEEEEBAKUACWglFMQQQ6IGAWWHag4YrbbI/elEpCZUh0CKBdqZr&#10;WwRURSh9cCWvgoE6EEAAAQQQQAABBBAYUAES0AM68HQbgT4QkIyGuYV9cZ9yC4SFvUfS6rSPV5VG&#10;qSr4UMBEGAlY2ZfyFPGGIgLegOaNxBOITw9NW+EUsuyJMypzWqZVmHagG2SiRuagR873zPngVp4Y&#10;SS4EZQ22WOY5GxnBiLNbf0jqdTlXBzM9TdNpxeJthT3yPG3l+okdRpI54mmV5x2sPngZogsIIIAA&#10;AggggAACCCCgESABrVGiDAII9EZA0hlpixPNU+bmZT0iT8W7kXag+3gly5krCV5ZiRewsi/lKeIN&#10;6ceoWCRKnAIzx+68kTgzle0WGxSTtdRMe/0s1cyHxC5HDlQOrqbpvNedeNPuszZRm7jnTx2j7GWK&#10;E9sN+6vELHZl82aUnTaZI+7lwSN9YXV53jlMeQQQQAABBBBAAAEE+lKABHRfDiudQqCTAu5CPHM/&#10;rRteYtpNt4VPKS0idXo15E2peDVXEnw82njWPhOkDgo3JH39+pJel91v49PDTjN9W+WnZbEZVWzQ&#10;I8PtVZg5MWyB+IFp+GEGVt+ipmTmue9NkmLd15+/mphNGeUJm/fKYyqvZNroz460IIsFrzekJAII&#10;IIAAAggggAACCLRZgAR0m0eH2BAYLAF3GZ2534n+e4nyMI3eno54WeBIir+YfCUVVlJJsfi9o8oP&#10;nK2hsHwlGmmVxKOKNF24O1ZY37T7+4MwnVrGp3wvvPSxvlOVzM/OVVL+hOpclwkYAQQQQAABBBBA&#10;AAEEjAAJaGYCAgi0V8DLPdUdqJc7dpNl7lPxNKWbRpeSiTmXtIbq7qDJ35lbPMVfnsKMnb15XYsI&#10;hMtUE+uJ1x+R7BW+Uj4+u4oFH0n8RaKKpwuLdcftXeGm3UpK5jTL9yJtYofnlxtq4dlb7BJRbNoo&#10;z9lcfenQbxaLUXMUAggggAACCCCAAAIIJAqQgGZiIIAAAo8KRJZgu0/pF12mJdAjDdU6GDbvnJm2&#10;q4QigqYXqCQSL2Xp1VmrualcLx8PRu+m6VThqAofaKMqVoP+1Ku1+2mV5+pUsUuKpl9hmUqmTeVn&#10;YrG+cBQCCCCAAAIIIFCHwNGP3SKVS5Hw2cQH64hQ2XSZeMocm9llW3mklbhw2/wzu0wBT4AENFMC&#10;AQQQSBaoNtsVUW6socIjXXeE+vr1JZWdjVRYvq3yNcR7UXf9SsO6i7m/yMn83UndwYT1d24UKgm4&#10;kkqaHyxaRAABBBBAAIEBFMjMq0qB+Y/dMgu3HFD60d0I48G3v2stl+95eCSgez4EBIAAAqkCZkVh&#10;+LS3stgtFj6lzPxG6iyTagkXQVcSfKQS/XxK61clFBE0ffCFI3Fbj08PO8H0UaUJ62soNqP09evn&#10;gFuyWFRSg3dgGr7yTCwWvByV69wvnEfWj0L5323k6lGB01lPXfhM1DdBSQQQQAABBBBAoA6BzISy&#10;yT7bpsly1jEK1ImACJCAZhoggEBbBCSB4t0iqx1NQsTcvGLKp/QHuhWm5cQjiGk56LzBe01EuhnP&#10;kKa5uUelVa6niJfUB18sEuUc0M8c5UlSLFpl5TbHmjhz9JXYkvrRlENMo+bY8oObq2nbYuSCEAaW&#10;q3Cu87r8KOu7r5zJ8fj1p5s7i9wRj8y9eF8K/1ajwHzmEAQQQAABBBBoocDP8twqjz8z+xxv0WzL&#10;kVgm3LIjcROPtBo0h5um3RoSa/Me9Ha6CJ8NK9EE40XimsR3L0ms3NTmVeI9mHagOapkzJXPNCrU&#10;CAxt2rTJlrvjjjumT5/uHrZgwQL326OOOmrZsmW77babpmrKIFC5wKJFi2bPnl15tVTY3wK5Uktt&#10;o+h08L3CBK1X8rW2W2BYCxxSaxfKV94fPbK96I/ulB9WakAAAQSaF1i4cOEhhxzSfLu0OIAC5513&#10;3pw5czQdnzdv3vHHH79kyZKZM2dqymfW7KY4I+uavRXQtmn7eOSOyYR6lYflve5EDnErNPGbyr37&#10;8Qcjz0Z6V74v+n5JhF5h820iXeX+mtlFGaWAOW2VhTNWQEvG2b0pK6UYAggggEABAW+1INmZAoYc&#10;0pcCmnOh/06f/utRX05OOoUAAggggAACLRRIW7mcK9S09ctplXjlTUY1V4te4cy9QQpsmqzsVOV9&#10;CbvmLtauZOeTumMuM5QcKwJswcE0QAABBNoioP/D/LZETBwI1Cyg32+k/06f/utRzZOF6hFAAAEE&#10;EEAAgVGBkmlfi2g/mVDDahbqeonU8jloTdP6MolBhod3oi9e2F2MWT9w/VGSBHR/jCO9QACBVIHM&#10;rWBbZSfR2lurAutQMN0a8Q7B9iRUczoom+6/06f/eqQcSoohgAACCCCAAAKFBWziWJNB9nLEuZLX&#10;uQoX7k4zB9bal8TKjXy4cYfb33hUtcbcDPtAtUICeqCGm84igAACCCCAAAK9FLC/UdD/aqGX4dI2&#10;AggggAACCPS7gM2EuslQ90EPIDFzah+0hdOyq2HNiQFo1E0T8RyuW08YZIV9CbfR0KSYE7sZP7Bk&#10;zBpYytQhkPEhhGGTfAhhHcNAnUoBPoRQCUUxBBBAAAEEEEAAAQQQQCBRgA8hZGI0JpD5UYE2kso/&#10;hLCxPtIQAgMrUOWHEA4sIh1HAAEEEEAAAQQQQAABBBBAAAEEEEAAAQQQKCnAFhwlATkcAQQQQAAB&#10;BBBAAAEEEEAAAQQQQAABBBBAIFlgfIHPt3EP4T4CTQpwHiOAAAIIIIAAAggggAACCJQUaPJNHG0N&#10;skCuiWo+H0LJlatmCiOAQE0CyhNWirECuqYhoFoEEEAAAQQQQAABBBBAAAEEEEAAAQQQQGDQBYY2&#10;btxoDVasWDF9+vQ4iXwI4a677jrobPS/RwLXXHPN7Nmze9Q4zSKAAAIIIIAAAggggAACnReQDyE8&#10;+OCDO98NOtAFgfPPP3/OnDmaSOXTzI477rgbb7xx33331ZTX15xY2xWLH9a0QhkEEIgI3L34Yjlt&#10;lUSsgFZCUQwBBBBAAAEEEEAAAQQQQAABBBBAAAEEEEAgnwAJ6HxelEYAAQQQQAABBBBAAAEEEEAA&#10;AQQQQAABBBBQCmQnoBeM3ZTVUQwBBBBAAAEEEEAAAQQQQAABBBBAAAEEEEAAASOQnYA+auyGFwII&#10;IIAAAggggAACCCCAAAIIIIAAAggggAACuQSyE9C5qqMwAggggAACCCCAAAIIIIAAAggggAACXRH4&#10;6HuON/8iASc+Gz8krC1veWUN5avtykgRZ3cFSEB3d+yIHAEEEEAAAQQQQAABBBBAAAEEEECguIBk&#10;bz/yH+eZf23I5LYhhuKaHIlAigAJaKYGAggggAACCCCAAAIIIIAAAggggMDACZjss+22e3/gLOgw&#10;AnUKkICuU5e6EUAAAQQQQAABBBBAAAEEEEAAAQS6JhDZlCPcsiO+iUfis4n1m+XP9qm0atNi0+wl&#10;0rVxIN4+ESAB3ScDSTcQQAABBBBAAAEEEEAAAQQQQAABBMoL2H05wg0x3C07bEORTTwSy6fVb5Zg&#10;m9rsHW9vkEhsrdpLpPwoUEM/CZCA7qfRpC8IIIAAAggggAACCCCAAAIIIIAAAmUFMj+W0GugpvJh&#10;tfF9QvKGUZaJ4xHQCZCA1jlRCgEEEEAAAQQQQAABBBBAAAEEEEBgMATsamJNd+2qZE1hU0ZTf95q&#10;85bXR0tJBEoKkIAuCcjhCCCAAAIIIIAAAggggAACCCCAAALdEwh3t9D3IdydI35s3vL6SCiJQPsF&#10;YgnoE8Zutg/u/fZ3jAgRQAABBBBAAAEEEEAAAQQQQAABBBCICJgctPlnd7dwH/SOtU+5W2HYB8OG&#10;4uXDrLRbVWK1YbS20UgYzAEEeiswtHHjRhvBihUrpk+fbr6VdPO5554b3lm2bNmuu+7a26BpfWAF&#10;rrnmmtmzZw9s9+k4AggggAACCCCAAAIIIFBSYOHChQcffHDJSjgcAY3A+eefP2fOHE3JefPmHXfc&#10;cTfeeOO+++6rKa+vObG2KxY/rGmFMgggEBG4e/HFctoqibK34JA0NGuflZoUQwABBBBAAAEEEEAA&#10;AQQQQAABBBBAAAEEELAC2QloKUoOmhmDAAIIIIAAAggggAACCCCAAAIIIIAAAgggkFcgNQFt9t+w&#10;N/nWeyRvS5RHAAEEEEAAAQQQQAABBBBAAAEEEEAAAQQQGCgB1QpoI8JGHAM1M+gsAggggAACCCCA&#10;AAIIIIAAAggggAACCCBQUiD2IYRh1bIImg8hLCnO4WUE+BDCMnociwACCCCAAAIIIIAAAgjwIYTM&#10;gcYE9B8V2PCHEDYmQEMI9LGAOW2VHczYgsPsvMH+G0pNiiGAAAIIGIGh6C1TyRydViz+bGblNjxN&#10;SbeM16e8h/e2fMSz2sCKjU6xoyIzrdpO2doKxxlOpMQIw/rdWVegU16F4XmZNsMLtKU5pBJATUNe&#10;mV61WyDUyDXHDp9yOpVsvczhia8AZSrkWAQQQAABBBBAAIFOC8S24Ai3ge50VwkeAQQQQAABESiW&#10;ig2PKlZPT4agQ6FW5dPaLsd/sxKmTb1UYy6fXAhe4VzH5oqKwuUFWj46LQ+vvD81IIAAAggggAAC&#10;COQVyLEHdN6qKY8AAgggMLACI87NIISP9ASnWGbEHmV7YYIvVltPOt7fjbqzS+73R2e9WVfhlAtP&#10;xvra8sbCNN0fA9RYL7o1vb2roh1uxr2xCUNDCCCAAAIIIIBACwVIQLdwUAgJAQQQGBSBzE0tEv/k&#10;PNTJrMdN3hXOg7gHJlYSidZ9yt0NwN73jlVWZSnCemwayL0TrnJNa0hJamHdTnkDpBzEtKMiNevP&#10;k7TuRNw828RfNuRSiv/GIu2XGYXzd2GF5pHI/M/bVqT7meDu2OnPjsgETuyvZlpGDsyce2nnb2Lv&#10;EoM3syKzIf1U907J+Ly1rbtHhcGnDVbeqCiPAAIIIIAAAgggMLACJKAHdujpOAIIINBjgbQEmZv4&#10;S7zvxZ1Zj1u+cPbZy9SYRJ5bmxtGmGmKd8Q7tnBVkXbDwc4VZFp61LBEehd/Nm0K5hrTzHmcWZuS&#10;IpM3omSh0n51YWZUZl+UBSK5Zjc1rKwtsVhENRPcrTBzhqSxx1vRT8tccziTIj5JcskUHh19DPEZ&#10;G79o5D22cHc4EAEEEEAAgQYEjn7sFmlLioTPJj6Yt5JcHawkjFwtUhiBSgRIQFfCSCUIIIAAAgUF&#10;vE0tvFrcJG8835FWj7u0MFeCL+1Am78Lk2huDDZaeye++YD3bGJhm1W0z4YmoYO7rNXeT4zKq01D&#10;Gu9dPGBXOHH2aAIwB7pJ1bTcq2ameTNEM3b6IAueIXUeps8hpg1WRDUObgfO3NGcHYnnb2Irmmnp&#10;NVpg8rsjk3il0pxlNgz33AwzyO4MN4ekzYt4o5opHa858SpX5ySlbgQQQAABBGoXkJTu/MdueRPK&#10;dQTXhhjq6Bd1DrgACegBnwB0HwEEEOiZgJtFTUyEuZnTSJSZ9VTSwzBBlriYMZKns4m2MB4vnRRP&#10;lCdmwCOVx+kiB9q+xJODbjosMfJIwGmxlR9Td3Qya4uDp83DzGrd3qWlxaVM5KlIKtDLubvI8Qq9&#10;jK0+B+0Fk9n9quZP2uhkBhC/gMSf1QefOf+VYeS6TGWOmrLR+MxPDCnzdC5QZ66+UxgBBBBAAIFq&#10;BUz22dbp3q+2IWpDYMAFSEAP+ASg+wgggEAvBTLXwCqDi9STmTzNzIG6BapK3in71atibgoptC1M&#10;mpbBjOS5Ep8KA7DjkrY8s6qZ5sWjnHjVZp/jsyLSlueWK1GYOOiZv26RUGuSNwh1VN7M5I8MYoHp&#10;3asLRa6LZ9uCJB4EEEAAAQQyBcy2HInFwi074pt4JD6bWL9p0T6VVm1abJq9RDI7TgEE6hAgAV2H&#10;KnUigAACCGQLlPljcLf2quqJRJyYhA3Le2nQbIJCJRpuxcSYueIy0pUCAVc7ptXWZnuat1pv6ahL&#10;GnkqETZMuIe/GnEnrWmr2nRtvPsN/Komr7/+bGsgeH0wbStZ4HRuWxeIBwEEEEAAAY2A3ZcjzEG7&#10;W3bYqiKbeCSWT6vfLME2tdk7ct8NIxJbq/YS0ThTZnAESEAPzljTUwQQQKCNApFlmDbBpMl+5lrO&#10;WQzCyxiGlbgBezHn6ks8vEgrefuVFpWbqdTAxntXOGBN0/ouF64t3rvC1Sojr3DmmBYjFRZoK7H7&#10;1c6fOFThC0hVkz9OmvmschrkLaY/JSM1J154C5/OebtAeQQQQAABBHouEFkBnRhbTeXDauP7hOQN&#10;o+fOBDAgAtkJ6AVjtwHhoJsIIIAAAg0LeGs/vdb1max4PZmdii8OtUkur5Vwo1VbT+SpzGDSCnhh&#10;SLFc2c9EzIiwhjQMyQ2+koA1v36woboxezia7njy8d6ZwppqExeNmsrjT7lNmPuZI16swsSeZrYV&#10;775SJuxjrhMksZW80zKE1QTvxpl4HhVWTbwMupM8MhPijZaZ0pHTOX79zDWgFEYAAQQQQKA9AnY1&#10;sSYkuypZU9iU0dSft9q85fXRUhKBkgLZCeijxm4lm+FwBBBAAAEEPAEvvWW+dbONboFILiyznkrk&#10;wwAS2zVt6Z/KG5vSJE5dIEilf1xJk9CMxKbJRNuOR6DCmRYZhcx6vBZzBZk5+pGJlHlsYgH9zMwc&#10;rMh5l3myuLEVm9JpZ5n1j1erdwgbCmHzTpJiY5eGFo8n1+Uoc74VHqzyXaYGBBBAAAEEahIId7fQ&#10;N5S2Q3RaDXnL6yOhJALtF8hOQLe/D0SIAAIIINBmAclZpCWzzFO2QNqdMC2S+Eh4eBpLGFIkSFuJ&#10;G21ij9y+2KPM2sDEp0xuyMvpRL41dSZWldmjyFGJfc/srJcOi+Cn9T2sIbFOA5I2QF6ccefITPNG&#10;Wdk7t/VIkN48jEy2tHHUzM/E2Z6rQq87mVeVSPfT5o8XT66zI+18SZt77mQo7JB4pocykUmepqoZ&#10;U830zjx/y0QbcYufv5mThwIIIIAAAgi0R8DkoM3N7m7hPuiFap9yt8KwD4b9ipcPs9JuVYnVhtHa&#10;RiNhtAecSAZTYGjjxo225ytWrJg+fXocYtmyZbvuuutgYtHrngtcc801s2fP7nkYBIAAAgjoBdKW&#10;xCoTW/qGKIlA5wS6fnaY+Dt9LtfXBVtzfU10bsITMALtEVi4cOHBBx/cnniIpI8Fzj///Dlz5mg6&#10;OG/evOOOO+7GG2/cd999NeX1NWtqowwCCBQQMKet8kBWQCuhKIYAAggggEARgcTkVKczVkUUOAaB&#10;JAHODuYFAggggAACCCCAAAKDIEACehBGmT4igAACCPRSIPw7+l5GQ9sItEmg02eHZhuNNmEnxNIH&#10;XWi5MOEhgAACCCCAAAIIiAAJaKYBAggggAACCCCAAAIIVCmQtjd3lW1QFwIIIIAAAggggEBHBEhA&#10;d2SgCBMBBBBAAAEEEEAAAQQQQAABBBBAAAEEEOiaAAnoro0Y8SKAAAIIIIAAAggggAACCCCAAAII&#10;IIAAAh0RIAHdkYEiTAQQQAABBBBAAAEEEEAAAQQQQAABBBBAoGsCJKC7NmLEiwACCCCAAAIIIIAA&#10;AggggAACCCCAAAIIdESABHRHBoowEUAAAQQQQAABBBBAAAEEEEAAAQQQQACBrgmQgO7aiBEvAggg&#10;gAACCCCAAAIIIIAAAggggAACCCDQEYGMBPSCx9860inCRAABBBBAAAEEEEAAAQQQQAABBBBAIFvg&#10;6MdukaJSJHw28cG8lWTH55SoJIxcLVIYgUoEMhLQRz3+VkmTVIIAAggggAACCCCAAAIIIIAAAggg&#10;gEDPBSSlO/+xW96Ech3BtyGGOvpFnQMuwBYcAz4B6D4CCCCAAAIIIIAAAggggAACCCAwiAIm+2x7&#10;7t4fRA76jEBtAiSga6OlYgQQQAABBBBAAAEEEEAAAQQQQACBDgqYbTkSAw+37Ihv4pH4bGL9pkX7&#10;VFq1abFp9hLp4FAQcj8IkIDuh1GkDwgggAACCCCAAAIIIIAAAggggAAClQjYfTnCHLS7ZYdtK7KJ&#10;R2L5tPrNEmxTm70j990wIrG1ai+RSgaCSvpGgAR03wwlHUEAAQQQQAABBBBAAAEEEEAAAQQQqEAg&#10;sgI6sfaayofVxvcJyRtGBVJUgYBCgAS0AokiCCCAAAIIIIAAAggggAACCCCAAAIDI2BXE2t6bFcl&#10;awqbMpr681abt7w+WkoiUFKABHRJQA5HAAEEEEAAAQQQQAABBBBAAAEEEOieQLi7hb4PaTtEp9WQ&#10;t7w+Ekoi0H4BEtDtHyMiRAABBBBAAAEEEEAAAQQQQAABBBCoXsDkoM3N7m7hPug1aZ9yt8KwD4bx&#10;xcuHWWm3qsRqw2hto5EwqoejRgTyCAxt3LjRll+xYsX06dPjhy9btmzXXXfN0wRlEahM4Jprrpk9&#10;e3Zl1VERAggggAACCCCAAAIIIDBgAgsXLjz44IMHrNN0tzcC559//pw5czRtz5s377jjjrvxxhv3&#10;3XdfTXl9zZraKIMAAgUEzGmrPJAV0EooiiGAAAIIIIAAAggggAACCCCAAAIIIIAAAgjkEyABnc+L&#10;0ggggAACCCCAAAIIIIAAAggggAACCCCAAAJKARLQSiiKIYAAAggggAACCCCAAAIIIIAAAggggAAC&#10;COQTGD/i3BIPXTB2c59yD+E+Ak0K5JvdlEYAAQQQQAABBBBAAAEEEAgEmnwTR1uDLJDr5BMoKa/k&#10;ylUzhRFAoCYB5QkrxbJXQB81dqspUKpFAAEEEEAAAQQQQAABBBBAAAEEEEAAAQQQ6FeB7AR0v/ac&#10;fiGAAAIIIIAAAggggAACCCCAAAIIIIAAAgjUKkACulZeKkcAgWyBIW4IIIAAAggggAACjQtk/5RG&#10;CQQQQAABBBBAoAoBEtBVKFIHAgiUE9BvG9RASelKA63QBAJ9LMBJ1MeDS9cQQKBvBMr97MbRCCCA&#10;AAIIIIBADgES0DmwKIoAAggggAACCCCAAAIIIIAAAggggAACCCCgFyABrbeiJAIIIIAAAggggAAC&#10;CCCAAAIIIIBAXwkc/dgt0ispEj6b+GDeSnJRVhJGrhYpjEAlAiSgK2GkEgQQQAABBBBAAAEEEEAA&#10;AQQQQACBjglISnf+Y7e8CeU6utqGGOroF3UOuAAJ6AGfAHQfAQQQQAABBBBAAAEEEEAAAQQQGEQB&#10;k322PXfvDyIHfUagNgES0LXRUjECCCCAAAIIIIAAAggggAACCCCAQAcFzLYciYGHW3bEN/FIfDax&#10;ftOifSqt2rTYNHuJdHAoCLkfBGIJ6BPGbtJLe6cfekwfEEAAAQQQQAABBBBAAAEEEEAAAQQQSBGw&#10;+3KEOWh3yw57dGQTj8TyafWbJdimNntH7rthRGJr1V4iTC4EXIHUBLQknc8du7l3sEMAAQQQQAAB&#10;BBBAAAEEEOgPgaGhobSORJ7qj77TCwQQQCAuEFkBnXhgTeXDauP7hOQNg2mAQDMCbMHRjDOtIIBA&#10;WQF5F5T4Rijt8bLtdfn4hq0aHgJlc/Fi5tnw5g67sqEuzxRi7x8BbzJ3q2OVJ7mKnbzFjhJqzfWk&#10;whEpHKeNIVJD+JTbO30vvHo0F9vy/dKHR0lXYGRkxJyD3ljLt/IUVggggMAgC9jVxBoEuypZU9iU&#10;0dSft9q85fXRUhKBkgLZCWhZBF2yDQ5HAAEEqhKoPE9RVWAtrAerAoMCWgE0Dum5QDhvOzSTOxRq&#10;3oFuZ9ciUWVOJGWPlMWMp1c417F5R4TyaQImBy1f7Y3sM7MFAQQGRyDc3ULf97QdotNqyFteHwkl&#10;EWi/QGoCOsw7k4lu/3ASIQKDIFDhu1O3qgqrbc8o9GWnKuR132y3dp1X38/SCgd0MKuyM8TO58S8&#10;3mDiNNnrTlxPcoF4U6v8vHKJvNrMU2ETXABzDVnhwmG62S6LLlwnByKAAAIdEjA5aHOzu1u4D3p9&#10;sU+5W2HYB8OOx8uHWWm3qsRqw2hto5EwOjQihNqXAkMbNmywHbvzzjunT5+e1k+zGfSyZct22WWX&#10;vrSgU+0XuPbaa2fPnt3+OIkwl4BylY37LtTNFZrHw0dMDJGsYmJy1i4CytWFthUub2VV3QSEdNP7&#10;1k0WuG9WEwcoPDaxtkRMt2RkxOMTw605rMT2zkuCeFMozdalMBPPbSIt5sR5mzaZbfytzZXbCJUn&#10;ddtOnI7Go5nMaSevct5qrgNhVe58cE8K9+LsXYcLXMm9VsKzLxKYN+LxV5PIC0reIfBensLrbdhW&#10;5BoYMQyndOQKFj6luXBpmkj08V4+wtniTlq3lfZfADt0JTHX6sgVm4t5h0Yzb6gLFy486KCD8h5F&#10;eQQKCFxwwQVz5szRHDhv3rxjjz32pptu2meffTTl9TVraqMMAggUEDCnrfLA2IcQSsbZvSlrpBgC&#10;CCBQn4B555mYO3bfzXpvZePvkN1nIzXX16maai5v5WrIfe9bL2z9s+FIxdn1Ndc9fF79kW/zRpLY&#10;x7RK8lZe0wSj2lYJeGeou57Uu2bmnbf664D+VI1fxsNnM+e8vunMqiIvH/pjNS86xa4n8aM0r4+J&#10;CdxIjjjXPI/nms0sVTJyAcwlT2EEEEAAAQQQQKDlAhlbcMiSZ3treU8IDwEEBkQgkle171fT/pjX&#10;Etl34N4frffZ0qryVl4ay/vWm3JxdpfaJinsIWlJrsQx9TJEYc2J50KY+LDZEPuUZsl8YjfjccbP&#10;zTSNAZmlA3Lhqq+b3qrhxHkurSeeJsp5q7kOxE9q033vemsecZ8y9zOv5F4fy1wlMvOhYcw2yDAX&#10;7F5S3N65Lz2Rq2hiW5ox0gdZ3zzMVbMmB80FMBcphRFAAAEEEEAAgZYLxD6E0Nv0mT2gWz6WhIcA&#10;AjaR4d1BJk3AfYcflvGysfHsfK6q3AxO3kxEGGeuVXXxyZAZjLKbBX6TUWEvmPCDJhDmNMOZHJlg&#10;ylmtua5qWlGOTjyqyPUq8ewrcH65vx7LvDIkdso9KrO2YhfYzGptYPY3BImXUHmwwFXLqyrShKk/&#10;8bd3yvlAMQQQQAABBBBAAIFOC8QS0J3uGMEjgEAfC5j3ycUyAn3Mkti1LlpFVgiWGb6wWpsQcTMj&#10;zKsyyBzbQ4HBSfBVeImIVxVZH13gepK52rrY5NEEWUf22V3ubWNIzGJ7VuUz3cWgOCpNQEYk8YVP&#10;HmSwmDYIIIAAAgggUJUACeiqJKkHAQQaFSiZV7XvtbxlcX2ZfCxpVd+4evnfwg1VVU/hACo5MOzF&#10;QM3SSgwHs5Iw/xhJAnpJ6srFWnsyFghMs/eFHrDa2my7uaqNvN5V9VKYWE+xzDsXQP3sqqSk9/MP&#10;2edKVKkEAQQQQAABBKwACWgmAwII9JuA+641rW9pi3oGbbGPxko5PwpU5eUXIg3FK9fXo+xLJZFo&#10;KnHLhL1glpYfr8GpwU0epS1mNBphNrDAyZsGW+HJmDeqmq4S1b4oFK4t3rvC1WpOkLSm8+b0I11I&#10;fIoLoGZ0Kixj1kHbW9qy6ApbpCoEEEAAAQQQGCgBEtADNdx0FoG+EgjfndpH3AxL4oMCYR531wPW&#10;+h6+t/R5rYpFm8ieWFU4KJm5hsQ1dPp6EsNw32zb+nNFYgunTTMvxZy3FwM1S4vNOo7y5p7N5UUm&#10;Z655qxSu5GQ0bcWv5GE88bOvksASc/peJJrriS2jVE3TSGs6rdrEZLF3eTFl3CHINRDxJky14WtE&#10;vAkugPp5UqakjEs4Gczc08z8Mk1zLAIIIIAAAggMjgAJ6MEZa3qKQB8KRPKqXiIjsfPu4X2cfU6j&#10;8LpcUiAvpr58vKS+Hs0JEEeIi0UiyaRWHltyjDQClOmiQK4rYWQ2lpxgxU7GxEYzTxlvmOq4SiTG&#10;kCsfl3leK2vLrMdqmJLKajVTPe9ApNWpn3X6kpr4KaMRiJz4Ja8JmtYpgwACCCCAAAIDIkACekAG&#10;mm4i0HkBeReUlqcI36+awomPdx5C0YHKrbwK077Ny55YPu1XBbbRtJHNNdy2ae+O23oio1s+DDXS&#10;I+9AZS8Uo00RBEYFIjPZACVOTrMiNW3eKk/88KzJPBkTa1ZeySMpzrxXCa+qyFlpYotfWsOrSmL9&#10;YZCaVyt3jNL04kFmXtzceZI4pt4AxU+8TMzyTXDmI4AAAggggAACCHRIgAR0hwaLUBFAAAEEEEAA&#10;gYoF3L0jKq6a6hBAAAEEEEAAgS4IHP3YLRKsFAmfTXwwbyW5hCoJI1eLFEagEgES0JUwUgkCCCCA&#10;AAIIINAxgcQ1rbkWunasw4SLAAIIIIAAAggEApLSnf/YLW9CuQ7ONsRQR7+oc8AFshPQC8ZuA85E&#10;9xFAAAEEEMglkPbX+rkqoTACdQtkbhxRdwDUjwACCCCAAAII9FDAZJ9tAO79HkZF0wj0n0B2Avqo&#10;sVv/9ZweIYAAAggggAACCCCAAAIIIIAAAgggEAqYbTkSZcItO+KbeCQ+m1i/adE+lVZtWmyavUQY&#10;awR6IpCdgO5JWDSKAAIIIIAAAggggAACCCCAAAIIIIBA8wJ2X44wB+1u2WEDi2zikVg+rX6zBNvU&#10;Zu/IfTeMSGyt2kuk+VGjxTYLkIBu8+gQGwIIIIAAAggggAACCCCAAAIIIIBA0wKRFdCJodRUPqw2&#10;vk9I3jCaZqW9QRUgAT2oI0+/EUAAAQQQQAABBBBAAAEEEEAAAQSSBOxqYg2PXZWsKWzKaOrPW23e&#10;8vpoKYlASQES0CUBORwBBBBAAAEEEEAAAQQQQAABBBBAoHsC4e4W+j6k7RCdVkPe8vpIKIlA+wVI&#10;QLd/jIgQAQQQQAABBBBAAAEEEEAAAQQQQKB6AZODNje7u4X7oNekfcrdCsM+GMYXLx9mpd2qEqsN&#10;o7WNRsKoHo4aEcgjMLRhwwZb/s4775w+fXr88GXLlu2yyy55mqAsApUJXHvttbNnz66sOipqh8DQ&#10;0NDIyEg7YhmNom3xtEeGSBBQCnASKaEohgACCPRQgGt1D/F73vTChQsPOuignodBAIMgcMEFF8yZ&#10;M0fT03nz5h177LE33XTTPvvsoymvr1lTG2UQQKCAgDltlQeyAloJRTEEEEAAAQQQQAABBBBAAAEE&#10;EEAAAQQQQACBfAIkoPN5URoBBBBAAAEEEEAAAQQQQAABBBBAAAEEEEBAKUACWglFMQQQQAABBBBA&#10;AAEEEEAAAQQQQAABBBBAAIF8AiSg83lRGgEEEEAAAQQQQAABBBBAAAEEEEAAAQQQQEApQAJaCUUx&#10;BBBAAAEEEEAAAQQQQAABBBBAAAEEEEAAgXwCGQnoBY+/5aub0ggggAACCCCAAAIIIIAAAggggAAC&#10;CCCAAAIDLJCRgD7q8bcBhqLrCCCAAAIIIIAAAggggAACCCCAAAIIIIAAAvkE2IIjnxelEUAAAQQQ&#10;QAABBBBAAAEEEEAAAQQQQAABBJQCJKCVUBRDAAEEEEAAAQQQQAABBBBAAAEEEEAAAQQQyCdAAjqf&#10;F6URQAABBBBAAAEEEEAAAQQQQAABBPpG4OjHbpEeSZHw2cQH81aSi7GSMHK1SGEEKhEgAV0JI5Ug&#10;gAACCCCAAAIIIIAAAggggAACCHRMQFK68x+75U0o19HVNsRQR7+oc8AFSEAP+ASg+wgggAACCCCA&#10;AAIIIIAAAggggMAgCpjss+25e38QOegzArUJkICujZaKEUAAAQQQQAABBBBAAAEEEEAAAQQ6KGC2&#10;5UgMPNyyI76JR+KzifWbFu1TadWmxabZS6SDQ0HI/SBAArofRpE+IIAAAggggAACCCCAAAIIIIAA&#10;AghUImD35Qhz0O6WHbatyCYeieXT6jdLsE1t9o7cd8OIxNaqvUQqGQgq6RsBEtB9M5R0BAEEEEAA&#10;AQQQQAABBBBAAAEEEECgAoHICujE2msqH1Yb3yckbxgVSFEFAgoBEtAKJIoggEDNAkNtuklf2xQO&#10;sSDQPQFOou6NGREjgMDgCdT8wx3VI4AAAp0XsKuJNT2xq5I1hU0ZTf15q81bXh8tJREoKUACuiQg&#10;hyOAQAUCI226SX/aFA6xINA9AU6i7o0ZESOAwOAJVPADHFUggAACCoF5upuiplqKhLtb6JtJ2yE6&#10;rYa85fWRUBKB9gsMbdiwwUZ55513Tp8+PR70smXLdtlll/Z3jAj7UuDaa6+dPXt2X3ZtkDslS47k&#10;TV97BNoWT3tkiAQBpQAnkRKKYggggEAPBbhW9xC/500vXLjwoIMO6nkYBDAIAqtWrdJ3c9q0aTfd&#10;dNM+++yjOeSCCy6YM2eOpqSmjE0Nu7tbeA+axcWmNvOUSV57D5rHvUYLl7dt2WrdLLbbtCYMDQVl&#10;ENALyG+Xjj32WGX57AT0ggULpK6jjjrK1EgCWilLsToESEDXodrzOtv2/qdt8fR8gAgAgbwCnER5&#10;xSiPAAIINC/Atbp58/a0SAK6PWPR95F0JQHd9wNBBxGoQyBXAjp7Cw5JPdvscx3hUicCCCCAAAII&#10;IIAAAggggAACCCCAAAIIIIBAXwpkJ6D7stt0CgEEEEAAAQQQQAABBBBAAAEEEEAAAQQQQKBuARLQ&#10;dQtTPwIIIIAAAggggAACCCCAAAIIIIAAAgggMKACJKAHdODpNgIIIIAAAggggAACCCCAAAIIIIAA&#10;AgggULcACei6hakfAQQQQAABBBBAAAEEEGijgHwUYVpYkafa2BNiQgABBBBAAIEWC4wfcW7KON1D&#10;uI9AkwLKKUqxQRZo5s2StBLeXPZmwtAMdGaomkp68tZUaagp5pbpCYgmyMyBCCuppNrMdhsokDf9&#10;YQcxHlvcx5sViVXVLZy34yZIfb/CTtXa6wor11Tl9a4Mi60qc8RzDVn8ZULZqIYiM+ySZ3GuXpsp&#10;am6RdvXPppUs3OvGXhEy2TWDW8c89+qUn+RNJO6MNd/KU5m9oEB3BZp8E0dbCOgF5JxSFu7u2Ufk&#10;CPSTgPKElWKsgO6ncacvCAy6QOG3owXgwutsk63nCri+UHv+1lRjHr6FbhikkvfwiT21WYNc86Ft&#10;hQvktuwIZk6AylNXFerl7bhpOrPLkTKaYwt3sJJ5nth6JdcZzcmS2YUCQ+ZdbdJ4+2miGkZzi6eh&#10;e9LrJl8Rcp1Njc3ztLPMHTgzdpWElAuBwggggAACCCDQxwKqBPQJJ5zQxwR0DQEE+kOg52+WNAmO&#10;llB3KNSIWIUjXitI+ffwFfa0JTPQhhHpWuJT3oO1DlytVnk7brPP5adTrf3q48qLDVnXQfL2OjxD&#10;uyjQ3QtLYe3EvHytv7IqHCoHIoAAAggggEBHBVIT0JJ0tjfpm7nf0U4SNgII9L1A2ptk8/bJLMKy&#10;93ui4cbgBZAWXvjez3skUmeBPlYVYbjkzRuFxH7l7UsDOdkegrjDp+9pe2Z7gelX0yGJiSQ9qZso&#10;t/Mh71ytqmv6sLvS63DGJlq5V4zMi4l37lSFX6Ae/XhJ5V0ZsgIOkV+ZtLnXYWzhiR++IidOP+Wk&#10;rWOeK18U0ubqACbiC8xwDkEAAQQQQAABpUBqAvrcc8+VKuSrd0dZL8UQQACBJgXS3uLaPyO1fw5c&#10;3/rBSLrBPGVjCNOLiU/FASN1FpCvJEJlJd57Wvco/dtd5TjmygEpx0UvXwzEG754T12xJmd7gTkW&#10;HpJ5ylTSSiWV2PPX3DEZw8I1F+t4mRaLharvdR0nWlrMyitGGFL88hLvQrEhc39pUWwI8h6lHzJN&#10;zcV6LTU3/Esafa+bnKhpLyjKl7lK5nnnXhQ005IyCCCAAAIIINBRgdgWHJJ6ZtVzR8eVsBFAwAh4&#10;7zaVb/w0em5mwdyPp0vss24MYXiapsv3y2s3oqSPME6dljsrnA5QQimLtQdEGXBisfpme5moen5s&#10;4i88wqjCMzrtpG7JpI3DdqXX7pVBeX3WJOJbMkZuYjTyGmGGsitDlnlGR37xFh7biV6nXVrDV3M7&#10;yvqXzjTPSuY5LwqZ05UCCCCAAAIIINCYQMYe0OSgGxsJGkIAgW4JeEuuNO8VG+ugl+kIM2vtidaN&#10;JDOPrwTMTPS0GcT8dkHZ004Xi6QIC2cPy9CFZ7T+NMls1y3Qqo7X2utezU/l/ImPWvkh8+ZPmGkt&#10;5lPrkJXvtcmk2651otfFBqLnRynnec/jJAAEEECg/QJHOzcTrTwQDzuzgLKeMjjKGIo1oay82mLF&#10;QuWoDglkfwih3YWjQ70iVAQQQKB5AeXyvaoC87KobrVh4sPmLLzsgD0qUltVAafVY5s2QaYV02cD&#10;M0u6GZwWgmTGX/eINFB/HUnYtKF0u1M+ZZNYgx2ytPPILZA2vmVii8+ZMjUbvXivG5gw+iYyfxlg&#10;q/J++xVeNiN9z3wqM+DeDhkTNXOAchWwJ0hjPwbo57mmI2lhl790aFqnDAIIINCAQGaedP5jt7Rg&#10;3BrkvhSXkpnVNtC1mpowHeSGQLUC2Qlo2x7bcVRLT20IINCAQLj8qm+ye+E6OI1n2vvMYrVpWoyX&#10;Me9v46nn8q1EamgbSJnOdmu2uykw6bW7/j3yVDGfqrJCmekY7zxKjLaxjjfW62KDUsdR9npSbXqu&#10;/4aMiVrH9GusTv08z/Wi4J01mZe7xvpLQwgggEBJgcrTxCRnS44Ihw+sQGoCWtLN3m1gjeg4Agh0&#10;V8C8g3LX2FabmGiPTLX9qra29igVjqQTIB2a7WH+y/4SIvJU4eFrz4ED2/FmhsD+frGq5LuEXXjI&#10;OnHRSBuXwr1uZqAbaKXN6Vf9PM/1ouD+sGQPbICaJhBAAIFaBSrJPptKzEYd5o771f3W9CWxUbvP&#10;R2J/beX22fARW3lmYS9gN3hlJbYLiWHrH/Q6Gx7o6YXbodjgKxnKWicblWcKpCagZecNOdjsv8Eu&#10;HJmOFEAAgXYKmPdp7hrb+lZAp71fjSxBCp+KMLrpjFzLmrw6w9RMJRGWCclG2JOUTZtBcp1WTc72&#10;XIFVWLjwNDMHljn9Sx5eIYK+qh72OjEFHBq6p3yvhGtqt9hc7eGQ6edVpGR/9NqbEpkvke6FpfwI&#10;VjIQphLli4Ltr/uLB3N4T16UKxSgKgQQGHABfcoynh02S57NLh2WNPHBNHCza4e5hVHZZ920r9ec&#10;qdmtx7YVHu6WNF3zmg6DsWW8LkRKuhrxDrpoIYI5NrN3iXQDPsM71/3YFhwmB21v3red6yoBI4AA&#10;AhUKuH+Ube5HclvuwiKvmPKpsP7IgZndTEu5JnZE35C+pI3QPaSONJDy/XN7QDLHzitQB1reGBou&#10;X2CalY/QZGG8s758tS2vQd/rxBPNO7sT52p9oxmG1PzJUl/v0maOfsjqm3tt7nXa70W8Uzt8NW++&#10;U8oBqmSex396UUZCMQQQQKBtAvrss0SeuQd03b3zFjXnTbaGa6LDXLnXBX2LaWuxi5nEQy1WJ0d1&#10;RSDHHtBd6RJxIoDAIAtE3kdVyOKuErL33foT376akmEYiTWYYm5D5luvlbQ6bbE0kEoiVFaSWMyN&#10;0BWwhZVDqSzWIZC0iZq3pxVO+Lqrypv+iJwykdMwPH30syLzlC9GlLfj9rIQaS7STe8aknlxKNjr&#10;Cy4Yd845j4b6ne+MyD9z+853xn33u49GLnceuz9aYKzM6FOPPT76bdZ9U360WnO1DOp/tE4JRkJK&#10;v+U6s/IOmWau9n7IsqZvf/Z6bKLayVlsosYmXtIEjkxadwKnTmZnwj/uBMma5FkjzPMIIIBAvwnk&#10;yj63ofNhBjxXDjpvAj1xvXN8dXYlSmnrrCupnEraL0ACuv1jRIQIIIBAzwS8P79tfglhz3qe0jAg&#10;bRsR4mmdwL33jnvDG8b9+7+P/jvppNF/KfdPldCzymjqySgjwdx1V+uUCKjnAuqJWsEkjJ4IFdTP&#10;JO/5dCIABBBomYBNyObNzJbvRzO572ZaiWvUF0N9NZcfX2ooIzC0fv16e/xdd901ffr0eHXLli3b&#10;eeedyzTJsQgUFrjuuutmz55d+HAObKdA23KavY2nt60nzhA35ZprqWB75lu1qu0BqbZfFY5XawOr&#10;sI9UFQr8ddwlrfze944W+Ld/G/3a8/unnsqcZMZagfZO1DIny6mnytF553ne8syifhJYuHDhgQce&#10;2E89oi+tFVi1apU+tmnTpi1dunTvvffWHHLhhRfOmTNHUzJexk13upsRe0eZYmaZsN3gwj4oT4UF&#10;wpKmhjAeG4MNIF4yMQx7iNeuG60XuXuI22I88ghFYtiR2tynEg3tg2kg5ScANZQRmDdv3jHHHKOs&#10;gQS0EopirRAgAd2KYag6iLa9/2lbPFV7Ux8CtQtwEtVO3P4GzA4bJ544+rUN99svRoQ9EWjD5Kwq&#10;hvyAXKvzm/XPESSg+2csW9+T9iegW084iAF6ielBJOhIn0lAd2SgCDO/AAno/GYdOKJt73/aFk8H&#10;hpAQEXi8ACcRMwIBBBBovwDX6vaPUX0RkoCuz5aaPQES0EyJAgIkoAug9eSQXAlo9oDuyRjRKAII&#10;IIAAAggggAACCCCAAAIIIIAAAgiM7mFib4kblWDUdQES0F0fQeJHAAEEEEAAAQQQQAABBBBAAAEE&#10;EECgqwLuR0d2tQ/EHRUgAc0EQQABBBBAAAEEEEAAAQQQQAABBBBAAAEEEKhFIDsBvWDsVkvjVIoA&#10;AggggAACCCCAAAIIIIAAAggggAACCCDQvwLZCeijxm79K0DPEEAAAQQQQAABBBBAAAEEEEAAAQQQ&#10;QAABBGoRyE5A19IslSKAAAIIIIAAAggggAACCCCAAAIIIIAAAgj0uwAJ6H4fYfqHAAIIIIAAAggg&#10;gAACCCCAAAIIIIAAAgj0SIAEdI/gaRYBBBBAAAEEEEAAAQQQQAABBBBAAAEEEOh3ARLQ/T7C9A8B&#10;BBBAAAEEEEAAAQQQQAABBBBAIEXg6Mdu3vOJj5sH3ZLmW+9B75G0JkyxsE77uG3IFnPvhM96gYWV&#10;h8GHkWfOFM0htkyksKaexGDi2pnxRwq4NSeGp+lXmQD69VgS0P06svQLAQQQQAABBBBAAAEEEEAA&#10;AQQQQCAmIPnE+Y/dvORj4uMFNNOaMFlmZSu2mBzl3o9Xoqy8QKf0h0gMaYXtU3kz0V6dhlEfUlrJ&#10;XPVU0mL5mLtSAwnorowUcSKAAAIIIIAAAggggAACCCCAAAIIVCbgJRzdfKibXpT7bobU+9ZE4z1o&#10;aw6bcJfQeq3YjtnEdGZmNlJ/JpO+lcyqelugqlxwVfX0VqOdrZOAbue4EBUCCCCAAAIIIIAAAggg&#10;gAACCCCAAAK9EQi37wjjUJZxE+vufiMmvW6/uncStwpJ3P4ijMGr0As78dnIzhtuwG5V3iFev+JH&#10;ec9GumB80mpLfFYPohm+qiYfCeiqJKkHAQQQQAABBBBAAAEEEEAAAQQQQKD/BRIXQbew2zbDWGBt&#10;r2b7Dk0ZN/vsbR5injKxmafsHVfYrtQOe+E+5WWETYWJS8j1S781JcPw4ixhnYnlTbFEkAipHiSi&#10;WsdMJgFdhyp1IoAAAggggAACCCCAAAIIIIAAAgj0rUCY3LSP2NRhsc67h5fMdNusbhiJppXIwls3&#10;B5qY5C3Wd3OUpt14/fGEuz4dry/pxRPpQmKdYXm3WN0gZQZLeSwJaCUUxRBAAAEEEEAAAQQQQAAB&#10;BBBAAAEEEKhdwK5criS3G1kIHNmEwa6QjfRWUyYvVh115o2hZPm8XYiXz1tbyeBrOpwEdE2wVIsA&#10;AggggAACCCCAAAIIIIAAAggg0F4BLzNrs73h44mrVjXLkyNVJbbuboyg2eBCGao3Bnlbae8QVh1Z&#10;JRn/qoNqor6bb77Z9N3eufzyy08++eSq2s5IQC94/K2qVqkHAQQQQAABBBBAAAEEEEAAAQQQQACB&#10;3gqYBK65uVnmtMfj0ZqjvGx1pKpirXgxaCrR5MrTqo102TatGUQ3zkhbYZ2aA3NtexKOuG3CG7vE&#10;uRHxN0/FWSKtJzJGagtlNJPBC7KZnPvQ+vXrbffuuuuu6dOnxyfNsmXLdt55Z83EogwClQtcd911&#10;s2fPrrxaKuytwNDQ0MjISG9jcFtvWzztkSESBJQCnERKKIohgAACPRTgWt1D/J43vXDhwgMPPLDn&#10;YRDAIAisWrVK381p06YtXbp077331hxy4YUXzpkzR1OSMgh4ArlS1ZXr9bb1arszb968Y445Rlkn&#10;W3AooSiGAAIIIIAAAggggAACCCCAAAIIIIAAAgggkE+ABHQ+L0ojgAACCCCAAAIIIIAAAggggAAC&#10;CCCAAAIIKAVIQCuhKIYAAggggAACCCCAAAIIIIAAAggggAACHRZI/DzJxvrT29Yb62bYEAnoHuLT&#10;NAIIPCoguxC25yYxtScYIkGgiwJc2hBAAAEEEEAAAQQQQAABBBCwAiSgmQwIINB7AfkQwvbchKM9&#10;wRAJAl0U6P01hQgQQAABBBBAAAEEEEAAAQRaI0ACujVDQSAIIIAAAggggAACCCCAAAIIIIAAAggg&#10;gEB/CZCA7q/xpDcIIIAAAggggAACCCCAAAIIIIAAAggggEBrBEhAt2YoCAQBBBBAAAEEEEAAAQQQ&#10;QAABBBBAAAEEEOgvARLQ/TWe9AYBBBBAAAEEEEAAAQQQQAABBBBAAAEEEGiNAAno1gwFgSCAAAII&#10;IIAAAggggAACCCCAAAIINCtw9NjNbdP7ttlwqmytjo7UUWf5PtuoSoZX+PDCB0b6bmZmOD/TDikc&#10;Q+ED9QNHAlpvRUkEEEAAAQQQQAABBBBAAAEEEEAAAQQGS8BNUM6fP7/NnW8yvESWzGRuZgGXV7pj&#10;bm0218SWnYBeMHbT1EUZBBBAAAEEEEAAAQQQQACBrggMDQ2lhRp5qiu9I04EEEBAIyDZQJPgy5UW&#10;1NRMGQQQsALZCeijxm6QIYAAAi0XkLdJ9lZ3qG5biY225z1bZqhlrGrtprJyTTG3TE9ANEFGBiJt&#10;bpestszQcywCCCCAQH8IjIyMmFcT77VGvpWn+qOP9AIBBBCoRMCkp93NELyNEcKtEuwhJoDE7RTC&#10;SrxW3ODdFLm344Rml4bEzRwiUaU1kdm0cteIsOnEDkZAXFUL5VWSOEyJhb15Eo64O46maTc2d7ht&#10;o2GP0iaS/vcf4VhHRtbrqdu6vsVKzqDsBHQlzVAJAgggUKuAeZtkbrU2ZCu3zdk7rc0G1hdqY9pp&#10;Y6oxD99CNwxS8j18ZG7brEEzc55WEEAAAQT6UsC8mrgvjiVfufpSiU4hgAACJtVo10q79w2O3SrB&#10;yzmazRNseXcvhbASrxUle2I93rFuAG4GOdzhISxpYk7cCCJsOrGhsCOJIIn9jfQuXkn4rAbKjSHS&#10;OwMSskSs7Dxxj8rk8pLLcXAbfGRqpc1V5WQrXIwEdGE6DkQAgbYIeG+TepWV61W7BYahQ6FGelfh&#10;2+NaQcqk6VsytwvMMQ5BAAEEEOiKQOJvajW/4u1KB4kTAQQQiAiYPJ3NDMbXhLq548Q9ecOlqZlb&#10;9xY4JOxOZiv1zYFmmg6VCvfIqyoef/hs81u1JP6GQLN4OT61KiRVjgUJaCUUxRBAoL0CkQSf91el&#10;0odevaGKbA/iPuVtFuGhe8FH6iwwWlVFaOpxA0j8216vQN6+VJh9TrPqIYgNKVfyuj2zvcD04xAE&#10;EEAAgZ4IpL2e1vqr2Z70lEYRQACBNAG7wlST1MvMZedNyPbNR8zVOsEqVCpfVfM5aM9W2YVIMbs+&#10;utZR8yonAd2kNm0hgEDTAt5fldaatYxU7v5la5icLbaJR6TOAsqVRKisxHtPG/7ZryZ+ZWa28Igr&#10;+xL/fYaykjJv8t1jm5ztmjGiDAIIIIAAAggggAACbRZwdz9I3ECjjuBLprlNSJVU4vau8gr1dIlN&#10;540nb3kbXuED9R2sacjCAMr35eabbzaV2DuXX375ySefnLezieVJQFfCSCUIINAiATfn6OUfy2T6&#10;vB7a5bGZS3cjMYRPKR1L9ss7vJII4yGl5YsLJ4iVUMpi7QGJBxznKjkrlFYUQwABBBBAAAEEEEAA&#10;gVDALIxNSwLaZ719PLwdfuOwiZUox8IeG+464j4itcVLes3Z+L2dTMzj9sGQJQ6iVIqDuB0xYYeP&#10;KPVsMa9fiYPuPhjvZpp2JKpIp5RobqN5u1+m/ND69evt8Xfdddf06dPj1S1btmznnXcu0yTHIlBY&#10;4Lrrrps9e3bhwzmwnQKVpyAjCWgRyGwus0BaJWnthhXaRyJPJbZS4MDEJbpeOriSCAtXYqelDdWE&#10;F08Ku0dFupMYVXgitAokMgMTn1LOiiZPf81J1GQ8tIUAAgggEAqYa3XeFx0k+0Ng4cKFBx54YH/0&#10;hV60XGDVqlX6CKdNm7Z06dK9995bc8iFF144Z84cTckWlvESvi2JsEBU+kPiJfX1tMSKMIzAvHnz&#10;jjnmGKUGK6CVUBRDAIFuCPQw81Xh8mqNtfTUvbmHeOlU93PtpVjiYuRIbZpgypSxTZs406pS7rmR&#10;1kHPx5q0EKTlq8XLjDXHIoAAAgi0TSDtp5ce/kDVNiLiQQABBBAoKUB+uSRgfxxOAro/xpFeIIDA&#10;qED4Zilxu+H+wHLTyvHUrZd7TVsT7VXYjJIZMn38lUeV9sa7GG/l4dkKNYmAPp7t9cFSMwIIIICA&#10;+QnKddC86OCGAAIIIJBLwG5V0apsbDNR5f1gxlywFO6KQGoC+oQTTrB9kPvut13pG3EigMBACUR2&#10;J3DX2CamX/sAqtp+VVsbvCUFlIkA+8fUZsI3vCS/ZB85HAEEEECghwLmJWMQfl7qITJNI4DAgAvY&#10;DzlsVTa2ZFRV9aWqegZ8jrW8+9kroCX1fO7YjRx0y8eS8BAYZIG0DJ3ZzSBzv4VK6CIxuPlct1i4&#10;ZDUSiVtJmbWuYV4yUps+wjIh2V73JPHdZhCRUWafzTxvbLZXcspQCQIIIIBAzwXsq4z7pz/m1aQn&#10;L8o9ByEABBBAAAEEEKhDYLz3o4amjfAPk3kEgWYENPOTMgMoYN4guSt3GnjL5DUXzxK6C4tMltDe&#10;lE+F9UcOzJwDaSlXu3JWGaHXUIGQwiVXmcHnKqB8/9weEK93mXNbn57O5UZhBBBAAIEBEfB+LPF+&#10;ABgQhMHsZjNv32gFgbwCcj4qDxnMM5deI9A2AeUJK8ViK6DZeaNt40o8CCCQKJB4yavVKrPF8O2c&#10;PSQMTPOUXdzqvTM0x0Y6m/ZsJREqK0ks5qbgXQFbON4v9/BcY91+kMQhdqdcrv5SGAEEEEAAAQQQ&#10;QAABBBBAAIHeCqQmoM22G+ZmQrR3ehsxrSOAAAIINCbgrSVnvS0gjc09GkIAAQQQQAABBBBAAAEE&#10;EOgPgew9oG0/2QO6P4acXiCAAAJ6gbq3yNBHUrikchcOZf2tAuH3AcpRoxgCCCCAAAIIIIAAAggg&#10;gEAPBVIT0Gb/DffWwyhpGgEEEBgQAeW+E01q9MHmD9Wqtgek2n41OaloCwEEEEAAAQQQQAABBBBA&#10;YHAEYltwiEK4Ecfg0NBTBBBAAAEEEEAAAQQQQAABBBBAAAEEEEAAgTICsS04vE2f2QO6DDTHIoAA&#10;AggggAACCCCAAAIIIIAAAggggAACgyaQYw/oQaOhvwgggAACCCCAAAIIIIAAAggggAACCCCAAAJl&#10;BEhAl9HjWAQQQAABBBBAAAEEEEAAAQQQQAABBBBAAIFUARLQTA4EEEAAAQQQQAABBBBAAAEEEEAA&#10;AQQQQACBWgRIQNfCSqUIIIAAAggggAACCCCAAAIIIIAAAggggAACJKCZAwgggAACCCCAAAIIIIAA&#10;AggggAACCCCAAAK1CJCAroWVShFAAAEEEEAAAQQQQAABBBBAAAEEEEAAAQRIQDMHEEAAAQQQQAAB&#10;BBBAAAEEEEAAAQQQQAABBGoRIAFdCyuVIoAAAggggAACCCCAAAIIIIAAAggggAACCGQnoBeM3ZBC&#10;AAEEEEAAAQQQQAABBBBAAAEEEEAAAQQQQCCXQHYC+qixW65KKYwAAggggAACCCCAAAIIIIAAAggg&#10;gAACCCCAQHYCGiMEEEAAAQQQQAABBBBAAAEEEEAAAQQQQAABBAoIkIAugMYhCCCAAAIIIIAAAggg&#10;gAACCCCAAAIIIIAAAtkCJKCzjSiBAAIIIIAAAggggAACCCCAAAIIIIAAAgggUECABHQBNA5BAAEE&#10;EEAAAQQQQAABBBBAAAEEEEAAAQQQyBYgAZ1tRAkEEEAAAQQQQAABBBBAAAEEEEAAAQQQQACBAgIk&#10;oAugcQgCCCCAAAIIIIAAAggggAACCCCAAAIIIIBAtgAJ6GwjSiCAAAIIIIAAAggggAACCCCAAAII&#10;IIAAAggUECABXQCNQxBAAAEEEEAAAQQQQAABBBBAAAEEEEAAAQSyBUhAZxtRAgEEEEAAAQQQQAAB&#10;BBBAAAEEEEAAAQQQQKCAAAnoAmgcggACCCCAAAIIIIAAAggggAACCCCAAAIIIJAtQAI624gSCCBQ&#10;t8BQm27S2TaFQywIdE+g7isG9SOAAAIIIIAAAggggAACCHRIICMBveDxtw51jFARQKBDAiNtuolb&#10;m8IhFgS6J9Chiw+hIoAAAggggAACCCCAAAII1C2QkYA+6vG3uqOhfgQQQAABBBBAAAEEEEAAAQQQ&#10;QAABBBBAAIG+EWALjr4ZSjqCAAIIIIAAAggggAACCCCAAAIIIIAAAgi0S4AEdLvGg2gQQAABBBBA&#10;AAEEEEAAAQQQQAABBBBAAIG+ESAB3TdDSUcQQAABBBBAAAEEEEAAAQQQQAABBBBAAIF2CZCAbtd4&#10;EA0CCCCAAAIIIIAAAggggAACCCCAAAIIINA3AiSg+2Yo6QgCCCCAAAIIIIAAAggggAACCCCAAAII&#10;INAuARLQ7RoPokEAAQQQQAABBBBAAAEEmhEYGhpKayjyVDOx0QoCCCCAAAII9I0ACei+GUo6gsCg&#10;C8jbJHNrAMK25d5x220mDE1PM0PVVNKTt6ZKQ00xt0xPQDRBRgYibW6XrLbM0HMsAggggEB/CIyM&#10;jJhXE+9HGvlWnuqPPtILBBBAAAEEEOi5AAnong8BASCAQAUC5m2SuTWTlbPNNdxuAaz6Qu35W1PN&#10;WIdvoRsGKfkePjK3G5vtBWYdhyCAAAIIdEXAvJq4L44lX7m60nHiRAABBBBAAIHGBEhAN0ZNQwgg&#10;UJdAS94mdSgb2KFQI5OmwnGvFaRMmr7CPtZ1+lEvAggggEDHBRJ/U6v5FW/H+034CCCAAAIIINCc&#10;AAno5qxpCQEEahKIJPi8vyqVAHr1hiptFwUTkrl54YWheo9E6ixAXVWEti82hsS/7XUj9P7sVxN8&#10;A5nZHoJYgVzJ6/bMds0IUgYBBBBAoA0Caa+ntf5qtg0dJwYEEEAAAQQQaFKABHST2rSFAAK1C3jv&#10;o7y/Kq01axmpPLKLQuSpOFbhAxOrrSRCZSXee1r3KP3bXWVmtvCIK/sS/32GshJlrxP74h7b5Gyv&#10;/UymAQQQQAABBBBAAAEEEEAAgX4RyE5ALxi79Ut/6QcCCPStQLjwVrqamI+uhMBdtJvYtG0lEkP4&#10;lDK2kv3yDq8kwnhIafniwgliJZSyWHtA0n49EM90m6NKzgqlFcUQQAABBBBAAAEEEEAAAQQQyCWQ&#10;nYA+auyWq1IKI4AAAs0LNPxhgOEH2TXf5bQWvWRlmCtXLh9uoEduJJl5fGU8mbnaNoOYPLLX04bn&#10;ttKZYggggAACCCCAAAIIIIAAAghoBLIT0JpaKIMAAgi0R0C5oUHlATfcrpdFdbvj5ZfdXLkUS8w+&#10;R2qrHMqr0DZt4kxrTp80zyzZcpA4QmZ6ve7xon4EEEAAgX4SSPvppSV/otRP1PQFAQQQQACBQRYg&#10;AT3Io0/fEeh/gcTthvuj28WWYKe9zyxWW3lJd5fk8rUVqKFtIAW6YA/p49lehoVjEUAAAQQyBcK/&#10;ncr8bW5mnRRAAAEEEEAAAQSsAAloJgMCCHReILIm1OQ33TW2/bqAtNp+VVtb52dY0rYYzXQq10AM&#10;zmxvBp9WEEAAgcERcH9Ysq8mg9N9eooAAggggAACdQuQgK5bmPoRQKAJATdP5/7RqFm/Y5f3mvs1&#10;BZT2x6qRdanhU5HY3D6WWesarvmtJMIyIdle58q3VjWObQaRPqbN7bD7Tc72qvCpBwEEEECgtwL2&#10;p5dwf6qevCj3VoPWEUAAAQQQQKAmARLQNcFSLQIINCdg3jK5y5wbaDvXB9lFwlM+FWa3y3Q5LeVq&#10;OuXl6PUN6UvaAQqXXFU7dmk7bHittAckDCyuyh6d1U4YakMAAQQGTSDyi/n6fmc/aMj0FwEEEEAA&#10;AQRIQDMHEECgTwTcZc51d8ldJZTYbvieLRKe5im7uNXtmqbLae8eK4lQWUliMTcH7XbEFla+71UW&#10;c5tLnB7Kvphj0+SVlcRBwvA0A133nKd+BBBAAAEEEEAAAQQQQAABBIoJkIAu5sZRCCCAwEAI8KlE&#10;3jADMhDznk4igAACCCCAAAIIIIAAAghUJ0ACujpLakIAAQT6TqDuLTIaAFPuwqGMpFUg7L+hHDWK&#10;IYAAAggggAACCCCAAAII9FBAlYA+YezWwyhpGgEEEBgQgbwbSjTA4u430kBzdTRRrWp7QKrtVx3y&#10;1IkAAggggAACCCCAAAIIIIBAagLaZpzlzrljN3LQTBcEEEAAAQQQQAABBBBAAAEEEEAAAQQQQAAB&#10;vYBqBbS+OkoigAACCCCAAAIIIIAAAggggAACCCCAAAIIIGAEUhPQZsmzWfVs7sgjqCGAAAIIIIAA&#10;AggggAACCCCAAAIIIIAAAgggoBSIrYA2O2/Ym7JGiiGAAAIIIIAAAggggAACCCCAAAIIIIAAAggg&#10;IAI5tuBgD2hmDAIIIIAAAggggAACCCCAAAIIIIAAAggggIBeIPYhhGbnDXvTV0pJBBBAAAEEEEAA&#10;AQQQQAABBBBAAAEEEEAAAQTGjzg3l8Ps+Jy4BYd7CPcRaFKAMxYBBBBAAAEEEEAAAQQQQKCkQJNv&#10;4mgLAb2ATGxl4ZKnAIcjgEAlAsoTVopl7AEdpqQriY9KEEAAAQQQQAABBBBAAAEEEEAAAQQQQAAB&#10;BPpeIMce0H1vQQcRQAABBBBAAAEEEEAAAQQQQAABBBBAAAEEKhQgAV0hJlUhgAACCCCAAAIIIIAA&#10;AggggAACCCCAAAII/FWABDSzAQEEEEAAAQQQQAABBBBAAAEEEEAAAQQQQKAWARLQtbBSKQIIIIAA&#10;AggggAACCCCAAAIIIIAAAggggAAJaOYAAggggAACCCCAAAIIIIAAAggggAACCCCAQC0CJKBrYaVS&#10;BBBAAAEEEEAAAQQQQAABBBBAAAEEEEAAARLQzAEEEEAAAQQQQAABBBBAAAEEEEAAAQQQQACBWgRI&#10;QNfCSqUIIIAAAggggAACCCCAAAIIIIAAAggggAAC2QnoBWM3pBBAAAEEEEAAAQQQQAABBBBAAAEE&#10;EEAAAQQQyCWQnYA+auyWq1IKI4AAAggggAACCCCAAAIIIIAAAggggAACCCCQnYDGCAEEEEAAAQQQ&#10;QAABBBBAAAEEEEAAAQQQQACBAgIkoAugcQgCCCCAAAIIIIAAAggggAACCCCAAAIIIIBAtgAJ6Gwj&#10;SiCAAAIIIIAAAggggAACCCCAAAIIIIAAAggUECABXQCNQxBAAAEEEEAAAQQQQAABBBBAAAEEEEAA&#10;AQSyBUhAZxtRAgEE6hYYatNNOtumcIgFge4J1H3FoH4EEEAAAQQQQAABBBBAAIEOCZCA7tBgESoC&#10;fSsw0qabKLcpHGJBoHsCfXupomMIIIAAAggggAACCCCAAAL5BUhA5zfjCAQQQAABBBBAAAEEEEAA&#10;AQQQQAABBBBAAAGFAAloBRJFEEAAAQQQQAABBBBAAAEEEEAAAQQQQAABBPILkIDOb8YRCCCAAAII&#10;IIAAAggggAACCCCAAAIIIIAAAgoBEtAKJIoggAACCCCAAAIIIIAAAggggAACCCCAAAII5BcgAZ3f&#10;jCMQQAABBBBAAAEEEEAAAQQQQAABBBBAAAEEFAIZCegFj78pKqQIAggggAACCCCAAAIIIIAAAggg&#10;gAACCCCAAAKjAhkJ6KMef8MMAQQQQAABBBBAAAEEEECgPwSGhobSOhJ5qj/6Ti8QQAABBBBAoDEB&#10;tuBojJqGEECgCYFm3ixJK+HN7V4zYWhAM0PVVNKTt6ZKQ00xt0xPQDRBZg5EWEkl1Wa2SwEEEEAA&#10;gT4WGBkZMa8m7uuj+Vae6uOO0zUEEEAAAQQQaFKABHST2rSFAAL1CjSZj5N3Zd6tydZzOdYXas/f&#10;mmrMw7fQDYNU8h4+sac2a5BrPlAYAQQQQAABV8C8mrgvjpW8coGMAAIIIIAAAghYARLQTAYEEOgT&#10;gZ6/WepQNrBDoUZmZ4UjXitI+TR9hT3tk7OdbiCAAAIIVCeQ+Jtaza94qwuBmhBAAAEEEECgzwVI&#10;QPf5ANM9BAZcwPurUtHo1Rsq+5et4Yi4T3mbRXiFveAjdRYY96oiNPW4AST+ba9XIG9fGsjJ9hCk&#10;wPDZuZ02nYrVyVEIIIAAAv0tkPZ6WuuvZvublN4hgAACCCCAQChAAppZgQAC/SAQf/tk/6q01qxl&#10;pHL3L1vD5Kwbnn4wInXqK7ElK4lQWYn3ntY9Sv92V7msuPCIK/sS/32GspJ4r+NdcI/1/oa6cN8L&#10;zB8OQQABBBBAAAEEEEAAAQQQQCBNgAQ0cwMBBPpZwMvB6fObmSh2nWnm0t1IDOFTme2aAiX75R1e&#10;SYTxkNLyxS1JkrYHRDkBEouVnBVlmuZYBBBAAAEEEEAAAQQQQAABBEhAMwcQQKBvBXqSxAw/yK49&#10;vuEiay9drlw+3ECP3EhMkGmNxtcau0dllgx/edAeEPPbBdudnsztBsadJhBAAAEEEEAAAQQQQAAB&#10;BAZHgBXQgzPW9BSB/hRoT4auwuXVmqHysqjuIV461c2VS7HEZGukNk0wZcrYpk2caVXpc8SZJVsO&#10;YuNvz9wuM74ciwACCCDQZoG0n154DWrzqBEbAggggAACnRMgAd25ISNgBBDwBdzkqTznLqRN3G64&#10;PwSLLcFOe59ZrLbykub9bTz1XL6VSA1tA/FCjcztsFN9PNtrnQNUjgACCCAQ/u1U5m9zQUMAAQQQ&#10;QAABBPQCJKD1VpREAIE2CniZ0/+/vfsAcKO4Fz8uXbfPvjt3Y/vcsAE3MNUc1YCDQw8QEggkISEh&#10;IUDqS08e5KW9JP8kvDzSIeGlAQk19GACph3NxrhiG+Ny7uV8vd/pP9Lerfe2zM6uVtJK+u7Tc3TS&#10;7MxvPjPSoZ/mZkWIxmymlt80rrF13Z8hjJ1UiCnYfgVbm0L4YS+SERD53LaS5c9sD/t0IT4EEEAg&#10;2wSM/7Gk/zbJtk4QLwIIIIAAAgiEV4AEdHjHhsgQQCB5AW39jnGNbepW9Dj9sapkXar1KUmXjTnQ&#10;ZNa6Wtf8BhJhMiHpvc5UntfUbnhAPL0E0jnbPQVGYQQQQACB0Aro//Vi3Z8qI7+UQwtFYAgggAAC&#10;CCCQjIB7AnpJ4kimDc5FAAEEck/A04XsTKuwjRqKT1mz25ITXbWdctBap0w5evWG1EvqEVqXXLkG&#10;76mA0w4bpkrCA+Kpd6Iwe3R6FaM8AggggIDpv0OcQFL3nT1DgAACCCCAAAL5JuCegF6UOPLNhf4i&#10;gECWCqTnw5JpbwTjph+amzUM4ypsa/bTWoNej2T5tqROvQknkEAiVKzEtpgxQts+Kg6lYrEsAiER&#10;kKVvPoSNAAIIIIAAAggggAACCCBgK+CegAYOAQQQQCBvBbgqkWnoAcnb1wIdRwABBBBAAAEEEEAA&#10;AQQQ8CdAAtqfG2chgAACeSGQ6i0y0oCouAuHYiShAmH/DcVRoxgCCCCAAAIIIIAAAggggEAGBUhA&#10;ZxCfphFAAAGzgNcNJdIgaLoqURpaDLyJYFXDAxJsvwJnp0IEEEAAAQQQQAABBBBAAAEEhAAJaKYB&#10;AggggAACCCCAAAIIIIAAAggggAACCCCAQEoESECnhJVKEUAAAQQQQAABBBBAAAEEEEAAAQQQQAAB&#10;BEhAMwcQQAABBBBAAAEEEEAAAQQQQAABBBBAAAEEUiJAAjolrFSKAAIIIIAAAggggAACCCCAAAII&#10;IIAAAgggQAKaOYAAAggggAACCCCAAAIIIIAAAggggAACCCCQEgHHBPTliSMlbVIpAggggAACCCCA&#10;AAIIIIAAAggggAACCCCAQB4IyFZA33///aSh82AO0EUEEEAAAQQQQAABBBBAAAEEEEAAAQQQQCAl&#10;Ai5bcIgcNGnolMBTKQIIIIAAAggggAACCCCAAAIIIIAAAgggkOsCSntA62noXNegfwgggAACCCCA&#10;AAIIIIAAAggggAACCCCAAAKBCTgmoEXS2dSI9ZHAoqAiBBBAAAEEEEAAAQQQQAABBBBAAAEEEEAA&#10;gZwTUFoBrfWaaxLm3OjTIQQQQAABBBBAAAEEEEAAAQQQQAABBBBAIIUCjglo7fKDxiOFUVA1Aggg&#10;gAACCCCAAAIIIIAAAggggAACCCCAQM4JuGzBoe3+rB0513c6hAACCCCAAAIIIIAAAggggAACCCCA&#10;AAIIIJBCAdkWHKakMznoFI4DVSOAAAIIIIAAAggggAACCCCAAAIIIIAAAjkn4GEP6JzrOx1CAAEE&#10;EEAAAQQQQAABBBBAAAEEEEAAAQQQSKEACegU4lI1AggggAACCCCAAAIIIIAAAggggAACCCCQzwIk&#10;oPN59Ok7AggggAACCCCAAAIIIIAAAggggAACCCCQQgES0CnEpWoEEEAAAQQQQAABBBBAAAEEEEAA&#10;AQQQQCCfBQpihkMRwngK9xFIp4DiFKUYAggggAACCCCAAAIIIICAk0A6P8TRFgLqAmLGKhbm1Y0A&#10;AmEQUHzBimKsgA7DeBEDAggggAACCCCAAAIIIIAAAggggAACCCCQgwIkoHNwUOkSAggggAACCCCA&#10;AAIIIIAAAggggAACCCAQBgES0GEYBWJAAAEEEEAAAQQQQAABBBBAAAEEEEAAAQRyUMA9Ab0kceRg&#10;1+kSAgiERiAapkOohCkcYkEg+wRC89ZCIAgggAACCCCAAAIIIIAAApkXcE9AL0ocmY+UCBBAIHcF&#10;1PetT0NJwZyGVmgCgRwWyN33KnqGAAIIIIAAAggggAACCCDgWcA9Ae25Sk5AAAEEEEAAAQQQQAAB&#10;BBBAAAEEEEAAAQQQQCASIQHNLEAAAQQQQAABBBBAAAEEEEAAAQQQQAABBBBIiQAJ6JSwUikCCCCA&#10;AAIIIIAAAggggAACCCCAAAIIIIAACWjmAAIIIIAAAggggAACCCCAAAIIIIAAAggggEBKBEhAp4SV&#10;ShFAAAEEEEAAAQQQQAABBBBAAAEEEEAAAQRIQDMHEEAAAQQQQAABBBBAAIF8FIhGo07dljyVj1L0&#10;GQEEEEAAAQSSECABnQQepyKAAAIIIIAAAggggAACWSsQi8W0RLP4Vz+0H8VTWdstAkcAAQQQQACB&#10;cAmQgA7XeBANAgj4EzB+atLu+6tH8Sxrc6YWUx2AYpymz5PGD5bqNUhKprSbipWrFDOWcR27ZGSc&#10;glEJ0qldydxOptpkusm5CCCAAAK5JKDloMW/+kH2OZfGl74ggAACCCAQBgES0GEYBWJAAIEABIwf&#10;nNKwZsfUnL6AKICeBF1F6kJNg7McQyUDa/0UnWaQ5D/GO83tMM+6oGcx9SGAAAIIpErA9helym/Y&#10;VAVEvQgggAACCCCQcwIkoHNuSOkQAghkSCCLsoFZFKpkMJNP7OqVpxQk42n6DL0gaBYBBBBAIAsE&#10;nH6ZpvQ3Yxa4ECICCCCAAAIIBCpAAjpQTipDAIFMCEgSkdr6HdOehpmIcVAMpgCcwrMuPrJu9BHg&#10;fiOSDTo8RWgNyTQKtv3yuj1IgNlnp/mQQRA9JE/dDM9sz8hLjEYRQAABBBBAAAEEEEAAAQTCKeCS&#10;gF4y+AhnH4gKAQQQMO6Ta9QwbWvoKZ3nVVWeBzfuq2is2bjroqc/d/V9om2/JLWpN6RYiWlRlfEs&#10;9fVWisuKfY+4Yl/kQ6ZYibzXTnNbG0fjuemc7V5fHZRHAAEEEEAAAQQQQAABBBDIWwGXBPSiwUfe&#10;MtFxBBAIuYDpyjl6tKb8o3p+07W/xrSgfBmyJAbrU67tagWS7Jfp9EAilIfklC/2nSBWhFIsFh4Q&#10;a8BOc9taMslZoWhFMQQQQAABBBBAAAEEEEAAAQQ8CbAFhycuCiOAQBgFTMnNALPMkt5aL2QXHhrT&#10;slxrrlxx+XAaemSMxDWPrxiP60LyMINo3y7oPc3I3FZ0phgCCCCAQA4IOP1XU0i+Ic4BYbqAAAII&#10;IIAAAkKABDTTAAEEEAhGID2Jbz1WUxbV2Adr1lJPl4tittlnSW3B6DjXojetBelUUD1p7lrS+OVB&#10;CEFc40/1iFA/AggggEC+CVi/uuaXUb7NAfqLAAIIIIBASgVIQKeUl8oRQCDDArbbDWc4poCa97cE&#10;2ylL7q+25Lti3CU5+dp81BA2EB9d0E/J4dmeDAvnIoAAAgi4Cmi/QYxfCbv+OZFrnRRAAAEEEEAA&#10;AQR0ARLQTAYEEMh6AclnJC2/mQ8fqIL9oBhsbVk/wwZvi5HO7ngaiPyZ7ekcAtpCAAEEcltA32rD&#10;+udBnn4H5bYSvUMAAQQQQACBJAVIQCcJyOkIIJB5AcnCT+0PSF03oAikD067JcrDM366k3/SM20N&#10;bDpR/U9lrWt+A4kwkOW3GfmsG2YQT6rpnO2BvGSoBAEEEEAg4wKBbH6V8V4QAAIIIIAAAgiEXIAE&#10;dMgHiPAQQEBJwLTMWemc5Ap5upCdJDzFp6zZ7WS67JRy1Tpl+iyq3pB6Sd3e+je/yQ2L+WynHTZM&#10;5cIDYu2+XJWLRAU7YagNAQQQQAABBBBAAAEEEEAgcAES0IGTUiECCGRGwLjMOdURWHdMtiZtrSlO&#10;7SzbDKPrU/riVuPpKl12WtlkfVxSm9NTipXYFjPmoI3164Ula7JMCJ6GO/wgnmaIp75TGAEEEEAA&#10;AQQQQAABBBBAAIH0C5CATr85LSKAAAJZI2DaE4P1toBkzdwlUAQQQAABBBBAAAEEEEAAgXAIkIAO&#10;xzgQBQIIIBBKgVRvkZGGTivuwqEYSahA+D5AcdQohgACCCCAAAIIIIAAAgggkEEBEtAZxKdpBBBA&#10;wCyguO9EOuGM+42ks90A2wpWNTwgwfYrQHCqQgABBBBAAAEEEEAAAQQQQEAXIAHNZEAAAQQQQAAB&#10;BBBAAAEEEEAAAQQQQAABBBBIiYB7AnpJ4khJ41SKAAIIIIAAAggggAACCCCAAAIIIIAAAgggkLsC&#10;7gnoRYkjdwXoGQIIIIAAAggggAACCCCAAAIIIIAAAggggEBKBNwT0ClplkoRQAABBBBAAAEEEEAA&#10;AQQQQAABBBBAAAEEcl2ABHSujzD9QwABBBBAAAEEEEAAAQQQQAABBBBAAAEEMiRAAjpD8DSLAAII&#10;IIAAAggggAACCCCAAAIIIIAAAgjkugAJ6FwfYfqHAAIIIIAAAggggAACCCCAAAIIIIAAAghkSIAE&#10;dIbgaRYBBBBAAAEEEEAAAQQQQAABBBBAAAEEEMh1ARLQuT7C9A8BBBBAAAEEEEAAAQQQQAABBBBA&#10;AAEEEMiQAAnoDMHTLAIIIIAAAggggAACCCCAAAIIIIAAAgggkOsCsgT05YlDCOh3cl2D/iGAAAII&#10;IIAAAggggAACCCCAAAIIIIAAAggEJuCYgBZJ5/sTh/FOYM1SEQIIIIAAAggggAACCCCAAAIIIIAA&#10;AggggECuC7AFR66PMP1DAAEEEEAAAQQQQAABBBBAAAEEEEAAAQQyJOCYgNbWPmvLn/U7GQqSZhFA&#10;AAEEEEAAAQQQQAABBBBAAAEEEEAAAQSyT0C2AlrbgkP0Sb+Tff0jYgQQQAABBBBAAAEEEEAAAQQQ&#10;QAABBBBAAIEMCXjYgkO7ICEHAggggAACCCCAAAIIIIAAAggggAACCCCAAAIqArKLEGo7b+iHSnWU&#10;QQABBBBAAAEEEEAAAQQQQAABBBBAAAEEEEBAE5DtAS2e1jbfYAsOpgsCCCCAAAIIIIAAAggggAAC&#10;CCCAAAIIIICAVwGXPaCN1Wn7QXMggAACCCCAAAIIIIAAAggggAACCCCAAAIIIKAi4GEPaJXqKIMA&#10;AggggAACCCCAAAIIIIAAAggggAACCCCAgCZAApqZgAACCCCAAAIIIIAAAggggAACCCCAAAIIIJAS&#10;ARLQKWGlUgQQQAABBBBAAAEEEEAAAQQQQAABBBBAAAES0MwBBBBAAAEEEEAAAQQQQAABBBBAAAEE&#10;EEAAgZQIkIBOCSuVIoCAJ4FomA4ReZjCIRYEsk/A08ufwggggAACCCCAAAIIIIAAArktQAI6t8eX&#10;3iGQHQKxMB2CLEzhEAsC2SeQHe87RIkAAggggAACCCCAAAIIIJAWARLQaWGmEQQQQAABBBBAAAEE&#10;EEAAAQQQQAABBBBAIP8ESEDn35jTYwQQQAABBBBAAAEEEEAAAQQQQAABBBBAIC0C7gnoJYkjLcHQ&#10;CAIIIIAAAggggAACCCCAAAIIIIAAAggggEDuCLgnoBcljtzpMT1BAAEEEEAAAQQQQAABBBBAAAEE&#10;EEAAAQQQSItAgfHaRootZt/lkIg4VwQUpyjFEEAAAQQQQAABBBBAAAEEnARy5QMi/cg1ATFjFbvE&#10;qxsBBMIgoPiCFcXcV0CHoT/EgAACCCCAAAIIIIAAAggggAACCCCAAAIIIJB1AiSgs27ICBgBBBBA&#10;AAEEEEAAAQQQCEAgGo061SJ5KoCGqQIBBBBAAAEE8kmABHQ+jTZ9RSCnBcTHJO1IQy/1tox3jO2m&#10;JwyVnrqGqlJJRj6aKhqqFDOWyQiISpCSgXCa20lWm8zQcy4CCCCAQG4IiD+J1X6bmP6TRvwonsqN&#10;PtILBBBAAAEEEMi4AAnojA8BASCAQAAC2sck7UhPGtq61VFos4GpCzXjH01VzK0fodMMkuRneMnc&#10;1rMGAbyEqAIBBBBAIF8FtN8mxl+OSf7myldI+o0AAggggAACjgIkoJkcCCCQ9QKmj0mZyopmUTYw&#10;i0KVzM4APx6nFCSZCRmSuZ317xF0AAEEEEDAWcD2m1qVr3hBRQABBBBAAAEEFAVIQCtCUQwBBLJJ&#10;QE/5mf6qVPQhUx+onGhIxQwAALzESURBVHZR0ELSV22bNoswoZuCl9TpY7SCitC6At32b3uNEZr+&#10;7Fcl+ACzz07NZRBEIiBJZ4dntquMIGUQQAABBMIg4PT7NKVfzYah48SAAAIIIIAAAukUIAGdTm3a&#10;QgCBFArYpgtNf1Wa0qylpHLTLgqm3Ktx8xB1IEmd6pXoJQOJULES02da65/9qsSvuKzY94gr9kX+&#10;fYZiJa4f8iWpcOO56ZztKmNEGQQQQAABBBBAAAEEEEAAAQSEAAlopgECCOSCgFOmz5R/dM30qVsY&#10;F+1a1/xaU8z6I8YYrOEpBpBkv0ynS2pTj1AeklO+2HeCWBFKsVh4QKwBq3/TkOSsULSiGAIIIIAA&#10;AggggAACCCCAAAKeBEhAe+KiMAIIhFTAmN8MMMss6a31QnbhoTEty7XmyhWXD6ehR8ZIXPP4ivHI&#10;VyWLSsIMooVn7Gn657aiM8UQQAABBBBAAAEEEEAAAQQQUBEgAa2iRBkEEEDAXSA9iW89DlMW1Sll&#10;KR435sq1H62dkdTm3vPkSuhNa3E6VaaeNHctGXIQ1/iT8+ZsBBBAAAEEDgk4/ddLSP5EiaFCAAEE&#10;EEAAgdwQcElALxl85Eaf6QUCCOSPgO12w7nRfX9LsJ0+Z/qrLXlJ4/4Sydfmo4awgfjogn5KDs/2&#10;ZFg4FwEEEEDAVcD6t1N8G+qKRgEEEEAAAQQQUBdwSUAvGnyo10tJBBBAIAwCWn7TuMbWdX+GMITt&#10;I4Zg+xVsbT66E7ZTsgIkf2Z72KYH8SCAAALZLmD8jyX9t0m2d4r4EUAAAQQQQCA8AmzBEZ6xIBIE&#10;EPApIFn4qa3f0Zf3avd9NuN2mtMfq8rDM2Y25VlO47PJrHW1rvkNJMJkQtJpM5LnDTOIJ9V0zna3&#10;VwPPI4AAAghkh4D+Xy/W/aky8ks5O9SIEgEEEEAAAQQ8CpCA9ghGcQQQCKWAaZlzGmL0dCE7SXiK&#10;T1mz28l02SnlqnXKlKNXb0i9pD5A1iVXwY6d0w4bplbCA2LtvlyVPTqDnTDUhgACCOSbgOSL+dR9&#10;Z59vyPQXAQQQQAABBEhAMwcQQCBHBIzLnFPdJeMqIdt2rZ/ZJOGpPKUvbjV2TaXLTp8eA4lQsRLb&#10;YsYctLEjemHFz72KxYzN2U4Pxb5o5zrJK1YiB7HNQWstpnpiUz8CCCCAAAIIIIAAAggggAACgQuQ&#10;gA6clAoRQACB3BHgqkSmsQQkdyY3PUEAAQQQQAABBBBAAAEEEEiLAAnotDDTCAIIIJCdAqneIiMN&#10;Koq7cChGEioQ9t9QHDWKIYAAAggggAACCCCAAAIIZFCABHQG8WkaAQQQMAuEcJsF434jWTpgwaqG&#10;ByTYfmXp4BI2AggggAACCCCAAAIIIIBAyAVIQId8gAgPAQQQQAABBBBAAAEEEEAAAQQQQAABBBDI&#10;VgES0Nk6csSNAAIIIIAAAggggAACCCCAAAIIIIAAAgiEXIAEdMgHiPAQQAABBBBAAAEEEEAAAQQQ&#10;QAABBBBAAIFsFSABna0jR9wIIIAAAggggAACCCCAAAIIIIAAAggggEDIBUhAh3yACA8BBBBAAAEE&#10;EEAAAQQQQAABBBBAAAEEEMhWAfcE9JLEka39I24EEEAAAQQQQAABBBBAAAEEEEAAAQQQQACBDAm4&#10;J6AXJY4MhUezCCCAAAIIIIAAAggggAACCCCAAAIIIIAAAtkq4J6AztaeETcCCCCAAAIIIIAAAggg&#10;gAACCCCAAAIIIIBARgVIQGeUn8YRQAABBBBAAAEEEEAAAQQQQAABBBBAAIHcFSABnbtjS88QQAAB&#10;BBBAAAEEEEAAAQQQQAABBBBAAIGMCpCAzig/jSOAAAIIIIAAAggggAACCCCAAAIIIIAAArkrQAI6&#10;d8eWniGAAAIIIIAAAggggAACCCCAAAIIIIAAAhkVIAGdUX4aRwABBBBAAAEEEEAAAQQQQAABBBBA&#10;AAEEcleABHTuji09QwABBBBAAAEEEEAAAQQQQAABBBBAAAEEMipAAjqj/DSOAAIIIIAAAggggAAC&#10;CCCAAAIIIIAAAgjkroAsAX354CN3EegZAggggAACCCCAAAIIIIAAAggggAACCCCAQPACjglokXy+&#10;P3GINrU74pHg26dGBBBAAAEEEEAAAQQQQAABBBBAAAEEEEAAgRwVYAuOHB1YuoUAAggggAACCCCA&#10;AAIIIIAAAggggAACCGRawDEBrS151tZBa0HqdzIdM+0jgAACCCCAAAIIIIAAAggggAACCCCAAAII&#10;ZIGAbAW0vgVHFvSDEBFAAAEEEEAAAQQQQAABBBBAAAEEEEAAAQRCJuBhCw72gA7Z2BEOAggggAAC&#10;CCCAAAIIIIAAAggggAACCCAQagHZRQi1LTj0I9T9IDgEEEAAAQQQQAABBBBAAAEEEEAAAQQQQACB&#10;kAnI9oAWoWq7cLAXR8hGjXAQyDWBaJgOgRumcIgFgewTyLV3KPqDAAIIIIAAAggggAACCCCQhIDL&#10;HtDGmrkIYRLOnIoAAjKBWJgOEWiYwiEWBLJPgPc7BBBAAAEEEEAAAQQQQAABBHQBD3tAo4YAAggg&#10;gAACCCCAAAIIIIAAAggggAACCCCAgLoACWh1K0oigAACCCCAAAIIIIAAAggggAACCCCAAAIIeBAg&#10;Ae0Bi6IIIIAAAggggAACCCCAAAIIIIAAAggggAAC6gIkoNWtKIkAAggggAACCCCAAAIIIIAAAggg&#10;gAACCCDgQYAEtAcsiiKAAAIIIIAAAggggAACCCCAAAIIIIAAAgioC5CAVreiJAIIIIAAAggggAAC&#10;CCCAAAIIIIAAAggggIAHARLQHrAoigACCCCAAAIIIIAAAgjkjEA0GnXqi+SpnOk+HUEAAQQQQACB&#10;9AiQgE6PM60ggEAKBcQHJOuRwvYiEdcWw/OZzTXUZKBS2k3FylWKGctkBEQlSNuBkEfru9pkBp1z&#10;EUAAAQRySSAWi2m/TYy/cbQfxVO51FP6ggACCCCAAAIZFHBPQC9JHBkMkaYRQAABuYD4gGQ8ROE0&#10;fGQyNap/fgvhYKUu1DQ4yz1VMrDWj9BpBknmM7x8bod51oXwhUBICCCAAAK2AtpvE+NvnGR+c4GM&#10;AAIIIIAAAghYBdwT0IsSB3YIIIAAAq55cJV8aBgYcyNxGeDH45SCZDxNH4YpRwwIIIAAAqEVsP2m&#10;Nlv+kya0qgSGAAIIIIAAAkYB9wQ0XggggEAWCZg+RJn+qlR0JFMfqPS/bLViGp8ybRZhKmwKXlKn&#10;jyELKkKtHmMAtn/bayrgtS8BZp+drDIIYhuSa5fDM9t9TD9OQQABBBDIiIDTL5eUfjWbkZ7SKAII&#10;IIAAAghkUIAEdAbxaRoBBFIuYPqrUtcUXjIBSSo3/mWrNTmr/9Grp+S4pE4fvQgkQsVKTJ9pjWep&#10;f9xVXFbse8QV+yIfMsVK1HttHVnjuemc7T7mGKcggAACCCCAAAIIIIAAAgjkpwAJ6Pwcd3qNQG4K&#10;WLONpkeSyfSZyPTlsa5LdyUxWJ9SHJgk+2U6PZAI5SE55Yt9J4gVoRSLhQfEKWAVqCRnhaIVxRBA&#10;AAEEEEAAAQQQQAABBBDwJEAC2hMXhRFAAIF+AeuF7MJDY11kbUqXKy4fTkOPjJFoQUoysIrxuC4k&#10;t355EB4Q0UfX+BUdKIYAAggggAACCCCAAAIIIIBAGARIQIdhFIgBAQRyQSDA5dUqHKYsqvEUUzrV&#10;mCsXxWyTrZLaVIJJpozetBanU1XqOWLXkiEHcY0/GW3ORQABBBBAwPTfDLZffKr85Q2SCCCAAAII&#10;IICAokCB6XO4ymnWdX88gkB6BFTmJ2UQkHysyqVPU/6WYDtlyf3VlvxkM+6SnHxtPmoIG4iPLuin&#10;mPqSS7M9GRbORQABBBBwFbD+7RTfhrqiZXuB9Hx8oxUEvAqIV5biKdn+GiR+BHJDQPEFK4qxAjo3&#10;RpxeIIBAfOMC64cl7UHjGttc3d8g2H4FW1sOzM7MgiimkvNntufAjKILCCCAQKgEjP+xpP82CVWE&#10;BIMAAggggAACWS1AAjqrh4/gEUDARUBLSetfymn3U6TmlCWUrEu1PiWJzZgDTWatq3XNbyARJhOS&#10;3uuM5HnDDOJprqZztnsKjMIIIIAAAqEV0P/rxfR3sU5/IRTajhAYAggggAACCIRZgAR0mEeH2BBA&#10;ILwCni5kZ1qFbeyV4lPW7LbkRFc1p5Sr1ilTjl69IfWSeoTWJVeuwXsqoPj5OTwgnnonCisujvZa&#10;LeURQAABBPJEQPLFfOq+s88TW7qJAAIIIIAAAroACWgmAwII5IhAOj8m2e5zZEorm1iNq7B9PKUv&#10;bjW1olUrGUKnZ62P+4hQsRLbYsYctLFpvbDigCoWMzZny6XYF+1cJyvFSuQg1vC89jFHXtJ0AwEE&#10;EEAAAQQQQAABBBBAICcESEDnxDDSCQQQQCA1AlyVyOQKSGomGrUigAACCCCAAAIIIIAAAgjkrIBL&#10;AnrJ4CNnGegYAggggICdQKq3yEiDuuIuHIqRhAqE/TcUR41iCCCAAAIIIIAAAggggAACGRRwSUAv&#10;GnxkMFCaRgABBPJBIISbLRj3G8nSIQhWNTwgwfYrSweXsBFAAAEEEEAAAQQQQAABBEIuwBYcIR8g&#10;wkMAAQQQQAABBBBAAAEEEEAAAQQQQAABBLJVgAR0to4ccSOAAAIIIIAAAggggAACCCCAAAIIIIAA&#10;AiEXIAEd8gEiPAQQQAABBBBAAAEEEEAAAQQQQAABBBBAIFsFSEBn68gRNwIIIIAAAggggAACCCCA&#10;AAIIIIAAAgggEHIBEtAhHyDCQwABBBBAAAEEEEAAAQQQQAABBBBAAAEEslWABHS2jhxxI4AAAggg&#10;gAACCCCAAAIIIIAAAggggAACIRcgAR3yASI8BBBAAAEEEEAAAQQQQAABBBBAAAEEEEAgWwVIQGfr&#10;yBE3AggggAACCCCAAAIIIIAAAggggAACCCAQcgES0CEfIMJDAAEEEEAAAQQQQAABBBBAAAEEEEAA&#10;AQSyVYAEdLaOHHEjgAACCCCAAAIIIIAAAggggAACCCCAAAIhFyABHfIBIjwEEEAAAQQQQAABBBBA&#10;AAEEEEAAAQQQQCBbBdwT0EsSR7b2j7gRQAABBBBAAAEEEEAAAQQQQAABBBBAAAEEMiTgnoBelDgy&#10;FB7NIoAAAggggAACCCCAAAIIIIAAAggggAACCGSrgHsCOlt7RtwIIIAAAggggAACCCCAAAIIIIAA&#10;AggggAACGRUgAZ1RfhpHAAEEEEAAAQQQQAABBBBAAAEEEEAAAQRyV4AEdO6OLT1DAAEEEEAAAQQQ&#10;QAABBBBAAAEEEEAAAQQyKkACOqP8NI4AAggggAACCCCAAAIIIIAAAggggAACCOSuAAno3B1beoYA&#10;AggggAACCCCAAAIIIIAAAggggAACCGRUgAR0RvlpHAEEEEAAAQQQQAABBBBAAAEEEEAAAQQQyF0B&#10;EtC5O7b0DAEEEEAAAQQQQAABBBBAAAEEEEAAAQQQyKgACeiM8tM4AggggAACCCCAAAIIIIAAAggg&#10;gAACCCCQuwKyBPTlg4/cRaBnCCCAAAIIIIAAAggggAACCCCAAAIIIIAAAsELOCagRfL5/sGHeCT4&#10;9qkRAQQQiESiYTrEgIQpHGJBIPsEeFdDAAEEEEAAAQQQQAABBBBAQBdgCw4mAwIIZF4gFqZDcIQp&#10;HGJBIPsEMv+eQgQIIIAAAggggAACCCCAAAKhEXBMQIvVz6YtOMQjoQmbQBBAAAEEEEAAAQQQQAAB&#10;BBBAAAEEEEAAAQTCLiBbAW3agiPsXSE+BBBAAAEEEEAAAQQQQAABBBBAAAEEEEAAgTAJuF+EUI+W&#10;PaDDNHDEggACCCCAAAIIIIAAAggggAACCCCAAAIIhF3A/SKE5J3DPobEhwACCCCAAAIIIIAAAggg&#10;gAACCCCAAAIIhFLA/SKE2mbQoQyeoBBAAAEEEEAAAQQQQAABBBBAAAEEEEAAAQTCK+CegBaxk4MO&#10;7wASGQIIIIAAAggggAACCCCAAAIIIIAAAgggEFYBxwS0SDobY9YuSBjWXhAXAggggAACCCCAAAII&#10;IICAN4FoNOp0guQpb21QGgEEEEAAAQTyXkBpBXTeKwGAAAJZICA+JmlHGmLV2zLeMbabnjBUeuoa&#10;qkolGfloqmioUsxYJiMgKkFKBsJpbidZbTJDz7kIIIAAArkhEIvFtN8mpv+kET+Kp3Kjj/QCAQQQ&#10;QAABBDIuQAI640NAAAggEICA9jFJO9KTldObS3O7PrBSF2rGP5qqjLX1I3SaQZL8DC+Z22mb7T5m&#10;HacggAACCGSLgPbbxPjLMcnfXNnSceJEAAEEEEAAgbQJkIBOGzUNIYBAqgRMH5MylZXLVLs+WLMo&#10;VEnvAvx4nFKQZNL0IZnbPuYYpyCAAAIIZIuA7Te1Kl/xZksHiRMBBBBAAAEEMi5AAjrjQ0AACCCQ&#10;QgHTX5WKljL1gcppFwUtJO0whWcN1fSIpE4fpkFFqPdFj8H2b3uNEZr+7Fcl+ACzz07NZRBERcBa&#10;Jjyz3V/8nIUAAgggkH4Bp9+nKf1qNv3dpEUEEEAAAQQQyKwACejM+tM6AggEIGD6jGT8KGX6q9KU&#10;Zi0llUt2UZA8JafxfaJttYFEqFiJ7Xh53clEcVmx7xFX7Iv8+wzFSiQf8iVzWxtHY4F0zvYAXrdU&#10;gQACCCCAAAIIIIAAAgggkB8CJKDzY5zpJQK5LqCl3rTDmJo0/Rjgch7jol3rml+jtyQG61OKA5Vk&#10;v9SV1COUh+SUL/adIFaEUiwWHhBrwE5z21oyyVmhaEUxBBBAAAEEEEAAAQQQQAABBDwJkID2xEVh&#10;BBAIqUCwy4FVOmm9kJ3KWekpY1qWa82VKy4fTkO0pm8LJAuK5WuNTRl/eeRhBhGRW4fP6/LwNAwc&#10;TSCAAAIIIIAAAggggAACCCCgKOCegF6SOBSroxgCCCCQfoGQLPwMcHm1iqEpi2o8xZRfNubKRTHb&#10;7LOkNpVgkiljXLouyYyrJ81dS4YcJD1L+JMZMs5FAAEEEMgZAaf/egnJnyjljDMdQQABBBBAIM8F&#10;3BPQixJHnjPRfQQQyFIB1y10s7RfWh7ZdKj0xelzpr/aVFqUlzEuXU++Nh81hA3ERxf0U3J4tifD&#10;wrkIIIAAAq4Ctn9843oWBRBAAAEEEEAAAUUB9wS0YkUUQwABBEIooOU3jWts1XdyCGF3JCEF269g&#10;a8suSdtoswIkf2Z7DswouoAAAgiESsD4H0v6b5NQRUgwCCCAAAIIIJDVAiSgs3r4CB4BBOICkoWf&#10;2m4G+vJe7X6K1Jz+WFUenjGzKc9yGp9NZq2rdc1vIBEmE5I+IhnJ84YZxJNqOmd7il5EVIsAAggg&#10;kGYB/b9erPtTZeSXcpq7T3MIIIAAAgggkB4BEtDpcaYVBBBIrYBpmXNqG0vU7ulCdpLwFJ+yZreT&#10;6bJTylXrlClHr96Qekl9gKxLroIdO6cdNkythAfE2n25Knt0BjthqA0BBBDINwHJF/Op+84+35Dp&#10;LwIIIIAAAgiQgGYOIIBAjggYlzmnukvGVUK27Vo/s0nCU3lKX9xq7JpKl50+PQYSoWIltsWMOWhj&#10;R/TCip97FYsZm7OdHop90c51klesRA5im4PWWkz1xKZ+BBBAAAEEEEAAAQQQQAABBAIXIAEdOCkV&#10;IoAAArkjwFWJTGMJSO5MbnqCAAIIIIAAAggggAACCCCQFgES0GlhphEEEEAgOwVSvUVGGlQUd+FQ&#10;jCRUIOy/oThqFEMAAQQQQAABBBBAAAEEEMigAAnoDOLTNAIIIGAWCOE2C8b9RrJ0wIJVDQ9IsP3K&#10;0sElbAQQQAABBBBAAAEEEEAAgZALkIAO+QARHgIIIIAAAggggAACCCCAAAIIIIAAAgggkK0CJKCz&#10;deSIGwEEEEAAAQQQQAABBBBAAAEEEEAAAQQQCLkACeiQDxDhIYAAAggggAACCCCAAAIIIIAAAggg&#10;gAAC2SpAAjpbR464EUAAAQQQQAABBBBAAAEEEEAAAQQQQACBkAsUyC+mtGTwoXXGeAr3EUinQMhf&#10;ToSHAAIIIIAAAggggAACCIRfIJ0f4mgLAXUB9YxT+F9lRIhAPgiov7pdVkAvGnzkgx19RAABBBBA&#10;AAEEEEAAAQQQQAABBBBAAAEEEAhEgC04AmGkEgQQQAABBBBAAAEEEEAAAQQQQAABBBBAAAGzAAlo&#10;5gQCCCCAAAIIIIAAAggggAACCCCAAAIIIIBASgRIQKeElUoRQAABBBBAAAEEEEAAAQQQQAABBBBA&#10;AAEESEAzBxBAAAEEEEAAAQQQQAABBBBAAAEEEEAAAQRSIkACOiWsVIoAAggggAACCCCAAAIIIIAA&#10;AggggAACCCBAApo5gAACCCCAAAIIIIAAAggggAACCCCAAAIIIJASARLQKWGlUgQQQAABBBBAAAEE&#10;EEAAAQQQQAABBBBAAAES0MwBBBBAAAEEEEAAAQQQQAABBBBAAAEEEEAAgZQIkIBOCSuVIoAAAggg&#10;gAACCCCAAAIIIIAAAggggAACCJCAZg4ggAACCCCAAAIIIIAAAggggAACCCCAAAIIpESABHRKWKkU&#10;AQQQQAABBBBAAAEEEEAAAQQQQAABBBBAwD0BvSRxIIUAAggggAACCCCAAAIIIIAAAggggAACCCCA&#10;gCcB9wT0osThqVIKI4AAAggggAACCCCAAAIIIIAAAggggAACCCDgnoDGCAEEEEAAAQQQQAABBBBA&#10;AAEEEEAAAQQQQAABHwIkoH2gcQoCCCCAAAIIIIAAAggggAACCCCAAAIIIICAuwAJaHcjSiCAAAII&#10;IIAAAggggAACCCCAAAIIIIAAAgj4EIi2tLTop9XX11dXV8trqaurGzlypI+WOAWB5AVWrlxZU1OT&#10;fD3UECqBaDQaqngIBgEEkheIxWLJV0INCCCAAAKpExD/AcZ7dep4Q15zbW3t0UcfHfIgCS83BIwZ&#10;J9ceDRs2bMuWLVOnTnUtKQo88cQTKsUogwACKRU477zzFOsnAa0IRbFQCJCADsUwBB1E2D7/hC2e&#10;oL2pD4GUC/AiSjkxDSCAAAJJC/BenTRhFldAAjqLBy/bQk9dAjrbJIgXgXwXYAuOfJ8B9B8BBBBA&#10;AAEEEEAAAQQQQAABBBBAAAEEEEiRAAnoFMFSLQIIIIAAAggggAACCCCAAAIIIIAAAgggkO8CJKDz&#10;fQbQfwQQQAABBBBAAAEEEEAAAQQQQAABBBBAIEUCHhLQl19+eYqCoFoEEEAAAQQQQAABBBBAAAEE&#10;EEAAAQQQQACB3BNwTECLdLPpyL3O0yMEEEAAAQQQQAABBBBAAAEEEEAAAQQQQACB1Ak4JqDvv/9+&#10;0ar4Vz9SFwQ1I4AAAggggAACCCCAAAIIIIAAAggggAACCOSegGwLDi0HrR+mH3PPgh4hgAACCCCA&#10;AAIIIIAAAvkjEI1GnToreSp/fOgpAggggAACCAQi4GEP6EDaoxIEEEAgRQLiY5J2pKh+Y7V6W8Y7&#10;pgJpCEOlCddQVSrJyEdTxaFUKWYskxEQlSAlA+E0t5OsNpmh51wEEEAAgdwQiMVi2m8T03/SiB/F&#10;U7nRR3qBAAIIIIAAAhkXkCWgtT2g9RC5CGHGR4sAEEBAkgkVH5O0Iz1ZOb25NLfrYw6kLtSMfzRV&#10;GWvrR+g0gyT5GV473XZup222+5h1nIIAAgggkC0C2m8T4y/HJH9zZUvHiRMBBBBAAAEE0iYguwih&#10;tvszeee0DQYNIYCAPwHTx6RMZeUy1a4PtCwKVdK7AD8epxQkmTR9SOa2jznGKQgggAAC2SJg+02t&#10;yle82dJB4kQAAQQQQACBjAu4b8FBDjrjg0QACCDgW8D0V6Winkx9oHLaRUELSTtM4VlDNT0iqdOH&#10;WFAR6n3RY7D9215jhKY/+1UJPsDss1NzGQRREbCWCc9s9xc/ZyGAAAIIpF/A6fdpSr+aTX83aREB&#10;BBBAAAEEMivgnoAW8ZGDzuwg0ToCCPgWMP1VaUqzlpLKJbsoSJ6S99r3ibbVBhKhYiWmz7TGs9Q/&#10;7iouK/Y94op9kX+foViJeq+tY2c8N52z3fdLkhMRQAABBBBAAAEEEEAAAQTyTcAxAS2SzkYLbTuO&#10;fNOhvwggkO0CpvxjMpk+E4Vx0a51za+xsCQG61OK4En2y3R6IBHKQ3LKF/tOECtCKRYLD4hiwJJv&#10;EfSnApztyUTFuQgggAACCCCAAAIIIIAAAnkuoLQCOs+N6D4CCIRcwLqiNg0BWy9kl4ZGFZswLcu1&#10;5soVlw8rNpdMMWMkrnl8xYbkq5JFJWEG0cJzSiK7dk2RiGIIIIAAAggggAACCCCAAAIIpE2ABHTa&#10;qGkIAQRSKKDloLUjU9nVNC84NWVRjbgmAWOuXBSz9ZHUlsJhS1RtHDjJ2KkPq2vJkINYhy/jczvV&#10;c4D6EUAAAQQyJeD0Xy8Z/A+qTFHQLgIIIIAAAgikToAEdOpsqRkBBNIqoGcVTalY46LRXPo05W8J&#10;ttPnTH+1JT/A2ohoR/K1+aghbCC2XVAksv4pQKZUfQwEpyCAAAIIZFDA+rdT/AbJ4HDQNAIIIIAA&#10;ArknQAI698aUHiGQdwKSfQm0/KZxAWmubmIQbL+CrS0HZmSmQDy1mz+zPQdmFF1AAAEEQiVg/I8l&#10;/bdJqCIkGAQQQAABBBDIagES0Fk9fASPAAJxAcnCT239jnEBaepW9Dgtr5aHZ1qgLRlR+dbA6v2y&#10;rvkNJMJAlt96yrcGNfvDDOJJNZ2zPSh86kEAAQQQyKyA/l8vxr+Fsv7HVWaDpHUEEEAAAQQQyHYB&#10;EtDZPoLEjwAC/QJp3ifXtGmyfHMP0yps45gpPmWtX3Ki65xwSrnabqKt3pB6ST1C65Ir1+A9FXDa&#10;YcNUSXhAbHsnmdu5tKuMp5GlMAIIIIBAIAKSL7DVv9sOJBIqQQABBBBAAIEcFiABncODS9cQyCMB&#10;07KdVPfc2Jzt/rzWz2y2xbQ4VZ7SF7eaktfauZL+Oj0bSISKldgWM+agjQJ6YcXPvYrFjM3Zcin2&#10;RT5kipXIQUzhpXlup/q1Q/0IIIAAAggggAACCAQi8L7EIa9KpUwgweiVWFsMKga9HkmFgbQVSCXB&#10;qlJbDgi4J6CXJI4c6CpdQAABBBDwKsBViUxigHidQpRHAAEEEEAAAQQQQCAjAlp6+qGHHspI61qj&#10;YYghg92naQR0AfcE9KLEARkCCCCAQB4KpHqLjDSQKu7CoRhJqEDYf0Nx1CiGAAIIIIAAAggggEB6&#10;BES+25jyNv0YSAySOlPRXCAxUwkC0ZaWFl2hvr6+urpajlJXVzdy5EjgEMiIwMqVK2tqajLSNI2m&#10;TiBsSbSwxZM6eWpGIEUCvIhSBEu1CCCAQIACvFcHiJl1VdXW1h599NFZFzYBZ6OAMePkGv+wYcO2&#10;bNkydepU15JaAX1xsWkjDi3/a3zQ3yN6GMaEsl6t/qCpIeOSZ3kMon7r6mx5/dopkib8tW5qlFXb&#10;ijMwt4t997vfFR389re/rXXT9KOPvruvgPZRKacggAACCCCAAAIIIIAAAggggAACCCCQHgF98a8p&#10;f2rMPpvKaIFZVw3reWHbzLXxQb0tayXGp0QrpmS0tWZTMFp5UyUmyaBat2VJz6jRSsgFtLyz9m+S&#10;BwnoJAE5HQEEEEAAAQQQQAABBBBAAAEEEEAg9wVSfYG+VNdvO0IZaTT350qW99C09ln0Rn/EX89I&#10;QPtz4ywEEEAAAQQQQAABBBBAAAEEEEAAgXwRSPXeFKmu3yn7LB7P7KUa82UCZVs/jRnnJLPPousk&#10;oLNt/IkXAQQQQAABBBBAAAEEEEAAAQQQQAABBBBIpYCWd04++0wCOpWjRN0IIIAAAggggAACCCCA&#10;AAIIIIAAApkW0PdcTmaVseRihtZdLHy0KK/fSmhswulKjK79ddqNOtMjRvthEQgk+yw6EzVek7S+&#10;vr66ulrexbq6upEjR4aFgTjyTGDlypU1NTV51unc727YLsIetnhyfwbQw5wT4EWUc0NKhxBAIAcF&#10;eK/OwUFV7lJtbe3RRx+tXJyCCPgXMGacXGsZNmzYli1bpk6d6lqSAgggkHUCbMGRdUNGwAgggAAC&#10;CCCAAAIIIIAAAggggAACCCCAQHYIkIDOjnEiSgQQQAABBBBAAAEEEEAAAQQQQAABBBBAIOsESEBn&#10;3ZARMAIIIIAAAggggAACCCCAAAIIIIAAAgggkB0CJKCzY5yIEgEEEEAAAQQQQAABBBBAAAEEEEAA&#10;AQQQyDoBlwT0ksFH1nWPgBFAAAEEEEAAAQQQQAABBBBAAAEEEEAAAQQyJeCSgF40+MhUlLSLAAII&#10;IIAAAggggAACCCCAAAIIIIAAAgggkHUCbMGRdUNGwAgggAACCCCAAAIIIIAAAggggAACCCCAQHYI&#10;kIDOjnEiSgQQQAABBBBAAAEEEEAAAQQQQAABBBBAIOsESEBn3ZARMAIIIIAAAggggAACCCCAAAII&#10;IIAAAgggkB0C0ebmZj3SgwcPVldXywOvq6sbMWJEdnSOKHNOYNWqVTU1NTnXrXzvUDQajcVi4VEI&#10;WzzhkSESBBQFeBEpQlEMAQQQyKAA79UZxM9407W1tfPmzct4GASQDwKtra3q3SwvL9+6deuUKVPU&#10;T6EkAghkiwAroLNlpIgTAQQQQAABBBBAAAEEEEAAAQQQQMBF4NKBw1jO9kFJRVr55K0V61Eslnw8&#10;vmuwRhj+mH13lhMDFyABHTgpFSKAAAIIIIAAAggggAACCCCAAAIIZJkAGVX1AdOy8w8++KD6KZTM&#10;ZwES0Pk8+vQdAQQQQAABBBBAAAEEEEAAAQQQyE0BfQmzj7XMIrVKdtU4LUwg+OTmayZlvWIP6JTR&#10;UnEKBNgDOgWoma8ybFsQhi2ezI8QESDgUYAXkUcwiiOAAAIZEOC9OgPooWmSPaBDMxS5H0im9oA2&#10;ppu1JLKPR/QVvsalvtb72ihaU9WmlLdTGPoksK1ZXq1i11T6rkIk77ukv+Txc/+lrtBDVkArIFEE&#10;AQQQQAABBBBAAAEEEEAAAQQQQCB7BEx5T+OPei7VmMPVC6gkTG1rsGaTXRu15dQXF5uyusZGTZHb&#10;JqONrZvqNP0or9kEIum7U+TZM2uINFUCJKBTJUu9CCCAAAIIIIAAAggggAACCCCAAAIZFEh+W2c9&#10;txvIrscq8aiUSZI0DU2ICNmmI8lhyqXTSUDn0mjSFwSyVUD8EWh4DoEYnmCIBIFsFOBFlI2jRswI&#10;IJBvAtn6X43EjQACCGS5gJaTlWRmA0lzuyK5huFaAwUQ8CTgnoBekjg8VUphBBBAwJNALEyHiDxM&#10;4RALAtknwIso+8aMiBFAIP8EPP2nGoURQACBLBXwtKuGpI9B1ZOljL7DTs86a9/hcWI6BdwT0IsS&#10;Rzpjoi0EEEAAAQQQQAABBBBAAAEEEEAAAQRSIeC0q4Z1J2Wn1uX7cpie1SoxPijJzEpiMNVgqlP/&#10;US5mG4a8ZqcLDKZnsXYqJgB1pl8g2tzcrLd68ODB6upqeRB1dXUjRoxIf6C0iIAQWLVqVU1NDRQ5&#10;JhC2i7CHLZ4cG266kw8CvIjyYZTpIwIIZLsA79XZPoLJxF9bWztv3rxkauBcBBQFWltbFUuKYuXl&#10;5Vu3bp0yZYr6KZREAIFsEXBfAZ0tPSFOBBBAAAEEEEAAAQQQQAABBBBAAAEEEEAAgVAJkIAO1XAQ&#10;DAIIIIAAAggggAACCCCAAAIIIIAAAgggkDsCJKBzZyzpCQIIIIAAAggggAACCCCAAAIIIIAAAggg&#10;ECoBEtChGg6CQQABBBBAAAEEEEAAAQQQQAABBBBAAAEEckeABHTujCU9QQABBBBAAAEEEEAAAQTU&#10;BcSlCJ0KS55Sr5+SCCCAAAIIIICAECABzTRAAIGsF7D9gCQe1I5UdE+v3HjH2FCK2vXRF6dIko8w&#10;+Rok3VGsXLGYDzdOSaeAv/SH6+jLCxifTd3LRM7oteNObzjqbz4p7XWAlatUZbJVH+5k3nl8D5nv&#10;RlUoXF8LSb6c1Xvt+stRj0R9vAJ/eZpIrTEnyaV+usrgpmKem+qMxWJaJKZ3GPGjeEq9O5REAAEE&#10;EEAAAQQkArIE9OWJQz/ZeB9TBBBAICQCth9NtU9N2pGiT+Z6/aluKHnn1AkkH1syNaSoX8mExLk+&#10;BNRzW8bKFUc/8NSVjw46neK148a3NXkYGel16nJVgaTAVH4XuHYhmSHTUnteJ4PiPA9wWlqr8hS2&#10;6TejqE0yfCGZqCH5bZ62eW47W7QXiJHC9eWQ0llH5QgggAACCCCQewKOCWiRbr4/cZB3zr1Rp0cI&#10;5IyA7Qck04MqeYdAQNLWkNdoQxuY146Y8o+BfFxPJgbOTV5AkuPw91TyIaWnBq+9y9TbWno0sqKV&#10;5IcsK7ppCtJrr7Oxj9aYc/KXpnxorAOdhwi5MXvpBQIIIIAAAqEVcN+Cgxx0aAePwBDIcwEfy3O0&#10;9VbaSjT9fnoYjY1aP+HbxmNdHWZ6RFKnj07ptdm2q0eo1+ypmErlknV2ijmRDI6vD3BO8Sfg6YVv&#10;m0PxVIMWpHECB/u6U0Tw9HVLtvTa+oK11TC+M5hOkb9pqL+lKI5CksUkg5gtQ+ZJwPWFFuZeW2Oz&#10;vvCtv5GNPvqzipM2FfNc8Xei00iRg/Y04SmMAAIIIIAAAnIB9wS0OJ8cNNMIAQRCKOApI6PFb/oj&#10;U9ePx556LalNe0o7rB9Z/W3iIanTGrbrx0hjbabCig0p9lFSuWuQer+chj6l4+tpMlBYRcD1JWNb&#10;iY8Xvkow8jLGv0zXAkgmDH8dT74XXmtQ77Xv91LFtxdTXs8YmFOW2RqS/B1G3gXfQ5bmryvUh0xl&#10;MvjutUrlAZZR73U6J6qPSevjFPk853digNOMqhBAIBsFLr300hSFbVtzks1JTk+y5hQhUK0QSHJo&#10;vJ6e6vKpHlPHBLRIOhvb1rbjSHU01I8AAgikVMD0UU0942mNSk8ruOYXJI1an1Lsvo+OSDqrnmVw&#10;qkQej1OqzncuwEnJB4siOMWyV8D2Ow+VV7R6ZjP9OK6vnWzptfHNQfENWSX17+qTniHzlF7PliFT&#10;pFMcgqzotdNvFmPwWhn9TcP3L3edN5B5zu9ExelKMQQQQMAq4DXTF37DbO9RkvEnebrT+D744IPh&#10;H/rwRMhFCMMzFkSCAALZJGBacqXyWTFt3XNKnDkFYAxey6dLQg2wp+rteu1R2qhpyLeA+tce6k0k&#10;M0+sr2j1qe7arrFAqDqe0l6rD1ywJRVTn/JRC2TIJOl11zkjebv2/dvHtdFAei0ZTdcAMtLrYKdf&#10;2mpTnOdpi4eGEEAAAQQQQAABuQAXIWSGIIAAAsEIKC7fC6Yxy6a0xmqdEmfyRdBa6llLbQQVpGs9&#10;WqOu7aYzJNeYKZC8QCqSsCIq13mSfMrGtga9XX0+a3d0KGOB5P8gwBqDvOOp7nXy8yHAGtRTnKYv&#10;wEyGwQ6ZtYOZHbL0TNSw9TrAaWaqSn+Jpe0/A9TnuUqvncJO/q1DpXXKIIAAAukUEMtgtcPYqO0j&#10;ooD+uO1ZxgKmLii2op2lXtg1cq1f1mLag6anTMWcznUqZgLUf9RtbSt0kjRS2A6NqTb9R71reg3G&#10;SIwjaBpQScBOg2Kq2dSib2HbapOZUfJJ5Tr5U/p6dN8Dmg2gUzoAVI4AAukUMH3KyuoPV/4Wwdl+&#10;ztTzv675u2AHK/B2c2l8g6UOYW3GFJgIz5ixlTzlryNBZYVc3zFMr0rbaJPsuGsMeqNp67W/QUnF&#10;WfpbSrDpuSSHTL2naRuyNEzUEPZaPaSQl1Sf555+J5peNepvNSHnIjwEEEDAKCA2TNAOY55Ue8RU&#10;TPyoP249S8vxmarSa1BsxViJMQDbmq0PKhbTotLq13ukeK6kmMq8sp5uK6lVJemgNX69vFMYem16&#10;x43dl5+llzTOE/0UvWZrJcYuKApbqzUliD1NEpOk7aRynfwqI+u7jHsCWlRNDtq3LycigECoBLQP&#10;VHo2IahP+2HoY7AJF0mP0taQD9UcHl8fGmE+xZr/0pfeS54Kc48UY0uy46SE5M76V2gBvrcnOWSK&#10;EyNsxZLsdQ5M1DB3QX2ee/qdaPyvI/3EsM1M4kEAAQSSFzAt6bVNMtrmFk2ZQfnmv/5aMaYjVZqz&#10;LnZW35JY8VzFYrbjYhuMtUKnXsuHRr2n6nPGlLG15oJFVZKojKfbhudpzriGLZF0PVcroDj5FWtT&#10;KcZFCFWUKIMAAtkkIFnyo31s0z9aa/eD6pvT51V5PMZ8rjy3a3zW07ImUwddUzM+GkomHj285FPb&#10;KR3foOYJ9WREQJuiybzekzw9+V77CCCDvbZ9n7F2wfQGmMwA+Rb2AavSlr93xQwOmUqnUlQmbL02&#10;TQnXX+LGeZt8XwJEVvydqPfX+MWD9h9Iyf9eDrA7VIUAAggkL2C7fNU1DSdZ9Gobkr9WjFXpK4Xl&#10;XVYsZluJ4rmKxRSHRi5pbct1aBTb9VrMNU7b3LTXVkzlvVJ7Le80DVLRFycKpRXQSTpyOgIIIJBm&#10;AeNCnhRlNIx/lK3dlzQkiUfxKWv9yfTRFKp13ZNxvBQbUizmVHOKckBpnng0l6sCWhbG9KpPZ2cz&#10;EoB6o7aJKtMbi+1r3Mf7hiK7NaT0v8mkrndOCOpDpsiYFcXUe+30vYjppW39bZ7+oVSUD2Sey//r&#10;RTESiiGAAAIIJCOQziRgMnHKz81sL3y07uOU1Om51uw1Wq/lXQNIvkC0ublZr+XgwYPV1dXySuvq&#10;6kaMGJF8w9SAgA+BVatW1dTU+DiRU8IskP6kgFwjs/FktvUwzxNiyyIBpnEWDVZQoR4a9IceijQ0&#10;RK69Nl7zPffE/73yStv70auuime+pGWczvXw+F13RaqqIu97H9MyqLHO6np8TFQPky3Vk9mp/oFJ&#10;LobG0zz3VDirx53grQK1tbXz5s1DBoE0CLS2tqq3Ul5evnXr1ilTpqifIilpTMDpux/oD2qPaD86&#10;bRahP2V7lta0seZkWtFW3Wp1qjRnW8w2GJ3I2FlrE4odkVvpvTB1x6lrxuFzHRo9fmPlxkGUGJrG&#10;2lqVbZ3WuWGaMCr9Nc409TljldHWg6tLupaXTP5AXoDWSkhApwiWalMiQAI6JayZrjRsn38yG09m&#10;W8/0XKD9HBFgGufIQHrpxqFBv+OOyCc/Gfn5z+Nnf+EL8X8d7ovnfi6ekpZRqce9zK9/Hfn0p5mW&#10;XsYzZ8v6mKjuE8x5kqfv3MQkF4F4mueeCufsnMjXjpGAzteRz0C/M5iAzkBvaRIBBwFTgjs/nUhA&#10;5+e4Z2uvSUBn68hJ4w7b55/MxpPZ1nNygtGp9AswjdNvHoYWD437bbelI62snvX7/OeZk2GYISGJ&#10;IbwT1e07G1k6+/Of95p99lE+JCNIGIEIkIAOhJFKVARIQKsoUSbnBUhAx//Dgy04cn6i51IHSUDn&#10;0mjqfQlbXiBs8eTkoNOp3BbgRZTb46vUu0ztReDUrlLQFMo/gbBN1GTi8T56vFd7N8udM0hA585Y&#10;hr4nJKBDP0QEmA4BEtAkoNMxz2gjQAES0AFihqeqsH3+CVs84RkpIkFAUYAXkSIUxRBAAIEMCvBe&#10;nUH8jDdNAjrjQ5A/AZCAzp+xpqcIyAUKAEIAAQQQQAABBBBAAAEEEEAAAQQQQAABBBBAIBUC7gno&#10;JYkjFW1TJwIIIIAAAggggAACCCCAAAIIIIAAAggggEAOC7gnoBcljhwmoGsIIIAAAggggAACCCCA&#10;AAIIIIAAAggggAACqRBwT0CnolXqRAABBBBAAAEEEEAAAQQQQAABBBBAINUC4hJwWhP6nRS1mOr6&#10;UxS272rzrb++oThRCJCAZhoggAACCCCAAAIIIIAAAggggAACCOS4wIMPPpjSHqa6/pQGT+UIpFSA&#10;BHRKeakcAQQQQAABBBBAAAEEEEAAAQQQQAABBBDIXwES0Pk79vQcAQQQQAABBBBAAAEEEEAAAQQQ&#10;yEkBsUGEdui9M+3FYXzWVFKcYnuuvJipLR81aKFaW9EetI3KqRW9sNNGGbqP7RYl1r5IJomV2lMv&#10;JNq2IE4ja6VwHVbj3HA93XYIcvK1k4pORZubm/V6Dx48WF1dLW+mrq5uxIgRqQiFOhFwFVi1alVN&#10;TY1rMQpkl0A0Go3FYuGJOWzxhEeGSBBQFOBFpAhFMQQQQCCDArxXZxA/403X1tbOmzcv42EQQD4I&#10;tLa2qnezvLx869atU6ZMUT9FUlLkCvUNMfT7xjviXK2AllXU70vuSIppkVgbMj2o2JDtVh62ceoC&#10;tl2zPmv7iGvYJhOVao3+xmFKRtuE7Gpri+Nka3rcaf5YRzCQ6ZoPlbACOh9GmT4igAACCCCAAAII&#10;IIAAAggggAACCPQLGBOOTklJ09phazHxiNP6YltolYYkdaqcrmdI9XStpwhtw7ZdkW0qaSoTYC8U&#10;kVVwFKuSvEjY5tv3OwgJaN90nIgAAggggAACCCCAAAIIIIAAAgggkIMCItWoHfK+BZLTNDWkXqe2&#10;UNcpSPmz6mPmSmHbkHovtKS5pCOeqtL7lXxU6kSUdBUgAe1KRAEEEEAAAQQQQAABBBBAAAEEEEAA&#10;gewTSH79b/b12UvEtj6geSGkrJIACWglJgohgAACCCCAAAIIIIAAAggggAACCGSFgLZm1mknYtcu&#10;6KfLU7FOTRhPl6+htjYkCVt7ytgp/XTbHkmetfWRPyihsDbkrxdO2XDbLrsOrnpU1lFQH0HXuUQB&#10;TYCLEDITskmAixBm02gpxxq2a+CELR5lSAoiEBYBXkRhGQniQAABBJwFeK/O59nBRQjzefTT3PcM&#10;XoQwzT1NQ3Ou+VbfMaSuZmtI6WzLNwgnpkKAFdCpUKVOBBBAAAEEEEAAAQQQQAABBBBAAAEEEEAA&#10;gYhLAnrJ4AMwBBBAAAEEEEAAAQQQQAABBBBAAAEEEEAAAQQUBdiCQxGKYqEQYAuOUAxD0EGE7S9A&#10;wxZP0N7Uh0DKBXgRpZyYBhBAAIGkBXivTpowiytgC44sHrxsC50tOLJtxIgXgVQJsAVHqmSpFwEE&#10;EEAAAQQQQAABBBBAAAEEEEAAAQQQyHMBEtB5PgHoPgIIIIAAAggggAACCCCAAAIIIIAAAgggkCoB&#10;EtCpkqVeBBBAAAEEEEAAAQQQQAABBBBAAAEEEEAgzwVIQOf5BKD7CCCAAAIIIIAAAggggAACCCCA&#10;QM4KXHrppVrf9Dvp7Kpto4qRKBZLRXcy2HQqupMtdeYwOwnobJmExIkAAggggAACCCCAAAIIIIAA&#10;Aggg4FPgwQcf9HlmEqdlpNEk4uVUBFIiQAI6JaxUigACngTEddjDc4jIwxMMkSCQjQK8iLJx1IgZ&#10;AQTyTcDTf6pRGAEEEEAAAQQQSEYg2tzcrJ9/8ODB6upqeXV1dXUjRoxIpknORcC3wKpVq2pqanyf&#10;zonhFBCf92KxWHhiC1s84ZEhEgQUBXgRKUJRDAEEEMigAO/VGcTPeNO1tbXz5s3LeBgEkA8Cra2t&#10;6t0sLy/funXrlClT1E+RlzTuZqAtQxaP6OuRtWdNP+qP6OcaC4j78rO0eEznWhvViukhGX801WCN&#10;0Lie2hSMfq5tnKaOGBuy1imPUOuRbes6siuvqVGjhu94bPtoGnfbMbKOmm1HrJ1yotYHXeUUY+uS&#10;EdfZTWvqbeeqaVLJhyyoV5y8HhLQ6XGmlWAESEAH4xiyWsL2+Sds8YRsuAgHAXcBXkTuRpRAAAEE&#10;Mi3Ae3WmRyCT7ZOAzqR+nrWdwQS0Ke1rSkAbn7VNUOoDZZtJNJ1urEHxKa/FjGFYk+nGaWXMeFrP&#10;sg1VXswHhZ5Fdeqmrb+8j3IxY97WOqCuw+00W4wdsXbKidq2pDXD7mN0TN20nboqfcnItjBswZFn&#10;b/90FwEEEEAAAQQQQAABBBBAAAEEEMhjAX3hqsRAJPL0taVaMdu0nbWYV1fFGkzFJF1QTy/6a9qJ&#10;Qu+4K5QxeFPC1GRui+k6NE71ex0aY0dsO+X6oGuoyc9AxU6pzwrFCr0WKxB/+a4fiicbT+E+AukU&#10;UJyiFEMAAQQQQAABBBBAAAEEEHASSOeHONpCQF1AzFj1wvKSxqr0+8YHH3jgAZEc1CqxtiueEgXE&#10;YXuu/qC8mKly25AUGxLnavGIQ++4sQvGzJ71vpOGqc5kIpQHIOmmUTj5eOR9dxpu19miXsBUUqVH&#10;PkbHVtvaO/nsDeq1plgPK6D5bxIEEEAAAQQQQAABBBBAAAEEEEAAgRwUuOyyy8LWK8WQFIt56p1i&#10;nYrFPDVtKiwys6IVcWhZfvnhIx5P9bu1n6bnfXQzTZEF0Yx7AnpJ4giiLepAAAEEEEAAAQQQQAAB&#10;BBBAAAEEEEAgtQLy/KMp9akX1jOA+iPGKLWzjDlTazFrVXoNtiFJajBmZq3VSrK3kjjldSpG6GPk&#10;bD2dUtLWUbAN20cY2imS4VZMiOtNW6mNUUkmg20x+ejY9jfAvvj2VDwx2tTUpBdtaGiorq6Wn1lX&#10;V1dVVaVYO8UQCFZg9erVNTU1wdZJbRkXCNs1cMIWT8YHiAAQ8CrAi8irGOURQACB9AvwXp1+8/C0&#10;KC5COHfu3PDEQyQ5LOD1IoTbtm2bPHlyOEG8piYz1YtsidOrj49++TjFU1Sprt9TMOEv7L4COvx9&#10;IEIEEEAAAQQQQAABBBBAAAGvAiIN7XSK5CmvrVAeAQQQQAABBPJcgAR0nk8Auo9ALgik/7OTaNF6&#10;GCnD85nNKZLkI0y+Bsnkc63c6J8Lkzi/++D1Jaw4+vJZZHw2dS8T+cD67rjv105Kex1g5SpVmRDU&#10;h9u3njhRfchcf03oYahHzkQN5PesaXbJf5un9L05U/Pc1Clx4SAtEtNbq/hRuyoXBwIIIIAAApkS&#10;0De48LrWWH136Ux1LQ/bZQuOPBz0LO4yW3Bk8eA5h57kJxztU5PtZyTJU/IEhOsnLtuYjQ8m2akA&#10;B9oJITwR2nZWHl44qQMctWyvytPs8voSVh999ZqdAvbUEa+jph6eVrNix9WrDbbXptqSrNyHvOsp&#10;gRTw/etG0nqmhkxxxqqHlzMT1XWqKNK5FvPRkOsprgWMUUneVTzV49pTCoRQgC04QjgouRpSLm3B&#10;katjRL8QSI8AK6DT40wrCCCQEgH5R3rXPHKwMelriIKtNvnaQhuYv66ZBj3HeufPJHvP8voSzpnR&#10;T7Lj2Tvi2Ru51yHL3p46JShNPbIFyY1XaB7+WrGOZh4i5MZrll4ggAACCCAQWgES0KEdGgJDAAEX&#10;AR/pAG0ll/hXO7T76YE2Nmr9GG8bjzU20yOSOn10Sq/Ntl09Qr1mT8VUKlccC8n3ChkcXx/gnOJD&#10;wOu3SrY5FB8r+4wTONjXnSKCp45nS6+tL1hbDeM7g+kU+ZuG4luK4hAkU8x1ymXLkCWDYD03zL22&#10;xmZ94Vt/I5ty99qPipM2FfNc8Xei0/wkBx3shKc2BBBAAAEE8lyABHSeTwC6j0AWC0gyMk5PaZ+m&#10;xL/a4ZoU8KQjqc3UqOkzqjEe9RYldSp+zncKw/SZU7EhxT5KKk/+s25Kx1d9aCipKOD6klGsJw3F&#10;9Bepdke06CkjbIowyY4H+8Yl0VPvte+QFN9eFN+srMWMj8jfYeRdSHLI0jBFtSbUh0wlJB+9tn2H&#10;V2krmTLqvU7nRPUxaX2cYu2RcQj4nZjMvOJcBBBAAAEEEAhWgAR0sJ7UhgACoRYwfVRLJuNpXRHp&#10;1HNJo9anFPl8dETSWfUsg1Ml8nicUnW+cwFOaSYfLIrgFAungMoUUsyIWV/RxgWJ8sxm2nC0IFWa&#10;y5ZeG98cFN+QVVL/KhNDhTGQMorBZMuQuZpoHdEO18HKil47/WYxBq+V0V+evn+567yudKKkqzC/&#10;E12nKwUQQCDnBbQr0Sl2Uy9pvWOsQbFCxWKKsVEMgRwQIAGdA4NIFxBAIAMCpiVXKp8V0xalYorK&#10;9oOua4YrwJ4aq5K367VHaaOmId8C6l97qDeRzDyxvqLVp7pru8YCyXRcD9LUomsAToYp7bX6wAVb&#10;0jUrpzUnRwtqyJy6Fs4hC6TXmr92MFGDndvG2hTneeoCoGYEEEAg/AIiBfxA4lAM1VpS/VzFJiiG&#10;QD4LyBLQlycOoaPfyWcp+o4AAgjIBRSX7wXFqC8xs6ZunRJn8kXQ+oI19bxb8n3Re6FlKyRpMtun&#10;+ASe/BBkpIZkkrB6wNZKXKdu8hPGtga9XadXpbGAU5CeYjO9luUd91Sz+gvNVTtTU0uxXdMXYKbu&#10;BD5kpqgyO2Spm6imyZYnE1Xvddr+M8D3Fxi2rw6nsJN/61B8MVIMAQQQQAABBPJBwDEBLZLO9ycO&#10;4518EKGPCCCQwwKmT1lZ/eHKunRRZeBsP2caF6ypVBJUmSTbtc0/Kq7gC6oL1ONbwJgCE5UYv0eR&#10;PCXJPksiCSor5PqOYXpVOiVz9Q766Lg6eNp6rR5SqkvqbynBpueSnKvqvU7bkDFR1QclhCXV57mn&#10;/+YxvWpc3+5CKENICCCAgFFA2wFD34JDu2PaFsP0oHXTDOMj1hpU6mRQEEBAF2ALDiYDAgjkkYD2&#10;gcq46jbYPEUGKdPWkbQ1JMe0/Wycw+ObwamViqat+S99CbzkKX/Z51TE77tO3x0PyevOd8fTc6K+&#10;rDioTK4I2/eQaV3O0ixekr1Oz3CntJUwD5z6PPf0O9H4X0f6iSlFpnIEEEAgpQLa7hn6FhzaHXEY&#10;93fWH3SNRN/Nw7gpR5J1ujZKAQRyTMA9AS0WQedYn+kOAgjkrYD2sU3/aK3dD0rD6fOqZAmS9SlJ&#10;MMYMlKdlTaY6XVMzPhpKJh49PPUUm4Q6deMb1DyhniQF/CWGtCmazOs9ydOT7LWWyjS+WFT6ksFe&#10;S/7Ywkjho1PJS5pqyPjIGuPJ4JAFAuvvd0HYem2aEq6/xI0vxuT7EshAaJUo/jeP3l/jFw/a6eq/&#10;lwMMm6oQQACBFAl4uiChYgypqFOxaYohkHUCjgloa96ZTHTWjS4BI4BA6gSMf5St3Zfkg4wLi0zF&#10;FJ+y1i850bXXkhh8N+QjHut6K9fI9TScyV/lRMrkgICWDUn/6GeqXX3ItMSQ3nGV7HPyw63ea9tE&#10;lekFbvsmmbpOWUMKVaI5+dGxrUF9yFIUgJ61dP21GGAA6r12+l7E9JZifX2lbqIm6RDIPJf/10uS&#10;EXI6AgggEBIBrxckVAk7FXWqtEsZBLJUQOkihFrftAsSciCAAAJhE0j/ZyfjKiH9vpHF9uOrVtKq&#10;Z1uDVszYkPajqRWnOvViTjhOVWmPqzSk2EfbYsbwjN3XC8vH1OoftjlJPJ4E1F/Cri89ycvQOqvV&#10;Xyae2lXvu3rHTW8IkiYk3TS9tF3fHHz2+qGHInfd1R/w3XfHxE077r47cs89/ZGLOwP34wUSZeJP&#10;DTwe/9HtvlY+Xq32bmmpv79OEYwIyfmQjIL1JB9D5jofMj9kbiH66LXX300ZeHkmJqo+Of1NVNnE&#10;s5vAkklrnMCOk9kw4Qe9QNwmudsI8zwCCCCAgKqAdZ9o2zNNm0er1k45BHJaINrU1KR3sKGhobq6&#10;WvtRu/ag9U5dXV1VVVVOm9C58AqsXr26pqYmvPERmS+BsK1Ky2w8mW3d1wByEgJmAaZxHs6JQ4N+&#10;xx2RT34y8vOfxxG+8IX4vw73xXM/F09Jy6jU417m17+OfPrTTMs8nJbWLvuYqO4TzHmSp+/cxCQX&#10;gXia554KM39yTKC2tnbu3Lk51im6E06B1tZW9cDKy8u3bds2efJk9VMkJbUVynoBPSmsP2h6RC9v&#10;vSMq0Qpru0g71WBbzBRGIF2jEgSyUcA9AS16pSWjtX9JQGfjMOdMzCSgc2YojR0J2+efzMaT2dZz&#10;coLRqfQLMI3Tbx6GFg+N+223pSOtrJ71+/znmZNhmCEhiSG8E1UA+f4+5vOf95p99lE+JCNIGIEI&#10;kIAOhJFKVAQymIBWCY8yCCCQNgGlBLSWgxb/koBO28DQkK0ACeicnBhhywuELZ6cHHQ6ldsCvIhy&#10;e3yVeqftsHHllfF/w3BfKWgK5Z9AGCZnUDF4Hz3eq72b5c4ZJKBzZyxD3xMS0KEfIgJEIE0Cjglo&#10;p/ZZAZ2mkaEZOwES0Dk5L8L2+Sds8eTkoNOp3BbgRZTb40vvEEAgNwR4r86NcfTXCxLQ/tw4y4cA&#10;CWgfaJyCQE4KyC5CmJMdplMIIIAAAggggAACCCCAAAIIIIAAAggggAAC6REgAZ0eZ1pBAAEEEEAA&#10;AQQQQAABBBBAAAEEEEAAAQTyToAEdN4NOR1GAAEEEEAAAQQQQAABBBBAAAEEEEAAAQTSI0ACOj3O&#10;tIIAAggggAACCCCAAAIIIIAAAggggAACCOSdAAnovBtyOowAAggggAACCCCAAAIIIIAAAggggAAC&#10;CKRHgAR0epxpBQEEEEAAAQQQQAABBBBAAAEEEEAAAQQQyDsBEtB5N+R0GAEEEEAAAQQQQAABBBBA&#10;AAEEEEAAAQQQSI+AewJ6SeJITzS0ggACCCCAAAIIIIAAAggggAACCCCAAAIIIJAzAu4J6EWJI2c6&#10;TEcQQAABBBBAAAEEEEAAAQQQQAABBBBAAAEE0iPgnoBOTxy0ggACCCCAAAIIIIAAAggggAACCCCA&#10;AAIIIJBjAiSgc2xA6Q4CCCCAAAIIIIAAAggggAACCCCAAAIIIBAWARLQYRkJ4kAAAQQQQAABBBBA&#10;AAEEEEAAAQQQQAABBHJMgAR0jg0o3UEAAQQQQAABBBBAAAEEEEAAAQQQQAABBMIiQAI6LCNBHAgg&#10;gAACCCCAAAIIIIAAAggggAACSQpcNvhIsjb56VpToox+x7U59ZKuVbkWSGdbrsE4FbAGmRVh++5v&#10;fp5IAjo/x51eI4AAAggggAACCCCAAAIIIIAAAjkr8EDi0FLDOdDJ/MnJauOljR1HzghEm5qa9M40&#10;NDRUV1fL+1ZXV1dVVZUz/acj2SWwevXqmpqa7IqZaF0FotFoLBZzLZa2AmGLJ20dpyEEghLgRRSU&#10;JPUggAACqRPgvTp1tuGvuba2du7cueGPkwhzQKC1tVW9F+Xl5du2bZs8ebL6KZREAIFsEWAFdLaM&#10;FHEigAACCCCAAAIIIIAAAggggAACCCCAAAJZJkACOssGjHARQAABBBBAAAEEEEAAAQQQQAABBBBA&#10;AIFsESABnS0jRZwIIIAAAggggAACCCCAAAIIIIAAAggggECWCZCAzrIBI1wEEEAAAQQQQAABBBBA&#10;AAEEEEAAAQQQQCBbBFwuQrhkyRJjTxYtWsRFCLNlaHMyTi5CmJPDKq6Bk5P9olMIIIAAAggggECY&#10;BUJ1FegwQ+VebFyEMPfGNLQ94iKEoR0aAkMgzQIuCWhrNCSg0zxCNGcUIAHNfEAAAQQQQAABBBBA&#10;AAEEkhEgAZ2MHud6EiAB7YmLwgjksABbcOTw4NI1BBBAAAEEEEAAAQQQQAABBBBAAAEEEEAgkwIk&#10;oDOpT9sIIIAAAggggAACCCCAAAIIIIAAAggggEAOC5CAzuHBpWsIIIAAAggggAACCCCAAAIIIIAA&#10;AggggEAmBcwJaLHFs/zIZLC0jQACCCCAAAIIIIAAAggggAACCCCAAAIIIJA9AuYEdJHbkT1dI1IE&#10;EEAAAQQQQAABBBBAAAEEEEAAAQQQQACBTAqwBUcm9WkbAQQQQAABBBBAAAEEEEAAAQQQQAABBBDI&#10;YQES0Dk8uHQNAQQQQAABBBBAAAEEEEAAAQQQQAABBBDIpAAJ6Ezq0zYCCCCAAAIIIIAAAggggAAC&#10;CCCAAAIIIJDDAiSgc3hw6RoCCCCAAAIIIIAAAggggAACCCCAAAIIIJBJARLQmdSnbQQQQAABBBBA&#10;AAEEEEAAAQQQQAABBBBAIIcFSEDn8ODSNQQQQAABBBBAAAEEEEAAAQQQQAABBBBAIJMC7gnoNYkj&#10;kzHSNgIIIIAAAggggAACCCCAAAIIIIAAAggggEAWCrgnoOckjizsGiEjgAACCCCAAAIIIIAAAggg&#10;gAACCCCAAAIIZFLAPQGdyehoGwEEEEAAAQQQQAABBBBAAAEEEEAAAQQQQCBrBUhAZ+3QETgCCCCA&#10;AAIIIIAAAggggAACCCCAAAIIIBBugYKY4VAM1XgK9xFIp4DiFKUYAggggAACCCCAAAIIIICAk0A6&#10;P8TRFgLqAmLGqheWl7xs4HAqJp5Ppq0kT0+maU/n6nGmIuBU1KnSO5V2VcqotKVSxratdAagBanS&#10;okoZlS77KMMKaP6bBAEEEEAAAQQQQAABBBBAAAEEEEAgRwQuv/zy+wcOcT8VvRLVp6LawOvU48yW&#10;gAMXoMKQCJCADslAEAYCCCCAAAIIIIAAAggggAACCCCAQJACJF6D1KQuBPwKkID2K8d5CCCAAAII&#10;IIAAAggggAACCCCAAAIhExBJZ+vCZ/GI02po61PaI8bypkckTwkM7Vmnak1apqicIlds0di6ft90&#10;x5VCb8vqoPdLHo/eR1Mx7XG5j3yYrFyui9wlvbAdC+vQqwC6qppMjOXlk01Hs+2peu+MnbU9K6Wv&#10;42hjY6PegLhfVFQkb6+np6eysjKlMVE5Ak4Ca9asqampwQcBBBBAAAEEEEAAAQQQQMCfQG1t7Zw5&#10;c/ydy1kIeBJobW1VL19eXl5XV1ddXa1+irykSLHpy5/1+57uGDOGppXU1npEYeOD4kftFEmLWv3G&#10;OF1/NBVwalHSukqnrLDy/irWqehjRZD02oRsjUQ+DUw91TK81oGzPuhjuNUHS94LY8yKk1xxgIJ6&#10;6dnWo7QC+qabbkppEFSOAAIIIIAAAggggAACCCCAAAIIIIBAUAKmddDqC1QDCcB26w/bGIxxmpLR&#10;niIxtijfeERCYW1RsbBiMb3+oLZG8dquFoDtGnn9KSuCa7RewV0Hy9QvScC2k0SFRaWMpxkoL+yY&#10;gBZJZ/0QVWj3A2yYqhBAAAEEEEAAAQQQQAABBBBAAAEEEEiRgDFtp1+W0Da9qD2bojD0aiUxpLpp&#10;vX4tx63YWcXCisVS0UffpF5TuskE7zVIW09PAbu2mP4hc0xA33777QJX/Gu6k4w45yKAAAIIIIAA&#10;AggggAACCCCAAAIIIJA6AdutclPXXPI1a7nFZJY/Jx+D1xq8Inst7xRPUPV47W/Iy4efxWUPaLHq&#10;WSSgtX81a/aADvmcy+3w2AM6t8eX3iGAAAIIIIAAAggggECqBdgDOtXC1K8LZHAPaD0fpy/1NT1i&#10;2jxXi9mpsHjK6+nGqiTV6lbG3YdNU8i1L1p4Ti1qj8v7awpDhUJLmnvqml5eEq1pIIwUOpFKuyrj&#10;a10Gbkzj2npaZ4LxEZOb4txTmSqu00NxOFToUvQO5n4RQm3nDRLQKRoAqvUkQALaExeFEUAAAQQQ&#10;QAABBBBAAAGTAAlopkTaBDKYgE5bH4NqKNXLn1Ndf1AOma0HpdT5u1+EUN+FI3VBUDMCCCCAAAII&#10;IIAAAggggAACCCCAAAIIIIBA7gnIEtCmCw9yEcLcG356hAACCCCAAAIIIIAAAggggAACCCCQKYFU&#10;7/6c6voz5Ua72SXgmIDW9n3WNoDOri4RLQIIIIAAAggggAACCCCAAAIIIIAAAuEXELv3WjcjDjDs&#10;VNcfYKgZryqlA5Hx3mU2AKUtOMhBZ3aQaB0BBBBAAAEEEEAAAQQQQAABBBBAAAEEEMhGAfcEtOgV&#10;66CzcWiJGQEEEEAAAQQQQAABBBBAAAEEEEAAAQQQyKyAYwJaJJ2NkXEpwsyOE60jgAACCCCAAAII&#10;IIAAAggggAACCCCAAAJZJ6C0AjrrekXACCCAAAIIIIAAAggggAACCCCAAAJ5KCAuu6f1Wr8TEoSw&#10;xeOPJTd64a/v8rMyO/Fsx0VxsBSLJYNGAjoZPc5FAAEEEEAAAQQQQAABBBBAAAEEEAijgNM15YJN&#10;t6nXxjXuwjhLUhBTRgY6I42q45GAVreiJAIIIIAAAggggAACCCCAAAIIIIAAAggggIAHARLQHrAo&#10;igACCCCAAAIIIIAAAggggAACCCCQFQLGtcnivvaj/q/xjtP2BfpZWn9N5zo9YmrXWEx302p2Kmks&#10;pp1u7YukFVN542Dp7druF2Er5jTW1i5YQ3Vy0x+XCKj3Wo7jFJX+uKKt7SRxqsQ00E7jLpkGip1y&#10;GkdXPdvIba0k00n9fSDa2Niolxb3i4qK5Cf39PRUVlaqN0BJBAIUWLNmTU1NTYAVUhUCCCCAAAII&#10;IIAAAgggkFcCtbW1c+bMyasu09lMCbS2tqo3XV5eXldXV11drX6KU0mRL9O2I7De0U7RHzfWYPug&#10;qbyW7JNUbtu0+il6ST0w2xaNz+rB2J5r2pbB2EdbHFc6Wz0nZ3kvFK2sQ2Y80Wpri2O7PYV1xJ18&#10;VFqxnW+mJnzPMZVOyQdUXoNk3CUxe3qpsgLaExeFEUAAAQQQQAABBBBAAAEEEEAAAQSySUDkH52W&#10;r2p5Q/niVmNXXXfatdbmeopev21Jp+SpKWZjsUCWrKpUYiojcfbaC/mQycXUo1KcxOojaKpQpReK&#10;E0ZlOOTdUawhcD0tKhLQipONYggggAACCCCAAAIIIIAAAggggAACWSnglArUFnhKVsh6TT5qtXk9&#10;y5OpJGYtnx5IAK4dsW1IJeVqTB9LQvVUlV5n8lF5GgvXwq5ffqgMVvJjql6Dddz9DYRJxj0BLTY9&#10;EIcrKAUQQAABBBBAAAEEEEAAAQQQQAABBBBAIOQCtiu+JYvEQ96dMIQXQj3FkBSLJYnMHtBJAnJ6&#10;WgXYAzqt3DSGAAIIIIAAAggggAACOSfAHtA5N6Th7VCo9oAWTKZNKvRH9AScddmy6Snjfrim+061&#10;yU8xRmUsqQ+qMTlojd/YqORZ4xTRKtTWtOqnSB40uYkfrSea+i5htB0F217oIVkpjGE73dfO0p61&#10;ViWv03iutb9OvTOS6kSKvbBGa4pB74VpwphO9DqgKuMu0fP01kMC2hMXhTMsQAI6wwNA8wgggAAC&#10;CCCAAAIIIJDlAiSgs3wAsyn8TCWgs8nILVbbrLTbSUrPp65ma/PpbEup8yEulKtW7ltwhHhQCA0B&#10;BBBAAAEEEEAAAQQQQAABBBBAAAEEEEAgvAIkoMM7NkSGAAIIIIAAAggggAACCCCAAAIIIIAAAghk&#10;tQAJ6KwePoJHAAEEEEAAAQQQQAABBBBAAAEEEMhNAeuOw0H1M3U1WyNMZ1tB+WSqnly1IgGdqRlF&#10;uwgggAACCCCAAAIIIIAAAggggAACCCCAQI4LkIDO8QGmewgggAACCCCAAAIIIIAAAggggAACCCCA&#10;QKYESEBnSp52EUAAAQQQQAABBBBAAAEEEEAAAQQQQACBHBcgAZ3jA0z3EEAAAQQQQAABBBBAAAEE&#10;EEAAAQS8Clx++eVeT8mT8nIZ3PJkGnjqJgloT1wURgABBBBAAAEEEEAAAQQQQAABBBBAwFGADGx4&#10;JgdjEZKxIAEdkoEgDAQQQAABBBBAAAEEEEAAAQQQQAABBBBAINcESEDn2ojSHwQQQAABBBBAAAEE&#10;EEAAAQQQQCBvBbRFr+Jf4+pXyX3TIlntRFN529pMD2rg1tYVz3UqZhxHa2x6T10Dtu2mXrltzXqP&#10;bHtqmmCKsVkDth0aV0anITaG6lQJy6LT/+YQbWxs1FsV94uKioxBrFmzxvjjnDlzenp6Kisr0x8o&#10;LSIgBMSErKmpgQIBBBBAAAEEEEAAAQQQQMCfQG1trfho7+9czkLAk0Bra6t6+fLy8rq6uurqavVT&#10;nEpq6cX7779fy1Ga7tg+KC+mN2QsZm3CWsypLUl4tk1Ye2obsFZMf8o2bKuG6RTr6ZJ6FLvsNBDW&#10;gJ2EvYq5Dqikm8nPQGqwCrisgBa/lowHgggggAACCCCAAAIIIIAAAggggAACCIRZQEuzqhwqa3u1&#10;/Klp2WwyTdieq9iEYsCmvpvOEgF4WgXsr1EVf0kZo1IyYkmGwemBCLAFRyCMVIIAAggggAACCCCA&#10;AAIIIIAAAgggkGUCIrOpHZK4tdWy6hlnU1UqTYhTVIr5jsRauXoO2nejqZ4KKmKpjoH6FQVIQCtC&#10;UQwBBBBAAAEEEEAAAQQQQAABBBBAILsFFFf+KhbLbosURJ+MWzLn+u5KRhr1HW32nuiyB7S1Y+wB&#10;nb2DnQORswd0DgwiXUAAAQQQQAABBBBAAIEMCrAHdAbx863pzO4BrWkbly3re0Mb9//V8496SZVi&#10;phqsi6P1SkQMpiaczpUUM84cp4CNnXUtYwxPq9x6iqRR2w2UVdyc2rKeK1EyjZTecTmsvvm1aWLY&#10;9iXfXqpp6C8J6DQg00RgAiSgA6OkIgQQQAABBBBAAAEEEMhLARLQeTnsmel0BhPQvrfLyIwUrSKQ&#10;6wJswZHrI0z/EEAAAQQQQAABBBBAAAEEEEAAAQQQQACBDAmQgM4QPM0igAACCCCAAAIIIIAAAggg&#10;gAACCCCAAAK5LkACOtdHmP4hgAACCCCAAAIIIIAAAggggAACeSPA/ht5M9R0NGsESEBnzVARKAII&#10;IIAAAggggAACCCCAAAIIIIAAAgggkF0CJKCza7yIFgEEEEAAAQQQQAABBBBAAAEEEEAAAQQQyBoB&#10;EtBZM1QEigACCCCAAAIIIIAAAggggAACCCCAAAIIZJcACejsGi+iRQABBBBAAAEEEEAAAQQQQAAB&#10;BBBAAAEEskbAPQG9JnFkTYcIFAEEEEAAAQQQQAABBBBAAAEEEEAAAQQQQCAcAu4J6DmJIxzREgUC&#10;CCCAAAIIIIAAAggggAACCCCAAAIIIIBA1gi4J6CzpisEigACCCCAAAIIIIAAAggggAACCCCAAAII&#10;IBAmARLQYRoNYkEAAQQQQAABBBBAAAEEEEAAAQQQQAABBHJIgAR0Dg0mXUEAAQQQQAABBBBAAAEE&#10;EEAAAQQQQAABBMIkQAI6TKNBLAgggAACCCCAAAIIIIAAAggggAACCCCAQA4JkIDOocGkKwgggAAC&#10;CCCAAAIIIIAAAggggAACCCCAQJgESECHaTSIBQEEEEAAAQQQQAABBBBAAAEEEEAAAQQQyCEBEtA5&#10;NJh0BQEEEEAAAQQQQAABBBBAAAEEEEAAAQQQCJNA4de+9jU9ns7OzoICl5R0X19faWlpmLpALHkk&#10;sG/fvurq6jzqMF1FAAEEEEAAAQQQQAABBAIV2L59+5gxYwKtksoQsBfo6upSpykuLm5qaqqoqFA/&#10;hZIIIJAtAo7p5ptuuknvg7hv/DFb+kacCCCAAAIIIIAAAggggAACCCCAAAIIIIAAAhkUcN+CQ6Se&#10;b08c5KAzOE40jQACCCCAAAIIIIAAAggggAACCCCAAAIIZJ2AewI667pEwAgggAACCCCAAAIIIIAA&#10;AggggAACCCCAAAJhEJAloNl5IwwjRAwIIIAAAggggAACCCCAAAIIIIAAAggggECWCkQbGhr00MV2&#10;70VFRfKe9PT0sCV8lg52DoS9du3ampqaHOgIXUAAAQQQQAABBBBAAAEEMiJQW1s7e/bsjDRNo/km&#10;0Nraqt7l8vJycYXMSZMmqZ9CSQQQyBYBDyug2QM6WwaVOBFAAAEEEEAAAQQQQAABBBBAAAEEEEAA&#10;gTAIOCagufZgGIaHGBBAAAEEEEAAAQQQQAABBBBAAAEEvAqc85V7tZvxRNOPXutMUXmVqFzLWDub&#10;omi1aq3xuEaYung89V2P03onkAgz6KAYf0YidL8I4e23387aZ8UhpBgCCCCAAAIIIIAAAggggAAC&#10;CCCAQGYFRIrtmR9/ULu5pttcC6S0L1qork3Iy+j9da0nqAKmeBR7EVTrxnq89t0qqT+S2ZmQCpzw&#10;1OmegBaxkoMOz4ARCQIIIIAAAggggAACCCCAAAIIIICAk4ApGaqSg84gpkr2OYPhKTadG71Q7CzF&#10;fAg4JqBF0tlYnfjR9IiPxjgFAQQQQAABBBBAAAEEEEAAAQQQQACBDAoYd2zQFr2aHjGuhLUW0CI3&#10;bfugFzP2S6Vy231CJBtc2NZp2wXbXmglXbvsFJXtthVaYRU0nc4WUEJqbcK2KttipgedbE0skk6Z&#10;pq7VyraAqV3b+q0Ctmfp9Tux6LzWzqrHFuwrNNrQ0KDX2NTUVFRUJG+gp6enoqIi2CCoDQFFgbVr&#10;19bU1CgWphgCCCCAAAIIIIAAAggggIBJoLa2dvbs2bAgkAaB1tZW9VbKy8u3b98+adIk9VOcSoqk&#10;m9MGEVo+TntWL2Ysb31QfoqxvF6zHpjpXGvTxpKmqEy9s21I3gVTH42tO92XuKk8JQ/SiUVlsKxQ&#10;kkecBlc7xXaIJfiuQyyZTpJBdN3DRBKnqSPGTllfFPKXg3H7EfkMTPKFqbQFR5JtcDoCCCCAAAII&#10;IIAAAggggAACCCCAAAIZF3DdLMK6oNX2FMVixnNV6lHZMMS1C7bITpGoROVj1ORBKjZqLOa60FhP&#10;y7ou+1XsjuIQqwSmUsY2d2zsi8rcMFbir1GvrShikoBWhKIYAggggAACCCCAAAIIIIAAAggggECO&#10;C4gEnHaT91OxmLwSbXWqqa0UZQDVh802KvXT/ZWUN6oYkmIxlQjVq3KdCepVmQKz1qw+N3w3KmJQ&#10;b0VFUitDAlrdipIIIIAAAggggAACCCCAAAIIIIAAAqEWMKXPrFsQhDp6gkMgFwVIQOfiqNInBBBA&#10;AAEEEEAAAQQQQAABBBBAIF8FtBy0drNutmt6XC8stIwnSvAUi7nyG5vWCtvG7FqPsYCk74r1WKOS&#10;9Ndfc9bRsTZq2yl5FzxFbq3KdiYotijZ90MlKquw9RGneWv7FYvcU+uU7dglPwNtxbgIoeKrj2Kh&#10;EOAihKEYBoJAAAEEEEAAAQQQQACBrBXgIoRZO3TZF3imLkKYfVJ5FjFr0vNswOPdZQV0Hg46XUYA&#10;AQQQQAABBBBAAAEEEEAAAQQQQAABBNIh4J6AXpM40hELbSCAAAIIIIAAAggggAACCCCAAAIIIIAA&#10;AgjkkIB7AnpO4sihLtMVBBBAAAEEEEAAAQQQQAABBBBAAAEEEMiAgGlX7gxEQJNpF3BPQKc9JBpE&#10;AAEEEEAAAQQQQAABBBBAAAEEEEAAAQQQyAUBEtC5MIr0AQEEEEAAAQQQQAABBBBAAAEEEEAAAQQQ&#10;CKEACegQDgohIYAAAggggAACCCCAAAIIIIAAAggggAACuSBAAjoXRpE+IIAAAggggAACCCCAAAII&#10;IIAAAgiYBM75yr2YIIBAxgVIQGd8CAgAAQQQQAABBBBAAAEEEEAAAQQQQCDHBciG5/gA0z1nARLQ&#10;zA4EEEAAAQQQQAABBBBAAAEEEEAAAQQQQACBlAiQgE4JK5UigAACCCCAAAIIIIAAAggggAACCGRE&#10;QKw11m7G1lUeNJ6i39fuGCt0qlxvzvYU20psg8wIGo0ikDqBaENDg157U1NTUVGRvLGenp6KiorU&#10;BUTNCEgE1q5dW1NTAxECCCCAAAIIIIAAAggggIA/gdra2tmzZ/s7l7MQ8CTQ2tqqXr68vHz79u2T&#10;Jk1SP8WppEjpPvPjD2rP6vddHzSVN50rftTq1PLF+n3JHUkxY+VOQSbvQA0IhEeAFdDhGQsiQQAB&#10;BBBAAAEEEEAAAQQQQAABBBAInYCe0dbTyqYQrWuijaco9kecwj7RilYUyy4BEtDZNV5EiwACCCCA&#10;AAIIIIAAAggggAACCCAQLgGRO9ZuSYZFDjpJQE4PpwAJ6HCOC1EhgAACCCCAAAIIIIAAAggggAAC&#10;CPgXSGY1cTLn+o+YMxHIUQGXBPSawUeOItAtBBBAAAEEEEAAAQQQQAABBBBAAIFcENAWERs3fRa9&#10;0h80Pm58UOu57bmuKNZ6bE/RiznFYw3btWkKIJAVAlyEMCuGiSD7BbgIIVMBAQQQQAABBBBAAAEE&#10;EEhGgIsQJqPHuZ4EMnURQk9BUhgBBNIgwBYcaUCmCQQQQAABBBBAAAEEEEAAAQQQQAABBBBAIB8F&#10;SEDn46jTZwQQQAABBBBAAAEEEEAAAQQQQAABBBBAIA0CJKDTgEwTCCCAAAIIIIAAAggggAACCCCA&#10;AAIIIIBAPgqQgM7HUafPCCCAAAIIIIAAAggggAACCCCAAAIIIIBAGgRIQKcBmSYQQAABBBBAAAEE&#10;EEAAAQQQQAABBBBAAIF8FCABnY+jTp8RQAABBBBAAAEEEEAAAQQQQAABBBBAAIE0CJCATgMyTSCA&#10;AAIIIIAAAggggAACCCCAAAIIIIAAAvkoQAI6H0edPiOAAAIIIIAAAggggAACCCCAAAIIIIAAAmkQ&#10;iDY0NOjNNDU1FRUVyVvt6empqKhIQ2Q0gYBVYO3atTU1NcgggAACCCCAAAIIIIAAAgj4E6itrZ09&#10;e7a/czkLAU8Cq1evVi8/d+7c7du3T5o0Sf0USiKAQLYIkIDOlpEizrgACWjmAQIIIIAAAggggAAC&#10;CCCQjAAJ6GT0ONeTgEhAn3rqqSqnvPTSSySgVaAog0CWCrAFR5YOHGEjgAACCCCAAAIIIIAAAggg&#10;gAACCCCAAAJhF3BPQK9JHGHvB/EhgAACCCCAAAIIIIAAAggggAACCCCAAAIIhEzAPQE9J3GELGzC&#10;QQABBBBAAAEEEEAAAQQQQAABBBBAAAEEEAi7gHsCOuw9ID4EEEAAAQQQQAABBBBAAAEEEEAAAQQQ&#10;QACBUApwEcJQDgtBOQhwEUKmBgIIIIAAAggggAACCCCQjAAXIUxGj3M9CRgvQviVr33deu6P//uH&#10;2oNchNATLIURyDoBVkBn3ZARMAIIIIAAAggggAACCCCAAAIIIJBNAnquWQ/a+kg29YdYEUDAiwAJ&#10;aC9alEUAAQQQQAABBBBAAAEEEEAAAQQQ8C5gzDiTffbuxxkIZLEACegsHjxCRwABBBBAAAEEEEAA&#10;AQQQQAABBLJFQMs7k33OlvEiTgSCEiABHZQk9SCAAAIIIIAAAggggAACCCCAAAIIyATIPjM/EMhD&#10;AS5CmIeDnsVdFhchzOLoCR0BBBBAAAEEEEAAAQQQCIHA7NmzQxAFIeS+gPEihPLechHC3J8N9DC/&#10;BUhA5/f403sEEEAAAQQQQAABBBBAAAEEEEAgBQIkoFOASpUIZKUAW3Bk5bARNAIIIIAAAggggAAC&#10;CCCAAAIIIIAAAgggEH4B8wpolYgrKipUilEGAQQQQAABBBBAAAEEEEAAAQQQQCA/BcQKaPWOz507&#10;d/v27ZMmTVI/hZIIIJAtAoMS0NkSNHEigAACCCCAAAIIIIAAAggggAACCCCAAAIIhF+ALTjCP0ZE&#10;iAACCCCAAAIIIIAAAggggAACCCCAAAIIZKVAdM4Hf5eVgRM0AggggAACCCCAAAIIIIAAAggggAAC&#10;CCCAQLgFSECHe3yIDgEEEEAAAQQQQAABBBBAAAEEEEAgmwXqGxrSHP7Iqqo0t0hzCEgE2IKD6YEA&#10;AggggAACCCCAAAIIIIAAAggggAACCCCQEgES0ClhpVIEEEAAAQQQQAABBBBAAAEEEEAAAQQQQAAB&#10;P1twrL7nk3Ov/D12CDgJPPubq41PnfXpv2o/Oj2eWUkxn0UAYkqHc2KHPLzMjh2tI4AAAggggAAC&#10;CCCAAAIIIJAKgWAzGypbcLz5t88oduTYD/3KtaTKFhymPtrWqad0XFukAAISAc8J6HAm6RjjUAmI&#10;tzDjO5T2o+2DYQhbm9J6njcMIRljCHl4YeMiHgQQQAABBBBAAAEEEEAAAQSSF7AmMbQ6rekOlbYU&#10;E9AqmWWRp1YpppiAlueXTQgqPc2NMlqOSDtYgxvImHpOQAfSKpXktoD1HSpv37Nye6DpHQIIIIAA&#10;AggggAACCCCAAAI5KaCvpdN6p6+r01cNW1faSRzUE9DyddAi9Rx4AtppHbSnDubYHCABHfiAOiag&#10;naxtV0BbC+vFTOXlP5q6p9iWdpbr5Ahwias1MGvlxkcksSk6O1EYv4exrUretOlrHL1wkl/vSBLQ&#10;4qk7Hlrx1yfXXP3eOZ9433x/f8oh76kWvD9Y6/zUZpfJ2cnHuFrZdKLJNqjw9Ej404TA3xypEAEE&#10;EEAAAQQQQAABBBBAIG8FWAEthj5vVxO65hgz/roIJMkpT2+6JjMVc2WalewihKIi7aY3ac2vaZk+&#10;vaRtYs4YsXGEbGvTCoinnM7SsoGmwPRkn/Z46uaBPDCndvWAbQsoOpvOtdWzlbF90Hq6cRxTB9jZ&#10;1SvyzqJ+8a+477shE6lt8Iqw8vlpO9Nswza+btMWnjGvLXnJ+HbmRAQQQAABBBBAAAEEEEAAAQTy&#10;VkBkYLWbtn5OWxSs3VJkIhY4S26paFTvkXbnti++R2/F36rBVASZnjrzJ6+imN7Us6xGGT0FZ0oX&#10;y8dIloBWGV2VdZfGFLZKnaKMYh5ZvWaVOFVisw3M9hsDax48qBhU4gxtmfd+9h4R2zO/+pD4V7uf&#10;8cN2FpkGS32mBd6dDDYdeF+oEAEEEEAAAQQQQAABBBBAAIEsEhAZWO2mZZy1TLR2S1EvxCYbklsq&#10;GtV7pN353h9e+s9PnPaP/75M3MSdsSPLU9EodWZWwDW9aVpkKYlWMduZbAI6s16m1rX8vfX7CkUL&#10;f31RzD77q9zrWbqAj2XgaUt09vXFCgqiXrsmH+u0Ba8Ytmkqhi08xV5QDAEEEEAAAQQQQAABBBBA&#10;AIF8FsirFdBi7fPUwyr/8O0LzjphyuiqIeJWUV7626+fd9joYT7mgJ4YsU3WWZ8NwyOim9a8YsYD&#10;M+KbMJ0Sof7GSzGXqOW4tHSoesbVwx7Qxkr1+8Y7Wve0cG0LGCOzrc2aZHRdR2xtSFKJuot8qGwb&#10;tdKbmrNt3ZguN9HZMmqBycfCdKLeFx1Tgh8IkWQP6Cd/cWVpSaH25aHYgsPfIminIE39MnXcdQI7&#10;zU+TuWvrrgW0AQoqPNeXgI/3HU5BAAEEEEAAAQQQQAABBBBAIJ8F8nMP6Fs/efqYEUNnTx8thv7O&#10;h9/621NrrnzP7DnTR3/z10u9TgZj3kM7VzG/6bWhAMtbk5xhC9uqmoytYnrTmGY0aeu5UFcopT2g&#10;9dolmXXFTTOMgQaYp5fPNmNDTkPle75aK7dtTpLYNe0XrI2rdpNEpVJGn4W2eXzbJlK9Vldkn8VF&#10;CEVg4l9x3ze77Ymm4P3BBhuSsbZgw1OfAKnrETUjgAACCCCAAAIIIIAAAgggkMMCebUCWozj8bMO&#10;u+V3L9TtbhL3H39pk/gT9sdf3nTSnAk+hljPyViTMz5q4xRjik/P8gVo6yN3qmeftTDkaUzVLTi0&#10;So03rV7XBvQpYizpVJvX+aSyXNcYsxaw11Yk5a2VJ9mcioxKGWvMur+/04NCE2uf//rkGlGb+Dd1&#10;WyZZo3XttTU7bHzlqMy0ZIg8hedaOJlIOBcBBBBAAAEEEEAAAQQQQAABBDSBvNoDWutyT2/f53+2&#10;JL78+XuXfOnqBeecODV/JkOwOcMscrNNZuppMducmNdEmWoCWqKmZe60m3yoghpIp+Zye02o65po&#10;MUbygZB/W6A4iIqvH+NFVPVTTFdWVazKtphprAMJ3jQ/JRPbdSzSEF4yepyLAAIIIIAAAggggAAC&#10;CCCAAAJyAWMSQ1tCp20oqt9SAfjm3z4juSm2qH7lLVN33ly/+/xTDq9vahebb4g/W7/w9Bk3feD4&#10;N9btUmyXYjkjoKXInNJfxgywnj2TZ30d94DOGTI6knEB7Vqx2jt1xoNJXQCuX8Ckrmmt5owHkOoO&#10;Uj8CCCCAAAIIIIAAAggggAACGRFIMrNR39DgGrbIOx/7oV8FUqy4qGD4sArXqqwFxEUIf/r5c+59&#10;et2S17Z8+cMLTp43saWt+/ofPL5rf4uP2rL3FOPfxAe1mjZ7NQKJnAR0IIxU4iJgvSxhTpJlMAWc&#10;waZzcijpFAIIIIAAAggggAACCCCAAAJGgWQyG4oJaEVw1zy17wS0CGB01dCbrjh+3owx4v6ad/f/&#10;+v7l+ZZ9VhwFinkSIAHtiYvCCCCAAAIIIIAAAggggAACCCCAAAIIeBBQSUB7qM6taDIJaLe6eR4B&#10;PwIB7AHtp1nOQQABBBBAAAEEEEAAAQQQQAABBBBAAIGgBXr7YkFXSX0IJCVAAjopPk5GAAEEEEAA&#10;AQQQQAABBBBAAAEEEEAgPAJ9JKDDMxhEkhAgAc1EQAABBBBAAAEEEEAAAQQQQAABBBBAAAEEEEiJ&#10;AAnolLBSKQIIIIAAAggggAACCCCAAAIIIIAAAggggED0k7edE06F/TuawxmYJKrRE4eLZ4k8nQOn&#10;mW9ZtS+djQbS1tR58UvKMlsCwVSsJNtfoYrdpBgCCCCAAAIIIIAAAggggAACCCAQHoHoF/7vgvBE&#10;Y4xkz5bGqy+63iW2WPwQZcT/x2Jih5tDm6wnnok/rNUgntJKxv+3v9L+E/Uyg540NByNRgd+it95&#10;8F9/u/TcqyIRm/vjplaKAkqRJxrTW9Ti1+LUWx7ogtY/cy8OPZp41tip/sJ6RwcjGrojnujvhYfI&#10;Q2m+8fVdd//435LZYoA9xDUwF/Q5IcgGZlTirnFETEMzeNoMavnQfOl/WJBHP/7Ni+783sOJB/p/&#10;nHniYaqzxTJVJPPEONXtJsmgCWYVs50eiQnva7Zk7zwPZeSSGc5TCCCAAAIIIIAAAggggAACCCCA&#10;QDgFop+/6/xwRrZ3S+OHL75hzfbXQxXetLGz7n/yz8cdd4KIynp/bCIBHc7InRi1XoQ5chXzja/v&#10;/vtPl95f+xtrNw9945C5mXTBCR/56NfP/8DlV2ohaD/OPHF8+GeLEV+f82GeLdk7z1Uiz9wUpmUE&#10;EEAAAQQQQAABBBBAAAEEEEDAp0CBtkg4nDfRp5i4cmeYbtFING6VCMnm/oBkCCN3YuzvRYgjVzHX&#10;1iP39fVab/Gl8Zm+JZYVi0x4fyT9P4bYXJ8tRvxDcz4bIjdN+PDPc8VXaDjfq4kKAQQQQAABBBBA&#10;AAEEEEAAAQQQcBII9UUIw7B21ZTYN4bkdD+efXbY/sLn1wSpPM0Uakoij0aKC/pmVO05Y9Ly8w5/&#10;7vI5j11+1GPnVj8/vWSLyBi7dk7RPM4e9K2lNfF9Q/I3faOY/u1iDu2DkaLZ0tbV7QqrUkA+PVIy&#10;WwbCau4qVYlQsUwg8/zL7/vfJG+K0RqLpRTZRzycggACCCCAAAIIIIAAAggggAACCHgSKBArM9Nw&#10;i+fwDOtQFVuM90SxaPqKJTb47W/OfF+PIrDII5GK1t7qXR1Hr2tZsDJ+m7+mZfKO9qrm3qjY8jqY&#10;Xsd7EXzkiRrFPxPKO86Zvu7amnvfM/3ROUNXTG59d/SOPWP27p3e8c7iin9fMPzfsY6ueDpW1hd3&#10;c20z6yRTxT09kd17C99aW/LMC2V/fbDsF3cMu/2u8iTr7D9dmxB6JjvxY4DmPX19e5vb1+xseH7j&#10;ngff3HLH0vV3Pr8hwOlhqCpVs6W7r3Bb86hXdx7+8MbjfrPsrFufu+S/nr84oC5osyupyEXe+cSq&#10;yz29t8bnYyz2nOEQj4hKRFUe+zUo8mBe9CF8ZyUkBBBAAAEEEEAAAQQQQAABBBDIUYGUrICOX7+t&#10;L9bb09fd2dvV3tPe3NXW0Nna0N3ZEIu0ljbubVPL48QXnwaT/gtgCashkkGZRGNW8dC1CpOPvKyj&#10;b9aG1vc8tWvRI1tOWrJt5qt1E9/YKm7TX916wr82n/PAxnMe3Tr3rYPDWnoCINKyt4msaJKRN7YP&#10;Xbd30st181cdOLmte8E18yovOW7NEZVri/Y0Rjb1dG4qXvnOUY9uXPDb5Wf/9rVzXts17/DizXN6&#10;N/R1ufXC3VzL6YlUnYfbgYNFb28qffGNoQ/8a9jv76n42R1Vf7p/2FNLy5atKtm+q7i9U/uuwUOF&#10;joX7U+gDVQ26TKEf8wOtnRv2Nr+2df/jq3b85ZV3fvv8+r8v2/Ls+p0r6w7sONjaIVLpAb52jPj9&#10;3xUEMFt2tVa9uXfqU5uPvmvVGT+qPf8bS9//v28suu/t41/cNmNTw5jWnsTy58Bfub7nudp7lqnU&#10;0qVLY7GF2k0kog8967Vfh16hvuLgJAQQQAABBBBAAAEEEEAAAQQQQCBzAgXxZLHvm7Y/c29fT3dv&#10;V0dPZ1t3W1NnS31Ha31n+8G+WEvpsMiYScOPOnbKwvce/6Fr3/PlL13xk+9ce4cor9ZiIhcqPY4o&#10;LD6ntGxRsbiVnlNUenZh6VmFJQsLis+MFp8ZKTojVnR6X+EpvQU1vQWH97pUJW9If1bbylc77O5r&#10;mO6RS5oTS8WP3NB67uM7Z7+yo2JPUzSenBWLnaORgoL+m4ihp6diX/MRr9Wd88CmeW/VF3X3KsZv&#10;LTbQi2Qj39444l/vzF/ecNaQ8WecNWfcF+c3fuvC4jETY2Xd+7q3NzWsG3nHqktvXH79vXsWvNM9&#10;saN8ZGfFqJcajlrRPHtK+Y7e1s749sgOh6J5PKcnPRpbCzbVFb+2asjjzw+/64HKn9wx6o/3Vz76&#10;7/LaN8s2bSluaLT/MsY3rPHE+AbEhmPgR1Xz5s6eLQdb3tx1cMnGPX9/a9uvXtpw7/ItT6/f+frW&#10;A5vrmxs77HfbCCjyQaq+Z8vBzvK1Byc+t3P2PRtqfr7i/C+/ePXPlp3/t7dPWbJt9poDE/Z3VNi+&#10;BwbShcGvVlVzU9PBvkV76tdg8yTern2/z3MiAggggAACCCCAAAIIIIAAAgggkISASLopLcaLZ0z6&#10;4hd46+3u7e7s6Wzvbm/ubBHrmuu7OpsisdayYZGx1RWzjpty1nnHX33tuV/+jw/8v+9ed+d/X//n&#10;r1/9P5+66JuXnf7xU+eeO3PS3KphoxKXi1NpVLuwnOMxsbBo3vjx04856tij/3nslH8eN+K+4y78&#10;yfEX/r8TLvrpiRf/9MRLfnbS+34277Qzjq6ZN+/keaNj0aFBrCI0RmR3X+uXS+SSTlU1dZ/93J65&#10;b+wubm0/tPQ2cUJiC4GBY2ApbWFH54zXtp/9+Laxe9r95cgGeuE/8rbukmffnbuh95yZZ120+MzJ&#10;F41Z8ZmTu4+ZX1EQ+WfBtu8XLt+4asdZ95X+v42zbzkw52Ovdy9+qfGk7oqRRSPKS0YMfadnaukQ&#10;sVS+V8wup/hVzd0S0L+/d9SDT1c9/3r52o2l+w4WKXL95PcjJLef31X13KtDXPOJWlt6sYGmVc3/&#10;8uaWJ9bvqt2yf8O+pv2tHYqR/+qF9ZLb71/a+Mrm/a5VmV6CvmfLD5Zf+sd1Zz225dhl+6bvbB3h&#10;2m7gBXxHHngkXiscHLnKOydlEEAAAQQQQAABBBBAAAEEEEAgywTOO/bq/776H+MqJ+lZU+sj2lNf&#10;uvC22659TNyuXfh17RFR0vSIWuo1fUTuK6A723ramrpaRa75YFdHQ1+sNb6uuXr4rGMTueaPnfvl&#10;L13+48aW+h99KpFrvvibl50hcs2L+3PNdrmWeOeUUuaJgoado033J0YLKkZVFkYLIo2xSGNXpOlQ&#10;rmz3O0+tfuY7K574yvrXX96w/O0Ny9aVFRedGC06PVJ0akysiS48uafgxM7Isa2985q65jZ2zWno&#10;nF3fcdSB9pkH2oa19Uga7V+7mojK5n5/v1wid6p/5J72mqd3VuwUGf3EkmeVI1GsfE/jqU9smri1&#10;RRK501OW1bgyc2sle1sq/r35+BHzzz31wjMWVO0+rf3ZxQumF5ZtjzT8NLLqr7FXCx7rvOm1MV8+&#10;eMT5RZNnjJ8+afRJp+8evuCpt2cdaBXfCEQ7omVNvcOiBQV9Yg23w1irmOuJeelWOSqg5jJr7r1e&#10;cqu94+NvrhObRbhszJvYDTv+JUL/bsSJHwdeBe6zxU/ckcjmn/5Lclv23ftX7TzoOmGM+IfmvPd5&#10;7q8LruGpF0hynvuLf+HChWedFdFut956q16JetgWc8U3T4ohgAACCCCAAAIIIIAAAggggEB2CAwt&#10;Gf6ty++cP+X0ju62xOLFiPURPZV67LQzlm9e+rk/nv+DB66fMX6u+HFsxaQFM88VP+qPqOVd04oT&#10;/dwfzpPnVg7sbDlt3uIxVYeNGzFx7IiJ4k58FfPg48PfP+PP33xeMUcjCo+aMMy18N6tjddc9OnV&#10;215zKnl2SekR82cXFJp3Tujr6d267t2JRx3b8tWfdbR3trd1HvPUamMlsb6ug9vuamsr2bttzeFH&#10;jRH7Vce/FkjkhJqbu195Y8fmUUOdGp054eh/PHHX/GOOEwWs98dOqRSPu0ZuW/nQgy2nPrW7tLun&#10;sKCgSGRkRWZZmy8Dqcr4PcOPiZjFLb6uVrsfKyqqXThx19QqV1tjAa0X/iLf31rxys75Ryw6a+6M&#10;0RMPrDi+9bnpc4+MRJZHdvw8sv7A3t1DHyn5xr7JF5UePqstWtzSFWnr6Gtq6jzQ0LllQ13RljfO&#10;PWr9rKpt42K7l9dPLywvjVqGUotTxXzjG7v/8bPn//7CryR9/+kfxySeTaAl/q/fzSw8qMC6+2+U&#10;e8754O++/MkGeZn3nfzxq7967hWXXqkV036cecJ4xdny29c2JdZPayvrE5H37/Oip7G1Z/ROxe9u&#10;/d9n5FFN+9K5N5wmxkt2GPH1sfAxW7766ocPBZ/oxMBk7hv4cwh9qvePkijxo7P/7mkySwonM89F&#10;tV+97HZB/p3vfCfJeG655Rbxpww/euAm9XqMkaufRUkEEEAAAQQQQAABBBBAAAEEEMgigbFV1Z9Z&#10;/P1fPfXNvQ11WtjWR4zdKS+ruPm8Hz311t3jKifPqT7xp//8nHj22rPEmujIXc/+MGwdd78IoVir&#10;2b+ueZ7juma1xbr9fVcsnMi1OpY9eciQ4eVDd67fVLdm47bVG7au3rBl1frNK99+9623N6/eUDZ8&#10;RE/nto7OLpF97mg7tGXBge3L3njkK6/982tvv7lu67oVrS1db722/c3Xdix/Zccbr+x8/ZWd61bt&#10;LS8qLO89tJjaPGAxsZnvwGMO9+WR286Agr7YvKV7Iu0dYpuT+JHYEdnStHNUcapotLv72Nd2l3T1&#10;eptkhl54iry1u+zVHbOPWHTO8TNHTz3w+im9L06fOzsSWRrZ9F+Rtw68s3fKX8p/c+DIq8unHFkQ&#10;LRxaFKkqiQwrKxheUVJVVVY9Y1JH9bHPvzO1oWvo3p7RhUMds8/xviiYD8wV+UpkbzBeSrusgB5Y&#10;zz5QzLC83ZO5l5AiIr+s3cRZ+n39EdWqjPiDxyJ1kavG5qmc33muNyKuKChWMSd5iEo8RW2e/55P&#10;5gQEEEAAAQQQQAABBBBAAAEEEMgCAf1v5/VYjY+cd+w133r/nUNLD11Da1hZZVlJ+c76zeOrqg80&#10;79bO2tNQN2p4fL2jfnzp4v+57WOPi5u4Y6swrqr6e1fd/f6aG3/ykYdEMdGQyGJrp2jp7ECOApXd&#10;PlxbkmZGzWertKhVqK3ntD3GFBePnnb06OnTxxw+deyMaeNmTBs/c/phRxw+4Uhxm1YxOtrb3Tzs&#10;vxaP+dnF1b/5wM41X9+55ms7V31164q/zTxu1u1jfvaF0p+f133b6e//nzM+8IuFH/zfs666/Zyr&#10;fn76otmnv2f2nPlTJjR3OXfZGJL5fv8SVWnktjVv7WxvPdAa6RXXZ4ynn+P/Y1z+3NMTa2/ra2uN&#10;31pbYx3dse5IrDua+Dd+6+tK3LqjJXs75722y3W8BhfQVtX2W0vMTdUu2z5jcs0p8w8fMX7/G6dF&#10;Xp0448hI7LHI+h9F1na9vHvGl+u+fvey7r/ft/Shvzzxxr9fb9nbWBSJDRM56NLCYUOLKytLJ0yb&#10;1Dj8qH9tnLWvb1S0SP5FiKK53g+nKeYRJlFcLHC2vVkMZfN64IuU/jLajz7M/XQg2XNMr0Gfs8Vf&#10;FF994SrJ7YevX/JcnfjOQ/FIKvLnnntO7Keh2JKkmKhEVOWxnkORK755UgwBBBBAAAEEEEAAAQQQ&#10;QAABBLJOwJrYMj6iJZP0Tl1zxn9s2btu98Byaf1xUyX/75+fi+/X8eCnRpSPEft12JoUFRYfNfG4&#10;W+798JMr/rZ4/odEDeIUcf+oiceLVdiBMBa4b/jhMVmiVFxpM5KBv9O3K1xQWNjZvL1l97bmndvF&#10;rWlHXeN2cdvWUCdu2xt31Dft6Wza29e4J3Zwd1/9zr7GvX31e3pHTpxYPrz0xQOR1/Z2Nr+70hhq&#10;XDMmLoXXPWpUcZG4IJ5DhPErASaKipvT/UNbCih1M9YWiT1SNvShOaO6O7oTy59741d7FP8r4hMp&#10;6Y722NhxZRdcPOIzn6266eayq9/Xe/r4znkN3ce29J3QFTupM3pyV9EpXcWndJWe3j30zO6jqvaO&#10;6Gx3H9aB2Iy9UI98R9PI6Nij582bMq5p7YKu50dPmxWJPRxZ/4vIusj96w+/s/2aWRM2XTF/+QeO&#10;ef2k8S8X7Hvm8T//Y+XSt4pisSGlkfIhhUOHFg4vLxk+7cidLZN3NFXKo1U0j68Zl78mlKamuZDT&#10;BtCDyrm9Fge60J919mzuK3J9A2hxtmkz6EP1uU3RwaEOmvPqs6V/tw3vvYj97BTJ7ZHrF9Tunqk4&#10;1T2bD5YRiePEA4lZpvSvNa7+c+OJbDd2YwHTEHg6l8IIIIAAAggggAACCCCAAAJhE1hQeo0xpNJ1&#10;c0vWHGV8xFTAX/wHdyhk/BIfTm+o6L6it+3cvetsb+IpUaCtobO3u9dTJN0dPTvW14t/1c86Jvb+&#10;iyd/yfV29shPqdTZ01e0t+2w1fXHL9353vs3ffh3q774ize/8YvlX1c5Vy/z6kMbjTdP5/oprGWY&#10;jbeBR55Y/ufv/uPjrR3x68aVlw7/9vvvFKue//jvH8QLa0f/Stb+jVv1SsT1Cf/nY49/49LflhYP&#10;TSxws7kuX09v16PL/k9Uvvzd51o6GlZseUkUE/fF4xNGTPPTEUsr7hchtNkLwpJIUimjnzSQvnGJ&#10;P2FyKK9vSvGJLZJLSsdNPPrTE4/97MT5N0869rPVx90sbpOPv3nyCTdPOfHmqSfePO3Em6efdOPh&#10;C26cUfOZycdcHYuWV4wsj/X1rj/9/zov/mvHp17r3P/bjn2/7thze/vu/+nY/ctYX08s1hONiH8d&#10;29XWCWvB2Nw/tGmzYw3WXOU70d6Cju6l88a8VVXa09Wj78LR29XZV1xc8enPTrrtl7Fr/2PTcR98&#10;5+gr+9735Wlf+f3ET91afkJV+byOiuMjI0+KjK2JHnZ6wWFnFBy2sGD8mbETxtS7ZUQPpWr7e+Ex&#10;8tV7qqcfPWtC29ZjDz464cj5kciTkfW/jKyN3PPunJUTLz7isH2VQ9q0GKqGtM0et3Px7LXvrnpl&#10;54btpdHIkOLIkJKiocOLhw0vbRsz5c26sS55YwXzgYXbId2CI5EbF93oD0/70bDG3WW2GF9wlx//&#10;nu9f/tmvXfAJ/cE7P/m9lT986LYPf830ulTZgsN1nhgn+aE573G2DLwXDgrwuEnlD33syAPfPUmk&#10;mF/63LwPHKvt0K16rN3T/sH/29DQEX/3VLn5m+fG7w8T7YgRVPnXthf6uUoBH2pam/82vyB4EAEE&#10;EEAAAQQQQAABBBBAIMsEFpR9+Oqrr9Y+4hWsmLLl4ZJt2+pWr357yU/rDjw9RHtcFBDF5B8DxcrJ&#10;h56+4tEHz7AttuaF4Uu3XvfKwyNVPkvuP9hdc+1DF3z1tQs+c8fwqgni3wuu/W9xZ/EHPn3OBe87&#10;+bQTN2/avH97U2erSJepand19m5fX7/46KvEv+pnTZ069eyzK84++0357YwzVv7iuicl1T6288o/&#10;vfu5X63/5j1bPvnvnRe8deCEHa2TO3qHGPO0KlG9+vA74pRXHt6o3cR98Yjt7Y3H321t7FSpU17G&#10;Of98SF7swvHZ838s8sV/eOYHWm27D24bNWy8dn981eQDLbv1Vo6dfuZpR13w/fuv//pfP3igOb5l&#10;gm0AgzLYxmy24X6SvYtf687l5rwRs55lEXWo5o3iKZz4kj7XW3+yzqFecXrFhDOKincUF7xWXPh6&#10;4vZGceEycSspXB6/Fb1ZUvxmSdGKksI3SwreHFLeNfPEC/fW1a9+ZfWq2jVv1a5b8fK6N19av/yl&#10;9W+8tPH1lza9+uKmV1/Y/OoLW9eu2hPf/sLpiMc98JzlvtYpeeSmisU65w2dMbGsurWs8JHjD6vv&#10;6umKr37u6+3q6ikuGf3NW3sXvf+Xz5d98Y8dt9zdfss97Z/7Q/uPHys+WHHR6DN+MWzkhBHDoxXD&#10;iocMKS4uKSosEhcvLIoWFs8oaSqJiisrqh2JXniKfH9bZdnI6dNHdB21674Z844VL8bIptsiGyNP&#10;7J77YuWlQ0ttNjAZUtx17MTtG99aE+uJlRVFSkqipUUFYh10+fhJDa2jD7b2vwvYR6xirtZXrdQJ&#10;s8a//+wjhw0tEfenTqi85ROnf+2jp2hPXX72UW/d/ambPniSXp/aFhxemjdOH4+zRZy6p+nAVQvO&#10;v37hFcdNmSV+XDSn5uxZC4aWDPn5E3/yE4TrOUZ8Udj7bLFt4apjR7322bmXzBkxUuwOHomcMnX4&#10;vR894rvnT3ENRyuwbHvrmb9cs7OxU7F8vFgAkcczyM+Jd69oJHE1QnMm+jvfuVXbtj76XLzBxI/x&#10;ZpcuTfx8qLyHqE2Ru75tUgABBBBAAAEEEEAAAQQQQCDMAvX19ZMnTxYRdr1RvXVnQ2VlVVdXp0gF&#10;DRs2rPb1tRvvE395HJk4caIoJu/Fkw/XRIaN6Bl/1GMPnWEqufbF4RuLrhIfJ3ePff/eLSWuGo0H&#10;tuofU4ePnKjdrxx1mPGza1tjV093r2tVWgGR2Nq5vv6iBR/+5Ic+t3dzo+JZoljiWBqNflly6+r6&#10;8vLl/9n/Kd8hu7ipZVZD90inz96e4hF555MvmandtBy0no823nnqT2+se2mHes1OJa390h85/7hr&#10;/vMDfxhWVnHm7Iu7e7vefFdA9Wfz9jTWjRg2ZvyIanGbMX7eW1te0p8aX1nd0d3e2tF41MRjK4eO&#10;EsaizA+uvvv4w880xhBvRUucJEbBdN/2FK+dFXvvul4/TSFd4iH/3J+icW9Xa9ZhcWM86IKySN8+&#10;S3D9q5PjC0zjF/MTfyDQG99bo3tLcVHbESdecvRZH5t/9kePO/ua48+5+oRFV5646IoF77n85EWX&#10;nPKei055z3mnvufcaUfOExswS9rVo+rvdKLBAQANUxa5qeaWaKS+V3yJ1FfS1bNiRuWy6orWju4u&#10;kYDu7Bjxkevajzzp239pe2xFrK0rUlwYKS2KiEsMPrM29pW/tW7rOnLI3C8VFkfjGygnbuJOtKhQ&#10;/DustHdCWZfiMksfke9pqTxsypSjml897tjDI9HNkbqfRNb3bG0Z+cuDHx9X0erU7mGVjTu3by+K&#10;9RYXREoLCkqLo8UlhaWlhb1DRu86OFQSrY2zxVz7WqAgWiC56VPl2CPH3/qJ0+ZMGyUeOe2YyR9Y&#10;dNSV584uTuxDXXN0tbizfN1OvbDKFhzydsWziaSl+J/+8LQfB31Tobx5yIsbl79Vt16Ed+XJ54t/&#10;P3Hm5eLf+15/auv+QzFrwattweGyftiIn8w8N75ODx9VdtcHDy8siD7zTtPFf3j7w399Z3N9PJX8&#10;rXMnnTq90vXt5oXNzQt/ueZgW89vPnC45C3CNKN8zPNBNfS3FD0r8W2huBShyEEn3pe1r9PiuenE&#10;g7fGC4pCEa1M/JqFCxcuTHQqXqb//UFlzfZAmcGRu71du76fUwABBBBAAAEEEEAAAQQQQCCTAvHP&#10;h01PdU3re2LX/o69e/c3NjW3tba1tnccaO6d2LO07V/6WivHD4Bv15Z3jZ+nfXwWOehHHzpDT7KJ&#10;tc9a9lk7atctVsm/FRZ1x0uXjGyu39ErNnkoKmw8sKso2ls2dGgksUFsf0pSwa27s2/H+oMXiuzz&#10;VZ/rP1HhLPW1nF1dkaef1jon+YCsA9jc+cXqb+u3X6352gu73uNYlfaBPBpPOvdn+6KRk98303ob&#10;NnR4b49YCZr8Z3ZrvwYeGQhm/IjJ1aNm/s/Hn9BuHzv7G8vfff7Ftx/7xmW/EzdxR/yoR/L8un+K&#10;839w9b0Xn3hdixjZQ27ODeld7e+OXlJu7tJ3sQWH26FNNekRz9gqH/Hr6ykdkURJ2eJwuzYTWZ74&#10;mQOp5z6xs7O49fR1b+9tf6O3rba3tban9ZX4reXVnpbXuptf62l5o7t5WXfLm90tK8rLSwoKHHcm&#10;EUlOPSS7+1rHZJGbelQvgutLTCKRhI7FnjpuXFtfX2tnR2TCpFGLzr372Y7N+8SF+0RqNVEknmON&#10;lJdE9rdE//BcW29VTc/weQWFPVreWbxBJNLQ4n50TGm34tr4gV54iLy+bficYVtPH7olKtZZ7/9J&#10;ZEPD/j2lz0y8vXnEyU++c8I/VsRv9y4//t4347e/Lz/278vit3+sOKZk5EyRqouHWRgR/1NSXFBW&#10;VtgxbMS+5nJJtErmif1a5H8Los+W1Zv2ivszq+MJ6GNmjhXfU4ik81FTR4sfZ00bJa4AuWLDHuXp&#10;rI2LS9MiRWks0/9j/6vAfbaYgvnlM3eLRy46ZuFpRxy34PCju3t7brNb/qy0BYdb6Eb8xB8GaPPf&#10;w2zRaIzHTaeMKymMij00zv/9ukfW1P9l2d4LfrdOsIsyN5w26FKtv3rJPBCPrju4+DdrxUY1f7lm&#10;5qdOHpd43SjdfEduiF/LIMe/DxQXEhSZZfGUuC/uRJ4Vy5yXiqdErvm5xEtVy0Tfcks8+zxw1UF9&#10;xbRSwJb3GaU3TQohgAACCCCAAAIIIIAAAgiEWWDDkMeuu+66y0+p/+q1uw/rXb7u3QPv1rVs3d21&#10;eXvX8Yft/erVHadN3XP99deLYpJebNx7gvFTds+4ox598HRRfs0Lw4zZ53iZEYc17nFJ/cWLNa+M&#10;dG4X/1s5ZnJhaXlv+4HKUePEgs7+zWcTH731XIBTYJvf2isStcuefPeCk67pzz73f2aPn7Hu2b11&#10;6/bLh8aaimlqimzadOjhzs7IunX9P0qq0k/4jzMn7Lr1+OYfLvjBBVPFMjjtceO1pv51w/xV9cc7&#10;V5UoP7Axpnb/pItmmG56gSQnnthJ4z/v/rD4V6/H+Mjjy/7yX3//eEt7k9h547N3nqffEhtxxMSz&#10;2iPijjEMUV6cJR6/5Z6PfPcf1y3btFTU+Y2/XinuGFvRHzE+q9+3nuKjp/FVn2E94t1xWp+ZeM6U&#10;9Y7FCsYncoFa9lnPQYv9zuObO4sLDNrdxOP6rTvWKy4D2JHYvcK+6cSax/6n7O73T2ZJ5Kaa94o4&#10;tesaRiLFPX0bJg57et6YWFNb6fzj9scqX3mnT1y1L/EyH+ht4o7YRnllXWzjvpKCkQsihbFocUG0&#10;sDBaGBW3eIo6Gh1R1O6ytNXcCw+Rt3aUntb7Qun4w6Ptd0TWb+rYWvDEmO9Ej7ngEzfUXP/VD914&#10;67U3/ue1N9/6sZtvid9uuvW6z3znuhtuue6mb1933afPKCktFC0VFEREsAUi5KKC2NCKxvZiSbRq&#10;5vH4E513vOnzfNWm/eL+zMkjxL9HzxizZnP8x3kzxgwtK548vvLtLfvbOhJf/SUOlS045O2KZ7Vv&#10;j/Ri/V8m9bcgm+cDLINeo0vWvrJ+95ay4pLvXXazeOLPL/1zd2O8C74Ol7W4RnwRzMCPHmaLtQvn&#10;zKwQ5//x9X1dvf0v4XV72l7d1iIeFHtxGHtx4/2bfvjMDv2Re1YcuPwP8dXf93/8yCvnx78/SBxK&#10;y4mTiHzgjyoG1i+LF+OZZ54p8s5a9jmegD4rElu48NlIPDG90PC2JAqceeZCcUvEaVgBrRaz1rXB&#10;kfsaZE5CAAEEEEAAAQQQQAABBBAIjcD+ibXzpx6IHFb4wN/PeeIHVd+5fPcPL18+/wvFL3646YiS&#10;yLVj1/5w3y3yYHvHHmkqoO3FYc4+JwqtfNH9kkttjQd7m7ZEOvc17tsW6dpTWDa08cCeiNgyM74w&#10;tH/RpKvfns2Nrz68UewUcf2HEmuftWPgM/I9tz/R21jauLfNtR69QGOjSDePW7fu9M2b4491dERW&#10;row88YRqBdccN/onF05+blOT+EPqry+a+NkzJpjOFI9ffOf6nphISTkcWvCxyIKLZ/Z3xHb97UAx&#10;1cjyspxSAvqa754uvwk61zJ6AWVnbVsF+yXcia8X9G2O+zNQschwkWiO9C957l/4rC1/FrfIoURz&#10;IhktNr4Qj8T/HZyY7u0Qe3f4XTavdU4Wuanmlu7+9LK2jrOwp/eRE8dvqSiunFS9oyHS1J7IWhmy&#10;z/oruL07snlvb8HQyZHCeErXkNOM0wwtFClUTyv/PUQ+YVjr3Flix6KXIlueiqyPPFZ5Y/uJ1xVX&#10;VIjJJNZhlxRGSooHbmK7Z3ETe24UxTPOIkleXCS+GkjE25+TFUuhS7o6FbaCceyO8oQaKNjS1rVl&#10;V+MRk0eMrhoycezwvy9ZJxZBz5429vBJI8QXYq+viW/Krh8qW3B4jmDQCSqzxdzCL/71F/HQlNET&#10;2jrbf/PMvbYBKG3B4W2S6DPKw2yx/h3NtJGl4vy1ewb91lm7O/7jxKr4U/oxdWTZNx7b+uVHtopH&#10;7nh17zV/2VhSVPDUp2dfOCv+5cHAkap5PvgVpL3GEl8tJTLRt9xyi7iv/SseFXnnhbGYWPIcfzr+&#10;eHx99OCl34dWQHt8bWod5EAAAQQQQAABBBBAAAEEEMh6gSPaLxi9o6a780Dvns7I/ntnL9j60cO3&#10;XH94bPfZK+deG4mcKtbBRTpOivzv/if/N/Kkp96KHLRt+fauYa71lA4t08pUjk5kabt2Vo4a3dvR&#10;Hiko6e1JPKElceSHbZGBB/+99r6PX/mZvVsb3Wrpf15kn994I7Jx43EnnPCLlStrNmyIrF9fvmLF&#10;wq1bI9OnK9VxQ824v765/6o/bzz/d2tFCuIjJ/Un4h9YVS/OF9nn83+37tOnxP+02vGIRh779wOv&#10;/nOjdhP37T+dD2yOoRRWvhZSSkD/5dsvyG9Cz7WMXkCdWjK7B5YYi8r6l8LHFz6LlHR8sbO2+UZ3&#10;rHiOdOGzIe/cm7jfn5LuEOlIpyCNITndj78wlTvZFx20br2wt69pSOFDJ4wXm1uINLi+GXW8Pq2j&#10;2h89JOqPhxlNZJ/1p/UflDdFMYWqEvl181eJLSVie/4Q2Rp5tWDO9iOuHzJqlBNZ/+OJ/xGZ53iP&#10;YpH4X3HEh6tPjFVUvJkVOIKbMCXmoqTYa1lyM47Jynf2HT6x6oRZ8T31X3xr+6btB4+eOeaoqfFF&#10;tcvfNm+m7DqY8nbjO0AnZoRezHTRThVzUwzFRfFr94mjuKhYLIW2jVBlCw7Xrsmnh4/IRYslhfG3&#10;nd7Bl8nUftQ24tCPF2+eO2vc0P/37I7T/nf1J+99p7Ks8Lkb55w+bdAqadcuaAV8zHNLzXoGWV/L&#10;bPuIbUTGkooh9xfzh+ytDUojgAACCCCAAAIIIIAAAgikXuDkIR8Wy5juvPPO+vqChqZI07729q1v&#10;i2ZnfCjyn6dWLBoVGS1yxWMiZSdEZlzoeA09U5jFO940P9KwbdAj2jJA6RFr21sYa+1t2twori/V&#10;tTPS29V4YH9hWUl3W2dBn/MCYbdqjc+/uvHpsxec37hP/L2+0iESzcuWRcaNOzBuXN/JJ//u5ZfP&#10;Wr/+/COP/IRYAX3FFUo1zBk35OkN/fnuFzY1zx4/VDvtqj9t+Obj28T2njeeOv4nF02R1FVUVPBf&#10;//PVeN45Es9Ei/viEaW2KWQRKHD/W/BUqPUvWZb/9bxp59jBL5/+5YWJigZ22xALf+PXGxQ3sbS5&#10;eG6kY5ll4bO25Nlu4fPAOuhIX+dAgtem54nlj4acqun+wFJsWT51cK1DRCY3vkFw/ziId4XSrt6X&#10;jxj5UqRx2rDY0JJEllnr5UD2WatAXMpv8shoX+du46Y8+nYHbYf2kHB7l9F6pBx5VWl0/uw1kd6n&#10;I9v2HNxV/ErVTUOmzOhLdOF3v379Vz+4+6ff+uPPvnGndvvpN+/46dd//7Nv/O6n3/rdT7/92198&#10;67e/vvW3f/reb/75w98s/eVvV/3p//Y88dfiDUtmjG2QRKlm3j8wkpllbGLt5gNiw4331hy+a3/L&#10;3vrWNzfsnTah6rgj4/no5W/vNpZU2YLDdTrH85+GC1tqP6qbm3CKC4u+sPgj4sF3920X9z9/Xvx+&#10;ig4jfpzY42yxjWpbQ/yKCkeO7f9+VStz5Lgh4t8djV3GUyZWlogc9HGThr20uWlCZekLN889flK5&#10;v54GEXk87yyuPaj/O7CrhmtEpjy1a/lBBQZHrrjjCMUQQAABBBBAAAEEEEAAAQRCJ1BfX9/e3n7J&#10;t2e3RY9oaogcOBDZLzbULImIT8IrI02rY/FdJj4y7Yw9s1rjHwvFYjOndMOhT42x8y97fVLj3/UH&#10;ihq3nb/4yYp3H9YfGTa00SX1Jz7c9rZGug4URjsqRsSvjyWWh1WOHBW99Dsl1/6o9JM/TGQCEoku&#10;efrD6cOufpZWj2LiRvzZ95TIokUbIpHbxo5t/OhHf3bqqbf+5jfXHBbP3CQOt3rE1af0fZ/jXRpY&#10;8faLy6f9YMn2L5x52H9fOFle1fHnTV9w0QyRdxbFxL/ivnjEpl29467poTwuEO7MvXMKOrE7tFjv&#10;LI6+vujYvsIj+wqPikXLYtGx8a02yk6Jtb8xeG8Nw0bP+p4bxoXPAw/2xRPQ7t8OueSQZMnzQaeO&#10;EanIxHHoUbHDTknx76LbR5Y2nzgt2p64/Kn2tL5bcHtXZPYEkbPrjTW9EYlaBzFW3x1P5/k5pJGL&#10;pbyHV7UUxJpjB5ZE6iL/KLt+76Qzu4qKxZrz7o6+zvqN75n26gfmL7viuDe12weOW/HBE9764Ikr&#10;rzxh5YdOXPWhBfHbVSevvqpm9YdOXvuhmrVXn7r+mlPXHzPF9xbGg7oY3/3a+WYs+tbG+NXtTpk3&#10;YcWG+AUJ39qwu6AguvD4yZt3NtSLfU8Mh8oWHPJ29fXOejHzuCjPFu3EqxacP2XUhK0Hdn7r/v8V&#10;P15y7Dkzx02xjrXaFhx+5sihczxGrp343LvN4t+PnThG/DLQHjli7FBtXfMz6xtMAY0cWrT0xjm3&#10;Lp4sMtGzE0nqYA4/kcfzyGLH50QOWhz966DFAvelS5/Tf0zc73+9JoqZss8saA5mAKkFAQQQQAAB&#10;BBBAAAEEEMg6gR07dogEtAj7zVdXNDZEGpsiBw9GIm2Rd+oj/+qOvLE/clLZsDtGPPdg9yPvtNSL&#10;x52O4h3LtaeG1j0v/j3+3IZJDfEcdMHBbRecG9+447TL4kkP7TjxvANyKHFVsb7u+khvc6Rjf9PB&#10;/b2t8VXD83/0yO1P3P6Nh79x3j3nnf/3TfpWzr7NT5q56N+vPF41tn8Zsrye1tZIQ4NWZHYksjgS&#10;ubmt7dba2rX/+lfk859XDWH9vo7TBv6E+oTJ5drOn+L41Mnj3v3W8d8/fyD7rFpf5NVH3rG9KVeQ&#10;1wXF3gfaWmLnm8JqXk/JnMS3HW6Nakstnb/OEEla8e1FfLFzdGxnZNJ96/d/7tnIE1uiNzw3rrn0&#10;gzcs6bjh5QWffrnm0y+feuOrZ3z61YXX1y68rvasj9ee87Hacz9au/ijted9pPaCq2svuvrli294&#10;Y/E/ts3sFFt3xDeJ7o31dvbFE9D230oMZI/iz1rva/2SR26qeWSkUPsi6dBOHGIRdKTwtfadj+5a&#10;ef1ppaOGR1q6Bp5NnCyyz2VFkY+dUVrUua6ofUUkqu/AMBBzLLK/RywvVfpiReuFYuQiYXjY8N3R&#10;lq19B9peapu6ZuLHo8NHdvfEekQGOhapGl11sE28lSi1q17Mi7nqi3lDXX13T59YBP3WxngCekUi&#10;H105rHTZukHLn1WrcysX34TDcGg/KpoPZDP7zx9aMuTGc64SP/zh+Qdr31mxduemwoKCL15wrTUE&#10;tS04XAbLiK/PeS+RG77oHAjx9pd2iy8e508of+S6o86fNfKjJ4598lOzxNeS4sHbXxi0Abd2xrDS&#10;wlsWT9J2jrY7lOabp3luNzlFy/GMs7jMoMhBiy2ev/OdeCZa/CsO8aD+o7hvuN6gNfus56aVwjaZ&#10;q7xzUgYBBBBAAAEEEEAAAQQQQCCcAi2Hv3nT7xeL2Bqm3nKw5ZjOtkSatTUyrCMyNhLpaYv8suil&#10;ByOPXPvylRGRNG51zJ7Nm7Va+3RcVtSi9fS4xQdFDvrC9z6h/VhU2p/LG7LxmcJilxTczhGzljzw&#10;50isK9LXVVE1QiQKxdrn/3joPzZ3bn674+3XWl+LfDuyZKXYi1X87busKvsk9UAO8Jw5V9x5z6/G&#10;TqmUVKJ1qq0tvvvzSy9FhscXqr3V2vrw2rV/fvrpa2644YrJkyMfGfgjcNd6fvvK3o+dMOYPVx7+&#10;+PWzj5807LcvH0rKmzIMSv2KRcQlFp1uLa3NhUUKKVaFdGg4p27yURW4Lt5U2mfcy6q+xIa4spWq&#10;2rOJWSf+tb8lFu0n9noumPj0tj1zph3/5YUzFk4d8dNzj6jr6r3i5Or3nzzl/SdPveKUaVfUTLvy&#10;lOlXnz7jwwtnXrvwiOvOPvL6c2Z96j2zbzh37s3nzfvCRcd8/qKTR8384D92nxSvLb47h7YFh2PT&#10;gwMzBtnfL3nkppqrCgq1HW1NibqiaME3lv29Ibrttg+ULZgmIou0dkXauiI9PZGjJ0Vuu6p0bMWB&#10;A+/+Mhr/Q42B3Jr2Wo9F2noK93SKbJ2kC6anVCMfN7Rj6oS1kba+3l3Rh4d/paVqYndRaUd3rFPs&#10;oR2JzTr6qFXbx8Vi9lcU3Ncy9Lm3pz6x8vAH3jjyby8f+aelR/zfs4ff/Xz10ysO298s0uXyaAc5&#10;GwobIxfzRnYYc5edXb13PLzyoaUbX129Qzy+ZWfjjr3xZblvrDVvAK2yBYe8XT37rBfTIlGZ59Yr&#10;+H3stEvGDB9R39r499fj32re8dx94t/3zjvtmMnma+Aa++t8X2WSmF6JniLX6z8Uwls72774SHxH&#10;qnOPqHzsE0fdddUM7a3/cw9uWb0r8XdG3g6VLmhl/EXef662llnkl+PXAB78jify0eJYuHDhQOC2&#10;eef+FdOe3h/0CaDynkkZBBBAAAEEEEAAAQQQQACB8Asc2XHh7bff/uDww97dOrI5noqIFLwz9o/F&#10;O3436r4RldUfXnWJSD2XdJeIf536Uj2ro2TLK+LEju5yvczxixv0+z0diY/ADTvPvWaTK8hr7e1r&#10;uiqe+PvfYn0lTQ0HO9vEdbsiL7W8JBLQDzQ8cGDLgcjmeJAlpWJRoiybN25a5YJLZj6+/C933nP7&#10;oY/1AznAK286r7Cys3LMUNe/XF+9Op59nj+//Iwzxm7efMLDD19yzDFzv/71K775zchNNw2q2Kkq&#10;rdBvXtnzvSU7Lps38pSpw3+4ZMfvX7ZZcdje3VcU7Zb3S89Qit5pN61+/UdxZ/FHTph16kRX6nwu&#10;UOCepfSWDFIrrZQyEoXE3sL2mUmx7XP8En3xlHFzW9kRlcVFkd7o0IKCsoLozKHFp1QMWTBsyHHD&#10;yuYOKT28pHRSUcnoaPGwvuLCnsLuzsLm9oIDLdHdTdG6hsim+sgbe/qmjSmtKzq1t1fbP7pTXP1P&#10;ypJIj/ffbO/LIjfVXBiNzijVss+DvkcqLijc1VZ/6ZKfrut8478vK/zd1WXfPr/4m+8t/vWHSn/+&#10;waIdnav/9OytYwrWJ/YEEsfAMvX4htKRTW3l7bEi95G16YVL5GPKxV9kHChsjL22c+yKjlktHbH2&#10;nmhHlyCL9USiM2dPrpx+7Jt1h/V/g2AYu/rWIc+vm1w9//wzP3LDeZ/61EU3XP/eT378tKs+WjFz&#10;kUjnja7odIvWzTxhUCA9TFPzl/ct+9Zvlm6si1/8VBzn3vS32R/47T+fF7sLDTpUtuCQtyue1dKV&#10;erH+7KU+hZzneT+LIaKO7q67X338vx7+tbgjHn50xdJXN63s6O78yoWfMEWutAWH4itxUDF9LDzM&#10;c1Nsv3hx96V3bXjmnSZtD6bnNjW959drf/mC58s/xqtV6oJWzFfkev45sQJa5Jrjcy0WEReOEPe1&#10;f7VtrM4880ztEfcV0B5iNkXuqb8URgABBBBAAAEEEEAAAQQQCJ3AyJEjW1paxEfM2lknbThw+v9t&#10;n9G0c+916666eNhlN+24sEtsFCEu69UTuXnCeyUfeM+7cmXhwa1tk8+0XUL5/AOTyjYvvfi9j6p8&#10;ZC4uK1o3pOqtjmFPPnz38OEjO8Wi6kikdn/tA6sfqHq9KrIsoiWgRTF5bVOPHrPg4hnHLZ72cO1d&#10;eg5aWwsmbkctHFM9a5Tr4sOurohIyouNno855tz77vv+Mccs/fSnr5k5M/L1r8c33/j4xw3ZBckn&#10;64FS336qruqbr1d949VvPLZFPzP6xZf1W8XXXpg3Ypk8Ki2HY2xNq0o8ctj0KtFlcTv+/OnllaUq&#10;2k5lzjv+mh9/9P5xI6r1AtZHxFPiwf943y+0O7/4xBPi9rFzvqGdYn1Ef1w7RfyrcoqxXVG5dop2&#10;ExH67mOoL0IY32fD4e/UE0/FFyx3de2vLCns6YuURkUaL74ldEt332u7ml/Y2fhC3cHXdjW+tbdx&#10;w/6m3c1t2xta2jq7uuNZ5tiezt6D3b0tPb3tPSLtHGnuig0pKmzrEVX09MVXQIua7LeIiGewBqJy&#10;ui8KSCK31jyvcEhBj7gWofkoKyze2X7wymd/ccHTP/rn/n/GRiwrHLP82frHLn3ge9f8/ZZLx2wq&#10;LtIuRTrwR/2JnVBE7G82j1TfBsPYC9fIK0r3RcRuRU2R1V0zWnbuaeqINXX1tXX1dHT2dQjXooIz&#10;Fp/YWXXKU6unb68f3tFVJPbnrm8esmLb2CffmjxnwakT5szoqRhSX1C8rTu2+mDvC3Ud+zatnjmh&#10;RR6tkrn26hfbokhupiRogD/K2xXPaitm9WL9P2pzTGG2GEK984UHvnn/L/755rPaY929PVf+8kuz&#10;vnLh1b/6sqlDSltwuO0DMXh6iNl/aP4rRW6zA0d/mA+trl/0m7VFX64V7/tn3b56yfqDXgdkX0t3&#10;eXGn4lT3H7nWhf4Xmr6KWb7G2W0FtBu7sVOmIVDsL8UQQAABBBBAAAEEEEAAAQTCKbBixYr4TtCJ&#10;D4ab55W/MXuGWOy8ZPPzJcsL7mt4Ob71s7gi4E6xGavL3qUXvvepoZuXPPnPBdaSJ5+3Y/GV611r&#10;0AqIVXNlw4o3lo9c0T589/Z1fd2Rgz/9cuTzkcjaSMO6hojYuOKlyE2fWhxfXOcWkihQXFI48YiR&#10;eg46kahSvTU3Nz/7bPuPfhRPNE+c+OAPf/jJz3wmIm433BC58MJIfX3/rX97aEm10vzCzbO/q99u&#10;mPXfp41/Wh6h2FtD1JfYYSPyysMbxU2rXtx56Oevv/rPd9Q7aFuyvLTiPz/wh+Omn9EhvnxIdMr6&#10;iP74/Kmn/XvVfeMqq2uOWPz9+64Xt5mHzRPnitvpsy4wPmI6RRRYvum5z95xnn6KtRJru3985gfi&#10;FO325uYX1m1f5ruzChuUDCyulQxfivaAjvfKoWeJDG98y+berm1r6w5s2tu04UBrXXPntuauusb2&#10;lXuaV+xoWr6z6Y26hle3Nbyy7eDzm/atqDv48qa9r27atXLznp7mpspIb1VRtCQaKY5GxF8RiGR2&#10;fANosa2HuBphYk9m55sxqkH3tVXM/akq5TERW3DMGdIjvq2wNlkcLSyMFry49+2vvn73Zc/c9r4l&#10;t33huT/8c8Oym6fHjhwlNsHW0mGJGPrHILqmvXxnp7hWm/Lru19ZKfIhxQ3ii7ie3qLmrvLhrZsO&#10;bN13sKnnQFNPY1tPe1esszdSNKT03EtOPfrsi9e2n/zo6nn3vDbn5Z3HxUafc9nHr5pywtyuIaWN&#10;bX0Hm7v3HOjZsb+9ec2b44bUTRvXohCtgrnX/KVaeZUtONRqMpfyMlv8taBylso8Mb0MtdnmdZ6r&#10;BGMuY/xa0np/2ndfPHm8WLGu0oX+LLKvyPUMtMfsc3zBtfiLhMSy60TqfmBltJdfv/296zdPftMl&#10;akAAAQQQQAABBBBAAAEEEMisQPsRK7/85S8bY7ipYnHk7UhEbBHREInsj0QORm4aEt8q2vW26Mp3&#10;z1706r//PPb5v1Xt33YoxTd0hPhzY/fT9TIFhdEhw0UOuurNzqpXXn+g9tUHPjDvqMj98dSzWAF9&#10;4/WL46vRlCssKi2YcMSIh17+4533/O/YKRXqJy7Z9+vzzvvPp5/uTw5s2BD58Y/jt899LjJq1KHb&#10;9Ol6Isy+j4cPW1dZ3P/37tZkhHo8WsmjTpl4xpWzxL+CYMHFM023uIuyjG3Jlo7G79z7sd8//V8D&#10;2b2Y9RHtxCMmzG/rbFq2aelx089saj+4u2GbuG3cteqYqaeJm7hjfMR0ijjrmVX3iwdbOhqa2xtF&#10;ddZKnNoVZ42tmjRt7KzHlv3Jd2dVVkDHfv3gd+977s4XVz61sW5VQ7Pt1TMVstSHxjw+OK43bTmv&#10;U9Yqvmo0noCO3+rqW+o7utbsa9nR1PnPDfvbevqOGFk6rjxyeFXhjBGFM0cUzojfKTq8slDcplcU&#10;TiiPdbS1LXtn52sbdu2vbymMxQrjC4djkXgCuq+vr0uaTxdLlfWgLPcT/ZJHbtujU4vLK6NiS2vD&#10;pQgT66ETi2YjQwqLhxeXDSkqLYsVFvQWnzmq5EtHiTSwdqVEQ/Y5GmnuKFq6f4LHVF+iF6qR94o/&#10;A9nfOaI7UnjCpO2xja/v2n5AJKD3t3YfaO1p6uxr6Y20FxVOmTf1wqvee+WnP3T1zR++4KpLZp95&#10;Uu/okR0lJQ1dsYa27r1NIgHduWvdppH1K0+bLd5ZXQ8V8ziX+h7Qrk3qBVS24HDdA1oUMIWX2MTc&#10;52xRDF5pCw73uoz48RSql9niXru8xA9P+avk9q0T71tUvVK5jeQjFwOmnIM+tM1KPEBxicL+l2oi&#10;D+3xOBS569smBRBAAAEEEEAAAQQQQAABBMIv0D5zpSnIm4YnctAvRiJ1kZtKFqt3oWRo7Kxr9px+&#10;1cFR1fG0ku+bSFwMGV7yzpDhdxwY9T+bhrUMHXLlBad88iPn3Hj9ufG/4vZYs7YO+tE3/iz+9XTu&#10;Tb9brHiTVHveuLs/POW2T8/43hVTfr9w/CNzR7xx2NC60sKO/g/jHvsytKLkmHOmiH9Puuhw25un&#10;DsoKa3lQ423wI/OnnbZhZ3zmjB8x+UDzbq3k7oPbRg0fP6hr2g+JZ/VT9GrLSyuHlJTvOPCuTSV6&#10;05ZIjp++cPPedXsO1vnurPse0MOqypZtee7x1//6hyd/9KO7v/SN333sK7++5vt/+uyvH/re/VpW&#10;eru4+KanrIpxP1/nvXj606v2e7poK6DFjhli2XJnT09bZ09dQ+eB9u5tDR2vit0fiiLb69ueenvP&#10;E+v2PL5m9yNrdj68cvv9K7f9Y8W2e5dvEbdt++onDS/u6uyq212/auOullaxiXF8+47+CxvKLkKo&#10;DeOhfWEH3R94OJEY9rDPa3Gs4OwisXN8fKN301w7NPFEgGLDhc7er8zoKynujg+5VnggIx7riy5p&#10;G9ncI/bl8NB0/xxVi7yjY6hosLV7SEFx4fAhXWfM2NCx4rWdu/fvaejZ29i9p63nQFtvU2espS/a&#10;WlDSPrSsq3xom7iVFTfFovvaevc3du2p79p1oG372rVjNi0959gDw4eILrtGq2KeWF8aLZDcPGb9&#10;PBSXtyue1fqoF+vvspq5xxeXathtne1F8b2pXW9G/IGXuYfI9fpVAxtczjU89QKDXrheX6EDJ6vm&#10;oJc+t/Q7t9468HKOiIsUGmrw9uYw6BWq3l1KIoAAAggggAACCCCAAAIIZJWAWAd906jF8dXQGQpb&#10;rIMuryqdMHPEzBPHTz927Ojq4aVDi0SixV88xWWFk44aKf71d3ryZxUVdI8r2zF3xLKFhz1++bS7&#10;Pjn7Jzcd/b2bjvl+8jWnpAY9G2LNoyQeGVdVLdYgL9v03KEUrKGkWPs8a9Lxokz5kIrq0TO0rOSg&#10;UwYKf+Ssr8RTyY115myDKdlpSF2IOkUi+60tLybT8f7UmCQPVTK0WHwHUl5VMrSqpKyqIFre2dy3&#10;d1vj2uWbn33sDZGV/vFP7vmPymEjrFlph7XSpnyW46tK2ybXqW998YRxd0xsl9HXLa5U2NMbEzsR&#10;d3b3tXT0DCmM/O71bf8x6807T7j/D8ffd9eJ//jziX//y0n33nPS3fcu+Ns/Tv7rfQv+vHZP0+iy&#10;wsK+SEFfpLurZ+uOhk27xK42Yk1xIqXr3G58N9+BkG3u9+cZZZE79ai6pPC80pJC0bHBe3HEA9KO&#10;3t6Wtp7Fo2LnT+yMb0ivfemgZZ8TG/M+uW/c+ka3Dd0t3v29UIt8X/No0VpJaXfiDSg6ZnjruUeu&#10;7Vv23J4NW0QCetfB7n2NPbtae3e39O3tELfYzrbY7va+nc29u+q7d9d37dzfsW1X68HXVhy27aXz&#10;Tz0wfqTrtQe1rQtUzWVXYx3InfrLgzqd1dbRXVwsvQrswP7PxtjiIxaPJz4Y8nk+6JsOj6Hre0Db&#10;3jnmW5fOGV/l+t5hxD80FuqRhyb/7Gme27D0vzOI/ijloM9ceGYi6Rz7zq3fEacufe65gfeWxET0&#10;8h8Txsi9nempGQojgAACCCCAAAIIIIAAAggggECGBLT00KH8V/zuoEeOn5FYg9y43bBOUUsuxI/H&#10;l/1FbND8rSt+/92r/hLfSzqRehh8SnRYWeUtH/yjWDr9h2d+YFvJQJ7KHMlRE49r62xetun5ZJIS&#10;IgGttvRcZEHEaumCSEFRVGzmUjKkqGy42DZCZKWLi4fHIkM7m/r2bGtYu0xkpbW10n/7ou1a6YGs&#10;tHujib/0d9ysI74FRzz7LFZAi3/7xNUDxVbOnT29xZFYSUFUXGmwo3ntwLNdWp5a268jfhOp3L5e&#10;sfwzmkhAF8Q3xolsP9AwQDGQKbKNMRFUv5n1fuIJeeQS75lFQy4eUjZMbASitaAf8ft9vd09pd09&#10;t4rNN+Lp50TeeSD73NBd+OCeCW+1ePu7hkG9UIt8U+O4nmjRuPJ9pQViCXbcbfSwlgvmvj2y7vn6&#10;F17YtXnP9saunSLR3NC9o75T3Nnd2LVL3NnXWbe3bcvOlq1rN0drl0ztfPWiU3aPq3LfUN/RWQPq&#10;B+g3F9EUFBRKbh7zt/3FnfaA1h4/9ZN3LThabNgva1c8q4WqFzNFLpnnuoCP4D9Vc4Tkdt2CGSdP&#10;GeP+6jdOcou5e+TGP9/w0Qf39wnVNzDP5tY/e4m/rStlnxPfCPUHdssttwqlM89cmHi1ajUox2yZ&#10;5x7PDJCPqhBAAAEEEEAAAQQQQAABBBBAIFUCiWRif0pRTwrqj5SXDReXH4yvQU6kG8R658S2G/H7&#10;46sS23FEYn945vs33/HeL/7xYnGNO1HAdIr48bMX/PjRN+4SxSSVaMlIUyTHTD11w663ksxIFMS3&#10;nfB9S+RS4jsLFESLiguLy4rKyouHVhYPqSwurYjGhnY09uzeenDNG+/++9HX/nLnEz/60V+/+M07&#10;Pi6y2CotxnOuh3K95gEWSeVYX2dh2ZyCslk9fUWFYhvn3oKW9r6CWGFhrKCvr6CwZEJh6YTCkvEF&#10;JWMKikcXFo8oKKosKBoeLSwvKCjrFcuMxXJn8T8i2yuu/ycEEn1JEGub3tpPqcTWvf1PWe9r/ZJH&#10;Lh+wKUUl1wwrnx8tKBQbUg9s8R6vsbevqa332gl9x4zujF97UItB5N1jkTcbhv1l+7QNbZX+poLW&#10;C8XIO/pKnt18UnFR7xUzl48v3Dc00jahZN+8inevOubVmtGvFL75+L5HHtldu3z7hu1bN+7eurtt&#10;S13rO6t3b39r48GlL0Seeah6y2OnTl19/gl7KocKdNUXrZL5wI4kkiTn56/p+dB5Peec1Hf0kbHx&#10;4hKOasd3bo5Ibt/8VOw9p7hXlPhCamCG9X/NpGouTrxq3uTFh48/adLII0YPHz201L29gbmsjqwy&#10;4fvfhpRni7HOrx59/0dnPrO4evlxozdNGOp4KQBL11QniWtPPc1zu9oiS8W2GvEj2X+1txn1mzFy&#10;lXdOyiCAAAIIIIAAAggggAACCCCAQJYJJJJG8RSdnqQ1PHLkhGPF5Qff2LhUe1bs+zxy2JixFdXi&#10;NvOweSs2v6ifdf5x1wwtHbZ01cOmU86cfXF3b5deg6ySwZGUl1SIHLdoMUlPsQI68CNxSbaCaGFh&#10;QXFpUcmQ4iHDtB08iksro5EhHZWjhybf5O7enuXPPVT7rwdfW/J4a2tLb3d3e3tXY0tnb1d3b2d3&#10;S1v7c8+seuapNUv+9fbT/9r09L+2PPX0jqee3vPk0/ufXNL4+DOtba19PV2xnq5IV2dM3Lq7Im0d&#10;kSeWFj/yTPGj/y7qKihKPkLfNQwpKDh7aPmHhg6bX1A4TGTDRXpcXBixs2dSQe/Xj+iO9MaT5eLB&#10;xo7CN+sr/rR98lMHqlv6xL7PaTkKouvap/9t23taeoaeU7XsvcOXzi5+u6SzramxaEJFw8XHrH/v&#10;ESuO6nl2+KqHy956suOxv3Q//peqVf+YWPfo/PJXF899+5IFO4+Y0FwgrsuamiOx3YXjrWp45Iip&#10;kdOPj112Tt8NH+z7zo19N1wZufzc2OnHR46cGhkhrstqd8jrVHxWq1gv7LX3w0oKJ1cNnT++auG0&#10;MZfNmXT9SYdfNq/67MPHHztxxJQR5RVlmZyuin2pKmk5qmr7wvGrr5j+0s1zH/3hgj/dfPSjH5zx&#10;4sKJa44auX3kkFbFejJYbOHChc8lfYhKMtgFmkYAAQQQQAABBBBAAAEEEEAAgawTEMufN+wUa5D7&#10;j2XvLH1h7aPf/sDvxU3cET+K7Z7/38ceuP36J8+ad9mvn/jPlo4m0ynjq6ZMHj1TFNBu1y36prUS&#10;W5bysvhFC7fvfzdJtKi4uGSSVaTo9L1bm6447yPv7BJXOJQdPbHiV3uu/FrNpHV7O4cUFbb39B45&#10;uvRb/373PZX3F0XFMlv74/+2Lf7NxfM37OrSNvmYM6H0xkfWXj7x8ZICx1O0iuZOOenPD//m2PnH&#10;2d4fO6VCPK4YuYpbZ6xvT0/P3s7uPe2d51b2XDG+s7G3qLGneF932f6esva+ADKPWo+8RC7WjPf1&#10;tnXFuuJWQq+wtKigvFQsg1fpkY8yKubvLNtzz0+X/HvFQz7q10/p7IrtrY/t2h/Zvbdv176+vQdi&#10;7R2xH3yxLJk6tXPPO/GqSz976vUfvsn444zjxwU1W3r6+urbOg+0dO5v7ahv7jgorjDY3XfDmbOS&#10;j9yIr895L7NFNYSuvqI9bZW7W6p2tozY3VKxt7Wyrafkh2feq3q+Wznv89xc49ev+KVbI0rP//Af&#10;NyqVGyhkjNzTiRRGAAEEEEAAAQQQQAABBBBAAIFsFxDJ5WvP/trtj3+9taNJsS8+TlGs2XexVCUN&#10;fQc06ESFS3WJi1qO6Hv7689s+b9VO361fOsdK7Z/6V8bDitaXyRSyc6nzxq+7foH3/zv2vU/emX9&#10;j19Z/9EHVk4euqmkUHaKVlvi2p/9m27b3NejV4hcZVvz0oKCySUlJwwvv2DsyOLSsQ8drH626bDl&#10;baPruoe1x4pUanAt098LD5FHo8WFRRVDikaWi1vJ6OGFFUOihWKD8GT2Ipedq2I+cCk/xRXJ9sVK&#10;SwuqDys8aV7hxecUf+rK0m/fWPa1T5W5X2FQfulD7VntqoN6yf6LEA6gJ01XVFgwdviQWYdVnT5j&#10;/CXHTr321CM/WjMzkBEx4h+a/x5mi+qsEK++6uEHTjxs0yUz3/jUsf/+9mkPfqPmkUC6MOiVm0Tk&#10;P7zPW+LY9j0wXonH4Ta/QoN5b6UWBBBAAAEEEEAAAQQQQAABBBDIAoE9DXU/euBG9eyz6JKPU1IN&#10;Ee4EtOi9wl6ps0tfP7/y7gsq772o6u/vG/n3y0bfP3/YCvmJJ41Y97Fp//rk9Mf126mj1qi01T8e&#10;WlTaYbxvHC6FyJVaTHU91imm0qLIK4qdv7VVzyrlkyljdbaYa1t4JyIK8lZVURBIhXGk+EUI+2PT&#10;fhx0JONjd+7QkqJgxsWIb7tJSdCR62EPL2kLpgvBvULF4uUkb356lOpfAtSPAAIIIIAAAggggAAC&#10;CCCAAAIIpFKg8MQLD09l/f7rbmvonDNzfkPr/sSW0r6OAl9nSU8aWzXprXWvTZw4SZSy3h9aGb9A&#10;XACR6zGkoAum/mm9CCzyFASsYl6/s+UD7712x/7NhQVi7/HQ3aaNn3XP43eecsIZWmzajyMPKw9s&#10;tqSAXZsnRnz9x8BmS/bO8wxF7v/9lDMRQAABBBBAAAEEEEAAAQQQQACBDAlEb/ztuRlq2qXZfVub&#10;Ll18tbbSOHHVPfdDJIUGCvXfEXm5xCMD+2aIRbJRbdG3XjRxxUTD/sUDf/DeX4Ohzv66//rP3159&#10;8ae0H0z3xyT2gPYRud43axcSOzeYexHf1uHQrhPa2do+D7Z9GRA4VNUgTNEL35GHxFzsAf2XHz8p&#10;5kliT28PhzbcWi+MfdGHvx9XK9BfcWIrjfg/hxrqr8H40OAo3v/5M++7ban+mPhR2wPa32xxmSf9&#10;891mkshniHW2mya59qPv2ZK98zwkkXuY2RRFAAEEEEAAAQQQQAABBBBAAAEEwiEgEtAhvQjh/jrV&#10;rbXDIRmPYnR1PAFN5OkcEc1881t709loIG1NO2YssyUQSfVKsv0Vqt5TSiKAAAIIIIAAAggggAAC&#10;CCCAAAIhEfj/XgszhFEMua0AAAAASUVORK5CYIJQSwMECgAAAAAAAAAhABwTmlr2ugEA9roBABQA&#10;AABkcnMvbWVkaWEvaW1hZ2UyLnBuZ4lQTkcNChoKAAAADUlIRFIAAAeAAAAEOAgCAAAAZ7FWFAAA&#10;AAFzUkdCAK7OHOkAAP/KSURBVHhe7N0JgGVFdfj/6dkYYJBFdhFQkW1UlH2ICC6okSCLY0TUuKHR&#10;qBH/LsFfjAyuRGM0MYp7SIyCcWSRoCKILMowgIoKDAyogIjsaw+zT/9PT0FRVN1b99x9ed/n0L5+&#10;r27VqU/Vva/f6ep6YxMTE1O4IYAAAggggAACCCCAAAIIIIAAAggggAACCCBQtcDUqiukPgQQQAAB&#10;BBBAAAEEEEAAAQQQQAABBBBAAAEEJgVIQDMPEEAAAQQQQAABBBBAAAEEEEAAAQQQQAABBGoRGNNs&#10;wbFi5Zrf/em+a35/95Jb7lly8+S/+x9aNmViyuLv/V0tQY12pQsuufE/z7tWDP7tbc/badtNGsC4&#10;8MILTznllDe84Q0HH3ywfDUtfvrTn77pppsuuuiiq6++esMNN/zCF76gj+S+++777VW/la+Jh2y+&#10;+eZ7PGeP2RvN1ldISQQQQAABBBBAAAEEEEAAAQQQQAABBBDoo0BGAvq4z15wwx/vveX2Bycm1k6R&#10;XPW627o78u2UqdOn2z7PmD716BfvfvzrD1AqfOqYBcqSH/j2PGVJW+zXv797/rcWrVy1ZuMNZ/7L&#10;Ww7cdrMN89ZQuPxNdzx46oVLPviqvaWGQz/8fbeeNxyy2ysPfHpmze/+0sU33na/FJt34E5vPGT3&#10;zPLlC0hy+Yorrthnn33e8Y53SAJaktHz58+XO/J1zz33fPOb3yxNSA5a39BPz//p1ltt/ZQdn5J4&#10;yB9u+sNdd9/1vOc/T1+hW/K9731v4oGvec1rJNpidXIUAggggAACCCCAAAIIIIAAAggggAACCNQh&#10;kJGAfuZr/nOKZJonc84JCWh3BfSq1Wv3ef03rvrWscooTQI6nlzWlAmbW3Lrff/vlIXLVq6ePm3q&#10;J95wwJwdNlOGVLLY6jVrv/ezG7994RK5c85HXi61eQloecQ8HrlJ6lkS0LLwWe5svekGX3/Pi0pG&#10;lXn40qVLJe8sOWj5Kque3//+98shO+64o3wr9+U2Z86czEq8AmedftaLXvCiadOmJR64Zs2an/z0&#10;Jy8/MoMirVFJQH/mM5/xnpUHN95440MPPXSvvfbKGy3lEUAAAQQQQAABBBBAAAEEEEAAAQQQQKAm&#10;gcr2gJYV0JKDrilKfbWyAPnD31wk2Wc55D1HPrux7LM097UfXfPfP7lu7cTEkQc8LQz4sP2ekpl9&#10;lqMuueY2+XrgnG2f/bQtbr/v4Z+t+9a7nX/++XqQzJKy/4aUkXSzfL388svlq6yA3mqrrc455xy5&#10;/8Mf/lC+SpI6sx6vQFr2WYrJU5qNX/K2+OEPf1hilqXceQ+kPAIIIIAAAggggAACCCCAAAIIIIDA&#10;YASOf/ytTL+8qtK+LdNETcfWEarUGUab+KBXrFQCes6rvmL+1SSVt9rb7l36/0659KFlK82Bn17w&#10;S1mDbP4d/ckfycrir/zwaimTt1pN+WtuvvfsRX+YOnVM1lwf+9LHLRk+6U1/IY/Ls1Ims6qfXX3b&#10;7PVnvHTvHSQHLYUvudpPQF9wwQU//elPM+vRF/jud79rtt2Qr3JfDpQ7ixYtkoXPH/zgB2UDaPn2&#10;Ax/4gL7CtkrKIugHHnjgtNNOaysA2kUAAQQQQAABBBBAAAEEEEAAAQQQaFcgzIdqMqSRmE/KurXb&#10;38ZaN4weZuKDYUjZW3BMnTrl19984zNe/bWrTz32Pf963s23P3D6p+btNu+L4YcQSib6mu+8Vdlt&#10;zfYamjJuc7fePf6Br//sgaWPJKATI5F9OV77gl00ezErO2KKSbL7wt/c+qqDdv6bF+5qDzRbcMjC&#10;Z1kZ/Z2Llhz8rO3ePy+2SbGsd/7kd6587pxtzRbSr/rk5Orjrx/3IklJmzp/+ctffutb35o1a9bH&#10;P/7xXOE1XPj7Z3z/BQe/YLqzRbgN4M677tz8iZuff8H51W7BYetP3KCj4e7THAIIIIAAAkMSOOSQ&#10;Q2x3zjvvPK9r9ln3qfghUkNmAVPG1OkVdr+NBGYPtIHFQ80sFhYwrYcm5nHTXFq1GoHKZ5EltRF6&#10;o5bWl7RIvAorD5gKEUAAAQQQQACBAgImJSpJY/lqs6Xm2wI3ZfK6cP0FQlIeIpGHUSU+qKww9NTz&#10;Zq+AXrt2QhrYYNZkDnS/Zzxp5+0f21K5ayugt9t89vzX7DdzxiNbD7/3FXtK8tf8O+2DL5W1yc97&#10;xpNkg+ZTzlt8xZI7Qtwy6/N/e9PdUuFL9tzerfazbz3QfGseN2Uitx9eebM8e+AzJtc+y00y0ePL&#10;Vv1o3YNy+8Mf/pC4vLdM2JoZJgF85NuXi5umsCmzySab3HDjDatXT26E4t1+9/vfXb/k+r889C/1&#10;tdVdsm7AuuOnfgQQQAABBOoWkLykuXnJX5N/THzKPp4WW9qBieXd2tLuewfa2LxUb9gLN80d9kge&#10;8XptA9Cna221EqSbBzdV1T181I8AAggggAACCIyUgFmvXGGX3QXQsgGs1PyP//iP7oMVtlVJVSbT&#10;JVVVnvKysLYJaUWjnZ2Alop+fPlNz3vOk69c/Ofddnzi05602ce+/jPDIeudzb/COhefdnXasZf/&#10;3/UFqt15u00lBy3LnOXYz57xq4WL/2wq2Wj9mXs8dfN/+Ou9Dt13R/n2u5fcEFbuemns3BrMsusn&#10;PmGW+6AEY/Z9No/Hl2bLjs9X/e4uKSaLoM22ISb1bHaFvvvuu2WXDPn4vmrDzhQ+5/KbPv/9Xy+6&#10;7vbPfO9XmYVtgT333vPhZQ/LJw2ee9658s88Pv7w+KyNJh3uf+D+Ky+/UrbL0FdYa0nvDylqbYvK&#10;EUAAAQQQ6LWAm731Vr+Gid12exomdsNHbBciWeBIjjiy/jftqXbTzeHw2Ww4a5nbna60jgACCCCA&#10;AAJ1COjX5ypbf+ihhz7ykY9IYdmZoDt5LWXwVRXzUqbKDKoqAX3dTfe+dO7Tzr/85s032eDpO2z2&#10;2xvvNEGXXwF92fevk302Ev9d+O3fFqORRLN8/KBsuyxrt0/631/8al1W195et26LjBtuS85+GjWl&#10;nVvtxhvOlG/veXB5YszmcVMm7Sa7P8tTsvuzXbUtd3bYcqPb71t64613ffWrXx0fHzfHbrDBBl4l&#10;hcOOC0v2+Yv/9xspI+n7Vzw34ZMV0w6fvdHsv3jeXxx+1OHyz5RZuXrlr656LIW9fPnyq35x1a1/&#10;vLXYEHMUAggggAACCCDQd4FwbbXbI/NsuOTcezCxWEmZsE4ThputjgdfMgAORwABBBBAAAEEygtU&#10;nn2WkNwdcT/5yU+WD7K+GsJtq+trS1OzKgF9/c33vGifHa79/V03/um+g/fc/rpHt5IovwJaE2KB&#10;MrLb8tnzD5ME7lkn/NVznrZFWMOMdUukE28Fss9SzzN33Fy+yjbQiXWax02ZtNsPr7xJnjKfPWhv&#10;J7x2v8+85cCtNnvCU57yFPPg5ptv/va3vz2spFjYtp6Vq/y11W72+WOv33+nbTcpMBDmkLUTa3/z&#10;29/stNNObg1r16694fobblxyY+Fqqzqw8r9HqCow6kEAAQQQQKC/AtUmRgvX5i3sNfXE1zvbtuKr&#10;lQssf3ZHM3MHkrCA3cfDBhY+Un7CuHW66W/b3zoaLR82NSCAAAIIIIAAAs0IfOxjH5OGPvrRj1bS&#10;nJeScr+tpH6vEuV+1vGmEz+EMDNaVQL62j9Mbl583c33XPO7yTurVj+yHXD5FdBS2we+PS/xX2bo&#10;xQp88yfXyYHP2PGJxQ5PO+pl++woT5128Q3X/fE+r8ySW++Tx+VBUybxJptvyBYcW2+6wbOddPmy&#10;lav/9+Ibjv/GpW//jws32HHfvfbaa8cdd3z3u9+92WaPbcNdSS/uG1/x3q/+7NQLH9vz5OxFf7Br&#10;nz/xxrllss8S4ZIblzzhCU94ytMeyaG7Mf/xlj/Kv0p6UbiSMluvFG6UAxFAAAEEEBi2QOYe0Mo8&#10;r1HKrC0R01s+bOsJH7eHp6Vf9YOVmJg2e1/kXTWct7wbZFpziTulxJPydgj0CJREAAEEEEAAAQRa&#10;F7BLgCuMROqcPn26VDhjxoxPfOITFdbcTFXld8d215W7+0Fnxq9KQN99/7JnvPprDy9f9YXvXrn7&#10;X3/ZVtrZFdBht5cuX/Xbm+755//9hSzslR2iX/uCXTJpchWYs8NmsnuGrCN+/9d/9o0fX/v72ye3&#10;+JCvcv+9X/uZPC7PSpm0OiXvLOu1v/6eF9kC8qF/H/325RLqF95xsGxdffqlv9vzwJe+7W1vC/ff&#10;yBVnYuFPL/iFhPo/F1z/nYuWSAHJPn/pnMn9T2TnDck+P3Xrjcs0IannVatWPXOPZyZW8qTtnrTd&#10;k7crU38lx9a0h0klsVEJAggggAACgxQollPOS9HKnstu8tcmu/P216bC83bZlM/bXLFWOAoBBBBA&#10;AAEEEOisgF1NXFOEU6eqcqrx1sONMurIm1clEO5qos9BV4BVSTfMNtCVVBVWItnnv/7ED4//xs8v&#10;vvpPm85e78PH7FsyqZoY59sPfearDtpZnvrez2581xcvkk8RlK9yXx6Rx+XZXL2Tj/678bYHZD31&#10;r353p+zdccBu29xy17j8giVXJcrC73z5HuZjEv/7J9d95NuXm+yz7FhdPvss9Tz/Rc/fZ799xsbG&#10;vGDkkafu9NSdd905fEoZdrXFSu5hUm0w1IYAAggggEA3Bdylst5aWs0q2iY7pYzHJIiVhW38kfI2&#10;82ty314GPG9DdYiZgbPhFQ4pspC8jrCpEwEEEEAAAQQQaEsg3Lu1+7u5hpt7lNdLXL6pXNM5NjEx&#10;EYngma/5zylTJib/N7FW/jO3dXfk2ymLv/d39ljZl2Of13/jqm8dq+yPTTfL/htyiPnW3Dc3r4Cy&#10;2sRikoB+82d/suNWG8l+0C+f+9T1Z06ulq/pJkuJv3PRDdfcfI/sayHJ7jk7PPFVBz09b777rIW/&#10;/8oPrzYRSiL45Hc+/31f/dmJf7P/tpttWFPYt949Lgl6idk2+rHXl137nBjqT8//qTw+Y+aM3Z+x&#10;e7G9RN773vd+5jOfSXOIP1uTHtUigAACCCAwYAE3zxguKHZX+FqEzJxmZgGpytt0OBSOVxKGnRaq&#10;qdndWNl7xA3GPKWJ3+uCphWvj2HAmkc0U9GNP+xLYivu0JsCbiJb0yhlEEAAAQQQQAABBEZWICMB&#10;fdxnL7jhj/fecvuDiQnoqev2PTG3GdOnHv3i3Y9//QFKyp8tuPbS06/VFHaz0pryfS/zq9/d9eFv&#10;XrZ27WO/GJCM+bEvnSObeNTatZvueFD2m35o2UpJedeUfZb4JQG98SYbz3nmnPXWW69YdyTFHD8w&#10;kp4u1iJHIYAAAggggAACCCCAAAIIIIAAAggggEAxgYwEtKl0xco1S/5473U33XPdTXdff/M9N9x8&#10;z4NLl3sroIs1z1GhgOwWIku2zeMbzpqx85M2kR08nln1pyYmysvy7U9/95ey5fSOWz2hpqG57U+3&#10;bbPtNh3ZdqOmPlItAggggAACCLgC3l4Nifsya8pEVEseXma8Kmm6kkrK9IJjEUAAAQQQQAABBBCo&#10;T0CVgK6veWpGAAEEEEAAAQQQQAABBBBAAAEEEEAAAQQQGKpAVz6EcKi+9AsBBBBAAAEEEEAAAQQQ&#10;QAABBBBAAAEEEBhZARLQIzv0dBwBBBBAAAEEEEAAAQQQQAABBBBAAAEEEKhXgAR0vb7UjgACCCCA&#10;AAIIIIAAAggggAACCCCAAAIIjKwACeiRHXo6jgACCCCAAAIIIIAAAggggAACCCCAAAII1CtAArpe&#10;X2pHAAEEEEAAAQQQQAABBBBAAAEEEEAAAQRGVmBszqu+0qPOj41N+e2pb7EBX3PNNT0K3g11zpw5&#10;PY2csBFAAAEEEEAAAQQQQAABBBBAAAEEEEBgkAJrJybGpoytWrFi5ozpU6aslT6uXrV22swZa9eu&#10;XrFy5fQZ06dPnzF1bFquvo/NOfqrUyYmch3TbuGrT3tcArqPmVzJm/cx7HbHndYRQAABBBBAAAEE&#10;EEAAAQQQQAABBBBAoFaBVWtWTZs6dc3q1V/+4hfP/eEPJtau3W7HHd507FuuvfbaF7zghdtss+2U&#10;sSkzps/MFQNbcOTiojACCCCAAAIIIIAAAggggAACCCCAAAIIIDBMgaljay6+8CcH7Lv3d7/9P3fe&#10;duuSa6/96fnnvPG1r/rWKV9/0QsOvv+++yZW517KTAJ6mHOFXiGAAAIIIIAAAggggAACCCCAAAII&#10;IIAAAkqBiclNMiamjk05+fOfm3j4wbUP3bPy9j8+af2xA3d96l5P2faBP/7hqVtu8Q/vfvfMmZP7&#10;b6xdO7k7h/JGAloJRTEEEEAAAQQQQAABBBBAAAEEEEAAAQQQQGCAApJ9HhsbkxT0eT/44T233jpt&#10;+dIDd3/aJ49767+9720ffN2r/unNf/OSvZ659v67bvvd4lNO/g/p/9SpU9clrFU3EtAqJgoNQOCQ&#10;Qw6RXpivw7h1pEdDIh3GxKAXCCCAAAIIIIAAAggggAACCCCAQF4BSSjfc889n/jIx8bvu/e5z37W&#10;0X/54r/Y7Wlztn7iUzdc/0mzph/zspc8b89nrX34oVO+8ZWHl46vWwE9pmyCBLQSimL9FpAk6Xnn&#10;nWe+9rsnj0bfkR4NiXQYE4NeIIAAAggggAACCCCAAAIIIIAAAmoB2dF5Yo1sqTFlbGLtlD/dcst9&#10;Sx9a9eDdBz9rp02mz5wxscHK+1euXL1y5Zo1M6as2nXrjTadPrZ2xfT7775TFktPbtghzUz+X8Z2&#10;HCSg1cNBwT4LmLzzYLLPti+t96j1APo8K4kdAQQQQAABBBBAAAEEEEBgpAXS/qRY+afGymKWOFI+&#10;Eok8lbehMoOaqy0TW65D9LEVqLbkgOpjq6nk2NiUh+6/f4MNZk8dm7rzLrs98PDD98hS57G1dy1d&#10;sXT1lAcfXrHb7nO23HzThx+6/zOf+pTEMKbdgWPK2Jyjvzol2LDj6tPeIrU8Q5569GYeMTf3cfnW&#10;PmUfl0fCMuYR81SkQGKFLqsbyTXXXDNnzhwNumnUBu91xz6V2E23g/ECmkikjD5s9xphMn1mKrtZ&#10;P3cJqp3obmFTieYR25ytP7G5sJiy43mLuedtyS6nHW5JPdW8oSrLd6FHkRjSRjbtkMQJaSrxpqJ5&#10;RDOHI3UqkfXFEvsVPljsERfBOwFzzUb3BE/DCbX1CHlLprWV+LhSONEqnEWZ8zC8NqZdLfVnQfyS&#10;G5/q7rnQwK9qNNredLInZuR1JK0XkeHIO6ni5fPGnPgDX+RFrdpovdrC+RO5QmZegb1LR7y812Uv&#10;sAYmZK2wVI4AAggggAACCAxGIPEnxrQfI8v3Ovzp2taZ+JT3TqGZHyMjQYY/b7s/91Yenj4Sl9F7&#10;H2rfNlYeXvn58GgNsgJ6mix/XrFs+Qazpr/h1a/+9W+v3vUJY2946Qtv+9NtN918y0F/sc9td9xz&#10;7Q037fGsZ264/tTFN9/2418uHttk87P+74frzd5kbPrUR9LQ0d04cqyAlhyu+ecmYU0qOXy8sELl&#10;FRaLxHTT/POS6abCzALF2i1zlDkxzM1NBplH3Heqbhl7iDlDvMKJ8YStlAk7fmy8LWWXI00k1lBf&#10;d1zkxCxJMz1KU41MgFyD3rxq4SFL7FfokOsRLzGnOadM/MXcih1VTCytrUgMceGIVfxccA8sJlDg&#10;LAjRijVdDF9zlHI+V3VJzHVZ0MRfrIw3CgVe1Iq1W/iotGmT6Jn35Aqj6j5IYUkORAABBBBAAAEE&#10;EKhVwEu/upmlWttVVt7x8JS96EYxSQ6PyX/rrzfjz3+85fqrf7P8oQe32mTTG665+o833LjBrBmb&#10;brrRbjvvNHu99X9/3ZLl9z2w4zZbbDR9YtralePjD6xdvXIy7azYCDohAW1TwG6iOVHES84mJmoT&#10;D0zMYkvJsMLMGAoMVVpO2VYVhue1khZ/gWAKHOLml9MOr+S6YN/3JqZKC0Re5pDMXke6nHZseLVq&#10;sqdd6FFmDPEhS5whmteASLudmnVlZmzk3Iz87sEelTifM3EqOfHTIk8b2QbOo0i/4q1rZnhmGf0F&#10;JKTLHLI65likTq8vnp53oGVvtxfFYk5EaLgjha+QNvgCJ1fDfWx4AtMcAggggAACCCAwSIH4T7zy&#10;A565uT8lyn3ziH08LOZaJT7rVZvLNhKV94bXbSXshWk0Ekm8X5F3r2looZgtqTF0A04rn/kWJj6m&#10;IYgd60Rb70HP5PjH3xLF7C4aY2MT3/nmf0+bWD1z6upddtj2iBcefNQhL3zx3P23f+JmO242+68O&#10;OuDlBz//4H332XHLLXfeftspq1dc99tfT582tm4T6OwcdI4V0LnmIoWbF8hMozQfUt0tDq/Lw+tR&#10;3XOA+oc6Z4bar47P2D6y9zHmjk8DwkMAAQQQQAABBBDojkDk7+TcICN/nmjXKLgre8osXHAr9HLK&#10;Jgw3yWseiXhGIklryKvNy+cqw7NiUpuJUGNouhYeq58w8fBM9tljTHxQiXPSSSfZ2Nz7jw94Mjks&#10;i5hXLV9+0YUXzJghKejlT33S1k+YPnW3pzxl9sTEhtOmbDixYs399+ywxebTV65cf8qUmbJX9MSa&#10;3994w5SpisXP6xrLkYCOb0nhWdvC5o5+JJopmbkIupkwCreS9n47fDzx9yrmwfglIH51KFlD4Y6H&#10;B2q6bK4O8V8KVRhSyapa7FGxXy2m9TdeW0dGxAbpvRKHvyzVPxKvqo7Z2BHMxJkQF45bVdKvvJUk&#10;ztu8lZS8CBQ+XDmf4/XrO5vYXOHgyxyoj7lMK3Ufm9czb/m646d+BBBAAAEEEEAAgcIC9gfaxFyN&#10;927UvKkM2wqLxePJWz6zd2FUyh/US0aSmeM2kaehhW9LI+9t3aciibX4gCbWHw+jcAZP2jJ55/Ts&#10;85Q1U8wi5rWXL7z0wQfHl62cuPOB1WPjy+6/+feXXHLx7Q+u+MbJ3/q/s89/eGzGTy7+yUN33jZ9&#10;w42+dv6ie5cuv+m229dMjE2YFPTE6vgM8RPQbmbW22jCbPScOeFMAbsxdNpRtvK2csFttasEzCym&#10;zEG7v5axp5xm4ronkteW8tzO7EJVBRLDK3zhqyqqMvW01aNwtthehJmOyAxRzrTEVLsdOOULVRln&#10;8wqUOFW8x9POI/dYZVUWJ+9vROLgzXAV0I6weLUlTj+vX8Uybrlw0s6CXJWYrmWeIwU844doJqHm&#10;JyG3s114Lcgbc6JSw8NRoLm8r612rtqLSYFGK5+EVIgAAggggAACCCBQrYD5GS983+q1oizmHhXJ&#10;AFTYBc07qWYiyexU3LDJICtvK5J9dln++Kc/zdpg/VWrVkk++sEVq+5euvyeB+6dNWv6M5/9rE02&#10;3WrqtKnrz17/oZUr77j//vU3Wn9iYuyee+659dY/ProEOmOJc/Ie0Hb9cjg8XlY6c/wo0LyA8vTO&#10;zH/ZXE9iSU0rjfW9U8FU0uuu9Sjx8hefIcUc6qgzM5IKtSusKgy7R6ekF3wii9LKLVb5y3Dm3ChZ&#10;oL/z2ctB246EIMpxLCmpOTwzkoaHo1hzmb2IUxRrVMNLGQQQQAABBBBAAIFaBczPgZmJ5jIxZGaB&#10;4u/j8h4eCbWSqkr+5CzhlQHPPLaBAS0zGdxjpz26gfPMmTMfHB9fuWb1rPVnXnr1dWObbr7DTjve&#10;cfstu+yyyz5znyebbqxes3L5euv/8YEHJqZPueVPt9144403/+F3snR6srbJTzGM3R73tP34QXf9&#10;cmQDjcwP68tr0fCH+6Utgs78cMVmPiwxU8872So5gU2j9tc+Nt1T/sTO7E7mm+rwQpy3y14vQsBa&#10;r/VeBxOvVg33KPOKmTYokRmSa6p4SS53vpn7eUFKTrMmD8+cjW4wEfDGiNIuODWdR8p+KVuPzCX9&#10;WVDVkDU5zfK25bF38LUg7JFmqjTcEf0VMh68cnp39oU77/SjPAIIIIAAAggggEAoYH4mzPyhN1LM&#10;PuVmPOyDmp9ITQD2cPfYeBYl7UBlJJkNJRbIPMr+/GzSX5ZXY2i47FfN0HhjmhlemaEpeAZNTEyZ&#10;mFizYuUGG2wwvnT8rnvunjpj+vd/9ou7Vk1ZOWXNejOnXPyzi8/9yQVTJ5Zvvs1mqzfY6Eunnn3H&#10;vQ89vGzNn//85wfuvWdi9cqJibVr7UcZpgQxNkd21ZCW1t0SE7LmQe8p91ubobYbdIT12Eci9dgI&#10;wwrd4N2E+DXXXDNnzhyNr01th/uKmI7L18Sn7LOaAppIpIw+bFuhPdW9XImZ9PbUtRcO84h7HbGP&#10;uOe5W1vafS+GMID45UZpklgsjN9eJsp02RVzlerriGto70cGwpTRD2KuHkVUE2MzRB5O+IhXzJuK&#10;7rNpczizzjJzKW2ChaOQedboz6zMqrzzN3E2GpY4TqhduVU4h8Mp4c7b8FS1cyDxGpI4LcMLWtpJ&#10;migQuVrqz4L4JbfwkNUxQHrY8KT2rv92KCMTr8nXgsh0sk/Fp1/Dl5fM5iJXyMyXOa/L7otFeIJk&#10;vrLXMRWpEwEEEEAAAQQQQAABBHokMCGbQI9NrFm14uabbjzoec9dtuzhqVOnT3941b7bb3bsYfvt&#10;8uQnzRjbeGL6rOnTH/rzffdeefPSE77xvYdnTl9vypQnbbPl3nvt9ZFPnLTtDk9bOzZjpiylTr89&#10;LgHdC51iCehOda1AArpT8RMMAggggAACCCCAAAIIIIAAAggggAACCPReYM2U1atXLrl+8fEffP9P&#10;f3L+lLGx2RusP7ZyyvOfscNf7bHNrFUPrzd98ymzZm04c+mDa9be8PAmH/vP762eOWPalDVbb/7E&#10;Obvv8qw99nz1G966w05Pnzn10e2gk0SmbfmMl/dL6u/m7WUDvuuuu7bccst+xS/R9jTs3jkTMAII&#10;IIAAAggggAACCCCAAAIIIIAAAgikCoxNufKKK17+V3916823bLTh7KlrJ3bZeoOT/v5VO85etdUW&#10;W40vX7t2zYo1UydmbDh79iabTpu2ZvrEyofuvOeBlStXT5u+7OGVG0xZ++Sttlx/g8023vQJEeSM&#10;LaIZHgQQQAABBBBAAAEEEEAAAQQQQAABBBBAAIHhCTy8bNmrX/ua9WZv8JSdnz42c4b8e/GBz91o&#10;5rSNN5g1ZcrE5ls8ceas6bPW33D6zJmyU8dmG23wF8+Z89ZXH/6Mpz552f0PPTS+9LfXLf5/J3z4&#10;7B/9IC4zdUrWLtHDk6VHCCCAAAIIIIAAAggggAACCCCAAAIIIIDAiAts8aRtJ6bPWLFm7Y0337Tp&#10;FltMW2/m9ttstfWmT9x6i83XrFk1Y9bMDZ4we/qM9aZNnzlj+nobb7D+c57+lL122v5Nr5i34fTp&#10;W2+z3V3jDy5dvfpD80/ISkCPODPdRwABBBBAAAEEEEAAAQQQQAABBBBAAAEERk9gk802X7ZixdQZ&#10;M9dMjN3/wIN333P/brs9Y8as9TbbfIvtt99x0yc+cctttt5si82l2BZbbb3JJpttvP7622660X7P&#10;2n3a2JTb775rxZqx8eUrZsr66OiNLThGb2bRYwQQQAABBBBAAAEEEEAAAQQQQAABBBAYeYFpE2PT&#10;x6atlCT0wytWrVi97dbb3P7gg0/YcpsnbLblhhtvtuGGmz5xs6223mrzJ26+xYz1N5q1wRPWW/8J&#10;M6bPWm/61DUTExPTp68emzpt6rSJlatJQI/8VAIAAQQQQAABBBBAAAEEEEAAAQQQQAABBBB4vMD4&#10;Aw8+dN8Dyx56eL3pM5YvXbbvXnv/9/9+796lyx5ctvyhpSuWL181bWy92RtuODE2tnrt1BVrp61c&#10;O3XWBpvOnDFt2tTpd91379qxaffcfd+0rB2ex+a86is9kh8bm3Lahw5wA54zZ06P4jehXnPNNb2L&#10;mYARQAABBBBAAAEEEEAAAQQQQAABBBBAAIG8AmOyXDrvMZRHAAEEEEAAAQQQQAABBBBAAAEEEEAA&#10;AQQQQCBTgD2gM4kogAACCCCAAAIIIIAAAggggAACCCCAAAIIIFBEgAR0ETWOQQABBBBAAAEEEEAA&#10;AQQQQAABBBBAAAEEEMgUIAGdSUQBBBBAAAEEEEAAAQQQQAABBBBAAAEEEEAAgSICJKCLqPXomFtu&#10;uaVH0RIqAg0IcFI0gEwTZQSYomX0OBYBBBBAAAEEEEAAAQT6JcA7oDLj1Rc9EtBlRpljEUAAAQQQ&#10;QAABBBBAAAEEEEAAAQQQQAABBFIFxiYmJjrLc9999919591P3+XpXoQ3XH/D5ltuvummm3Y28u4E&#10;Jr8J2X777bsTD5Eg0LoAJ0XrQ0AAcYFwii4482zQEEAAAQQQQAABBBBAAIEuCqxeoY9q3rx5YWHe&#10;pOsB+6vX6QT0LTffctUvrzrguQdsvsXmlvjuu+++9JJLn73ns7ffgbxq9hTlNM42osSICXBSjNiA&#10;96+7iQnoeUcc1r+eEDECCCCAAAIIIIAAAggMXUDev2y33XaaXp5++unFEtDvfe97ly1bJk188Ytf&#10;lK9yXx6RO+uvv/5nPvMZTdMDLtOXFEcFW3BcdNFFJzo3+baqcd1w9oayQPvKy69cvmy5qVPuXLno&#10;SnlQnqqqFepBAAEEEEAAAQQQQAABBBBAAAEEEEAAgW4KfOxjH/MCI/XczZFKi6qCBPSFF17o1u59&#10;W4bjietuK1asuGLRFWvX3eSOfGseL1MzxyKAAAIIIIAAAggggAACCCCAAAIIIIBAZwVksfPf/d3f&#10;ydcPfehDEqRZCm2WP5v78mxngycwV6CCBLSp7oR1t8px93jOHtOnT7/33nuv/s3V8k/uyLfyYLyh&#10;Lz96qzweKkQAAQQQQAABBBBAAAEEEEAAAQQQQACBZgTMzhtycz/HLr7/xiHOrZkgaSUuoN0Detmt&#10;P11+5xUTq5ZKdZvtd6Lss+GtdDbZZ9mKw23v4IMPPuigg+5dNPnU2LSZ62/3wllb7593SG79462/&#10;uOIX9qi99tlruyfHNpeR5PPf/u3fmvLu/Xi7+pJ542+3vLcXzIIFC9qNh9bTBBI3QmqRq91dhGpt&#10;vdbKWxyy5pvuuGSt4XmVX3LtQyX9D9x9I1sDe0CXxORwBBBAAAEEEEAAAQQQaEyg1j2g7XrnSHds&#10;etotI/nn8847zzzi3m+MpbGGan3nW2EvtAnoey//yJSJNaZhSUB7ieZIQJKYNglouUkOetO9/7FA&#10;9PJRhDffdLMcKB88+Jy9nhOpoXAeufCBBbrT5CFhArpric5aNWTbFk39shG+FKtDRh9AHa1r+p5W&#10;pt1LWK2t11p5GfPeHdtxyVrDIwHdu+lKwAgggAACCCCAAAIIIFCHQK0JaNlhQ/LL9kMIw/hlJ2jZ&#10;nSPcD5oEdB1jXaZO9RYcj2afyzQ2sWZlgcNXrlx51113mQPvvvtu+bZAJXJIuC+HPGIfD++YZ83N&#10;lizWNEe1JTBVd6svPF376tOwvkCpGQEEEEAAAQQQQAABBBBAAAEEEOiwQHzbjczAJStty3j3w2/t&#10;I3YzD+9Y95DEpo9//C0zvGEX6EHm65dX/vLhpQ/PnDlzvfXWkzvudhz6sTELnM3NyyybB6Uq705i&#10;SX2LlESgVoHVa1SLu2uNod3KH3744euuu06+VhjGdy5actj8s085b3GFdYZVffeSGw798PdrbeLC&#10;39xadxO1xt9M5Q8tW3nkR8/560/8cOWqR/6+x7ZrPtSCGwIIIIAAAggggAACCCCAQFsC5gMGzYcQ&#10;mhjCHTncjyX04rSJY7sXR2JHzFppb78O9xFzX25ekjperbR10kkn2Rbd+215tttukQS0bKmhv9n9&#10;N3L1UzYuWHzt4nN/dO6PfvCjyeXPY1Nk6+c9995T7sgiaHlQnpICyv0NIk3b3aK9Mma5tPtgWslc&#10;/aIwApUI3HTHg2///E/veXB5gdokc338N34u2Unz7/+dcmmBSrpwyJlnnilX8G9/+9sVBnPWZb9f&#10;u3bijEt/J1/N61zirWSLXoI7rZUyH+b76QW/dIOMNGGeKtmjnh6+cPHtuz15001nr3f5kjt62gXC&#10;RgABBBBIE1iyZMnY2Ng//dM/PfDAA3JHbnKnQq4LLrhA6gz/4Nc08etf/9o0euedd3qNyoMVhkFV&#10;CCCAAAIIdFNg0aJFlQTm7e8s35qbW3niHtBSIDFxHEblZZYTwza5bPepzOyzKWzyzmSfBaFIAloO&#10;k7Sy8l+xCXfd4uvuvefefffbd7+5+22y6SZPetKTttxqS/m37ZO2lW/lQXlKCkixYvXHj7LLpeuo&#10;nDoRKCnwwNKVH/n25bfdu/TD37xs6fJVeWubPm3qB1+1zxYbry8H7rjVE/7x6H3y1tCR8j/72c92&#10;3XXXX/7ycZnWkrEdvv9Tp04dO/KAp8lXqcq+tnl3SrZyzkde7r1YVt6Qvonwxbtk73p0+MW//dNe&#10;O205d7dtLvzNn+oI+7abFl/0/a+e+fX54b86mqNOBBBAAAFXwPyEIJ+xsfHGG8vWkHJ/8eJ6/8LJ&#10;bX2PPfYw3/7+979nXBBAAAEEEBg1AZN9rioH3YBePAftLZHOGw/ZZyNWMAGdlztv+VtuvmXvffbe&#10;dN1t3333lVXPpoZ77r5HvjWPSwEp5tUc7puRt2nKI9BlAVm//MnvXHHHfZP7Tsg66I+fdkWBaDfe&#10;cOaHX7Pvtptt+JHX7b/hrBkFapBDPv3pT7/hDW8455xzih1e8ijJPsvmG8cee6x8lfuP1DYxMX7J&#10;Lx4892cTq1cXq/9VB+189vzD3nDIbsUOVx5lNseodYuMBprI7Ky77FoKF1joXb6GSJD3ja/49R/u&#10;3uvpW+6z81a/uPFO2Y4js0e5Ckj2+fKffOe+ux5Jbe/5vCOOePN8qcHeyVUbhRHosoBZ5tmXW5cl&#10;ia1aAfM3UiYRfOihh8rX//qv/9I0IWuW5cOUzC1cv6ypwS1T7V5heVunPAIIIDAYgdd+7doe/RsM&#10;e7GOuHnnzuagM7dvLtZ3jooIjE1MTP6leeZNuZPGZvudmFmVpoBssnHw8w+etf4sKbx82fILf3rh&#10;S1/2Urmf9rhXp909w903I3zQrHS2x5oC5hGvsFdS04WOlJEfnbfffnsbzIIFC2QliBub+TPAtGkg&#10;zxZ4qiN914chLFLYlbF/Hak8QfRtJZYMx8Utds0110i2Vx6Rr1tssUXJtuzhksuW1dBptXkzxysm&#10;G+O8//3v33HHHZcuXWpiq/YWb13a+vd///cNNthAEtByR779+7//e5nE951x3vLFk+uMZm6/7Wav&#10;ftnY9OmJUWVWXm1fBlxbxyXj4Z296A9fOue3dnTefcSzX7znY5dK2Ucs7a+qzSFe5Zdc+5A30Od9&#10;99+XPnivfdBkn2UptLkT3g7cfSP7YBj5gjPPnnfEYQOeS3QNAQQQqFZAdsB49rOf/ZWvfOUtb3mL&#10;qdn8aHfHHXdsueWWiW3JBh0XX3zxV7/61bPPPtst8La3ve0973nPzjvv7B0lW3C88IUv/Jd/+Ze0&#10;jw0wLS5cuHD//fd3j438dF0tArUhgAACCCDQjIC8f9luu+00bZ1++uleSsoclfbeTdYkyd/suptG&#10;2t02vAfDd3BuitndLsM8bpY8m8ftI7YL9lh3Y2jzrD1EuQWHhqVkmY6/Mbe9q34F9InpN0FRsm6/&#10;w/a/+tWvVixfIf/kzpO3f7I5MO1xr1r7eYPu4+GD3rbO9kMI5Siv8MhuAN1M+lU5KxorZt4YmL53&#10;YZ++K664wuSdL7/88goRItnnzFYuvPBCCUnWE0kmWvLjprxJRsuyaLnJncnd2+u5yZ9EyN/V7rnn&#10;nlK9fJVPIZhYu9Zmn+XBlbfcdt///qjwOuh6om6tVrPZ929vuqfJCORj/T7w9Z9Ju/9zwfWF25Vj&#10;pQapZ9nKgkvaI01Pfk7jvjvKXiXyT+7It4XjDA+UCelmnyusmaoQ6KBAX9Y+mzg7CEhIdQicf/75&#10;Uq383aStXJLRcl+yxonNSfb5da973ctfPrlHlpT8ybrb97//fck+f+lLX9pll10ko50rTrt0+qlP&#10;fWquAymMAAIIIIAAAq6A5iOLEsvYDaC9TLH9dEH7uPt5g6Zpe6yNxHukO9nnHs2W6ldAS/5ZPqIw&#10;JJDHZ8+e/cpXvtJdkJsmJZ8ueO01195662RGQH6Rsvuc3adOncyVpz3eI/GGQ42vgLZLMAqsxShw&#10;SMN91zfnrYB2u9ZMN+MroGWtsbyDuummmyTDO3/+fH2/bEk58B3veMeGG274hS98QXl4/HdoEtKc&#10;OXMk0WzvSLUSoeTK5RyXOxLnwQcfLAWUzXnF4q3/+Mc/tp89KNeH//fBD6449+dm7bN723C/Zz3h&#10;RQeEAUQq/85FS/7np9e/4i92qnUXDrM/xisPfHqtrbgdv+bmeyWN620MXWxo3KPSJCX7/KH/XiiN&#10;vvrgXV77gl3MIZGfG9I+MkKOkhz0qRdeP2eHzU583f7vPe7v02JOrCEy0Hc9sOwNnznv5Hc9f/st&#10;JtcdL7n1vvd+7Wf//b4XywcSmiZYAV1+elADAggg0JaAZJM32WQTad1dSGHWRB922GGSVk782eCd&#10;73zncccd94IXvMB79rTTTnv1q18dHhhfAS1/RvO+970vcX10Mz9btoVPuwgggAACIyhQ3wroEcQs&#10;0OW+rIBuNAH9xje+8bvf/a4yB10AnUMSf56ObMGRmIA2D7pfpdpwS4re/fR8/PHHuz7uNvDNJKDj&#10;AST+HYoELCldyRpLnleyunL6SGJXNr7IO9Vlp+Yf/OAHJg29zz6qTx2MXMJsSJKDPuWUU8y3Xkgm&#10;Ue6lyyMC3uHxC6i8o5NZ/eIXv3j69Ok7bL/9+P9dGGafpcKNnr/f7AOek3lSuAWO+ecfyWc8ytrw&#10;M/7pUPkcwrScaVrCVN9BaVTS0CYjnDczm6sV25BtLrFFt0f6+tOGSZLdkn325HOlv8MNsk0Oev2Z&#10;yduqJJ4RZV6GyyegzR7QNjC24Mh71aI8AgggUFjgsssumzt37qmnnnr00Ue7lcgCZ9le4/rrrw/3&#10;04i3ZX4Mvvnmm90fqtMS0EuWLPnmN7/5sY99TD758KMf/WhYc+9+hC48EByIAAIIIDAiAiSg2x3o&#10;Mu98m4y8+i04ItHLD22SfZYkmn4vjiYtaMsKhD8Zmy0pTGK6p1BuxrmVDyEtFoBsuyGbXUiq1/wZ&#10;qWR7C/jLUZJ3lsx1JZt4mErMbhuyF4fkteWrPCJ3TIpcHpd0eRhnMQGvHrl6yBYcz33uc3fddded&#10;dtpp6TkXJWafN3j2ronZ57je4fs/VfLORx7wNPkqJSUtm3hLq0TfQTcdnNZKWppb34qN08vnhi26&#10;PSpQvweyZq3qowVyzeTK6/zUMQvsv39/S8JquFzhhYW33XG3uS957WZbPXn6zEdWVZesMPNw5cU5&#10;3C3BqzmzHrcGOTZS3msrswuJBTLjCeNP3BHCfYHLjKSSyDNboUCPBJTzsHfnV1VDcMRHLjD/qqqw&#10;ZD3mwwbNVl3u7ZhjjpFvL7roorz1y0JmOeTGG28MD5RfinvjLvt1SPZZ9u5417velbehUS7//Oc/&#10;X9l9Kene7FHmwUgl9ihTJrNFr7wyvLyvqu7Lk/cKa57K3D7IHmXLx0P1yhfrl3wWnPJA71Pj7FHm&#10;8Ugl9kBTJrNFr7wyPNdfeUjijxnuMGmE9aOmqS0z8szZ7p1H4eTv5vmVOSu8+RZOkq7Nw9e85jWZ&#10;o+kWkPLeLdfhUtg93HwbqSFveHmDofzgBRpNQIsmOejuTCk3y+xllhO3fs786ac7XUuLxGTWMrPP&#10;RqOO/ioDsPFLSvfaa6+V7LM8YtLQBTLIkguWmxwrOWjJREudZUbKhCTba8jaZ3OTwExaXNKaEp5s&#10;DC0Ppi3TzisQhiqfPShLdCffVU5MrF22YvmSmxPKPHvXjQ89uEA3X3XQzmfPP6zMzhiaDpp0cLjI&#10;Vx+wphVbm9nmONcC5Fz1h2F/7PVzd33ypvK47L9hW5eF3t4t0l97lNnBQ2qTOmULDn0NmZgf+PY8&#10;+ff3X335Jltu+JJj/SRF5uGaAlttt9Pz/urNf/W6D2oKN1bGbnCf+GvFzCybeeFQ/krSa6tAH01z&#10;mVF5NbsR2hj0rXt9LBBAZlvxHiUmMeOvSu6ziZVrEqP2Va/Yy59mmLwwLFTkWOXLcVrN3lhogswc&#10;vkiBfp1feVPGNsvs3jEaZ37Y37YiVPIOjzuXyWjL5suya7PsmBEuczYp6be+9a1lRll5rMSw1VZb&#10;eZ9nqDy21mLdTB/os2OC89Of/tR8NTd7rHk88WZyZ+4hmhZtQ4VHJNc1x7z/Cl9hIx/JYy597iGa&#10;Fm1Dhfulz/pJE/9z7O7mq/lnjzWPJ95MTtA9RNOibahAvzRutlr3Rwv3Rw4pYOqJDJkpk2vUCvwk&#10;4wloZrs9pEfnl2ZW2H71Yh4WmLrfWneTA80dueW6yEthe6DmWNMWNwQKCzSagDYfT/if//mf4+Pj&#10;8rVw0BxYlYD7hi1ep32ZrKrpturJzD6bwOwPE5XHqQzAtGvXF5tP9pOP+5NP9su7CFqOkt2fJfts&#10;Etl5D/cETEjuPh5SrQnMpLblKcl3Rz6BMJdA6L/55pvL2mcZIfnUwTX3P7jJES8cm/a465isfS6W&#10;fa5qrDM7WCAjHMaW2Upid2R35htvu3/p8lWZnS1Wv6lWNsqQfLFsmmF2cDYPxpddJ8Yjx0oNJvss&#10;dRaoIbObi75//VZP2XSX/VQf2ZxZW4sFiiVq7eXOvu/KfMvkFYiXbxHEa1qfRDaShQ/XdDnzXa4N&#10;wL7nTIzKtmXf7ka6mVinG63b6wLDqp+B+l9gSHjeW/Q4b66aNSPlCuunUGTy9P38sllmuWP+SWeV&#10;q55NMXtUpr8mo51WyaJFi+Qps9jZu0lKWhYmy4OyR0dmDMoCsjg6/KWXbNYhG4BIDbLph2whrawq&#10;XixvTsEuasvburcaLnJ4yWV3tmaTGs4bp768TT3bQ8pnljWtxy/dmhriZcJ3Z+Uzy5qoTGpYU7JY&#10;GZt6toeXySzniiHzBTpXbcrCBV5zlTWbYkM9vwY5D006OHK117wQuDXE10eb5tzp5H3rvo5oms41&#10;Myk8mgLVJ6BlV9ZESvlkQvc2mtzd6bX7pi78TXt34mw3krp/cMzsnSSLJXds1xrLrhdySN5F0CZl&#10;LPlrsyNzyQS0HG7WYtvgTTLarH1++OGHpSHZiEPKZPauTIHxhVfJzhv3f/+CmU/aapPDXyRZClPb&#10;+s/apd3sc5lONXDsbfcuffeXLr7uj/fV3Zbkiz/15udKql0+h7BwW3Ks1PCZtxyYa+tnfXM3X33n&#10;ry/4g7f8WXZ/tjW49/XVDrVk69fDEFb/O9TIse5TkT567w9t060Pt7fYSvk+1hSr+512XiVT3pJ6&#10;w+GlgL3C3kDkKtz6IJqxUI5dVdFKRjhXBrlMuzb7bCopk1zWhPHVr35VioX7b5hjX/ayl8lX+WyM&#10;tKpkAbVs7iwfIeje8u7aIX/xKdtPX3XVVdKKfIBh+b0HM7MSYXcaWw1XrCHNUKaVSUuoVZ5oq7zC&#10;eK/TrgOVXx8qrzDer7REYeUJxMIVNgnivWobuoav//HxGur51f15WOaqmHastzjay03HlzO7i6PJ&#10;PtcxOqNZZ/UJ6GnTpo0m5bB7bd7L1f1mtSOG9j1zuz8NmK0z3LXGktWVrS1kBwz9NhpmbbJ89qDJ&#10;Yssm7OaRwtSSxTZ5cHszH0Uo2WcJVT6NUO7LRyZKMe8TCAu3mHjg9M0nd3hYffd993zr7JlP3nqT&#10;I140tt7MDfaas8lh2g0EE6v9zkVLDpt/9innLa42Wq822XzD/Ku1lcTKd9zqCV/++xfsvsNmDTTt&#10;bpchzYVbcNhH0oIpX0Okm8uXrjz3a7+Q7POsDWd6xUzeeTDZ58wkYOL7Lv0F371OZraVa+LZwBIX&#10;n3q/Ro2/PHl9dI8t8LpW5nAbiZdp1YNnlrQjoh+OzDpzDZwpnFfJlo+MiNs187tzzfBpai7QQdvN&#10;uF5nz69Il8MdNnL5aHbPcHPQubbmyIxEPgDQ7Hpx6623Sh45vJmfoGSP5gceeMCrTVLPknSWfTNe&#10;+MIXys7O7q3YThp77LGH2Tz63HPPzYy8cIFiK50Tj4qvhstsqNifZkeSvHbP2cgGAuHh3k61afV7&#10;a64r2e7ZHcRITtNeNCJXsPBw71KTVn/dvy6NJHntXrqRjRHCw70deNPq99Zcl9zuOfF0S/vVrH0x&#10;zfxJQ6ot7J/405TmNS5+6Rjq+TXgeRgZUOVvIsMrea7XF3Ml9yopdnnP1S6FR0Sg+gT0iMD1vZuJ&#10;qdXw77bcYnahtOl7u8nZWv29ntbaVqRys1TZ20xZkrz2Q/80gZlKdt/9kT+UMyuX866h1jTUcJlZ&#10;O++40fP3k0ZNDnr6Ezfe+n1v2vilB5YM46zLfr927cQZl/5OvkpVaTnTkq2Y7ZjtpswFMrNlAvjb&#10;f7/ALijOTAGXacjdMUPqyftZi94hxWqIxJ+2+YZkH+xR7v0yFHUfG0nURpKAkexksYRd3oRjGZbI&#10;G3up1n2vaO57L1jeS1uuN3hebeVfCk3rie97bbrBC9j0MQ7oVltVybR6EmdgmkzaO/likrmOylXY&#10;dnbUzi+zMjq+w4abYvaWM9vDBVCzO4e7NUclK6PtUmVJIifeZD2yGdyLL77YndKSfT722GMl6fyh&#10;D33o+uuvtz8Kmjsmj1zg9pznPEeOKpa/ts3ZRED4p9nFVqgVOKrAIQW43EPsvhmJ2WebLw7zyN7G&#10;0JlhuNtDZxYuXyD+CmuvkGEeU/9bNxOkffkrdunL21O7b0Zi9tnmi8M8srcxdGa77vbQmYXLF7Av&#10;ppnpaftS7jZqRk3zqu2+6CRWVb4vo3B+9XoeRi71mtHP/B2hppJImcwctGQYTtfdSkbC4b0WIAHd&#10;6+Ej+CELyGplWU0sH/fndtJ8xJ98VfZcNsSQ8rKPhykv6exchytbaaXY7AOeY3PQSxf+WvI35cM4&#10;fP+nTp06duQBT5OvUltazrR8Q5J9tiugC2RmywdgarBNV1VhX+q5/Q/3LTr7+usX3fqpYxaYf27k&#10;Ju9cYfb5iDfPN/XbO41B2bedYb7STa94z9qj5E5mojOxL3W/3XXr9xaFSTxe5qhwL2oaplA7LcIC&#10;b1zDmOseC9Ni4u8zEh90R6cm4caq7e/5ZfffCHfh0GSBIxlqzeGRASp5uNRsPmDw+9///k/Sb1/5&#10;ylekzA9+8AM3km9+85uSJpZE80c/+tHw0wsLT6rttpv8jIGSCehI65GMQCQZkZlHiPe35OFu5Sa5&#10;7K1ZNo+4mWX3vk1Me4nmcKNn/ajZ+sOG9JW4Jc11Pnx5ivwK0/0lrvuiYB8vEIn7am4Pj/8GN96K&#10;SS57a5bNI25m2b3vfpag+wmE4UbP+g7a+sOG9JUkgoTJYvtCnFazfVEzI14ggHjNZSoc6vk1yHmY&#10;OdCZ6enIZwm6O0FXeAEPY56nu2V2lgIDFiABPeDBpWsIDFxActCbznuJLHze5PAX2G2gy/T5VQft&#10;fPb8w95wyG5lKsk81uy/8coDn55ZkgI1CWz9lE0/8O157j+voQqzzzV1was2MdNnyiQuAfYO71qK&#10;1r6Lc/vlva9zl4ll5lg70kE3v+C+Uy2TDmhmgmW24r4DtxMvfDCznniBat/b64MZ3vklfY9slKHZ&#10;Q0Ov12TJX//619KcfMzgYYcd9oL021//9V9LsS996Uvu1syy9lkelAOrDVh2AilZbfh30N5enGmJ&#10;5kgyoto+Fq7NSyXbeprcebmOtrxUsu1Xk5f6OtryUsm2X4V3Xi4wc2pqK+1Pc9yfozJfgPKudC7Q&#10;/VyHDPX8GvA8lPGNr2LWr3H2/lym+y8Huea2FP6///u/8h+ukLdRylci0MUE9Fmnn+X9u+++2j8y&#10;qxJNKkEAgYYFZu3yFNn6uZLsc2ORy/Jn+Vd3mjutO3brj8b6S0O1CnhvdL1Ma5mVU17YaTnczLdk&#10;hbvvLWR26/EyuYWb6MKBJQHDd7xhpj7spimTmbhX+rj1hPNE2cGwWOJk9kJKq7yq5Msgzy93k41w&#10;qw13TwzlBChQTLM7R4FqFyyY/HMW8zGDkdvGG29sttS49NJLvWKzZs0q0G7kkF/96lfybMm8trt4&#10;Lcw+28xCtZF3pLbI7s+RCDPTysWqrdBEeWEMr3jx63axaivsV2T350grmWnlYtXq+xX+aY6VtC+X&#10;1b5ihiPVytgVOxG6f34VmzDtzkN3myNzVXev9vFn9VPdLRnu6WSeTfu8QT6HsJgzR3kCXUxAS4gv&#10;OeQl9p98u+jSReSgmbsIIIAAAggUE4i/sUnL1nmPJ+YWE9+StfI+qpiMe1RkoXRVPTL1uO9svQyy&#10;WYdlorL33T+jDnPHtgZT3nxrH0yr3/vT7LDRkp4GM5xa5sHwqcTy9sHEqeg9mFlzVYMYysRrDhHs&#10;+Gbm7odxfnkbfUSyz2US0/KhgvLRgmL7vOc9L3P2vuhFL5Iy3/72t72Sy5cvD4+VhdVmfXTemz3w&#10;oIMOynusLe+uXLP3w0RArtRAWuHEPabDyCtJT2TmsKRdkx2TbTFsmsw7yn7rPu7l1NzDTV/SmnYP&#10;1ISXOKZp57tb2F7Gw9cC7+Lg1uZdZ4q9ImvCS+xXZm5OjjJZv3CfDVuhrcStzcsVuoebA9Oadg/U&#10;hKccr6oSzblO+cjLRK56bGHNBO7j+aUZ6D7Ow2KjHDlK+TmEaZ8rIDUnZsArj1NZobyYHvnozfyp&#10;k9xuu+02WQctt9/85jfKeijWBQH/k3nSYrp30QmacDfb78STTjrp+OOPzyx84oknnnBCcp2y/Fmy&#10;z24NszaqeD1CZniDKSB/m7D99tvb7sjaENmZZzC9q6ojZslMizIdHBdv5lRFrayn1tZrrVzZwWEU&#10;67hkreF5lV9y7UMlx/TA3TeyNYSRLzjz7HlHJPxhuH07at8vuW9Q3XenkdSqtOu93QqrdXvnNZH4&#10;VLgsN2wlIpaZsAszj7b+xGPD9/CuWNj9+CNeba28WS053zhcIzDU88uucTYIbs433BLalEl73D5l&#10;6pFiYW2W2ksu2+2eEw+xD+p3hZZ9ll/+8pfLRwjKJs768b3qqqv22GMPKS87L0mWWbbvOPnkk93D&#10;TbXmEdlWWjb2sM9ecMEF8jmHspj6ve99r9eifKShPGs+8PDUU089+uijvUtlyeuGm1ww6WCTLLCb&#10;e3o5YnfTT1PMFgj3A3WP9Q40vdC0kjkENvklJd3Mr5svtvfN1szhak1vy2bTqPexhOZBrwk3PPuU&#10;PTDeULxrNrksxTJfkRNfK+VAd3pU9YrsxWN6oZ+HNqknR7mZXzdfbO+brZnDVajels0mBu9jCc2D&#10;XhOuuX3KHhhvSDNeLkX4Q06uX156P11Ehq/AT1P68Rrq+TXUeRhekBN/zxdee9NWMaddpWWq66/5&#10;UjgxsLRdpPUJjbSSme/d5AX6d7/7nbzsSt5Z/php//33l0MWL1681157bbPNNvGTffDPZup1RKC7&#10;Cehzzz9XjF7yoslM9LnnTd53b897/vM23XTTNMQvf/nL5qm//du/zQstxxY4Km8rjZUPE9CNNU1D&#10;uQRaTH/ninMAhftydR4A9eh0oa0E9FCFMxPQ0vHwjX3aO3n3jaU50EvNh4zhQjOvTDwjMNRxoV8I&#10;dFng7W9/u2zrvHDhQnlHqonzq1/9qnxioXwg4Vve8hYpLynjY489VtLNsl3GMcccs+WWW8ojskRa&#10;HpGk9r777itp6MQEdLwt+TjEcP+NwqtQNf2iDAIIIIAAAs0L1JeAlqTzj9fdpFNbbbWVvNZLAnq3&#10;3XZ72tOeJo+498NeH3LIIfbB8847r24Waa6BVhJ70ZcUhzYBfd+VH59YszJzwGpaAS0JaHdNtHy7&#10;3nrr7XfAfok5aDeDPLBscqZ/WKAvE7FA1zgEgWICnBTF3DiqMQH9CujGQqIhBBBAoOMC5tdC999/&#10;v6yK0oS6ZMmSXXbZRUraRYWScf7mN7/p7rYhuePjjjtOVj1fdtllc+fO9RLQ8ofAz372sxPbkpz1&#10;nDlz5EBJZIcFSEBrBogyCCCAAAI9EqgvAW1el+fPn2/S0CYB/axnPUv+0H/VqlXnnnuuTUaHXG5G&#10;uIHscANNpE2JvqQ4tHtAr7/dC8emztCcAFOnauuM1yYroM2/xGJzdp+TuDG0l3Ee0lpmDT5lEEAA&#10;AQQQQKCbApJ16tGtm4ZEhUCagOSR5abMPkslO++8sznEVijJYtlMQ1LYN6+73XHHHbJ+2ey5Iauq&#10;paS7/4Y8KHt3mBrCm2wDIttuJGaf5UD939Ez3AgggAACCIy4gLwcH3DAAYJgFkGbm7xMy1fJuspX&#10;/Uv/iEt2ofvaZPGsrfffdJ8PyQLn+D/p0syZMyvpmGy+Yf7Z2tx89C9/9csVK1Zc/NOL9W1Jbtrc&#10;7CHmfuKD9vHE8vpGKYkAAggggAACCCCAAAK9EJD3sbKoSm5p6eNe9IIgEUAAAQQQaFFAPhbOvZWJ&#10;RD6AUP4+6XWve93WW2/t1iProGUDaFn+vPnmm+etX5Yqu7tzyOHeI+ZZ98HMAm4MprBtwn5rH/QK&#10;mLbs17zd6VF57RYc+i7JpwsqC8c/hNCufZYctLcFh61fHj/8qMPd5tL23Ejcl8Mkl80qaVsgrMF9&#10;ypZX9rH1Yn1Zit86FAGMjgAnxeiMdU97yhYcPR04wkYAAQQQQAABBBCoSSD8wMmaGqqk2sQP2Kyk&#10;5m5WEm7BIQloE+pJJ53kxlz4QwgLdDxxD2i7UUb8jjRnNnQ2ldj78Qe9PaC9TTnCPTrcGGwrBXra&#10;lxRH9QnoAljeIWedfpa747M8axLQ3nYcJjFdMgFt9+hITEB7H2bYxx2l+zIRy08bakBAKcBJoYSi&#10;WFsCJKDbkqddBBBAAAEEEEAAAQQQyCuQmFaWHLSXfZZqSyagx8fH5WOH5atUJcuijzrqqD/fv/zY&#10;f31kd47XvWSPo/9iBxt8mGK2CWVTxs0me4/YVHLiRtKaB90KTbtuetomx73Udl55U74vKQ7tFhzF&#10;FKo9ym7K4W3NUW0rtjaTbmYX6Zp4qRYBBBBAAAEEEEAAAQQQQAABBBBAYHgCYfa5QB8P/fD33aNm&#10;z54tO3KcccYZkoaWO5KJluzzlls/6Wv/34s/8rr9Vy5fltiEJHm91dDyiJsONt9665cLRGsOMbnm&#10;SG2ZBQo33fEDO5qAlqXN9t+sjWYZRPuxhJEPJ5R8cbhrc8fHgPAQQAABBBBAAAEEEEAAAQQQQAAB&#10;BBBAwBOwaWjJOJ988smy9lm+Spmbbr9fvv7lc7baZpNZez19y7954a7dpAs33+hmnHVH1cUEtOyq&#10;4f6zBMoV0CYHbW52/XLig1JzWNI2Zw+pewyoHwEEEEAAAQQQQAABBBBAAAEEEEAAAQSswHPnbGuy&#10;z+arrH3+9a9/PX/dLZeSXQRt7rgfEhg+oqnZVhKudLYVmnrsBwzaRr0CmuaGUaaLe0CHsuGu0KZM&#10;uAd0rlHp457OuToohb29YC659qG8NXjlD9x9o5I1cHgxgb5s61Osd00eVbnk8E6ryolyjW+7recK&#10;tabC7AFdEyzVIoAAAggggAACCCCAQOUCaTs7hw0V2wNass/nfOTlUtunP/3ppUuXSvZZ7lx66aVf&#10;+tKX3vSFRU/dcYdPHjPnwYdX3HX/sj2eunnlvQsr7NqK5r68g+7iCujE6eJuymHvNzCxaAIBBBBA&#10;AAEEEEAAAQQQQAABBBBAAAEEmhcw2We5vfjFL5YV0EceeaSkoc0jn/u7F/z+pptf9YkfvOVzPzn/&#10;N39uPjZa1Atkr4D29urWV939kqyALjBGrIAugFbJIX35pVYlna21ksolWQFd7XhVPkDVhtdAbayA&#10;bgCZJhBAAAEEEEAAAQQQQKASgbpXQFcSZIWVsAK6GKZqBbT9REg3GV2svU4dZXeI7lRUBINAMYG1&#10;ayeWrVh994PLbrrjwev+eN+SW+/7410P3T++YsWqNRMTE8XqTDtKfuV4+umnV1sntfVF4Ja7HpK/&#10;gbrrgeSPGG6sF/IbxPeuu7kfPNtY6zSEAAIIIIAAAmUEXv/615c5vO/H9q77vQu47zOE+BFAoMsC&#10;4b7PXY62O7GpEtDdCZdIEEAgTWD1mrXjy1fdcudDX/7B1e/96iXv+colcueeh5YvWynPVJyATozh&#10;qquu+v73v3/vvfcyRgMWkOzz8d/4uXTw/V/7Wbs56BtvvPEf/uEf3vjGN1577bX33HNPheaS1Jba&#10;NF8rbJSqEEAAAQQQGB0ByWb+13/91+j01+tp77rfu4BHdmrRcQTaEhgbG/ue7iYl2wqSdlsXUG3B&#10;YbP77jpzsxraTfyHm3XYR7waurZevfVhqC8APoSwPtsKazaf6PrKA5/+hkN2S6s2vi+BrHGW7PPt&#10;9z582kVLttti9hsP2V3qefeXLj5gt63n7r7NFhuvv/7M6YUD/t3vfnfyySfL19mzZ7/uda+TfZdk&#10;BfTTnva0O+64Q+o0j/z4xz8+99xz5du99trrmGOOKdyWd+D73//+u+6665WvfOWhhx5aVZ2V7/Aw&#10;UltwvPZT506fNlVSz5vOXk/unPLeyReCam/KAfrHf/xHyRHL507ceeedm2222dvf/vYtttii2kja&#10;qo0tONqSp10EEEAAAQQQQAABBBDIKyBbcBx11FGao+QPqefNmxeWVL4H1DQxgmX6olcwAW0zyOEd&#10;Gewwv+wWkwKsV2/slNAkoP/1H/9G4nnOAS9+/qGvNYGZR/6/j/93GGfiHtCSiHzb294m2clvfvOb&#10;csj73vc+SVbKBUhSk/qeyi7y3/jGNxYtWiR3Ntxwwze96U0veMEL9IcPoKT9aNfEvsSvKbLI+d6H&#10;Vvzh9gf+7ayrPvK6/XfadhOpZMElNy66/vbXvXDX7bfc6Anrz5w6teAvG2V8x8fHJeMsHzX7m9/8&#10;RkZZEtAHHHCAZIflkZe85CW33367yT7L7eijj95nn30qGY4rrrjiC1/4glQliUVpqJI6pZKIpFn0&#10;qrl95jOfscXcBPSZX5+vOVzKHPHmx0q6p1WxGNxGy9cQIXrDZ8779LHPla9f/vsXyFLo//nAS/7u&#10;7/4usctf/OIXlRReMeXL5wc/+MGNN974Va961X/8x3+84x3v+J//+Z+qctAC6I6vhKd5pFhnlSf7&#10;gjPPnnfEYZlNeH8e6y4uM095j9S3+qySpVKZ3TEgXi8KNx0SZYKXLJDWwcQ/czbdVPZOWczEn6uw&#10;pstd6Ff50YxMP4PmTr/KDTXOdZRpbO55gHX0JbFOt4P1XQAb6I4GUDMtNWXqvkrEB0J/Liv7oh8d&#10;W2EdNdswOtt9F0p/4lQ4XpWzp/VIORb6mTOAkuEVptbhyCVWbWyt96uOkyuXpy1cnmLU9oD2nE88&#10;8cRi8nmPOuGEExIPUb6Dzttc9eVl4WT89iLnZkuGD8oj7rNhSfOIWyyrZZ6vQODmm292a7n4mgfD&#10;f0c8evvW/y0yz5oHEgsnxiR7L0h5ORnkWfkq9yX3lDf6D33oQ3KgfD3ttNP+/d//XTZzyFuDsrzs&#10;/S3ZUmXhxoq97J/OirflDaVX+OEVq3735/tPOe/avz/5Innqhj/dJ1//fO/SV3zsnAt/c+uf7hlf&#10;uW4n6GK3n//8569ddxM6GSOpRL7KX9jIndtuu00w/79Hbz/60Y+KNZF4lCQW5bVQZpR8vfrqq6uq&#10;OS5ZoJXEMyXXgwUarfWQCNGd9z8sTZvpKpuM1xGGZoBkz413vetdf/rTn5YtWyazT8KQX3qdMP/E&#10;N/3zmSd+a9Evb7yzjsAaqzMU+O4Zquvh36y7SZzmq3uzT9kHwzIVdrCSyuPdSexI4XYLH1gGLdJB&#10;U60Xlf02M9rMArb+cGKU6ZFbbeI8bKxfiQ3l6lqB6Zer/o4XbmDulR+jAoZuv5SnSVorJQ8vEHze&#10;i15ihIkCmX3JLJC3O8oKlcXyth4pn4lWSVvKfimLVRJSvBJlJMpilQRcVVt568lbvpLONlxJ/DrZ&#10;rkDlsem7oy+Za7yUr0o1tZ4r1MzC3/3udzPLmAJpJTXvAZVNNFxs/vz5FzZyk4bklti7vuip9oC2&#10;H0Lo5r8TH/QS5GbhM+udq/+9QT01nrvgKyuWP1ygbkn9yFGyQlbWxv7617+WtbGyFDFvPZJhlEOO&#10;P/54WdIoqaXDDste7pe3iTLlv/71r7/mNa95z3veI5XIGu23vvWt8u0FF1ygrzNSg9mCw3wtcJOP&#10;H5RPGnxw6cqrb7rnwDnbSg2XXHPbVb+7a+tNN9hrpy2vXHLHQw+vlI2gC38SoWyvIWvSZXBliG14&#10;ZtB/+9vf2rXPshGHrIYuEH/aIbK3r6x9Pvjgg6WA3K+wZqoqLCDbudhjt9t8duF6yhwo+4x/5Stf&#10;kWvFtttuO2vdTWp76lOf+jeve+0m917xi2t+/6H/Wvidi5YUbiJcQq55pHBzjR0oy6wSlzc2FkAD&#10;DfV6SWOmT+W9kworrzOzF2GBymOovMJIp5psq4BtVYdU3s3KK6yqp72rp4xkmWN7B0XACCCgEfCW&#10;wXbqKtHl2DS2lBmqgKx9lnxFI/nnC6UhSUA3ttq6jiFTJaBzNezuBJ3rQAq3K7DF1ts/eP89l/7k&#10;9AJhmFykfJUNffbYYw/ZmaFAJVtuuaUc9U//9E+5srqZDcneEbITiGwZITdJpJryEqp5UE5g+VaS&#10;5rKFiCmTVuGb3/xmiVB2m5UF2meffbbkoPfbb79cm4REajjnIy83/zK7k1hAPmPw4eWr7x1f8Yc7&#10;HnzuM7YdX7bqR1feLDloKXzgM7a97tb77l+6QjLUa4tmoOU3CtJfETObPpvby172Mrvvs3xbefZZ&#10;LuLSqFxkZUMPSX9ffvnlxXByHSV5xshNX5VsxBH5p6+nWDzxo9xn9ZFESsoWHOGtkpoTKzHZZ1kI&#10;INlnU+DjH/+4uSM56Jcf+pdbP3D51IlVZ132+8IxePtvSD2aRwo3V+GBhd8nyM/05maDMfe9r7ZA&#10;WNh7pJJO5e2OshemX27AtpteB+vO1xfooDso7ugY8MSAQ5ZKRidSyTD6FelF+Lscd+bYCZZIFJ4p&#10;8akYTte6hy8t7F7MvWI44aXPnlDeOWUHq62LhgksMgPD60BkgiVe4dM03FeHOi74iaTu2ZR4KQt7&#10;lzZ24eORl7zw6lpsaumPaqb7+ngySzYQcOS6GraeGbC+QOak8gpETgfvqXjYtXZK3/20kmmXizqu&#10;BnmjLRBb5vXEu2J4o9PAT1bxnw3SplbiBTBtanm9cM+4Lgxr3mnQVnmbfW4mAMmQmEXQPc5BZ65O&#10;T9s0w+7CYWswj8i33nYc9nHvqcymKVBeQL8Fx4Lzf2t23pCNOPJuwWF2ZpAtGuTrjTfeWCzs3//+&#10;97K+2DQt64vl28x6/uHxt3h5WagrEUoZiVZycA899JDsXCyPyF4f8tVsKBG/XXbZZfLxem9Zdzvu&#10;uOMktZ11hP98mRrS/qpClj+PL1u5+JZ7//l/r/zEaVdIk5dc/SfZIUH+ycJn+ffXn/jBGT+/8aY7&#10;Hly+crUXUC5A79hcO28UaOhTn/qUvPj94Q9/kHbNXhySg46DK1up/O9Tcu22od/ZJu/sqrB85UQS&#10;m3J0pGS8dXnF/dWvfpXYWdmR48MnnHDU8d+Qyf+Kj54TllHGYPb00HxNDEPZSmS8Cm/BIXWav9EL&#10;/1LPPhK54x7o7swQue/1Iqy85LTM7E5mZ92QNCxehXX/zWNaB42b13oib+Ifb2aWdMeljj4Oo1/6&#10;XiROM818C4c4chLVMVJpZ2gDc8+9sJS8UOgPj58v3jXQOw3TTBq+aNjOpv3hdnw26gXiGonX3lwD&#10;YSaAPtqw45pZGrnW6SkqP/Vs35vsvn50wpKtBFwAp0AfM2eR90KQed5FJqo34cOfoCLX/wJdK3ZI&#10;2myPx1b5OZIYfFWxxc/9tJ4mtl6+4+HJpb/2Ks+RxIkXRq55JD6pmtmC4wMf+ICsHSw2ves4ymy+&#10;YZLCJW/x8CTBbes3yW6vfB3v3+sQy14BnbaBRrgFR+JuG16xqrbjWLNmzVe/+lX9Z2018xuJXrey&#10;5TY7zH3B5PrfC//vW7k6Iqti5SafQPisZz1LDrz00ktzHW4LP+UpT/nXf/1X+bN6uSMLjU866aTM&#10;etwyaeUlTXzyySfL6l35KvdNnbKkVwLeaqutJGZJCssjms9slSXPEpssy5XbM57xDFmWmxmhV6B8&#10;DWGLsq552crV942vuObme/9y7x2kwCVXT659ltvPrrlt9vozXrr3DlcsuePBpSvMNtBuDRrAxD6u&#10;WLFCrnHmKc3a57wN3XXXXddcc43sv7HjjjtKE3PmzJGv8kgcPG8reYeP8mUEqhqdd77znbL0Xn57&#10;5AUj25HLi8Ixr/2b5TOeKE/t9fTJv6jwbsoYzHpnzddEEGUrZTDLHKvfiMNdAZp230bS/FoJu3DD&#10;+2RFd1GbhJcWefMBlxk1js0r4E2DvIdryqedSpkfKebGFlaSePggp6vZAaaBkfJGM/HSkTjiHnsr&#10;0UamoiaevH+OoJn5VZUxEyDzxcVtTjkikXOz+fmWxtV890sOXLsBNzmTE6dZsQDCS3e8nmKtlBzZ&#10;kod3+eUpb2zKK4wRy1t5/GIeDn28/vjUyjvxwtjK905SOuGt5GQzh69evfqcc875zW9+U0ltXavk&#10;ovRb10ItHE92Arpw1fUdKNnnb3zjG9ddd500QQ66Que5LzxSNuK46/ZbctVpMkGyO7DJ4UpuyOZ5&#10;c9Uja12lvKRoP/rRj8odyUFrDje5nki2WlLPbkiyyYaky2U7Y7PhhqTLZXNhCdh8G9mCQ1pZtGiR&#10;BGnyznJfGaHbi/I1hCar16yVPTdkgfP0aWPPftoWUuCDr9rbbOghqWf5VnaF/t3tD963dMXDK6Ts&#10;4xLQlk6T7rdN//CHP5RM36tf/epdd91Vk302B2aOlNs1s+GGpKHfsO52yimnyLdXXHFF5pTI1UpY&#10;W/nNK+Kbb7jPpvWlfAzla8h0dvcrT9yCQx4MKyk5OqbCJz7xiccee+x///d/uxvCSPZZ9uV44xvf&#10;uN12T5YyG60/89iXTv7SolgMmh2f4y89lfQ0cxS6U0B+TvXyCA3EFr4Z1oehL9lAR2iiJoEG3slr&#10;MoBe7xKTOPGkGNO12hkSDkFa/QUGq9pQM2srMAMz6+xsgcQTIW+uub9ilXS/ycHtXcAWR3+JyPSs&#10;sKrMtlop0OWXpwKx6a/5BSrPHCDv6hSfPGWezYykkt7JW6Hwltm0soD8ObtsiCqfRKUsP4Bissh6&#10;AL0wXagsAS1bP9tbVcucrbJd7/wv//Iv8qDkv0z2WW5PetKTBjMYXejIS+a9JW8Y9hMIJQctG0Cb&#10;Fcd5K5Hy8gfvn//857/zne+Y3I0sMVZWEk+eSoZUojrjjDPkjlQod2Ths/m8RDOd3v3ud8tX+dRE&#10;eUpuaY3KqmfZ/VmelU9HlCy5fCsfKmgKSzJO/p1y3uJ4wJEalD1NLCZJ5eUr11x/632y+7MUkN2f&#10;TTzm3+33PbzTtps8bZuNl9x6/3LZBjpIQMshebPP559/viTiJSksqeFcnzqob8jkmuXPTKQVc5PN&#10;oAVQc/HVtxJ6yqJX5S1tyI5483zlv7QalAGEuxLbCsvXkGtCfjHlllhJmdGxFW622WaSg5afvUwO&#10;2qx9ftOb3rT99tvLtzNnTPvHV+/jfliiF0lmDJodnyP+prnMVnIhV1u4v+/Aq3XQ13bDDTeYFKG9&#10;8/Of/9y8dnTn1p2VfdWaFOiXee9UbRhubQVCqjCYDs7GdkEqtO1LRyJxVtiFCquqcIzqqGp0elqH&#10;Xut11n1JNC8orUySuruWOHZeZ1vpeNqkqjy2qnrXykg1dup1sHfyTlBy0LKN6kjloBsb8bobqiwB&#10;bbfaqDz7LASSKzQZ5z//+c9y6TnooIPMH+ZL9lk+Oy40sqnwAnwFPkTRNFegrQ4eYjfi0MdmEtCS&#10;1ZWvJskry4rdxYnKqiSrKwuEJckryU35cD/5qw3lgfFiEpJZ4OyGJPtvyMro973vffKsZDYl+yxJ&#10;cykjD6bVJulmWfIsW3BIAlpuUuzqq682n5dolht/95Ib4pFEaijTU8kpSw5aPmnwL/eePCnkswfn&#10;7rbNm18y5/Uv2u0pWz/hZ+u245BF0Dfcdr+kn2UPjjJtSepZbqYGWf48Y8aMMrWlHXvTupvdf8MU&#10;M7twaBZB1xESdVqBux5YZu/fctdDbcmYHLT8ZkL2g5bss6x9NtnnqVPH3n34Hs/ccXIXjsK38iug&#10;CzfdyoHmB3pzK5a2szW0Er9tVB9GvGR5kLod3Pjt/cSx635fXKsK+2WndB1jUVjVPdAEFp534cmo&#10;n9h1dNars6oxKnnNqbaniSdR5mAlUhS+iubqUTgD064DyulU1bDm6kXekzQ8EdJetpSPx8c9V18K&#10;FG6++wWCdA/pWsA1XRi9E9+e0Tb1qT/xw2tIySFo7PD4a1yiQL9iq/CaX23Hw2mWmCKPTy3lxIsU&#10;q+rk8rbgqNZq8803lw/lUuagM3ODnUrlyXq78FatXru1jXl7wrYbTdj6qgf/OH2DzX/8k4tlFwX7&#10;rCQB5Wz80Y9+dOihh26wwQbeUTKBbBLcvV9T1+puomT9t9xyi8nLmNsl15ZNGB24+0Y1Sfa6Wllr&#10;LDnoWrvgDaVtSz5m8MLf/Omy62//+Ovnynrnd3/porcf+szNNpq1es3E1Tff84sb7vy3tz1P9uh4&#10;/Wd+/K9vfd6Wm6y//szp+eMcy3lIkTT32Fi+Vgpfu9IkpY/xfRXSFr2Gp5VstRERkyXS3rNpp1Wx&#10;ePQbE6X1KEL0hs+c9+ljnytfT37X8//ff176Px94SeJuG7IqOueceax4WuuJ+bVIK1WtayjckcIH&#10;hgILzjx73hGTv/fihgACAxZoJn05YEC6hgACCCCAAAKtCCxYsGDevHlu03ZBofeHoWFJc1TkHait&#10;Vt7n2jewsjpQ9mA8/PDDn/nMZ6Z1WZMbLJNwO/HEE2U5o+avtDMHRf74O17GFjB3vGSIRi8zhgYK&#10;dDcBLannpTf9dNUDN0/bYItNnvHq8y68zM1ByySTP/8PgcrMnmLcdbdYsv6+JKDTNl+O7IlRbLzq&#10;OMruh1trDjrtmrJsxeQnEH793Gsuu+72TWavd8Bu2xw+96myB658OOH94yv+6/zF8gmEknT+iznb&#10;vPYFu2684Xozpxf4u4d8qWG5HhZw7kICukDYcsjwfq8TeQF77afOnT5tqqyD3nT2enLnlPdW/8cf&#10;kQS0PqdsFxEUGFNlBj9zF44CTaf9+EUCujAmByLQIwES0D0aLEJFAAEEEEAAASuQmFaWHHS4LWFV&#10;CWhpWv7G/ctf/rKkktJy0JpkmqZM2kBXmIDWzyUS0HorVcnxG3+w7M+/cItOnTl7491f9ZNLf+ut&#10;g37nO9/p1RiZPXZpvbc+2jweLpqOlHcL2wDMg/GjTHhui2HrpkKvtvAR5VYnfUlAq2bGaBdKy8qt&#10;XC17QK+WNLRs8SxriGfNmL7+etPWmzFdfie2bN3jUmDq2JT115suaej1ZkyTpGF+SBLQMbORSkDf&#10;evf48d/4ufzOQzZZlqXQka2W80+zR45oPQFdOPKqDmQFdFWS1INAvwRIQPdrvIgWAQQQQAABBIxA&#10;Wlo59KkwAS2Vyya9sh/jK17xCrNjZ3gLM4RpCUA51nvKPiJ3whygPEICOu/87+QK6ImJBxb/78p7&#10;lridGZs6faNdjrjwF7fYHLRsAC0fW+d1OC0Bnbj23ksE25yvl9u1x4bT0czIxB0/Eo9KSz0nnhVh&#10;PJq/IPBASEDnPSU6Wz4tKyd7QK+RbaDXym1CFhFPm/rIP9ntWR5f92+t+3jehcbrQEhAx+bFSCWg&#10;BUJy0H/77xfI2uc6ss9SP1twkIDu7HWYwBBAAAEEEEAAAQQQQMATaDgBLbmPqVOnfuQjH3nggQck&#10;kunTp//zP/9z2qCkJQO9hJubwcvMDZq2JAEtXzN3z6hjtvR0C44CayHr0Ht8nWNjT9j1FdM32tZ9&#10;dGLt6gcXLzhw99nmY+7SPn4wb3DxdcQyBe2KZlOzct2xF4Z7VNp9e0jYaN5OUX6kBORT12ZMnyqr&#10;mzecNWOD9R5Z4yxZZvP4rJnTvMcL4ciWGrn+FWlErqG5bkXa4JgqBLbbfLbsNlNT9jkSoP0AHOWd&#10;KvpKHQgggAACCCCAAAIIIIAAAl0RuO+++84991yJRj4c7j3veY/sixjJPpsknpvWiyTcCuXi5q9L&#10;Ykxuylz6q1Ri/6XW1pVhKBRHJxPQst5y6vSN57x62vqbeZ1aetMFBzxlxWf+5VOy9jn8+MFCAqkH&#10;mV+AFMs4F46klUYLR8uBCCCAAAIIIIAAAggggAACCCCAAAII1C1w9913n3zyyZdccsnDDz+89957&#10;//CHP9S06OagTZYvMdEXeSraivy9uCzXK/nVa8H8Dbr96tav6XFHy1SQgJadxd1bVR2dOmMDyUHL&#10;V6/CqettPGVsWlor4S83qoqHehBAAAEEEEAAAQQQQAABBBBAAAEEEECgeYEvfvGLL33pS2XH54sv&#10;vni33XZbs2bNFVdckRaGt59BbdGWzz5LDfGbm4nOKtvh5ytIQLufaxl+xmWZvssKaMlBy2poW8kG&#10;2z9vwx0OitdpctDmZn+tkfig1BOWtJXbQ/RdSGulQA2JYZSvXx8JJbsmsP3223ctJOIZqkC7k63d&#10;1oc6pvQLAQQQQAABBBBAAAEEEOivwIwZM175ylfuueeef/VXf3X55ZcvX75c7px11llpPQoTaO4j&#10;3lHhU5pH1lUyufb5xBPHTjxxvvlaaDW07Cid0A950PwzN7PrdH9vlX0IoSyCrjb7bE3l0wjlMwll&#10;KxRN9jnXSKR9YmGuSjpeOO3jvDoeNuEhUJ8AJ0V9ttRciUDihxBWUjOVIIAAAggggAACCCCAAALV&#10;CkybWK2v8MgjjwwL532TfsEFF6xcufLggw/+6Ec/+vGPf1zfeoUl16WD559wwuQKaMk7208jnD9/&#10;ygknSDuxldEXXXShBL/uswTN6ubJm9QnB46NTZk/ZYrUKt9KVXK7cPJ2sDxlW+nphxBWloCucBTD&#10;qpb96bK1q1dkrn3OGwMJ6LxilEdgAAJ5X9sG0GW60C8Bpmi/xotoEUAAAQQQQAABBBBAoIxA3ndA&#10;q1at+uQnPymLoN/2tre19Re0jyagpd+TK6AlWTyZT54yMTY2Jgnjgw462OSLzX1bZl16erKMFDX3&#10;TQ7apJvNP/OU+Sp1Tqak1yW1+56ArmALjjKTTHns+k/av/Lss7JpiiGAAAIIIIAAAggggAACCCCA&#10;AAIIIIBAFwRkO44Pf/jDn/jEJ9rKPjsIJoM8mTCWdc2SiZY7Bx10kMkwTy5dPngyE/1ohnpCUsnr&#10;7k+WP/jgC90V0PLIuqXTj6SbTRNSj1TSBfPyMfQjAV2+n4k1JH7wZU1tUS0CCCCAAAIIIIAAAggg&#10;gAACCCCAAAIIDEVgcg9ok4CWXLNZwnzRRRfJt5JNlkz0um7OX5drlmzy5EJpWfV8wgmT5eVZyVdL&#10;ilm+mtTzZNHHu8gKaKlWHpMstjmqv7eRTkD3d9iIHAEEEEAAAQQQQAABBBBAAAEEEEAAAQTaE3hs&#10;BbRszSz5Yskvr9tzQ252i2dZCn2wLGSWpyUBLWloWSu9rsCY7MAxeci6HZ/Nbf6jPZGU9Lrl0u6C&#10;6Mk9Pvp7IwHd37EjcgQQQAABBBBAAAEEEEAAAQQQQAABBBBoReCxFdDr9tN45LMHJd0sieZHt2+e&#10;XAEtC5nN1s+P7gr9WNLZjdusoTb5aMlBm3+P3h77xMJWulqyURLQJQE5HAEEEEAAAQQQQAABBBBA&#10;AAEEEEAAAQRGTWAy4yz5ZfMJhDYHLdtryCOSa16XPp5cE23WR8t/5jMJzVppi2XWO8vN3HGSzq4n&#10;K6BHbXbRXwQQQAABBBBAAAEEEEAAAQQQQAABBBAYaYHJVc8mp+yugDb30x53Sj5mZ5POYfZ53QbQ&#10;kslmBfRITzU6jwACCCCAAAIIIIAAAggggAACCCCAAAKjJpCQdw4z0WmP2K2fFWpmf48e39iCo8eD&#10;R+gIIIAAAggggAACCCCAAAIIIIAAAggg0IbAY/s+6/POtqTswiE5aPsvGr/9SMM2ellFmySgq1Ck&#10;DgQQQAABBBBAAAEEEEAAAQQQQAABBBAYIYHJvLBskSEfMChf5f5FF01+/KB89fLR5tlwpw7JQa/7&#10;pMHJr9FkdO9XQI9NbnzNbbgCt9xyy/bbbz/c/tEzBHILcFLkJuOAZgWYos160xoCCCCAAAIIIIAA&#10;Agi0KdDHd0AnTm6fIVszi9tkDnps3f7M8+fLI/PXbdks6ebHdueQfPTB8kmFF14ou0LLfbs3dFjS&#10;HnXiiY/t+Oy14iVy+6LHCug2zzHaRgABBBBAAAEEEEAAAQQQQAABBBBAAIEeCjySZZ4/fzL7LLd1&#10;a58ns88XXXSRZKUlj2yyz9I1SUCb+/JVHl+Xs57MVmeujHZy2T0UejRkEtA9HjxCRwABBBBAAAEE&#10;EEAAAQQQQAABBBBAAIE2BOyuGpOrnuW2Ltc8mVOWO7LlhCSmL7xwcu2zxHbCCSfIg7bMupz15IPh&#10;vhzpj7TRxYraJAFdESTVIIAAAv0X+Nu//dv+d4IeIIAAAggggAACCCCAAAIIINCAgF0BLUln2cdZ&#10;vk4uhV63DlpuE5JilgckB73uW7OrxnzZQ0NKyp4c8uy6hdD6TzJsoEd1NdFOAlpyHPam7FmTaZEm&#10;21J2n2JtCRSYq5FQmVptjSPtegKJE1se/PKXv1zMylRY7FiOQgABBBBAAIGSApk/srov0/Y+r90l&#10;2TkcAQQQQKBfAvGXy8zXx6TXzcnc8br9oOU2eX/dquf5Bx10kHxdl1yeXBktnzEoT8tuG2ZNtN2X&#10;w+SgR2QFdDsfQuimOZQpD2WxSqZ+k22VDPj444/3ajjppJPcR/qyGXlJh/oOr3YyVFtbfb3udc2c&#10;FJrhK3ARjlTLxNaY2zJM0VxcFEYAAQQQ0AhkvhYnFsg8StM0ZRBAAAEEEIgLdOcdUPyFL9fL4qMf&#10;QvjYJw3mySPHjjLZ7HU5a39ltNk3ujsfQigj6yUhIzOhnRXQiQGFa6LN7xbswjrvTvhrfG8JXmaF&#10;NozI2r3wqUjhVi46MtjurZUYRqrRxPUj7kQ1Gt7sTXuEhSd1TB5OigKqkQumO3vtVPd+OexeGMOq&#10;CsQz7EOYosMeX3qHAAIIdETAfffkvasKI0x8+e7aG5+OwBIGAggggEBegS6/A0p7L2xzO97r6eP7&#10;rt89Q19ysgVZJS2ZaPeryT5352Z+rxD+diE1QkmcN39761vfahs198NHzIP2cbeAd2xmSbeSsMJi&#10;jzSPltjiP/zDP8QjufnmmzsSak/DMJMwbSrGJ0/kWXfOJ87tnnJ1IWxOCs0oJF5yzYFpF8xwoiZe&#10;nyM1awIbhTJM0VEYZfqIAAIINCwQ/5E18m7Le/XnZ9SGB47mEEAAgVEQ6M47oMIZnvDN8uQHDs6f&#10;XIwsu2pU+3VdtZM7dTz+67qW1t28OdNK3k/G1L1ppnFrK6DtbxjiW46mPRv+Nj6xZOFiNmHv1SCt&#10;dHPJqv2dQ45fPnTn9ybdjkQG3dziYSonm1sJi0pqHXlOCs2Mdf/IKD6H3VOAqVvJ1GWKVsJIJQgg&#10;gAACRsD7kbX825byNTA0CCCAAAIIuAJdeAekzPCoB06/rllVUlY9n3CCLHz2vprUc1dWQNtxtPtv&#10;aFKRrSWgywy5yZhoEoKaYuGPa+48C+Ps5o9iMuoy3pohV59FFMwnUGBKFzgkX0yjXZqTIj7+3vRT&#10;XlelTn3J0Z6A2b1nimYbUQIBBBBAoIRA+bct5WsoET6HIoAAAggMTWCI74Aq3wM6MfssqeeOZp/1&#10;OejWEtBDO43oz+gJdHMt/OiNAz1GAAEEEEAAAQQQQAABBBBAAAEEigsUzfCo1jXn+XzCcO1zV1LP&#10;BtdknN3PHgwfSRyGMbuHSPFRyn+k+0ff9mg72HZps1fMFDDPeoXdieL9nbip3zvKPmKeDWtzYwhr&#10;yFx8nZ+k7BHu2md3Htxyyy3bb7992dpH+PjIXDVLQiJTJXEmR6bxCDPX0nVOigir5iLsTe/4pTXy&#10;bC2jO4hKmaKDGEY6gQACCHRCIHw35P7M6b7lcX+Cjfwoa98idfCNTyfECQIBBBBAIL9A6++AEpOH&#10;9hXTviymvT66j58o22RMmX/CCRWvgJZPHRRXuwuHZ2w+htBL5PYl79dOAjr/LM04IjGZEh6jLFZ5&#10;eFSIAAIIIIAAAggggAACCCCAAAIIIIAAAgMQeDQBPZkQXrc/RgVf49lnaSkxAd0XTLbg6MtIEScC&#10;CCCAAAIIIIAAAggggAACCCCAAAIIdESggryzk79OXfvckd6WCWMgCWjln4Ypi5UB5VgEEEAAAQQQ&#10;QAABBBBAAAEEEEAAAQQQGLpANWufH81BP/IJhINEG8gWHIMcGzqFAAIIIIAAAggggAACCCCAAAII&#10;IIAAAp0SMFtwNBzS/HUNtvJhfuV7OnbNNdeUr4UaEEAAAQQQQAABBBBAAAEEEEAAAQQQQACBwQt8&#10;97tz1vWxuRz0fJN+njKlp4ncsdtuu63ktFi9evWTn/zkkpVwOAIIIIAAAggggAACCCCAAAIIIIAA&#10;Aggg0H2BMfOZgM3eerr8WZCqSUBvt912zYLTGgIIIIAAAggggAACCCCAAAIIIIAAAggg0I7A1KmN&#10;frTe2rVr2+lnFa2SgK5CkToQQCCnwH/8x3+kHfHOd74zZ2UURwABBBBAAAEEEEAAAQQQ6JzA9773&#10;PX1Mr3jFK6699trdd99dfwglEUCgLwKPJaBlJ41cQU+fPt2UlwNZAZ2LjsIIICAJ6He9612hw+c/&#10;/3kS0EwPBBBAAAEEEEAAAQQQQGAAApKAnjdvnqYjCxYsIAGtgaIMAj0VeFwCeptttlF2489//jMJ&#10;aKUVxSoRuPXWWyuph0o6InDmmWemJaCPOOKIjgRJGAgggAACCCCAAAIIDFKANWSDHNYOdooEdAcH&#10;hZAQaEWABHQr7DSaW0AS0PZ3HrkP5oDuCcjvt9MS0ImPd68HRIQAAggggAACCAxT4I9//KN0jJ+9&#10;hzm663rFHzEPeHC71jUS0F0bEeJBoC2BRnfLbquTtIsAAl0TkL/DOv74472o5BGyz10bKeJBAAEE&#10;EEAAAQQQQAABBBBAAAEEygiQgC6jx7ENCUiy8rjjjuvm1sASlbk1ZFGomW6G9+53v9vNQcv9k046&#10;qVD/ajxItiGrsfYSVUtg5laijhoP7Xh4tucdBLR0HYzNuPVi4qFX4PTu7Mi6o9nBIL3J1rW5Z+Pp&#10;5mW5y+GFQ9mpwQ3pOhWe+5NnB39OtuHZH+O786Nyx+kKvLhwCAKJAuFSJKAQQGDwAiSgBz/EQ+ig&#10;bNfwuc99Tj62rjs/HVpWicrcOhibCbKzgUlsNgdN9jnviSp/y2ZunXrDaXvR8fBsIjUvezPlrV4z&#10;zeVqReabCS/XUY0V7jKdyd139rTtbGxe9rlrgH3JPsv06+Bl2dXrWnh9yT6bq2vXLn1eCtX8nNzY&#10;C0FmQ2549sf4zKOaKZBI1+Wf5JthoZXhCZjsMzno4Y0sPUIgLhBLQH9o3Q1BBAYpcM0113S2X9XG&#10;VvkP/dWG9453vKPa7PP5559f1chWnmWrMLaq+ujWM1LhmXRbhYxd1utybDIElYdX7eBWHl6Fs64O&#10;vQrDq4Su2vO08iueF16F0Y6gXqfmnjeUFV5VRmFkK//J086NSn4EDcOTDG8lMZcPr5IwEk+l8rFV&#10;eIZS1YgLeH8CO+IadB+BkRJgBfRIDXePO2u24ND8WFbtD1jK2rocm37UlZ1VVlhtbZXnWSp5B2gp&#10;2qpN+Za4lfDMn3tr0jHNh6cMzIxvK+EpF7Y3H5uA6PdAaCU85QWqlZE1f7KgnH4N69nYNIANx6YJ&#10;qfLMck2X91YmnouTOf1aHFzN2dFKeJlobb1Y2JHVXJaL0f3bv/1b+WymZguOan9orLY2Eai2QmVt&#10;5s8rM99iKGvLeyGlPAI1CSR+CFBNbVEtAgh0TYAEdNdGhHiSBTq7BYeEm/mjIYMaEfjCF74gWz/z&#10;F1gFJonyLXGBmis5pGt/Ke91yr5dV6Z6KzHRVNK1v0MPY+7+yGp+7aEZi8rLdHabC9PTLm+uUvlY&#10;jGaFvGoUHvfOvmTYM7eOLbnMT2hpOWg9Zve3qtMscNH3t6qS5v1Fl3f5q6qn1DNSAnJVCW8jJUBn&#10;ERhlARLQozz6w+z7nDlzKuxYZm25ss+ZteWKvNrapOlqK9TUJu9qzAcPanLQL3rRi3L5xAv3vbZc&#10;eYQud1aGqfnw3O0yM5OVzYenn+ddjq2VkdXTEV4uK68wE6+PespXDQY3HFzlS8bA6Ez22fyEFuag&#10;NT/j5TpNqq2w2tpa+QlZr1d5Z/VNUxIBBBBAAIFcAtkJaLMTNPtB52KlcLUC8+bN02/BUW3Tmtrs&#10;J2hrCjdfxnx0SQc/wMRmn42JJgfdsJ5ZG9u1FbIWwSzI6mZ4NrbM9G7DY9r95jpOl2sTiea1lSm2&#10;5gMzLXZfr4OA7nW4g4Dey0TXXjXC8Dr1quGG17VLX9eG0rtq1U3nfThH3nXQ7k+eyn0kmrwsu+Hl&#10;WkfSQJAdp2tAgCYQQAABBAYsMHbbbbeZ7q1evXqbbbZxuxp+AuHHPvYxU+DPf/7z9OnT7YHbbbfd&#10;gI3oWhcEbr31VjvluhAPMZQUWLBgwbve9a6wks9//vOJj5dsjsMRQAABBBBAAAEEMgXSfhKTx2VF&#10;SObhFOiLgLz35y18Xwar73HK74+VVw95hyi/YLv22mt33333vvea+BFAIBSIJaAjXiSgmUwNC0gC&#10;uuEWaa5WgTPPPDMtAX3EEUfU2jSVI4AAAggggAACCCQK8BPa6EwMEtCjM9bt9pQEdLv+tI5AdwRI&#10;QHdnLIgEgRESkD/JTEtAd3C3kBEaGLqKAAIIIIAAAiMswE9oIzz4dB2BWgRy7cjHCuhaxoBKEeiG&#10;wOMS0LlCYguOXFwURgABVyDygeMkoJkqCCCAAAIIIIBAKwL8hNYKO40iMGCB8fFxfe9mz57NFhx6&#10;Lkoi0C+BxxLQheNmA6nCdByIwMgKsL5mZIeejiOAAAIIIIAAAggggMCICJCALjPQz3z113576rFl&#10;akg7tr6aE1tsuLk6xJSSmp56ZeLfNtmXeFsf/OAHP/nJT3plEh9Mq2dqdzpDJAgggAACCCCAAAII&#10;IIAAAggggAACCOQVkESe9y9vDZRHAIFEAUk0y+Pmq70lPhgBJAHN7EIAAQQQQAABBBBAAAEEEEAA&#10;AQQQ6KWAyTvLYmH3Xy97QtB9EyiwRD1+SIEKGzCza59tDtreCZdFp8UzVTbQKHlroKs0gQACCCCA&#10;AAIIIIAAAggggAACCCCAgCtgU88eSzcTeYwdAq0LSO447RaJzc1BF8g+S81Tt6vi1jofASCAAAII&#10;IIAAAggggAACCCCAAAIIjI6AZsvd0dGgpwhoBNLWLGeuZfYKZJb3ghlbu3atJj7KIIAAAhUK8Bnr&#10;FWJSFQIIIIAAAggggAACCCDQQYG6P4QwVwJaCluicH20qSqxTORAG0BmGVvAbVoTksScWcwd+sSl&#10;314NiW6Zrbg+8QXm5ZsLJ7Nbpzyb2c2wTLyGzO4nTp60jxDMnA+2trY+hNDb0FmZTXaPUh5ie0oC&#10;uoOXaEJKFbjsssvmzp0LEAIIIIAAAggggAACCCCAQDGBhQsX7r///sWO5SgEcgnUmoDWZ59NNjDM&#10;/Cbmgu2DNiXtPeIKJJbJbMvmlDNDMjlfN4Cwcq8SLzPr9T2SB88MJi3t64G4xfTNZWa04900pJEy&#10;kWcTp0fEPJwA9hHlfNDHmet0y1s4704aXs5amsuVg+ZDCPMOEOURQAABBBBAAAEEEEAAAQQQQAAB&#10;BHoj4OU309Kd7uPegmiTV/VW0YZ5T1NDWCyU0oTkpU3DysNKwqa9TiWOmSYY5WAXaC5TLLOb4W8j&#10;4gnrzP7GF0RHKDKHTMnYQDGTPlYmkd1sdfiZhJpoSUBrlCiDAAIIIIAAAggggAACCCCAAAIIINAz&#10;gbSF0on55cw0saZAmN0OVyUnZsA1IcVXCnvhJfa9wmCqai5Xp8IhiK+FL/BsmXgyR79T50+B7LOJ&#10;v0AOmgR0p4aeYBBAAAEEEEAAAQQQQAABBBBAAAEEENAKSI7V/tMe08NybXVTs569h5w5Qk5cK51r&#10;AbU0RgI6hzhFEUAAAQQQQAABBBBAAAEEEEAAAQQQ6IKAycnKqlv7rwtRxWNw88jKvHmt3YzHY2BN&#10;me7b1hdh4lpp5QJqExUJ6PpGh5oRQAABBBBAAAEEEEAAAQQQQAABBGoRGPGcoE0914JbW6VuulyT&#10;Oq+7m5p4SEOXnw4koMsbUgMCCCCAAAIIIIAAAggggAACCCCAQHMCZTbqbS5KWhqQAFOuzGCSgC6j&#10;x7EIIIAAAggggAACCCCAAAIIIIAAAi0IhJ/aFwaRVib+2XT6zoSrsDNr1oeUt3KvfGJDmjLS/cxe&#10;KKmVzenBTWxu+fg0KPNsrqhM4bxDVqCJnh5CArqnA0fYCCCAAAIIIIAAAggggAACCCCAwEgLRJK5&#10;rouXFqx27w63Nn3NypDilWuazlsmMYuqn2R1NFe+zrh25FlN0x5OgUMSeb2Np+Pf6georZJja9eu&#10;batt2kUgr8Bll102d+7cvEdRHgEEEEAAAQQQQAABBBBAwAgsXLhw//33RwOBBgTGx8f1rcyePfva&#10;a6/dfffd9YfYkmHaN9wtwS2T+KzmQW9dsPm2QM0mcs2BmWUsgok/XLkc1pC4ujmzIeUGFJrmwiXM&#10;8UHX1Ol5yrdewJFGiz0VaheYD4kzyp0ethcmyLRvC5w1DR9CArphcJorJUACuhQfByOAAAIIIIAA&#10;AggggMDIC5CAHvkp0BxAYwno5rr0+JYSM7ltBUO7CHRZgC04ujw6xIYAAggggAACCCCAAAIIIIAA&#10;AggggAACCPRYgAR0jweP0BFAAAEEEEAAAQQQQAABBBBAAAEEEEAAgS4LkIDu8ugQGwIIIIAAAggg&#10;gAACAxE48cQTB9ITpxuD7NTwhokeIYAAAggggEC7AuwB3a4/recTYA/ofF6URgABBHoukJbZOeGE&#10;E2zPvDLuU1JGnvUeMQ+GMOGBbpm0FsPKw5rd5iKRe81F+uVVaPtYnkLTnZ7PqU6HHx/BVkJPm70m&#10;GPusZuaYwpqSjfU08fqQq/VinSqjGsYcXtAssuZal6u/FB6MAHtAD2You98R9oDu/hgRIQINCazl&#10;hkB/BC699NIJbggggAACIyYwf/58r8eaR8whYUlblfdUYsnMhiL1JwaQWaEXc2Z5KaDpSC6KEZtf&#10;netu5qRqLGI3kvhMU8asLNZKBws3mrdThVXNEGSe77aALe8+UribHDgwAXlX1Z+3gETab4EH89yk&#10;q1dffXW/O0z0CCCQIsAWHA0l+mkGAQQQQAABBKoSkPV9mj97N0sFNSXNwszMkuHaw/hRecsbn8gS&#10;0cQKNaq5KDQVUmbUBOJ/W6A5fUZNTNNfzV9s2HqkcHhx6NSKck2XKYMAAggggAACoylAAno0x51e&#10;I4AAAggg0G+B5hNeaX+tnxZJ3vKZ41F+u4DMJijQZQGZAO7vSMJvJXjzYOKvUhKfsg/WuldDWkjx&#10;gM1YZPYoHLK0Q7zOmi6HsUVadNsq3Cl9yrjAVY6rRJdPYWJDAAEEEEBglAVIQI/y6NN3BBBAoPcC&#10;kRRA7/tGByoSUCZxupC4SUwCZjLUms/KbL2bBQZ5ZfAGOtxP3Mxhc/PmUuJT7oOZ4+idIF4TkdPH&#10;thJO70jANvuc2SMvX5xWZ9hZA+gtK84MyQusQKe8LLb+/M0cIwoggAACCCCAAAKdFSAB3dmhITAE&#10;ECgrUCyVU7ZVjm9DgLFuQ73rbWoSyu6KyKrSQAVmo3LFZWFxDUXhyrt8YIGx6HJ3IrHZXGpiGc0E&#10;CNPZmRQmB21u4VYSbqLW3NdvN5E5cG6Lbt/jWXLbo7STPTPJXmunMsHzFqjqmpa3XcojgAACCCCA&#10;AAKhAAloZgUCCAxWgLdewxtaN11o7ts+ZiYshqdBj/QCaYug7eLHCi8XBaqyazz1PSpcUrkevHD9&#10;rRzIlSGT3SVy87DehdQ8Fc7hxBR2ZLGw8ixIjMoNwNSTGGRml70CNl2e90CXS3NsZqfcly0llKZd&#10;A+VV6K3vVtZDMQQQQAABBBBAoHIBEtCVk1IhAggggEBdAjZPFybsqn0bX1cHqLcpAfMLibRMUGJm&#10;qqnQYu3UMY1zUbjB9eiXOqNwZSg5HB6Rm1TN/J1EJPvs1lMgwrSovHkYZlHdmBPDSzzNTD0F4sx1&#10;cdB0KjFZnKsVCiOAAAIIIIAAAv0SIAHdr/EiWgQQQACBBIE60nZAd1wgM+sUJiUjiSdNWiqtTFok&#10;ectngkcqjB+biyIzjB4V4MqgHKzI/M880ZRNFCsWb938hinvKGtO9mLR6o9Shq0spm+XkggggAAC&#10;CCCAQFsCJKDbkqddBBBAAIEKBPj74goQe1hFZloqb05KaRCmruKR5C2fGUbeCgsnsAofmNmFZgoM&#10;7MqQtgZZMDXreb1pYw/JPDZs1x4S1pl40nlLld2A06JKnCFeqCaw+Mpo05aNKt5Z82wzndKr5jpZ&#10;+n7O5uoshRFAAAEEEECgdwJja9eu7V3QBDyyApdddtncuXNHtvt0HAEEEBg1gbSckZvqiq9rtmKa&#10;YmnJNZOZSqxKk+l2m45E7lXlBawJQNNHZcrS6/KoTby2+qsZQW+WmonhPhh+a7rjlfFmQuJMDuNJ&#10;m6XxE8FN7+aqITwlvf7akUo8QTLPmtAkTS+cEuU7lRh8PIDEgO34po2CzU2TpG7r1O5guwsXLtx/&#10;//07GBghDU9gfHxc36nZs2dfe+21u+++u/4QSiKAQF8ESED3ZaSIc1KABDTzAAEEEEAAAQQGKXDd&#10;dVOWL5/y7GdPdu7qqye/PuMZTd+/6qops2ZN2XXXHgB7uVRSq5ExIwHdgwndeIgkoBsnH90GSUCP&#10;7tjTcwQeLzBNs3IHNAQ6InDrrbc++clP7kgwhIEAAggggAACCFQlcMstU77//cn87623Tjn77CmL&#10;F7dw/5xzpuy445Rtt62qT3XVE6abL7roooMPPriu9nper8VBqecjWWX48q5qu+22q7JG6kIgRWDl&#10;ypV6m5kzZ951111bbLGF/hBKIoBAXwTYA7ovI0WcCCCAAAIIIIAAAoMV2HPPKS95yZRzz538J3fa&#10;ur/33v0TZvlz/8aMiBFAAAEEEEBgxATYgmPEBrzn3WULjp4PIOEjgAACCCCAQEygrc033HZ7MUJp&#10;W6v3IviGg2QLjobBe9EcW3D0YpiGEWR9W3C8+MUvdol+/OMflxQzFeatp9hRbqjKGjTFNGVKKqUd&#10;HjbdYjA19ZFqSwqQgC4JyOGNCpCAbpSbxhBAAAEEEEAAAQQQQGBwAiSgBzek3e1Q3Qloky+uJNfp&#10;VqKvUF9Sn7pNLKlpSFOmprniNd1iJDV1kGrLC5CALm9IDc0JkIBuzrq3LblLonrbCQJHAAEEEEAA&#10;AQSKC/AxP8XtRuNIEtCjMc6d6CUJ6MxhUOZqlcUym6MAAm0JkIBuS552iwiQgC6ixjEIIIAAAggg&#10;gAACCCCAwKMCJKCZC40JtJKAdnfnsFtq2AflkcTFzvbB8HD3WEOXuAFIZrsuu74Gt0V3xbc87m0Y&#10;ktgFt1iIYEMKoRIPtA96nQ1JTc1ewO6DjU1CGuqIAAnojgwEYagESECrmEa7ECugR3v86T0CCCCA&#10;AAIITGEFNJMgLkACmhnSmEDdCei0/Km3NUdkgwgvaRvZ0yNeMp7U9sAzC2u2VI6Uyaxf4sksk9hf&#10;05EyTbOUu7Gzr2sNkYDu2ogQT0yABDTzAwEEEEAAAQQQQAABBBAoI0ACuowex+YSqDsBbZczS1SJ&#10;i23N494SZn3u1c23mvuZC6jd/Gy4dNqtMDFL7vK6C5zjS4y9aiMd9KA0MeTKhue1zTWdKNxrgam9&#10;jp7gEUAAAQQQQAABBBBAAAEEEEAAAQRGU8DbhsKmieVxc7MpV5sazgVVZsVu4r4W8dZt2In9crPb&#10;uXqRCyEzhrxNUx4BEZg6wQ2B/ghw0iKAAAIIIIAAAggggAACCJQU6M9bQCIdLQGZ2MoOm1PAFE67&#10;71Z17rnn2mKJ5TMrLHa4266NJzOAECFs3a3Ec0jrSy6ExGhDcE3TmgFSjjvF+iswtmbNmpIvXRyO&#10;QGMCixYtmjt3bmPN0RACCCCAAAIIIIAAAgggMDAB2YJjv/32G1in6E43BfJuwbF48eLddttN05eX&#10;vOQlUsxmVN1vzX17kzL2Ea98WCazQlMgbMJ70Ctmq7UtZtbg9s5WHrbu1mwRQo0QITGAAl0zcab5&#10;uwGH9zUDTZnBCJCAHsxQjkRHSECPxDDTSQQQQAABBBBAAAEEEKhNgAR0bbRU7AvUl4DGuqSAl8Ev&#10;WRuHI5ApwB7QmUQUQAABBBBAAAEEEEAAAQQQQAABBBBAAAEEECgiQAK6iBrHIIAAAggggAACCCCA&#10;AAIIIIAAAggggAACCGQKkIDOJKIAAggggAACCCCAAAIIIIAAAggggAACAxGQHZnDnakH0je60UkB&#10;EtCdHBaCQgABBBBAAAEEEEAAAQQQQAABBBBAAAEE+i9AArr/Y0gPEEAAAQQQQAABBBBAAAEEEEAA&#10;AQQQQACBTgqQgO7ksBAUAggggAACCCCAAAIIIIAAAggggAACCCDQfwES0P0fQ3qAAAIIIIAAAggg&#10;gAACCCCAAAIIIIAAAgh0UoAEdCeHhaAQQAABBBBAAAEEEEAAAQQQQAABBBBAAIH+C4ytWbOm/72g&#10;B6MisGjRorlz545Kb+knAggggAACCCCAAAIIIFC1wMKFC/fbb7+qa6U+BBIExsfH9S6zZ89evHjx&#10;brvtpjnk9NNP1xSjDAII1Cpw1FFHKesnAa2EolgnBEhAd2IYCAIBBBBAAAEEEEAAAQR6K0ACurdD&#10;17/Aa01Az5s3r38iRIzAgAQWLFigT0CzBceARp6uIIAAAggggAACCCCAAAIIIIAAAggggAACXRJg&#10;BXSXRoNYsgRYAZ0l1Mvnx8bGehk3QSOAAAIIIIAAAn0WmJiY6HP4xF5cgBXQxe04MqcAK6BzglEc&#10;gT4J5FoBTQK6T0NLrCSgBzkHJAHdqfc/XYtnkINOp4YtwEk07PGldwggMAwBrtXDGMdivSABXcyN&#10;owoIkIAugMYhCPRFIFcCmi04+jKsxIkAAggggAACCCCAAAIIIIAAAggggAACCPRMgAR0zwaMcBFA&#10;AAEEEEAAAQQQQAABBBBAAAEEEEAAgb4IkIDuy0gRJwIIIIAAAggggAACCCCAAAIIIIAAAggg0DMB&#10;EtA9GzDCRQABBBBAAAEEEEAAAQQQQAABBBBAAAEE+iJAArovI0WcCCCAAAIIIIAAAggggAACCCCA&#10;AAIIIIBAzwRIQPdswAgXAQQQQAABBBBAAAEEEEAAAQQQQAABBBDoi8DYmjVr+hIrcSKwaNGiuXPn&#10;4jAwgbGxsYmJie50qmvxdEeGSBBQCnASKaEohgACCLQoYK7VkSs2F/MWR6fuphcuXLjffvvV3Qr1&#10;IyAC4+PjeofZs2cvXrx4t9120xxy+umnz5s3L1LykEMOkWfPO+88W8Y8Ym72cXnQLSNPmUfCwvFH&#10;3JrTSnrBJMaWFljYHROq1x0NHWUQqEpgwYIFRx11lLI2VkAroSiGAAItC8i7ILmFQaQ93nK4rTbf&#10;sFXDQ6BsLl7MPBve3HFTNtTqUNM4Ao8IeJO5Xy6J1/YyXSh28hY7SuLUXE/KdMc7tnCctp5IDeFT&#10;bu/0vfDq0Vxsy/dLHx4lXQGTg/Zmsvm2U+sDGDUEEECgEgFJ75qbmyNOq9kWtgW8w90CXuHw2Ej8&#10;JuWtD8xUVeyoShipBIECAiSgC6BxCAIItCZQeZ6itZ7U3zBWBYxBK4DGIa0LhPO2RzO5R6HmHehu&#10;di0SVeZEUvZIWcx4eoVzHZt3RCifJmDXQcsdcyP7zGxBAIG+C9jkbFqi2eagvWR0uCC6Koq0rLfX&#10;orcc28s1R7pTVZzUg0BNAiSga4KlWgQQqEugwnenblUVVltXz/PXO8hO5WdIPcK+0zZ3Kqy5wqoG&#10;P0srtBrNquwMsfM5Ma83mjhN9roX15NcIN7UKj+vXCKvNvcinHbR4xUt1/DlKhymm+2y6Fz1UBgB&#10;BBBAoEkB5TruJkOiLQQiAiSgmR4IIDA0AeXfC3t/cCoKI/jmNs3K/im0LWCTBfapcN54hd1DDK93&#10;bGL5xOkYL6mvp/xcj88uNxK3syFa2iPeJGSWlh+yEanB/Q1K4m9TIqdJ5rzVXweUFwE7z9074eTP&#10;dWrXcZVwz/fyLxBptYXX27AtzfBFLs72LIj0Iu0pO52Uv6VLDF4CiBye1gQXwGYuX+KcODrkoJvx&#10;pxUEEOiygCw3NjcbpH0kcZ2y25fwWHm28pRx5RV2eTiIre8CJKD7PoLEj8BoCZj3SPq30Gkl8z7e&#10;R+XyVq6Sl9pISzHYpLMnlre8e7gXRqTm8hmi+EAnZocTMzt5I0ns4yjM0j6eWd2M2TtDvUX9kZMo&#10;fn5519v4dUB/qsYv4+GzmSeUvunMqiK5Wv2x4SSJXwPjXVYOX9rl1+tR2u8npJgyxRw5BUyo8V+B&#10;KBm5AHbzUkNUCCCAQC8E3E0tNClaWybcDcPsy2x77X0b0UjbA1oTj1dtvDsFKuzFIBLk8ARIQA9v&#10;TOkRAgMXiORV7fvVtD/mtTTueiu3cPm3353SL2/lpbHiW1XE2d39AWySwh6SluxOHNMwn5JYjzcW&#10;Xu7MZHzcWzz/Ep9d8TjjsyJNY0RmaadOmT4G41617Hx2OxI53ZTzVnMdiJ/UJh73ImAfcZ8y9zOv&#10;5Gl58MQLlP5qkzj6Ycw2SC9DqrmepNWW5pOm4YWqD7IjM1yTg+YC2JHBIgwEEECgpwJ2AbLmwwbz&#10;9rH5nG+8O83Hk1eM8giIAAlopgECCAxNIO2PeYfWzyr6E7fy0vHx7HyuqtwMTt5MRNjvxKRbMZ7M&#10;YJTdLPCbjAp7UazvHNVfgTDxmrjeNvwdjM17endcilzXgcg0zntS5L2Sx8sXOL/cX2tlXhkSJ497&#10;VGZtxS6wmdXawGwiPvESKg/mHaC89XhZ8mKk/T1JiRwBBBBAoDEB+/GDdg1yYn62vg8bzOypF0/4&#10;KYhuDZHu1JFbzwyeAggUFiABXZiOAxFAoDUB8z6Zt6+aAeijVeIyRk1n42XCam1CxM2MMK/KU1ND&#10;KwKjk+Cr8BIRryotZW/StWFq3rukeK9TkdrKTBhNkHVkn70V35EmPKvyme4yXBwbCsiIJL7wyYMM&#10;FhMGAQSGJ5C2ibPJAns7Oyfu42xMMhcdR44NVU1t5pa5u7Q9vNhRwxtTetQXgbE1a9b0JVbiRGDR&#10;okVz587FYWACync44Ztbb3GZfavvvl9Ke0scTzL2/R1XeSuvhlzfegOROASRVIU3vdP64ibWE8cr&#10;3kR8YiRWnjcSt3zeYw1CZJZ2fIoqT+qBXcra6k7mKZYr+RiZt3mvAxYk7/yPlw+d89afNlKJHZTC&#10;ha82IWZibXnjV1brdjPtYpKWeTRxagLLnPbxeiJN9PcCmGnSnQL2Wp04EB1/oekOY08jWbhw4X77&#10;7dfT4Am7XwLj4+P6gGfPnr148eLddttNc8jpp58+b948TUnKIIBATQILFiw46qijlJWzAloJRTEE&#10;EOiNgH3XWuDt66i93dJYKQe+QFXuIZHBclOxicX09Sj7EikW76YSQdmLtNk4arO0/KiNQg3upFJO&#10;MMuinLcaxgpPxrxR6c/N+NXG62a1p1vh2uK9K1xt3jF1y4fLveO1RbqQ+BQXQM3oVFjG/KrA3iK/&#10;nKiwUapCAAEEEEAAgdERIAE9OmNNTxEYmkD47tQ+Yt5BmQ4nPmgft2+h3ZJDk0ra3DNuVUwgkT2x&#10;qrD1zFyDW7mtU19PYhjum21bf65IbOG0aea2a5tLy3CFMZhqR2SWFpt1HOXNvfDSFzlNNPNWKVzJ&#10;yRi5aEdyrPFeVBKYJmetuZ6kXQQiyJoxyqw2MVnsXV5MGXcIcr1MxJsw1YavEfEmuAAqz76SxWRc&#10;wslgXno0M79k6xyOAAIIIIAAAiMiQAJ6RAaabiIwTIEwJeE9EslZmDdXYSpzmFLRHLSX9CkmkBdT&#10;Xz5eUl+Ppl/6CePNn/h0ypyWkV5U20ENAmV6J5DrShiZjfH5n8lSbK4mNpp5ynjB1HGVSIwhVz4u&#10;87xW1pZZj/dCpqw2c0DjVznN4WmvsHl7VMmLVK6AR6pw5MQveU0YKUY6iwACCCCAAAJxARLQzBAE&#10;EOiHgFldFcYaPm4eSXu8H70tF2XlVl6Fad/mZU8sn9h1t2RkxN1j0xBsIsOdJ/rI02aXV23aRLVR&#10;KXtRbiJw9AgJePM5MgPdp8yK1LQzUXnih+edd63OvBpHTsD4iZzWdLHzK/PVJH5pDS8p3ih4V4/M&#10;q4Gyd2nVRmZ/RDUTQXlS5aonfl1VtkgxBBBAAAEEEEAAgS4LkIDu8ugQGwIIIIAAAgggUK+Au3dE&#10;vS1ROwIIIIAAAggggAACCIykwNiaNWtGsuN0upcCixYtmjt3bi9DJ+h0Abv5YEeQuhZPR1gII6+A&#10;+St4bylo3kp6Wp6TqEcDF27XMJqTtkdDRqgIVCXAtboqyT7Ws3Dhwv3226+PkRNz7wTGx8f1Mc+e&#10;PXvx4sW77bab5pDTTz993rx5YclbbrlFczhlEEAgl8D2228fll+wYMFRRx2lrIcEtBKKYp0QIAHd&#10;iWGoOoiuvf/pWjxVe1MfArULcBLVTkwDCCCAQGkBrtWlCXtcAQnoHg9e30JvPgHdNyHiRaDHArkS&#10;0GzB0eORJnQEEEAAAQQQQAABBBBAAAEEEEAAAQQQQKDLAiSguzw6xIYAAggggAACCCCAAAIIIIAA&#10;AggggAACCPRYgAR0jweP0BFAAAEEEEAAAQQQQAABBBBAAAEEEEAAgS4LkIDu8ugQGwIIIIAAAggg&#10;gAACCCCAAAIIIIAAAggg0GMBEtA9HjxCRwABBBBAAAEEEEAAAQQQQAABBBBAAAEEuixAArrLo0Ns&#10;CCCAAAIIIIAAAggggAACCCCAAAIIIIBAjwVIQPd48AgdAQQQQAABBBBAAAEEEEAAAQQQQAABBBDo&#10;sgAJ6C6PDrEhgAACCCCAAAIIIIAAAggggAACCNQocMijt0gbUiR8NvHBGgN1qq48nlr7YiuPtBLv&#10;UeX9bWaYaMUKkIBmMiCAAAIIIIAAAggggAACCCCAAAIIDFAgM68qBc579JZZuONA0o/+RhgPvvtd&#10;67h86+GRgG59CAgAAQQQQAABBBBAAAEEEEAAAQQQQKBigcyEssk+21bJclY8AFSHwKMCJKCZCwgg&#10;gAACCCCAAAIIIIAAAggggAACgxLIzD7He2u25UgsE27ZkbiJR1oNmsNN024NibV5D3o7XYTPhpVo&#10;gvEicU3iu5ckVm5q8yrxHkw70BxVMuZBzfL+dIYEdH/GikgRQAABBBBAAAEEEEAAAQQQQAABBLIE&#10;ymefzbYcYT3ulh02inATD1vMizQ8PG0PEPu4ybeG8SQ+aJsLn40E6S0D99rS9EUJlTVuj+SXbahh&#10;+ZL+mgAoU4cACeg6VKkTAQQQQAABBBBAAAEEEEAAAQQQQKAFgZLZZxNx2vrltP545ROT17ksMvcG&#10;KbBpsrJTlffF67iLYxLKuWQSC9cdc/kIR7wGEtAjPgHoPgIIIIAAAggggAACCCCAAAIIIDAQgUqy&#10;z2IRWYQbSiWuES6fg652SNIWMnut9KIvA4i52sHtfm0koLs/RkSIAAIIIIAAAggggAACCCCAAAII&#10;IJAtYBPHmgyylyPOlbzOVTg77lZL1NqXxMqNfHz5czyqWmNudTSG2TgJ6GGOK71CAAEEEEAAAQQQ&#10;QAABBBBAAAEEEIgL2Eyomwx1H/QOT8yc2gdt4bTsalhzYgCaUTNN6LewCIOssC/hNhqaFHNiN+MH&#10;loxZA0uZOgTG1qxZU0e91IlAHQKLFi2aO3duHTVTZ4sCY2NjExMTLQbgNd21eLojQyQIKAU4iZRQ&#10;FEMAAQRaFOBa3SJ+600vXLhwv/32az0MAhgFgfHxcX03Z8+evXjx4t12201zyOmnnz5v3jxNScog&#10;gEBNAgsWLDjqqKOUlbMCWglFMQQQQAABBBBAAAEEEEAAAQQQQAABBBBAAIF8AiSg83lRGgEEEEAA&#10;AQQQQAABBBBAAAEEEEAAAQQQQEApMFX+8p0bAn0RUE5riiGAAAIIIIAAAggggAACCKQJ9OUNIHGO&#10;moDMWGWXObsRQKALAsoTVoqxAroL40UMCCCAAAIIIIAAAggggAACCCCAAAIIIIDAAAXGVq9ePcBu&#10;0aWBClx++eV8COHwxrZrn4HTtXiGN+L0aPACnESDH2I6iAACAxDgWj2AQSzcBfkQwn333bfw4RyI&#10;gF4g74cQXnfddbvuuqum/jPOOKPMhxBecu1DmlYogwACEYE7rj33yCOPVBKRgFZCUawTAiSgOzEM&#10;VQch73+qrpL6EEAAAQQQQAABBDIE5O9hMRpNARLQoznurfSaBHQr7DSKQDMCJKCbcaaVFgRIQLeA&#10;Xn+TXVuA07V46h8BWkCgYgFOoopBqQ4BBBCoQYBrdQ2ovamSBHRvhqr/gZKA7v8Y0gMEUgVyJaDZ&#10;A5qZhAACCCCAAAIIIIAAAggggAACCCCAAAIIIFCLAAnoWlipFAEEEEAAAQQQQAABBBBAAAEEEEAA&#10;AQQQQIAENHMAAQQQQAABBBBAAAEEEEAAAQQQQGBEBT7y7qPMv0j/E5+NHxLWlre8soby1Y7owNPt&#10;BgVIQDeITVMIIIAAAggggAACCCCAAAIIIIAAAp0RkOzth//tdPOvC5ncLsTQmcEhkOEIkIAezljS&#10;EwQQQAABBBBAAAEEEEAAAQQQQAABpYDJPtvC7n1lDRRDAAGNAAlojRJlEEAAAQQQQAABBBBAAAEE&#10;EEAAAQRGRSCyKUe4ZUd8E4/EZxPrN8uf7VNp1abFptlLZFTGj352TIAEdMcGhHAQQAABBBBAAAEE&#10;EEAAgUYExsbG0tqJPNVIaDSCAAIItClg9+UIN8Rwt+ywIUY28Ugsn1a/WYJtarN3vL1BIrF1ai+R&#10;NsePtrsnQAK6e2NCRAggkFOg+fdO0mJ4c6Puznu2tEjKR1i+hsg4Z1bu+uecLxTvnEDeU1g5+vFZ&#10;5D5b32kSty7c8cLnTq29rrByTVUegn64C+vJgfohy3yZsGHoI2eiVvI6682u+Kt5rZfLtua516mJ&#10;iQkTiXdplW/lqVoFqBwBBBDouEDmxxJ68ddUPqw2vk9I3jA6PgqENxgBEtCDGUo6gsCICujTAdUC&#10;ybsy75aZM602AH1tNQXW4vtS867Y3PQOlOymQN5TONfot5Ww01CX6bg+ZVlJwk7ZnZrOx0qqtSm2&#10;ePY53lauIfNeIKTdSOVM1BYnakdezRub54mngDlBXAqyz5rrHmUQQGDwAnY1saandlWyprApo6k/&#10;b7V5y+ujpSQCJQVIQJcE5HAEEGhTIPIGqfn3TpoERytYnQ2smIY3sgPrXTGT/h6V9xQezOiX7Hh/&#10;R7y/kecdsv721MsFpyVGE0GGcYaO4MtKOJojiDCMc5ZeIIBAAYFwdwt9JeHuHPFj85bXR0JJBLov&#10;MLZ69eruR0mECBiByy+/fO7cuWgMTKBwptgeGNaQ9pR53K41s0t+lO+3bbG0mOMhmcPDN/Np8UT6&#10;ZapyD0ybFbbLXruJldtKwsJh8JEa3MM981DAXfpnD8w1Kzz2+PgO7PTpZnf0w5c2P830TjxDvS5n&#10;pgXTziP3cc0ZHVKXWbFYsuMd7LUXUiapO8Txy0s4UsqLhjKkzAu7vd6mTcjMuRo/I+JX6X5N1MyX&#10;LU+7+dNTPyvCkt5EjVeV9sLkvgimDW7kdTNTOHK+hBO45NTt5gsQUSkFFi5cuO+++yoLUwyBMgLj&#10;4+P6w2fPnn3dddftuuuumkPOOOOMefPmaUomlrnk2ofcx21q2N3dwnvQLC42R5mnTPLae9A87jVa&#10;uLxty1brZrHdpjVhFObiQAQSBe649twjjzxSiUMCWglFsU4IkIDuxDBUHYQ+V5XWcmYuxj0w8828&#10;Jp7EMpGa9U9JqJEkbPzNaqKP9x7YllG+c5byykYjxdxORSp0n9KMQmJfMse36vlLfQkCyuFLm5y5&#10;ZkLm6V9JhsvrpLKDmZesSC4ps1/xyhvudWZSLO1sTbviFbiexK9pJoCSqok1RKZx2vU2cTo1PGSa&#10;K1exM1R5EU5LfYaPp41a3sfjwxeCZL72KV9GpVjai2AD8zw+HGmjoJy6mllEmc4KkIDu7NAML7C+&#10;JKCHJ0+PEGhAIFcCmi04GhgRmkAAga4IeG8Xy/yFqVTl3TKTTaaA22gYj1KqQEcindUnZdIqiceT&#10;6y+4lQKJb48LsORtjvKdEtAkgr1JG0laKU9qTaM1KZkINZX3pdfuxUF5QdYsPG9xjOJ5zMjY9WXI&#10;Mqef6Yi5ZQ5WL3qd9soSvprb07Pwi7vlzaSTkpnCvCZmTlcKIIAAAggggEBjAiSgG6OmIQQQGJSA&#10;vDn0bt3pnjJFlfhGNzPDpXlXrKTwduqIhJ23R8oAKNaigP7XHvogy8yT8IzWT/XMdt0CZTpug/Ra&#10;zAwgzbDWXusHrtqSmVk501wcraohS+taN4eskl4bf3NjolY7t93alPO8vgCoGQEEEEAAAQQQyCVA&#10;AjoXF4URQACBVAHl8r2qBO0SszBlnJY4i0RoazNZg6qCzKxH2W5aSLwDzxTuZoEySVjbo7CSzKlb&#10;fsIk1mDbTTsr3QKVTGbvXI53vO5ed2qO6RO73i/APMPKh8xTanfI6puo3mQbkYlqe93YjwH6ea45&#10;PdPCLn/p0LROGQQQQAABBBAYEQES0CMy0HQTAQQmBbx3Wb1+cxUuXdSMceL7THfBmqaSqsqUbDcx&#10;/6hcwVdVF6insICbApNK3N+jRJ6KZJ8jkVSVFcq8YnhnZWJIJTuuB2+s1/qQ6i5pLynVpueGN2RM&#10;1LqnYq316+d5rp95vLMm83JXax+pHAEEEEAAAQSGJ8CHEA5vTIfcIz6EcJCjW/5Njn41pSlp32WZ&#10;+95KNE08aWXs426BSBPx1gsf6M6TtErKR1htDSbmRMC0LF64hFAzvoM8ibrWKc1JFJ+l8USzsv5w&#10;iqZN2swz2pufVYHnvXZp0Frptf5CWuC6UeAQ92KSFy0+uPoh08+ZVoYs1xzW97rMTGjg9CwTXuJE&#10;si863pL5ApO2wCGZ8zzzNdF7zZVvbTcTf0DKNW0o3HEBPoSw4wM0pPA6+yGEQ0KmLwi0JbBgwYIj&#10;jzxS2ToroJVQFEMAgSEImLeIdvGXuV9Vx9LeokeWIIVPRYIJ3xnGk3RpVWWuiyzQUK5lVmmBue0W&#10;ywHVOr5VzRPqKSmgzD57rZRPphRrt2RnvZxX3lO+xV5H/tiiZKcqJDVVtT6ybo9aHLJKYIu9FnSt&#10;196UyHwRd3+QKN+XSgbCVKJ8TbT9dZfGm8P1r8sVhk1VCCCAAAIIIDBIARLQgxxWOoUAArULyLsy&#10;7xbJZZt3cebmFVM+levAzM5HYijcUKQjafG4h+hzQOb9sIef2WUKDEOgrdFvq107aiYxlHYZqWlw&#10;9b1OTFR5J3jiOV5fp8KQ9BeZmjwbqFY/ZPUFU9+YpsWs73Xa70UyX82b75RygCqZ5/GfXpSRUAwB&#10;BBBAAAEEEIgLkIBmhiCAQO8Fmn/v5K4SsvddxzCkxGLmEM1Tdh2T14o5NjKEac+GOWg3jLRnC/Qx&#10;kcJLq9le2MLxMQ39ez+JR7sD+lM489SLTNFwVrvzMHEE3AlZx6zTdzzzWpHWlxZ6feaZU0455ZGA&#10;Tz11Qv6Z26mnTjnttEfilDuP3p8ssK7M5FOPPj75bdZ9U36yWnMhDep/pE4JRkJKv8Uvod5xBYYs&#10;8+SOjJF5gWCi1nJ6rpuodnIWm6ixiZc0gSOT1p3AqZPZmfCPO0GyJnnmJKQAAggggAACCCBQtwB7&#10;QNctTP1VCrAHdJWanamra6vS2o2n3dY7MykIpN8CTON+j1+h6B8b9K99bcpb3jLls5+drOY975n8&#10;mnJfnvusPBUto6knu8zJJ09529uYloUGdmgHFZio2RMsfZI3d+y6SS6B5JrnuQoPbSqMfH/YA3rk&#10;p0BzAOwB3Zw1LSHQuECuPaBJQDc+PjRYQoAEdAm87h7atfc/7cbTbuvdnSVE1isBpnGvhquyYB8b&#10;9899rom0sj7rd9xxzMnKhrn/FXV3omb9ziaWzj7uuLzZ5wLl+z/49OAxARLQzIbGBPqSgD7kkEOM&#10;yXnnnZeGI2XCZxMfjPDmLR9WVUkYjU0AGhq2AAnoYY/vSPeOBPQgh79reYGuxTPIQadTwxbgJBr2&#10;+Kp6Z3bYOProya9duK8KmkKjJ9CFyVlVDPlHj2t1frPhHEECejhj2fme9CIB7aZ0IwniSjK/mgR0&#10;vEwlYXR+4hBgPwRIQPdjnIiygAAJ6AJo3T+ka+9/uhZP90eQCBHwBDiJmBIIIIBA9wW4Vnd/jOqL&#10;kAR0fbbU7Al0PwGtyQibTlWS+dU0RwKa86gvArkS0HwIYV+GlTgRQAABBBBAAAEEEEAAAQQQQAAB&#10;BJoQkESw3ZrDa8885T4bPuIekvhsYv2mTvtUWrVpscXDaEKNNhBIESABzdRAAAEEEEAAAQQQQAAB&#10;BBBAAAEEEEDgEQGzDFluYQ7aPuVuCW0K68un1W/qNFXZO161kdgiYTC0CLQrQAK6XX9aRwABBBBA&#10;AAEEEEAAAQQQQAABBBDolkBkBXRioDWVD6uNfFKiBJY3jG6hE81wBUhAD3ds6RkCCCCAAAIIIIAA&#10;AggggAACCCCAQH4Bu5pYc6hdlawpbMpo6s9bbd7y+mgpiUBJARLQJQE5HAEEEEAAAQQQQAABBBBA&#10;AAEEEECgfwLh7hb6PqTtEJ1WQ97y+kgoiUD3BUhAd3+MiBABBBBAAAEEEEAAAQQQQAABBBBAoHoB&#10;k4M2N7u7hfug16R9ytsDOm3vi3j5MCtty0u77n0bRhitfSqxfPVk1IhAfoGx1atX5z+KIxBoR+Dy&#10;yy+fO3duO23Tam0CY2NjExMTtVWfu+KuxZO7AxyAQNsCnERtjwDtI4AAAtkCXKuzjYZbYuHChfvu&#10;u+9w+0fPOiQwPj6uj2b27NnXXXfdrrvuqjnkjDPOmDdvnqYkZRBAoCaBBQsWHHnkkcrKWQGthKIY&#10;AggggAACCCCAAAIIIIAAAggggAACCCCAQD4BEtD5vCiNAAIIIIAAAggggAACCCCAAAIIIIAAAggg&#10;oBQgAa2EohgCCCCAAAIIIIAAAggggAACCCCAAAIIIIBAPgES0Pm8KI0AAggggAACCCCAAAIIIIAA&#10;AggggAACCCCgFCABrYSiGAIIIIAAAggggAACCCCAAAIIIIAAAggggEA+ARLQ+bwojQACCCCAAAII&#10;IIAAAggggAACCCCAAAIIIKAUIAGthKIYAggggAACCCCAAAIIIIAAAggggAACCCCAQD4BEtD5vCiN&#10;AAIIIIAAAggggAACCCCAAAIIIIAAAgggoBQgAa2EohgCCCCAAAIIIIAAAggggAACCCCAAAIIIIBA&#10;PgES0Pm8KI0AAggggAACCCCAAAIIIIAAAgggMBiBQx69RXokRcJnEx/MW0kuxkrCyNUihRGoRIAE&#10;dCWMVIIAAggggAACCCCAAAIIIIAAAggg0DMBSeme9+gtb0K5jq52IYY6+kWdIy5AAnrEJwDdRwAB&#10;BBBAAAEEEEAAAQQQQAABBEZRwGSfbc/d+6PIQZ8RqE2ABHRttFSMAAIIIIAAAggggAACCCCAAAII&#10;INBDAbMtR2Lg4ZYd8U08Ep9NrN+0aJ9KqzYtNs1eIj0cCkIeggAJ6CGMIn1AAAEEEEAAAQQQQAAB&#10;BBBAAAEEEKhEwO7LEeag3S07bFuRTTwSy6fVb5Zgm9rsHbnvhhGJrVN7iVQyEFQyGAES0IMZSjqC&#10;QI8Fxrp0E8cuhUMsCPRPgJOof2NGxAggMHoCPf7BkdARQACBRgQiK6AT26+pfFhtfJ+QvGE0Ykkj&#10;CEwhAc0kQACB9gUmunQTji6FQywI9E+Ak6h/Y0bECCAwegLt//xHBAgggEC3BexqYk2YdlWyprAp&#10;o6k/b7V5y+ujpSQCJQVIQJcE5HAEEEAAAQQQQAABBBBAAAEEEEAAgf4JhLtb6PuQtkN0Wg15y+sj&#10;oSQC3RcgAd39MSJCBBBAAAEEEEAAAQQQQAABBBBAAIHqBUwO2tzs7hbug16T9il3Kwz7YBhfvHyY&#10;lXarSqw2jNY2GgmjejhqRCCPwNjq1avzlKcsAm0KXH755XPnzm0zAtquQUA2XZQ/e62h4oJVdi2e&#10;gt3gMATaE+Akas+elhFAAAGtANdqrdQQyy1cuHDfffcdYs/oU+cExsfH9THNnj37uuuu23XXXTWH&#10;nHHGGfPmzdOUpAwCCNQksGDBgiOPPFJZOSuglVAUQwABBBBAAAEEEEAAAQQQQAABBBBAAAEEEMgn&#10;QAI6nxelEUAAAQQQQAABBBBAAAEEEEAAAQQQQAABBJQCJKCVUBRDAAEEEEAAAQQQQAABBBBAAAEE&#10;EEAAAQQQyCcwVbZe5YZAXwTyzW5KI4AAAggggAACCCCAQLqA7ASd9mTkKUQHINCXN4DEOWoCcnIp&#10;uzyA05AuIDAAAeUJK8VYAT2A4aYLCIy6QOIbJHnQ3ioHcitPbKU779nSIikfYfkaIuOSWXl9g1v5&#10;bKHCTIG86Q/l6MdnkftsfadJvO95O25q0/crbL3WXldYuaYqr3dlWGxVmitPrlSdZq7qI+/LRO14&#10;r73ZFb6gZ16yqirQ1jz34pc3hCYS7wcn+bZTnxFdFTv1IIAAAggggEArAiSgW2GnUQQQqEwg8Q25&#10;eddkbpW19PiKwl/0ZWYuaooks9qaAqvPVtMj619T7zJjoEBVAnmTsO7ZnTn6bSXsNDh5O27qzOxy&#10;pIzmWE3kiWXqy1VVcqmxKbZIBzO7kHfI9HN1SBO1470OR7kjr+aNzfPEU8CcIC5F5ulQ+FrBgQgg&#10;gAACCCAwmgIkoEdz3Ok1AgMRSHyD5D2oyTtUwtFYQ3mj7WxgeTtiE3CVvFEv1jpHVSsQyXFozu5q&#10;g2mytrwdZ/I3OTp5M+yaudrT63DeidrW62+106Ong1UGITEvX+uvrMpEy7EIIIAAAggg0EcBEtB9&#10;HDViRgCBSYG0N8aR7KR5NyVfzc3cb0bTbdRrMS2eMDbvkUidBTpla0ts14rZmnMV01SuHItujm8B&#10;cA4pIJD3dw+JiaQCK/vcCVzteVcAIfOQvvQ6vCCnZX69y07keuLWoLykZHo2UKAvQ1YtRZd7HcYW&#10;nvjhK3Li9PPmedq0dB9XHmKai8zz8BRLLJx2SRzBRHy1M5zaEEAAAQQQQMAVIAHNfEAAgb4K5E1F&#10;ST+9PzItkIeKYEVqM0+ZW/iWtdhuEpE6wyAz30a6tXmFlQ0p+xipPDPIsF+eea3j29fzpMNxZ54y&#10;8dirPX/jbbl/mW6uPAWuP24WNe3wkibVjra+14XHQnl58fJ6bmCRdJ6HHL/CxLtQYFwSr3XVDlDi&#10;pd7FaWWi1t3HMr1ucqIWmLQFDgl75E48XhObn420iAACCCCAAAJpAiSgmRsIIDBwAfftWWK+slj/&#10;7WKocFWUV2Gk0fApZTAFOhJJvuhzK2mVxOMpkGvLdDDseurMCinQI4HE0U+LX5kHDM9ofWazg3R9&#10;6bV7cVD+CkqT+i+cZ6x2KE2PzC0z7L4MWR1Ets40qHZPz7QXOHfITBl70Sj84m4pMieMlMycVwV+&#10;VKh2fKkNAQQQ6JHAIY/eIjFLkfDZxAfzVpILqpIwcrVIYQQqESABXQkjlSCAwMgJeGsDNe8VGzNK&#10;S5xFMnTu+//44RX21K0qnlIMQ7L+eTvb2CjQUFxA/2uPsJ600S8zGcIzWj/VM9t1CxTreDzTlBlA&#10;5NwvfCkr3Gjdp0ZmVs4EEI+//JCZJiqfqx2fqGEa3R3uwnOm1l7XPSFrql85z2tqnWoRQACBgQlI&#10;Sve8R295E8p1UHQhhjr6RZ0jLkACesQnAN1HYOACTb5DUy7fq0rcWxHmVpuWOIsvgjYVmvf5VQWZ&#10;WY/tRbzdSEgNs2f2iAIagWJJ2MRMtJvSypy65S8IiTXYdtPOSrdAWpBlTOIdr7vXmhFvrIw+xen9&#10;AswzLDlkNvtsO+5dqdodspomqums6al9QdG8Npky/Z2oNvLGXo/081xz6qWFXX5ENK1TBgEEEGhd&#10;wGSfbRju/dZjIwAEhiRAAnpIo0lfEEDgcQLhe6dwcVZmxqqzpsXWLSa+z3SX6TXZ38rbHdL4NjkQ&#10;rbTlpsBM7smmVCJPFQu1qqxQZjrGOysToy3W8QImjfW62KDUcZS9pFSbnis2ZAU62NiQ1TdRTa9t&#10;/RqExnqtCaYXZfTzPNdronfWZF7uemFFkAgggEBJAbMtR2Il4ZYd8U08Ep9NrN+0aJ9KqzYtNs1e&#10;IiVZOByBYgIkoIu5cRQCCHRdIPG9k3nQXZxVbZ6iRZTGOtJYQ2mYkQAGPL4tTq06mg7zX3YJfOQp&#10;iaT16VdSo1jH4yYlQxrS4fYXilXlNN1cqjdF40/1XbXYRB3AGWoHrsvpV/08z/Wa6P50ZA/s+0wm&#10;fgQQQKCMgN2XI8xBu1t22CYim3gklk+r3yzBNrXZO3LfDSMSW6f2Einjz7HDEyABPbwxpUcIIJD6&#10;l7zmbZu7OKvCFdBp71cjS5DCpyKD56beci1r8urMTM0UaKhMPO4bfuXcdSN02WsdX2VsFKtbIG30&#10;4+2aKVrmfC95eN0sifW32OvE60xoWGw0q8WsaWSLXRVbHLJKVIfRa29KZL6IuxeW8iNYyUCYSpSv&#10;iba/7i8ezOF9/51fhZhUhQACoykQWQGdCFJT+bDa+D4hecMYzcGl180LkIBu3pwWEUCgXgHzfsn9&#10;o+k63kF59cdTGO7CIi8FpnwqrD9yYKZvJIbCDRWIJ1xvlRm5eUtcoC1NzZTpvkBbo9/MVaVr/vpe&#10;JyaqvBM88SJZ37kchlRTojkyavX1Lq1R/ZDVOtns62OZX/noI9T3Ou33It4Lehh280Op7H4l8zwy&#10;TM2MoLKzFEMAAQSaF7CriTVN21XJmsKmjKb+vNXmLa+PlpIIlBQgAV0SkMMRQKB9gTCd6q7iMfer&#10;jTKsP4zBa9EeEkaiecrUn9bTeAYk8dkImrKhxLfooXZiMRuSK+m2mzlkEbRqx5raGhDIm/5Qjn78&#10;rHSfTQvAPp55yhdTyttx00r87Gi/12eeOeWUUx4J9dRTJ+SfuZ166pTTTnsESu48en+ywLoyk089&#10;+vjkt1n3TfnJag1LUP8jdUowElL6LfNq4x6ad8g0c7X9Icuavrl67V3V0+puv9frJqqdnMUmamzi&#10;JU3gyKR1J3DqZHYm/ONOkKxJnjXCPI8AAgiMtEC4u4WeI22H6LQa8pbXR0JJBLovMLZq1aruR0mE&#10;CBiBK664Yu7cuWgMTKD5VWlxwHbjabf1gU0tutOWANO4LfkW231s0L/2tSlvecuUz352Mpj3vGfy&#10;a8p9ee6z8lS0jKae7DInnzzlbW9jWrY4PbrTdIGJmj3B0id5c8eum+QSSK55nqtwdwaRSCoRWLhw&#10;4T777FNJVVSCQFxgfHxcTzR79uzrr79+l1120Rxy5plnzps3T1NSU8amht3dLbwHzeJiU5t5yiSv&#10;vQfN416jhcvbtmy1bhbbbVoThoaCMgjoBRYsWHDEEUcoy5OAVkJRrBMCJKA7MQxVB9G19z/txtNu&#10;61WPLfWNqADTeDQH/rFx/9znmkgri7IizT1Z5rjjmJOjOScTe93diSrhFv59zHHHydF553ne8syi&#10;IQmQgB7SaHa8L31JQHeckfAQ6KYACehujgtRVSBAAroCxO5V0bX3P12Lp3sjRkQIZAhwEjFFHtlh&#10;4+ijJynMbhvt3mdIEEgU6MLkrCqG/EPMtTq/2XCOIAE9nLHsfE9IQHd+iAgQgeICJKCL23FkxwVI&#10;QHd8gIqF17X3P12Lp5gqRyHQogAnUYv4NI0AAggoBbhWK6EGWYwE9CCHtZudIgHdzXEhKgQqEciV&#10;gOZDCCsxpxIEEEAAAQQQQAABBBBAAAEEEEAAAQQQQAABX4AENHMCAQQQQAABBBBAAAEEEEAAAQQQ&#10;QAABBBBAoBYBEtC1sFIpAggggAACCCCAAAIIIIAAAggggAACCCCAAAlo5gACCCCAAAIIIIAAAggg&#10;gAACCCCAAAIIIIBALQIkoGthpVIEEEAAAQQQQAABBBBAAAEEEEAAAQQQQAABEtDMAQQQQAABBBBA&#10;AAEEEEAAAQQQQAABBBBAAIFaBEhA18JKpQgggAACCCCAAAIIIIAAAggggAACCCCAAAIkoJkDCCCA&#10;AAIIIIAAAggggAACCCCAAAIjKnDIo7dI/6VI+Gzig3kryYVeSRi5WqQwApUIkICuhJFKEEAAAQQQ&#10;QAABBBBAAAEEEEAAAQR6JiAp3fMeveVNKNfR1S7EUEe/qHPEBUhAj/gEoPsIIIAAAggggAACCCCA&#10;AAIIIIDAKAqY7LPtuXt/FDnoMwK1CZCAro2WihFAAAEEEEAAAQQQQAABBBBAAAEEeihgtuVIDDzc&#10;siO+iUfis4n1mxbtU2nVpsWm2Uukh0NByEMQIAE9hFGkDwgggAACCCCAAAIIIIAAAggggAAClQjY&#10;fTnCHLS7ZYdtK7KJR2L5tPrNEmxTm70j990wIrF1ai+RSgaCSgYjQAJ6MENJRxBAAAEEEEAAAQQQ&#10;QAABBBBAAAEEKhCIrIBOrL2m8mG18X1C8oZRgRRVIKAQIAGtQKIIAggggAACCCCAAAIIIIAAAggg&#10;gMDICNjVxJoe21XJmsKmjKb+vNXmLa+PlpIIlBQgAV0SkMMRQAABBBBAAAEEEEAAAQQQQAABBPon&#10;EO5uoe9D2g7RaTXkLa+PhJIIdF+ABHT3x4gIEUAAAQQQQAABBBBAAAEEEEAAAQSqFzA5aHOzu1u4&#10;D3pN2qfcrTDsg2F88fJhVtqtKrHaMFrbaCSM6uGoEYE8AmOrVq3KU56yCLQpcMUVV8ydO7fNCGi7&#10;BoGxsbGJiYkaKi5YZdfiKdgNDkOgPQFOovbsaRkBBBDQCnCt1koNsdzChQv32WefIfaMPnVOYHx8&#10;XB/T7Nmzr7/++l122UVzyJlnnjlv3jxNScoggEBNAgsWLDjiiCOUlbMCWglFMQQQQAABBBBAAAEE&#10;EEAAAQQQQAABBBBAAIF8AiSg83lRGgEEEEAAAQQQQAABBBBAAAEEEEAAAQQQQEApQAJaCUUxBBBA&#10;AAEEEEAAAQQQQAABBBBAAAEEEEAAgXwCJKDzeVEaAQQQQAABBBBAAAEEEEAAAQQQQAABBBBAQCnA&#10;hxAqoSjWCQE+hLATw1B1EPIZOFVXSX0IIIAAAggggAACGQKd+hRoRqtJAT6EsEntEW+LDyEc8QlA&#10;94ctkOtDCElAD3syDK13JKCHNqLr+tO1D2HvWjyDHHQ6NWwBTqJhjy+9QwCBYQhwrR7GOBbrBQno&#10;Ym4cVUCABHQBNA5BoC8CuRLQbMHRl2ElTgQQQAABBBBAAAEEEEAAAQQQQAABBBBAoGcCJKB7NmCE&#10;iwACCCCAAAIIIIAAAggggAACCCCAAAII9EWABHRfRoo4EUAAAQQQQAABBBBAAAEEEEAAAQQQQACB&#10;ngmQgO7ZgBEuAggggAACCCCAAAIIIIAAAggggEBVAoc8eotUKEXCZxMfzFtJrl5UEkauFimMQCUC&#10;JKArYaQSBBBAAAEEEEAAAQQQQAABBBBAAIGeCUhK97xHb3kTynV0tQsx1NEv6hxxARLQIz4B6D4C&#10;CCCAAAIIIIAAAggggAACCCAwigIm+2x77t4fRQ76jEBtAiSga6OlYgQQQAABBBBAAAEEEECgwwJj&#10;Y2Np0UWe6nCHCA0BBBCoTMBsy5FYXbhlR3wTj8RnE+s3Ldqn0qpNi02zl0hlQFSEQB4BEtB5tCiL&#10;AAKdFEh8gyQPmlsdIdvK3TtuQzW1W6AvmaEWqNMeUms3MytPww975FbVCkhmXzSjEFZSSbWapusu&#10;Uyz9kdn9eAFvViT2MbOJkjK5Oh5O3QIx19rrCivXVOV1Xz/ckVHLHPFcQyYNaV6J9JGnlcwMu/KJ&#10;Gp+NHe91Y68ImextzXMvsImJCROJ96oq38pTmb2gAAIIIDBUAbsvR5iDdrfssN2PbOKRWD6tfrME&#10;29Rm78h9N4xIbJ3aS2Soc4N+FRMgAV3MjaMQQKArAolvvM27JnOr6Z25rb/uhspD1xdqi29N3SGO&#10;E4VvoRsGqeQ9fOI0rm96l591+hryZvRMzcrzuq2Enab7BTruTd20VlrpdSXzPLFHlVxnNCdLZhfy&#10;Dpn+laiVIdPM0si5ljYbO97rJl8RlMKmWGPzPO0scwfOnC+VhJQLgcIIIIBA1wQiK6ATQ62pfFht&#10;fJ+QvGF0jZ14hipAAnqoI0u/EBgJgcQ3SG29a9IkODoyKj0KNVHMG+Ly3SlfQ2Rky7+Hb2tKNzBd&#10;I10r9lQDMVfSxLB7VwlR1yrJO2SVX6ZaAcl78RlGr2t9RWhlHDMbTczLK3/Pl1k5BRBAAIH+CtjV&#10;xJou2FXJmsKmjKb+vNXmLa+PlpIIlBQgAV0SkMMRQKA1gbQ3xpF8n3k3JV/NzdxvpgNuo16LafGE&#10;sXmPROos0KmqIrS2NgaPPbFfufpSPqWr8WkRxA1PnwBqcXprPFspk5hI0pO6c9jOh1xztape54q5&#10;L70OZ2wil3vFyLyYeOdOVf5119OXITMOuWZjhK7LvQ5jC0/88BU5cfopJ20d81z5opA2oCOYiK/7&#10;TKd+BBDopkC4u4U+zrQdotNqyFteHwklEei+AAno7o8RESKAQLKAJgvpva2yf1Vq/na4qnfRme/J&#10;TUO20TC9mPhUfOAjdRaYMZVEqKzEe0/rHlX5293CQ6zsS5hMVw6uvtfxee6K1Tq9C0yqzEMio1Ps&#10;qcwWCxew56+5I/Vorj9pzRXrnZsBL9yRXAfqe13HiRbXS7ui2qPCkOKXl3gXig1ZLu1KCuuHTNNc&#10;vNet/CYmMWx9r5ucqGmvBcqXOeVrRHye9+5FQTMtKYMAAgjUIWBy0OZmd7dwH/QatU+5W2HYB8MI&#10;4+XDrLRbVWK1YbS20UgYddBRJwJ6gbFVq1bpS1MSgXYFrrjiirlz57YbA61XLlD4DWEk0SBP2cyg&#10;mycK29I8EnY5Le1o23KrjTQRb73wgeH7Xq8LXs2FGyrfzVxNxxNSic8qx7c7IJHzK+1MsY8rO1v5&#10;KZx4gmjys5rIy8yQxPrTHkxjCTtS4SVL37vMKRpeDxNPT+/Bqnqtn3sFLholD8m8HpoC8WEtMFcL&#10;mDQ5ZJrrQFqvI7Ox473Wh+dOCc15asrErznKkzRxNipr9iZzZn+9sAtfzDXTiTJdE1i4cOE+++zT&#10;taiIZ5AC4+Pj+n7Nnj37+uuv32WXXTSHnHnmmfPmzdOUpAwCCNQksGDBgiOOOEJZOSuglVAUQwCB&#10;nglkro8r2R9vyZUm3VayRf3h8pbSLSzferfuROv9esCL3OuFUiBSiX1z3lkQk3pQ9rTXxSL5vmJP&#10;laQLz2j9aZI5ZG6BYr3zggn/jKDYZKi118VCKn9UPJVs64+PWiVD5lVS7ILmgdQ6ZMpex2djZAQz&#10;z5S0Y2vtdfkp10oNynneSmw0igACCCCAAAIIhAIkoJkVCCAwcAHln7uWV2isocQsqht/mB2w796l&#10;WGJazUvIltfQ12CbNkFGEhCJT4VvwjPzhm4uo4MgmfHrbTtbslgSNjPhkkmXWUOmWGIN7p8+uKeS&#10;rS3xbyO8tsrEFu94mZrt1SZsIlM7E7OOAvoUp/fbr/CyGel75lOmgHlRMLe0+pWXtbxW9U3UvJFE&#10;XpsqPAXanahWu7EfA/TzXDNeaWGXv3RoWqcMAggggAACCIyIAAnoERlouokAAo+lA6xFr99chSvC&#10;NGOc9j6zWG2aFuNlzBDEU8+RGsqPYNdAypB6fSmPUyaYzGO9RK351maR7LPyiPKpSItVZYUySb3z&#10;KC23WG3v0jreWK8zx7qxAvZ6Um16rthcNb3OdX1rbMhKTtRqB7SxXlcbdou16ed5rhcF76zJvNy1&#10;KEDTCCCAAAIIINBHARLQfRw1YkYAgZhAJPVg3lC5S9KqzVO0ODDVdqTa2mpiafLtcY9AejG9w/yX&#10;/SVEsadqmmOVV1u4d72YgZVz5a3QrjKuKqfpZpC9KRp/Sp7t9ZBFJmrfu6acVE2+vihDssX08zzX&#10;zzzuT0f2wLyxUR4BBBBAAAEEEEgTIAHN3EAAgQEKuO/83beR5m2buyTNvpErr5D2fjWyBCl8KhKG&#10;26lcy5q8OsPUTCURlgnJRqhP2VSYHegySK5pWev0zhVJBwubUS5zvpc8vKRJsfOrxV4npoBDw7Rr&#10;dUmuXIfXNLK9GzI9Wq6XDM1J1+JETey1NyUy++v2sXxf9AORWVL5omD76/7iwfywpH9RzgyGAggg&#10;gAACCCAw4gJTvTUOfItAlwVG/HSl+0oBM4fddaDKA3MVs/VrGorEo3wqTJGU6WNaytX0xcsX6BvS&#10;l7TU7iH6NJB5S+wNQeLwKd8/dwck1yQ0CJr8Tt5qKe8J6KdcfXQFzq+Sweh7nXiieWd34lytr1Nh&#10;SK2cLJoXiJLD5B6uH7KSjSpfuZq5Oul7nThRNa/m9U3USgbCmwN52SPl81ZVsjsc3rBAl9/0Edso&#10;C8iJoOx+w6cMzSGAQNo7buU5ywpophACCPReIPENkr0I1tG9xCus21AYUiQezVOmwjA1bI6N9DHt&#10;2UoiVFaSWMzNQbsCtnD8LXE4BMqB7j5IWkcGnAgolv7IBAnPl7STNHNWZJ7yyunnFcvbcc1lrf1e&#10;n3nmlFNOMT2dOPXUyX/mduqpU0477REBufPofVtm8qlHH5/sRdZ9U36y2kfb8up/hEKCkZDSb5kT&#10;KX5tdy9l4fj2Y8iypm8iUaRr/ej1uolqJ2exiWomefLES5rAkUnr1hOp0074x50gWZM8a4R5HgEE&#10;EEAAAQQQqF1gbOXKlbU3QgMIVCRw5ZVXzp07t6LKqKYrAq2sSot0vt142m09ZPHi6Vp4mklcbcxd&#10;A6m2dxpPTZluRqWJnDKFBR4b9K99bcpb3jLls5+drOo975n8mnJfnvusPBUto6knu8zJJ09529uY&#10;loUHd0gHFpio2RMsfZI3d+y6SS6B5JrnuQoPaRrQFxFYuHDh3nvvDQUCDQiMj4/rW5k9e/aSJUt2&#10;3nlnzSFnnXXWvHnzNCUpgwACNQksWLDg8MMPV1ZOAloJRbFOCJCA7sQwVB1E197/tBtPu60njq35&#10;62Zzy7VUsOqZUry+alW7A1Jtv4r7Bkd2NrAK+0hVocBj4/65zzWRVpYIFGnuyTLHHcecZMZage5O&#10;VAmx8O9jjjtOjs47z/OWZxYNSYAE9JBGs+N9IQHd8QEiPATKCJCALqPHsZ0WIAHd6eEpGlzX3v90&#10;LZ6irhyHQGsCnESt0XenYbPDxtFHT37twv3uyBBJpwS6MDmriiE/LNfq/GbDOYIE9HDGsvM9kXXK&#10;+hhlKSUroPVclESgdQES0K0PAQHUJUACui7ZVuvt2vufrsXT6uDQOAJFBDiJiqhxDAIIINCsANfq&#10;Zr271RoJ6G6Nx6Cj0W+UYTJZJKAHPR3o3NAEciWg+RDCoQ0//UEAAQQQQAABBBBAAAEEEEAAAQQQ&#10;yBQ4xLmZwvJA/KjMAsp6MmOLFFDGUKwJZeXVFisWKkf1SIAEdI8Gi1ARQAABBBBAAAEEEEAAAQQQ&#10;QAABBLQCmXnS8x69pdXo1iD3pbgmT62Nr3vlTAe5IVCtAAnoaj2pDQEEEEAAAQQQQAABBBBAAAEE&#10;EECgfYHM7HPeEEnO5hWjPAJGgAQ0MwEBBBBAAAEEEEAAAQQQQAABBBBAYFAClWSfTSVmow5zx/3q&#10;fmvsEhu1+3wk+trK7bPhI7byzMJewG7wykpsFxLD1j/odTY80NMLt0OxwVcylIOa3D3sDAnoHg4a&#10;ISOAAAIIIIAAAggggAACCCCAAAIIpAjoU5bx7LBZ8mx26bBNJT6YNhRm1w5zC6Oyz7ppX685mzgO&#10;dwsJDzdJW9tcWCAMxpbxuhAp6WrEO+iihQjmWDfmAjVzEvRCgAR0L4aJIBFAAAEEEEAAAQQQQAAB&#10;BBBAAAEEsgX02WebXG5xbw1vUXNinjrS53BNdJgr9w7Xt5i2Fjt7DJJKxEMtVidH9UWABHRfRoo4&#10;EUAAAQQQQAABBBBAAAEEEEAAAQRiArmyz12gDNc158pBZ36IYph9DldYx1dnV6KUts66ksqppPsC&#10;JKC7P0ZEiAACCCCAAAIIIIAAAggggAACCCCQLWATsnkzs9lVZ5VoJvfdTCvxvtYXQ301Z40ez9cr&#10;QAK6Xl9qRwABBBBAAAEEEEAAAQQQQAABBBDopkB8D2iJ2awO9hKj7oP2fuI+HvZZu9+x6+A+ax43&#10;bYVVJbYSHp6JHHYns0VbZ2YMkZ1MEhkrqTmzyxTogsDYypUruxAHMSCgEbjyyivnzp2rKUmZHgmM&#10;jY1NTEx0J+CuxdMdGSJBQCnASaSEohgCCCDQogDX6hbxW2964cKFe++9d+thEMAoCJx11lnz5s3T&#10;9HTBggWHH374kiVLdt55Z015fc2a2ijTKYHE/HunIiQYI2BOW6UGK6CVUBRDAAEEEEAAAQQQQAAB&#10;BBBAAAEEEEAAAQQQyCdAAjqfF6URQAABBBBAAAEEEEAAAQQQQAABBBBAoCoBuxEKy5+rIu1aPSSg&#10;uzYixIMAAggggAACCCCAAAIIIIAAAggggMCoCLgfHTkqfR6xfpKAHrEBp7sIIIAAAggggAACCCCA&#10;AAIIIIAAAggggEBTAiSgm5KmHQQQQAABBBBAAAEEEEAAAQQQQAABBBBAYMQESECP2IDTXQQQQAAB&#10;BBBAAAEEEEAAAQQQQAABBBBAoCkBEtBNSdMOAggggAACCCCAAAIIIIAAAggggAACCCAwYgIkoEds&#10;wOkuAggggAACCCCAAAIIIIAAAggggAACCCDQlAAJ6KakaQcBBBBAAAEEEEAAAQQQQAABBBBAAAEE&#10;EBgxARLQIzbgdBcBBBBAAAEEEEAAAQQQQAABBBBA4FGBQx69eSSJj5sH3ZLmW+9B75G0JkyxsE77&#10;uG3IFnPvhM96gYWVh8GHkWdODc0htkyksKaexGDi2pnxRwq4NSeGp+lXmQCGeiwJ6KGOLP1CAAEE&#10;EEAAAQQQQAABBBBAAAEEEIgJSD7xvEdvXvIx8fECmmlNmCyzshVbTI5y78crUVZeoFP6QySGtML2&#10;qbyZaK9Ow6gPKa1krnoqabF8zH2pgQR0X0aKOBEYssBYl24C3aVwiAWB/gkM+WpF3xBAAAEEEEAA&#10;AQQGJOAlHN18qJtelPtuhtT71nh4D9qawybcJbReK5bWJqYzM7OR+jMHSt9KZlXtFqgqF1xVPe1q&#10;dLN1EtDdHBeiQmC0BCa6dBP6LoVDLAj0T2C0rl/0FgEEEEAAAQQQQACBIQqE23eEvVSWcRPr7n4j&#10;Jr1uv7p3ErcKSdz+IozBq9ALO/HZyM4bbsBuVd4hXr/iR3nPRrpgfNJqS3xWD6IZvqqmNgnoqiSp&#10;BwEEEEAAAQQQQAABBBBAAAEEEEBg+AKJi6A72G2bYSywtlezfYemjJt99jYPMU+Z2MxT9o4rbFdq&#10;h71wn/IywqbCxCXk+qXfmpJheHGWsM7E8qZYIkiEVA8SUa1jJpOArkOVOhFAAAEEEEAAAQQQQAAB&#10;BBBAAAEEBisQJjftIzZ1WKzz7uElM902qxtGomklsvDWzYEmJnmL9d0cpWk3Xn884a5Px+tLevFE&#10;upBYZ1jeLVY3SJnBUh5LAloJRTEEEEAAAQQQQAABBBBAAAEEEEAAAQRqF7ArlyvJ7UYWAkc2YbAr&#10;ZCO91ZTJi1VHnXljKFk+bxfi5fPWVjL4mg4nAV0TLNUigAACCCCAAAIIIIAAAggggAACCHRXwMvM&#10;2mxv+HjiqlXN8uRIVYmtuxsjaDa4UIbqjUHeVro7hFVHVknGv+qgmqjvhhtuMH23dy6++OJjjjmm&#10;qrZJQFclST0IIIAAAggggAACCCCAAAIIIIAAAn0SMAlcc3OzzGmPx/tmjvKy1ZGqirXixaCpRJMr&#10;T6s20mXbtGbI3TgjbYV1ag7Mte1JOOK2CW/sEudGxN88FWeJtJ7IGKktlNFMBi/IZnLuYytXrtTM&#10;Esog0AWBK6+8cu7cuV2IhBgqFBgbG5uYmKiwwpJVdS2ekt3hcASaF+Akat6cFhFAAIG8Alyr84oN&#10;qfzChQv33nvvIfWIvnRW4Kyzzpo3b54mvAULFhx++OFLlizZeeedNeX1NWtqo8xICeRKVVcu027r&#10;1XbHnLbKOlkBrYSiGAIIIIAAAggggAACCCAwKAFJQ6f1J/LUoAjoDAIIIIAAAgjUL0ACun5jWkAA&#10;gZoFmn/vJC2GN7eX3XnPlhlqmcGptZuZlbtdi/fCraoVkMy+ZMZvw+7mNCszizgWAQQQQKBFAfkr&#10;NPMi5b2qsj66xUGhaQQQQAABBIYnQAJ6eGNKjxAYLYHms8/GV96webeSScb6hq2+UFvcO8W8MTa3&#10;zOytV6ZhkJLv4SM9tVmD+iYPNSOAAAIIDF7AvJq4L44lX7kGL0YHEUAAAQR6LZD4eZKN9ajd1hvr&#10;ZtgQCegW8WkaAQTKCkTeIDX/3qlH2cAehZo4RbzBLd+d8jVEpnJmijxybOU9LXvKcTwCCCCAwOAE&#10;wh+Zan1ZHJwfHUIAAQQQQACBbAES0NlGlEAAgW4KFEgxe39kKv1qbNly4hYKBtZ9ytsswpP3oo3U&#10;WWDIqorQ1OMGkPi3vV6BXH0pk9LVy7QIYoPM1dMWp7delZIIIIAAAp0SSPtpihx0p4aJYBBAAAEE&#10;EOi7AAnovo8g8SMwugKR3Fz83ZT9I9MCKewId+ZybNNumJx149EPp/vXsuXT6JHa9A0pK/EQ3KMq&#10;f7tbeIiVfYnLKysp02v3WO9vqAv3XT8JKYkAAggggAACCCCAAAIIIIBApgAJ6EwiCiCAwHAEvJRc&#10;mcSfXR6buXQ30mj4lNK6ZEe8wyuJMB5S2m8LKkmSlq+kOyDxCRDvaclZoZx7FEMAAQQQQAABBBBA&#10;AAEEEEAglwAJ6FxcFEYAgR4IlE9HajoZfpCd5qhmyoSLrL10ea6NHWqN2Y3EBJnWnH6Vd2bJ8JcH&#10;3QGR7mfGX+uIUDkCCCCAAAIIIIAAAggggAAC1QqQgK7Wk9oQQKBlgWayz4mdLLOeuoCal0V1a/DS&#10;qW6uXIolJlsjtRWILdchtmkTZ9qx+jXUmdnkjoPoe5rLmcIIIIAAAgiEAmk/vbT4AxXDhAACCCCA&#10;AALDEyABPbwxpUcIjLqAm0sVC3ddbeLuwz31KrYEO+19ZrHaytOZ97fx1HOklfJvj7sGktZZTU+H&#10;NL3LTy1qQAABBBDQC4R/O5X521x95ZREAAEEui9wyLqbG6f3bfe7kBZhHR2po87ywjaqkuEVPrzw&#10;gZG+m5kZzs/Kh7uO4L0gSUCXn+TUgAACHRLwEqkSmZvcNFk8d8ntYLY7qLYj1dZW0/zQ5GSrarpd&#10;EGVPBzy9qxpH6kEAAQQQSBRwfzqyryZYIYAAAgggYAXcBOV5553XZZkmw0tkyUzmZhZweaU75tZl&#10;c01sJKA1SpRBAIGBCJjlPO6S2woX+KRlCSPrUsOnItBuDrTMWtdwzW8lEZYJyfZan+dV5mQ1E7fL&#10;IBK/vqe1Tm+NJGUQQAABBHonYF9lwv2p9C/Kves1ASOAAAKugGQDTYIvV1oQQwQQyCVAAjoXF4UR&#10;QACBRwRyfZCdt+zaRVQ+FWYhIwdmDlJaytV0ykvK6xvSl7QRhkuuMoM3OVnz1b0lHpi2w4ZXuDsg&#10;XmCZPdWnpzWwlEEAAQQQGDWByG/iK/wl/aip0l8EEBikgElPu5sheBsjhFsl2EMMSOJ2CmElXisu&#10;ppsi93ac0OzSkLiZQySqtCYym1buGhE2ndjBCIiraqG8ShKHKbGwN2/DEXfH0TTtxuYOt2007FHa&#10;RNL//iMc68jIej11W9e3WMkZTQK6EkYqQQCBNgWaf+/kbfTh7vJhIMKQ3GXXHpbmKbu41T02cqAt&#10;loZTSYTKShKLuRG6HbGF48MaDoFyCnYfJHGIvYVpys5SDAEEEEAAAQQQQAABBKoScNdKu/dN/Xar&#10;BC/naDZPsOXdvRTCStyS+vxgYj1er90A3AxyuMNDWNLEnLgRRNh0YkPhECSCJI5UpHfxSsJnNVBu&#10;DJHeGZCQJWJl54l7VCaXl1yOg9vgI1Mrba5WdZqk1UMCum5h6kcAAQR6LMCnEnmDB0iPZzOhI4AA&#10;AggggAACCCDweAGTp7OZwXjO180dJ+7JGy5Nzdy6t8Ah4RhmtlLfsDfTdKhUuEdeVfH4w2eb36ol&#10;8TcEml9OxKdWhaTKsSABrYSiGAIIIDCKAsW2yOiUlHIXDmXMnQJh/w3lqFEMAQQQQAABBBBAAIE0&#10;AbvCVJPUizDaNae5qAfzEXO5ep23cIVK5atqPgftcSm7EClWbK7mHTWvPAnokoAcjgACCFQp0MH9&#10;Fgew+UO1qt0BqbZfVc5j6kIAAQQQQAABBBBAoPMC7u4HiRto1NGDkmluE1Illbi9q7xCPV1i03nj&#10;yVvehlf4QH0HaxqyMIDyfbnhhhtMJfbOxRdffMwxx+TtbGJ5EtCVMFIJAggggAACCCCAAAIIIIAA&#10;AggggMCICpiFsWlJQPust4+Ht8Nv3C6xEiW3PTbcdcR9RGqLl/Sas/F7O5mYx+2DIUscRKkUB3E7&#10;YsIOH1Hq2WJevxIH3X0w3s007UhUkU4p0dxG83a/TPmxlStXljmeYxFoUuDKK6+cO3duky3SVgMC&#10;XdtGoGvxNDAENIFAtQKcRNV6UhsCCCBQhwDX6jpU+1LnwoUL9957775ES5y9FjjrrLPmzZun6cKC&#10;BQsOP/zwJUuW7Lzzzpry+po1tTVcxkv4Ntx6WnMFotIfEi+pr6cjVoRhBMxpq9RgBbQSimIIIIAA&#10;AggggAACCCCAAAIIIIAAAgggkEOA/HIOrOEWJQE93LGlZwgggAACCCCAAAIIIIAAAggggAACbQvY&#10;rSo6lY1tJip3a4i2x4H2WxMgAd0aPQ0jgAACCCCAAAIIIIAAAggggAACCAxewH7IYaeysSWjqqov&#10;VdUz+FnU6w6SgO718BE8AggggAACCCCAAAIIIIAAAggggAACCCDQXYGpE9wQ6I9Ad88kIkMAAQQQ&#10;QAABBBBAAAEEeiLQn7eARNpvgVwnhHRVyis7nKtmCiOAQE0CyhNWirECuqYhoFoEEEAAAQQQQAAB&#10;BBBAAAEEEEAAAQQQQGDUBUhAj/oMoP8IIIAAAggggAACCCCAAAIIIIAAAggggEBNAiSga4KlWgQQ&#10;QAABBBBAAAEEEEAAAQQQQAABBBBAYNQFSECP+gyg/wgggAACCCCAAAIIIIAAAggggAACCCCAQE0C&#10;JKBrgqVaBBBAAAEEEEAAAQQQQAABBBBAAAEEEEBg1AVIQI/6DKD/CCCAAAIIIIAAAggggAACCCCA&#10;AAIIIIBATQIkoGuCpVoEEEAAAQQQQAABBBBAAAEEEEAAAQQQQGDUBUhAj/oMoP8IIIAAAggggAAC&#10;CCCAAAIIIIAAAggggEBNAiSga4KlWgQQQAABBBBAAAEEEEAAAQQQQAABBBBAYNQFSECP+gyg/wgg&#10;gAACCCCAAAIIIIAAAggggAACCCCAQE0CJKBrgqVaBBBAAAEEEEAAAQQQQAABBBBAAAEEEEBg1AVI&#10;QI/6DKD/CCCAAAIIIIAAAggggAACCCCAAAIIIIBATQIkoGuCpVoEEEAAAQQQQAABBBBAAAEEEEAA&#10;AQQQQGDUBUhAj/oMoP8IIIAAAggggAACCCCAAAIIIIAAAggggEBNAiSga4KlWgQQQAABBBBAAAEE&#10;EEAAAQQQQAABBBBAYNQFSECP+gyg/wh0QWCsSzcB6VI4xIJA/wS6cFUhBgQQQAABBBBAAAEEEEAA&#10;gY4IkIDuyEAQBgIjLTDRpZuMRJfCIRYE+icw0pczOo8AAggggAACCCCAAAIIIPB4ARLQzAgEEEAA&#10;AQQQQAABBBBAAAEEEEAAAQQQQACBWgRIQNfCSqUIIIAAAggggAACCCCAAAIIIIAAAggggAACJKCZ&#10;AwgggAACCCCAAAIIIIAAAggggAACCCCAAAK1CJCAroWVShFAAAEEEEAAAQQQQAABBBBAAAEEEEAA&#10;AQRIQDMHEEAAAQQQQAABBBBAAAEEEEAAAQQQQAABBGoRIAFdCyuVIoAAAggggAACCCCAAAIIIIAA&#10;AggggAACCJCAZg4ggAACCCCAAAIIIIAAAqMoMDY2ltbtyFOjKEWfEUAAAQQQQKCEAAnoEngcigAC&#10;3RAI3yDJI96t2kjD+r0YuvOeLTPUMjK1djOzcrdr8V64VbUCktmXzPhN2F6xktWWGXqORQABBBAY&#10;hsDExIR5NfFeVeVbeWoYfaQXCCCAAAIIINC6AAno1oeAABBAoJRAWg5O3jW5t1JtJB3s1W/fv1Xe&#10;UPkK6wu1xbem5o2xuWVmb70yDYOUfA/v9tSb7V2edeXnLTUggAACCDQjYF5N3BfHkq9czYRNKwgg&#10;gAACCCDQIwES0D0aLEJFAAFfoFNvkHqUDexRqImT3hv38t0pX0Pk5MxMkUeO7dQM5wKEAAIIIDBI&#10;gfC1ptaXxUEa0ikEEEAAAQQQiAuQgGaGIIBAXwXScnORnJ33R6bS88Y2MbB/2Rpyu095m0V4hb1o&#10;I3UWGNSqIgw3i0j82143Qu/PfjODL5PSzazcFmgRxMaQq6ctTm+9KiURQAABBDolkPZTEznoTg0T&#10;wSCAAAIIINB3ARLQfR9B4kdgdAUiubm0hKb3R6bVLi+NJ77tX7aGSeS0p+JDG9mZocCciNSmb0hZ&#10;ifeeNvyz3wLxpx1SeIiVfYn/AkNZifJNfmJf3GNrnd4VDgpVIYAAAggggAACCCCAAAIIjJQACeiR&#10;Gm46i8CoCHj7GNpueyk8ZeIvUc3NcYdrft1DIo2GTylHqGRHvMMriTAeUtpvCwoniCPCSsNIDS2C&#10;RCZbZr9KzorM+imAAAIIIIAAAggggAACCCCAQAEBEtAF0DgEAQQ6LRB+4lx8mWqxzoQfZFesnjqO&#10;ChdZe+nyXBs71BGhrdONJDOPr4wkc7jDXx50B0T6GMZfbI28kotiCCCAAAIIIIAAAggggAACCNQq&#10;QAK6Vl4qRwCBERIos566AJOXRXVrCFPwNoMpxRKTrZHaCsSW6xDbtAky7Vj9GurMbLL7y4MOgsQR&#10;MtPrufApjAACCCAw4gJpP71U8idKI25L9xFAAAEEEEDACpCAZjIggMAICSTuPtzT/hdbgp32PrNY&#10;beXp3F2SC9RW/u1x10AKINhDhjS9yzhwLAIIIIBAXoHwb6cyf5ubtwnKI4AAAggggMAoC5CAHuXR&#10;p+8IDFMgskTU5CvdJbeDWU9abUeqra2meVY++6wPrC2QXO0OeHrrR4qSCCCAAAIFBNyfjuyrSYF6&#10;OAQBBBBAAAEEEEgUIAHNxEAAgaEJRNaBmuU8mftRFBNJy4fG43EzjPFso/tsmbWu4ZrfSiIsE5IF&#10;1+dbK8w+dxlEZLwZkrlLSU3Tu9hJwVEIIIAAAh0XsK+n4f5U+hfljveR8BBAAAEEEECgdQES0K0P&#10;AQEggED1At4y5+obWJcW9G6ZW/ea8l6xSKjhciS3I2X6mJZyzRuhB1sgpHgf0wbOvCX2/BMLp+2w&#10;kRi5klffTX3JtJ6adIC7Zt8rWWEivo7ThDoRQAABBDoukPl7zY7HT3gIIIAAAggg0AsBEtC9GCaC&#10;RACBmEDieyd3HWjlfO4qocSGwpAi8WieMhWGyWtzbKSDac9WEqGyksRiNmYX0+1j/C1xOATKUe4+&#10;SNiRWiez0o1iCCCAAAIIIIAAAggggAACCBQTIAFdzI2jEEAAgZEQ8P78lvW2gIzEvKeTCCCAAAII&#10;IIAAAggggAAC1QmQgK7OkpoQQACBwQkU2yKjUwzKXTiUMXcKhN8HKEeNYggggAACCCCAAAIIIIAA&#10;Ai0KkIBuEZ+mEUAAAV8gvp9GK17eFhmtxFCy0WpVuwNSbb9KInM4AggggAACCCCAAAIIIIAAAokC&#10;JKCZGAgggAACCCCAAAIIIIAAAggggAACCCCAAAK1CJCAroWVShFAAAEEEEAAAQQQQAABBBBAAAEE&#10;EEAAAQRIQDMHEEAAAQQQQAABBBBAAAEEEEAAAQQQQAABBGoRIAFdCyuVIoAAAggggAACCCCAAAII&#10;IIAAAggggAACCJCAZg4ggAACCCCAAAIIIIAAAggggAACCCCAAAII1CJAAroWVipFAAEEEEAAAQQQ&#10;QAABBBBAAAEEEEAAAQQQIAHNHEAAAQQQQAABBBBAAAEEEEAAAQQQQAABBBCoRYAEdC2sVIoAAggg&#10;gAACCCCAAAIIIIAAAggggAACCCBAApo5gAACCCCAAAIIIIAAAggggAACCCCAAAIIIFCLAAnoWlip&#10;FAEEEEAAAQQQQAABBBBAAAEEEEAAAQQQQIAENHMAAQQQQAABBBBAAAEEEEAAAQQQQAABBBBAoBYB&#10;EtC1sFIpAggggAACCCCAAAIIIIAAAggggAACCCCAAAlo5gACCCCAAAIIIIAAAggggAACCCCAAAII&#10;IIBALQIkoGthpVIEEEAAAQQQQAABBBBAAAEEEEAAAQQQQAABEtDMAQQQQAABBBBAAAEEEEAAAQQQ&#10;QAABBBBAAIFaBEhA18JKpQgggAACCCCAAAIIIIAAAggggAACCCCAAAIkoJkDCCCAAAIIIIAAAggg&#10;gAACCCCAAAIIIIAAArUITJ3ghkB/BGo5CagUAQQQQAABBBBAAAEEEBglgf68BSTSfgvkOqukq1Je&#10;2eFcNVMYAQRqElCesFKMFdA1DQHVIoAAAggggAACCCCAAAIIIIAAAggggAACoy5AAnrUZwD9RwAB&#10;BBBAAAEEEEAAAQQQQAABBBBAAAEEahIgAV0TLNUigAACCCCAAAIIIIAAAggggAACCCCAAAKjLkAC&#10;etRnAP1HAAEEEEAAAQQQQAABBBBAAAEEEEAAAQRqEiABXRMs1SKAQA6BsS7dJO4uhUMsCPRPIMfJ&#10;T1EEEEAAAQQQQAABBBBAAIGhC4wtX7586H2kf8MR+OUvfzl37tzh9IeerBOQ7Jr5vOOO3LoWT0dY&#10;CAMBvQAnkd6KkggggEBbAlyr25LvQrsLFy7cc889uxAJMQxe4Oyzz9b38bDDDrvxxht32mknzSFS&#10;87x58zQlKYMAAjUJLFiwQE5bZeUkoJVQFOuEAAnoTgxD1UF07f1P1+Kp2pv6EKhdgJOodmIaQAAB&#10;BEoLcK0uTdjjCkhA93jw+hb6+Pi4PuTZs2eTgNZzURKB1gVyJaDZgqP18SIABBBAAAEEEEAAAQQQ&#10;QAABBBBAAAEEEEBgmAIkoIc5rvQKAQQQQAABBBBAAAEEEEAAAQQQQAABBBBoXYAEdOtDQAAIIIAA&#10;AggggAACCCCAAAIIIIAAAggggMAwBUhAD3Nc6RUCCCCAAAIIIIAAAggggAACCCCAAAIIINC6AAno&#10;1oeAABBAAAEEEEAAAQQQQACBFgTkowjTWo081UKgNIkAAggggAACfRYgAd3n0SN2BBBAAAEEEEAA&#10;AQQQQKCowMTEhEk0y1d7M9/KU0Vr5TgEEEAAAQQQQOBxAiSgmRAIINB7gcQVOu6bqMp76L5JS2yo&#10;O4uGMkMtg1NrNzMr994qRzriVtUKSGZfNKMQVlJJtZqmKYMAAgggMGABk4OWr/ZG9nnAw03XEEAA&#10;AQQQaEWABHQr7DSKAAKVCaRln903UXXk6dz3aeZ+Ha1UwlRfqC2ujXLfKseVwnfRDYNU8jY+cXZ1&#10;edZVMnWpBAEEEECgAYHEF8rO/lTTAAhNIIAAAggggEDlAiSgKyelQgQQaE4gMbXnPdhYkrRH2cAe&#10;hZo4mcIhLvk+uVaQ8jOwkhR2c6clLSGAAAII9Ecg7SWm1lfG/vAQKQIIIIAAAghUI0ACuhpHakEA&#10;geYF9Fk5mwE0aUp304ySiUt9rxN36jCHp8WTueVCpE59YLZkVRGaetwAPPbEfuXqS/mUrsanRRBN&#10;eGGZFqd3sYA5CgEEEEAAAQQQQAABBBBAYBQESECPwijTRwSGKRDPQiZmD71dDvUpbI1gpDbzVOJO&#10;HZGn4o0WPjCx2koiVFbiLapyj6p8vVXhIVb2Jf4LDGUl8V7Hu+AeW+v01pwClEEAAQQQQAABBBBA&#10;AAEEEEAgFCABzaxAAIEBCqQl/rxcXpl0p01wZy7djTQaPqUcjJId8Q6vJMJ4SGm/LSicIHahylfS&#10;HRDlBIj8FsE+VWZ6lwmDYxFAAAEEEEAAAQQQQAABBBBwBUhAMx8QQGCAAm66s6Y0XPhBdt1x9Jbl&#10;hrnyZraw0IC4kZg4046KrzX28tHxprsMIpG7PS2fW9eMAmUQQAABBEZWIO3HJF6ARnZK0HEEEEAA&#10;AQTqECABXYcqdSKAwCgK1JTpjiRk3USqW8zLL7u5cimWmH32crJNjp9t2sSZ1rR+DXVmer3jIDZ+&#10;3vw3OQ9pCwEEEBhlgfBX15kvpqPMRd8RQAABBBBAIK8ACei8YpRHAIEeCyTuPtzT/hRbgp2WJS9W&#10;W3k6d7OUArWVT9F2DcRD8H7HEF8kPqTpXWAycAgCCCCAQGEB8wri/kpY/4dHhRvlQAQQQAABBBAY&#10;HQES0KMz1vQUAQQmNzdw32I1vGa51gGo9o1itbXV1PHy2Wd9YK2AeL8VkGjji8QHPL31I0VJBBBA&#10;AIFcAvbFNPzzoFZe+3IFT2EEEEAAAQQQ6IsACei+jBRxIoCAViCyDtT8Pal9i2Xua+vNKpeWD43H&#10;4234G2nELVlmrWuYdq8kwjIh2V7r3+tWmH3uMkjWpHvc87VO71yRUBgBBBBAoC8CBTa/6kvXiBMB&#10;BBBAAAEEuiNAAro7Y0EkCCBQmYC3zLmyep2Kcn2QXSQe5VNhvrVMH9NSrqZT3ntRfUP6khYy/Jtf&#10;zWCZPLU3BIkHKhe5dwdE0323TIWJ+LxNUx4BBBBAAAEEEEAAAQQQQAABjQAJaI0SZRBAoNMCiYt3&#10;3GXOlUfv7Y0QbowQhhSJR/OUXdzq9kXTx7SVTZVEqKwksZibg3Y7YgvH12SFQ6Ac5e6DpHUkAqLs&#10;O8UQQAABBBBAAAEEEEAAAQQQaF6ABHTz5rSIAAII9EbA2xOD9baA9GbuEigCCCCAAAIIIIAAAggg&#10;gEA3BEhAd2MciAIBBBDopECxLTI61RXlLhzKmDsFwu8DlKNGMQQQQAABBBBAAAEEEEAAgRYFSEC3&#10;iE/TCCCAgC/QwW0W3M0uejpg1ap2B6TafvV0cAkbAQQQQAABBBBAAAEEEECg4wIkoDs+QISHAAII&#10;IIAAAggggAACCCCAAAIIIIAAAgj0VYAEdF9HjrgRQAABBBBAAAEEEEAAAQQQQAABBBBAAIGOC5CA&#10;7vgAER4CCCCAAAIIIIAAAggggAACCCCAAAIIINBXARLQfR054kYAAQQQQAABBBBAAAEEEEAAAQQQ&#10;QAABBDouQAK64wNEeAgggAACCCCAAAIIIIAAAggggAACCCCAQF8FSED3deSIGwEEEEAAAQQQQAAB&#10;BBBAAAEEEEAAAQQQ6LgACeiODxDhIYAAAggggAACCCCAAAIIIIAAAggggAACfRUgAd3XkSNuBBBA&#10;AAEEEEAAAQQQQAABBBBAAAEEEECg4wIkoDs+QISHAAIIIIAAAggggAACCCCAAAIIIIAAAgj0VYAE&#10;dF9HjrgRQAABBBBAAAEEEEAAAQQQQAABBBBAAIGOC5CA7vgAER4CCCCAAAIIIIAAAggggAACCCCA&#10;AAIIINBXARLQfR054kYAAQQQQAABBBBAAAEEEEAAAQQQQAABBDouQAK64wNEeAgggAACCCCAAAII&#10;IIAAAggggAACCCCAQF8FSED3deSIGwEEEEAAAQQQQAABBBBAAAEEEEAAAQQQ6LgACeiODxDhIYAA&#10;AggggAACCCCAAAIIIIAAAggggAACfRUgAd3XkSNuBBBAAAEEEEAAAQQQQAABBBBAAAEEEECg4wIk&#10;oDs+QISHAAIIIIAAAggggAACCCCAAAIIIIAAAgj0VYAEdF9HjrgRQAABBBBAAAEEEEAAAQQQQAAB&#10;BBBAAIGOC5CA7vgAER4CCCCAAAIIIIAAAggggAACCCCAAAIIINBXARLQfR054kYAAQQQQAABBBBA&#10;AAEEEEAAAQQQQAABBDouQAK64wNEeAgggAACCCCAAAIIIIAAAggggAACCCCAQF8FSED3deSIGwEE&#10;EEAAAQQQQAABBBBAAAEEEEAAAQQQ6LgACeiODxDhIYAAAggggAACCCCAAAIIIIAAAggggAACfRUg&#10;Ad3XkSNuBIYkMNalm8B2KRxiQaB/AkO6OtEXBBBAAAEEEEAAAQQQQACBkgIkoEsCcjgCCFQgMNGl&#10;m/SnS+EQCwL9E6jgokAVCCCAAAIIIIAAAggggAACQxEgAT2UkaQfCCCAAAIIIIAAAggggAACCCCA&#10;AAIIIIBAxwRIQHdsQAgHAQQQQAABBBBAAAEEEEAAAQQQQAABBBAYigAJ6KGMJP1AAAEEEEAAAQQQ&#10;QAABBBBAAAEEEEAAAQQ6JkACumMDQjgIIIAAAggggAACCCCAAAIIIIAAAggggMBQBKb277ONiHiE&#10;BYZy3tEPBBBAAAEEEEAAAQQQQKA1gRF+T0nXOy0gp4QyvtZOHhpGAAFHQHnCSjFWQDNxEEAAAQQQ&#10;QAABBBBAAAEEEEAAAQQQQAABBGoRIAFdCyuVIoAAAggggAACCCCAAAIdFxgbG0uLMPJUxztFeAgg&#10;gAACCCDQNQES0F0bEeJBAIHcAt4bJPk2vOWuNHpAZhPdec+WGWoZmVq7mVm527V4L9yqWgHJ7Esk&#10;/shkLlNtmXHnWAQQQACBwQjIn8SaVxPvVVW+lacG0006ggACCCCAAALtCpCAbtef1hFAoKxAmIPz&#10;NiGSBup4BxVuddTZbGB9odYBq5wQ5o2xuWVmn70yDYOUfw8fTmnTZZs1UKJRDAEEEEAAgVDAvJq4&#10;rzXlX7lwRgABBBBAAAEEXAES0MwHBBDosUCn3iD1KBvYo1ATZ6c37uW7U76GyFmUmSLv8RlI6Agg&#10;gMD/3959ALhR3Isfl67b53Luxt3GBtzAVHNUU4JDDxASCCSBkEAIkPpIQsoDXtpL8k95eemBJC8h&#10;oYQaeoCAaYcBF1yxjXHv7Xq/03+kvVvvbZ1drVa7q6+eHtFJszO/+czs+vTT3AiB6AsYf5vK6T+L&#10;0QejBwgggAACCCDgWoAEtGsyDkAAgZAIyGSfdWV0f2QqOhLYsmX1L1uNetqXdJtF6ArrorWp08MY&#10;+RWhUo82ANO/7dUVcNWXYFK6eQRRcWQmubawMqXVIQhsenuYbxyCAAIIIBAGAat/aMhBh2F0iAEB&#10;BBBAAIHYCJCAjs1Q0hEECk7AQxZS90emrrJ7jr42tWn/stWYnFX/6NVVutCmTsdQTZPgVmHINyTZ&#10;Td17Wu1Rvr/d9TzEkn2xHzLJSux7rSaUTdvSHpvT6e1hUnEIAggggAACCCCAAAIIIIAAAkKABDTT&#10;AAEEYitgTD7qnskm3alNCxrX/GpNbRo1viQ5GFl2RHe4LxHah2T1aYHnBLGNsKShTQ15BDEGr9uU&#10;06Z3Wc4KD24cggACCCCAAAIIIIAAAggggICjAAloRyIKIIAAAiYCxi+yCw+TcZG1Ll3uYfF4jnqn&#10;jcQxjy8Zg+NCcuOHB+EBEX3Uxm/8+kTH3kkqUQwBBBBAAAEEEEAAAQQQQACBYARIQAfjTCsIIBB/&#10;gWzWU3vQ0WVRtTUYs5ZqulwUM0222tTmITZXh6hNK0FaHSu/htoxm6z98CCEII7xu+KlMAIIIIAA&#10;AjYCVr+9+PInSsgjgAACCCCAAAKKAAloZgICCBSQgOnuwxHtv7cl2FbvM73Vlj2ddpdkD7Vl//Y4&#10;bCAeENRD4jS9s3HgWAQQQAABtwLGv53i01C3hpRHAAEEEEAAARsBEtBMDwQQiKeAaWpSeVK75DY2&#10;Gxr42xF/a8vRDMs++ywfWL5AXLUb4+ktP1KURAABBBDwIKD97Uj918RDPRyCAAIIIIAAAgiYCpCA&#10;ZmIggEABCSjLeRz3o/AmYpUPtVmXanzJpmnd1sDaH12lYo1rfn2J0Jflt/L5Vlddth/QMIO4Us3p&#10;9PZ2UnAUAggggEDIBdR/T437U8n/oxzyPhIeAggggAACCORdgAR03oeAABBAIJICrr7ITrfsWtth&#10;yZeM+VabAx1BrVKuSqd0f3Ur35B8STVC45Irx+BFAeUtscy+1VY7bOhaCQ+Isfv2qj4m4mXkKYMA&#10;AgggEDMBm6022IUjZmNNdxBAAAEEEMijAAnoPOLTNAII+CNg+gYpp++ajDsmG5O2xhSncpRphtHx&#10;JXVxqy55bXWgNsNrqmyMRO2UfISSlZgW00aobVotbP+W2DgEkpPJqlrJviitWFlJVmIPIu8v2WWK&#10;IYAAAggggAACCCCAAAIIIJBHARLQecSnaQQQQCDsAnwrkW6EAAn7lCU+BBBAAAEEEEAAAQQQQACB&#10;kAmQgA7ZgBAOAgggECYBb1tkhKkH6dXKPu5iGSoQ9t8I1UwjGAQQQAABBBBAAAEEEEAAAVMBEtBM&#10;DAQQQCBEAjndOcRbP7WbXXirIe9H+asaHhB/+5X3YSIABBBAAAEEEEAAAQQQQACBWAqQgI7lsNIp&#10;BBBAAAEEEEAAAQQQQAABBBBAAAEEEEAg/wIkoPM/BkSAAAIIIIAAAggggAACCCCAAAIIIIAAAgjE&#10;UoAEdCyHlU4hgAACCCCAAAIIIIAAAggggAACCCCAAAL5FyABnf8xIAIEEEAAAQQQQAABBBBAAAEE&#10;EEAAAQQQQCCWAiSgYzmsdAoBBBBAAAEEEEAAAQQQQAABBBBAAAEEEMi/AAno/I8BESCAAAIIIIAA&#10;AggggAACCCCAAAIIIIAAArEUIAEdy2GlUwgggAACCCCAAAIIIIAAAggggAACCCCAQP4FSEDnfwyI&#10;AAEEEEAAAQQQQAABBBBAAAEEEEAAAQQQiKUACehYDiudQgABBBBAAAEEEEAAAQQQQAABBBBAAAEE&#10;8i9AAjr/Y0AECCCAAAIIIIAAAggggAACCCCAAAIIIIBALAVIQMdyWOkUAggggAACCCCAAAIIIIAA&#10;AggggAACCCCQfwES0PkfAyJAAAEEEEAAAQQQQAABBBBAAAEEEEAAAQRiKUACOpbDSqcQQAABBBBA&#10;AAEEEEAAAQQQQAABBBBAAIH8C5CAzv8YEAECCCCAAAIIIIAAAggggAACCCCAAAIIIBBLARLQsRxW&#10;OoUAAggggAACCCCAAAIIIIAAAggggAACCORfgAR0/seACBBAAAEEEEAAAQQQQAABBBBAAAEEEEAA&#10;gVgKkICO5bDSKQQQQAABBBBAAAEEEEAAAQQQQAABBBBAIP8CJKDzPwZEgAACCCCAAAIIIIAAAggg&#10;gAACCCCAAAIIxFKABHQsh5VOIYAAAggggAACCCCAAAIIIIAAAggggAAC+RcgAZ3/MSACBBBAAAEE&#10;EEAAAQQQQAABBBBAAAEEEEAglgIkoGM5rHQKAQQQQAABBBBAAAEEEEAAAQQQQAABBBDIvwAJ6PyP&#10;AREggAACCCCAAAIIIIAAAggggAACCCCAAAKxFCABHcthpVMIREwgGaabsAtTOMSCQPQEInYBIlwE&#10;EEAAAQQQQAABBBBAAIFcCpCAzqUudSOAgJxAKkw3EXKYwiEWBKInIHfeUwoBBBBAAAEEEEAAAQQQ&#10;QKAgBEhAF8Qw00kEEEAAAQQQQAABBBBAAAEEEEAAAQQQQCB4ARLQwZvTIgIIIIAAAggggAACCCCA&#10;AAIIIIAAAgggUBACJKALYpjpJAIIIIAAAggggAACCCCAAAIIIIAAAgggELwACejgzWkRAQQQQAAB&#10;BBBAAAEEEEAAAQQQQAABBBAoCAES0AUxzHQSAQQQQAABBBBAAAEEEEAAAQQQQAABBBAIXoAEdPDm&#10;tIgAAggggAACCCCAAAIIIIAAAggggAACCBSEAAnoghhmOokAAggggAACCCCAAAII6ASSyaSVic1L&#10;MCKAAAIIIIAAAq4ESEC74qIwAgiEUcD0DZJ4UrnlImK1cu0DbUM5atdDXxxD9VCnekhOu+lYuRW+&#10;sUfaqvIC4tgX+1GwmsxZVpvN0HMsAggggEA8BFKplPKvie5fVfGjeCkefaQXCCCAAAIIIJB3ARLQ&#10;eR8CAkAAgawErLLP4l2TcstRkk6tP9cNZaWTOTh3oebxranyxli5OWZvdWUCBsnyPby2p7rPVHI3&#10;vbOfddSAAAIIIBAVAeVfE+0/jln+yxWVjhMnAggggAACCAQmQAI6MGoaQgAB/wVM3yDpngwsSRdY&#10;Q9k7RihU0876PsQ5BXFMkdsMqLGn2Y8+NSCAAAIIIKAVMP42ldN/FsFHAAEEEEAAgQIUIAFdgINO&#10;lxGIiYCH5Tm6PzIVEDlaH20kttpFQYlBXdmq2yxCV48uWps6PYyxXxHqVumqyLq/7dW99XXVl2xS&#10;uvIyeQSxCdKm73mc3vKqlEQAAQQQCJWA1W9T5KBDNUwEgwACCCCAQNQFSEBHfQSJH4HCFbDKxOne&#10;MmnfWen+yNRDCtuG26Y23S4Kutyrt008bOr0MCd8iVCyEtMB8obg2FPPQyzZF/sPMCQrcXyTb5MK&#10;1x6b0+ntSE0BBBBAAAEEEEAAAQQQQAABBEwFSEAzMRBAIIYCSiZOuWnz1LofHRN/9ulm7ZJem0Sk&#10;TaPGlyQHI8uOyLPIR2gfktWnBZ4TxMYkviSdabHwgBjDk/+kIctZkQ0gxyKAAAIIIIAAAggggAAC&#10;CCBgJUACmrmBAAIxFJDP2XnuvPGL7DxX5fuBumy4LlHuS87Xr5h1Hw/Y5/ElG7VflSwqCTOIEp62&#10;p1qibD4ykdSjGAIIIIAAAggggAACCCCAAAL+CpCA9teT2hBAIP8C+VoHGnBy0Gb9tW65sTZXLobH&#10;dDGy5GruXIyudq26zQbH8muoHXeIDjmIY/y5GAXqRAABBBAoTAGr315C9XF1YQ4NvUYAAQQQQCBO&#10;AkXGRXw8g0BoBeJ07tGXvAjYbA+dl3iyadTbEmyr95neassmfuVY7Vp1D7Vl//Y4bCAeENRD4jS9&#10;s3HgWAQQQAABtwLGv53i01C3hpErH9p3fARW4ALiVJIUiNxJR8AIxFJA8oQVxVgBHcsJQKcQQMBc&#10;QMlXapfcOm7XEBVKfzvib205Msw++ywfWIRAYjm95UeKkggggAACHgS0vx2pvyx5qIdDEEAAAQQQ&#10;QAABUwES0EwMBBCIm4DNOlBlOY/6GZ3y2K/+W+VD7ePRZjbts5zaV7NZ62pc8+tLhNmEpA6BfJ7X&#10;x+xzmEFcqeZ0evt1mlAPAggggECoBNR/T7UrmJRfkOT/UQ5VjwgGAQQQQAABBEIoQAI6hINCSAgg&#10;kK2AbplzttWZHe/qi+xs4pF8yZhvzaaPVilXpVO6pLx8Q/IlVVHjkiuZwVLeEsvsWy35/jk8IMbu&#10;26v6mIiXkacMAggggEDMBGw+iffxQ/qYodEdBBBAAAEEEHArQALarRjlEUAgdAKmb5C0y5x9j1i7&#10;Ssi0IWNINvHIvKQubtX2RaaPVu8efYlQshLTYtoctLYjamH7t8TGIZAc5fCDmOaglf5K9pFiCCCA&#10;AAIIIIAAAggggAACCIRHgAR0eMaCSBBAAIHQCfCtRLohASR0c5SAEEAAAQQQQAABBBBAAAEEwi1A&#10;Ajrc40N0CCCAQF4FvG2RkdeQ9Y1L7sIhGXOoQNh/Q3LUKIYAAggggAACCCCAAAIIIJBHARLQecSn&#10;aQQQQMAkWxo2FO1mF2GLTTIefzevCA+Iv/2SxKQYAggggAACCCCAAAIIIIAAAq4ESEC74qIwAggg&#10;gAACCCCAAAIIIIAAAggggAACCCCAgKwACWhZKcohgAACCCCAAAIIIIAAAggggAACCCCAAAIIuBIg&#10;Ae2Ki8IIIIAAAggggAACCCCAAAIIIIAAAggggAACsgIkoGWlKIcAAggggAACCCCAAAIIIIAAAggg&#10;gAACCCDgSoAEtCsuCiOAAAIIIIAAAggggAACCCCAAAIIIIAAAgjICpCAlpWiHAIIIIAAAggggAAC&#10;CCCAAAIIIIAAAggggIArARLQrrgojAACCCCAAAIIIIAAAggggAACCCCAAAIIICArQAJaVopyCCCA&#10;AAIIIIAAAggggAACCCCAAAIIIIAAAq4ESEC74qIwAggggAACCCCAAAIIIIAAAggggAACCCCAgKwA&#10;CWhZKcohgAACCCCAAAIIIIAAAggggAACCCCAAAIIuBIgAe2Ki8IIIIAAAggggAACCCCAAAIIIIAA&#10;AggggAACsgIkoGWlKIcAAggggAACCCCAAAIIIIAAAggggAACCCDgSoAEtCsuCiOAAAIIIIAAAggg&#10;gAACCCCAAAIIIIAAAgjICpCAlpWiHAIIIIAAAggggAACCCCAAAIIIIAAAggggIArARLQrrgojAAC&#10;CCCAAAIIIIAAAggggAACCCCAAAIIICArQAJaVopyCCCAAAIIIIAAAggggAACCCCAAAIIIIAAAq4E&#10;SEC74qIwAggggAACCCCAAAIIIIAAAggggAACCCCAgKwACWhZKcohgAACCCCAAAIIIIAAAggggAAC&#10;CCCAAAIIuBIgAe2Ki8IIIIAAAggggAACCCCAAAIIIIAAAggggAACsgIkoGWlKIcAAggggAACCCCA&#10;AAIIIIAAAggggAACCCDgSoAEtCsuCiOAAAIIIIAAAggggAACCCCAAAIIIIAAAgjICpCAlpWiHAII&#10;IIAAAggggAACCCCAAAIIIIAAAggggIArARLQrrgojAACORFIhukmehimcIgFgegJ5OQyQaUIIIAA&#10;AggggAACCCCAAALRFCABHc1xI2oE4iWQCtNN0IYpHGJBIHoC8bo+0RsEEEAAAQQQQAABBBBAAIGs&#10;BEhAZ8XHwQgggAACCCCAAAIIIIAAAggggAACCCCAAAJWAiSgmRsIIIAAAggggAACCCCAAAIIIIAA&#10;AggggAACOREgAZ0TVipFAAEEEEAAAQQQQAABBBBAAAEEEEAAAQQQIAHNHEAAAQQQQAABBBBAAAEE&#10;EEAAAQQQQAABBBDIiQAJ6JywUikCCCCAAAIIIIAAAggggAACCCCAAAIIIIAACWjmAAIIIIAAAggg&#10;gAACCCCAAAIIIIAAAggggEBOBEhA54SVShFAAAEEEEAAAQQQQACBkAskk0mrCG1eCnmnCA8BBBBA&#10;AAEEwiZAAjpsI0I8CCDgWsD0DZJ4Urm5rk7iALVy7QPtcTlqVyI0fRHHUD3UqR6S0246Vm6Fb+yR&#10;tqq8gDj2xeambTnUAAC62klEQVTNvzHgYPyzmRgciwACCCAQFYFUKqX8I6X7V1X8KF6KSi+IEwEE&#10;EEAAAQRCLkACOuQDRHgIIOAgYJV9Fu+alJvn3J99w2r9uW4o+xmQu1Dz+NZUeWOs3OyJjG+hAwbJ&#10;5j28LlTRU21/cze9s5911IAAAgggEBUB5V8T7b842fzLFZVeEycCCCCAAAIIBClAAjpIbdpCAAGf&#10;BUzfIOmeDCxJF1hD2SNGKFTTzvo+xDkFcUyRZz+g1IAAAggggIBnAdNPanP0+b3nIDkQAQQQQAAB&#10;BCItQAI60sNH8AgUtICH5Tm6PzIVfIG9v1L/stU4ZtqXdJtF6ArrorWp08PM8CtCpR5tAKZ/26sr&#10;4KovwaR08wgik3Y3nUjKlFaHILDp7WG+cQgCCCCAQBgErH6byulHs2HoODEggAACCCCAQJACJKCD&#10;1KYtBBDwU8BDFlL3R6YeUtg2HbCpTfuXrcbkrLdNPGzq9KDsS4SSleje02qP8v3truchluyLfYZX&#10;spJseq09NqfT28Ok4hAEEEAAAQQQQAABBBBAAAEEhAAJaKYBAggUkIAuHZlN4k9dZ+q4dNemUeNL&#10;koORZUd0h/sSoX1IVp8WeE4Qa6GyryQ8IFYTQKaPWc4KyblHMQQQQAABBBBAAAEEEEAAAQRcCZCA&#10;dsVFYQQQiICAcYFtLoI2fpFdLlrxVqdxkbUuXe5h8bi3SByP0kaibhxhepT8bhKOJY0fHoQHRPTd&#10;MX5HVQoggAACCCCAAAIIIIAAAgggEB4BEtDhGQsiQQAB3wSUHLRyCyy3mM16ag8912VRtTXouqzN&#10;lYtipiA2tXmIzdUh2pGyGSz5NdSOIx5yEMf4XfFSGAEEEEAAARsBq99egvwNigFCAAEEEEAAgdgL&#10;kICO/RDTQQQKVEBNMuoys9rlpZF+c+VtCbbV+0xvtWU/t5QhUG4east+BMMG4gFBPcS49t+bajYx&#10;cCwCCCCAQBQFjH87xb8gURxHYkYAAQQQQCC0AiSgQzs0BIYAAh4FbHYwUPKV2iW3sdnuwN+O+Fub&#10;x4F0Oiz77LNTCwdfzy+IZE9jPL3lR4qSCCCAAAIeBLS/Han/mnioh0MQQAABBBBAAAFTARLQTAwE&#10;EIibgM06UGU5j3bJrY8LfKyyhPbx6FZk2wyGtmQ2a12Na359iTCbkNRey+d5JXOyMpM7zCAy8atl&#10;cjq9XUVCYQQQQACBqAio/54a96eS/0c5Kp0lTgQQQAABBBDIlwAJ6HzJ0y4CCORWQLvMORct6TZN&#10;ts+H6pZda+ORfMlYv82Bjv21SrkqndIl5eUbki+pzZlqJSU/D1DeEuuGwLTXVjts6AqHB8Rx7HQF&#10;fEzEu22a8ggggAACMRCw+ZdX8h/lGCDQBQQQQAABBBDItQAJ6FwLUz8CCORcwPgGSbeKx/cItPVr&#10;11Nr86rGFKdS0hiMaQ1KMeNyJO3hNgfaRKLWnH2ENvK6OI1taSPUdkSt0/4tsXEIJEfZqlrJvujG&#10;xaZfNiVN27KJnxSA5OBSDAEEEEAAAQQQQAABBBBAIIQCJKBDOCiEhAACCIRFgG8l0o0EIGGZmsSB&#10;AAIIIIAAAggggAACCCAQEQES0BEZKMJEAAEE8iGg3VUjors9SO7CIakbKpCIjogkNcUQQAABBBBA&#10;AAEEEEAAAQTiIUACOh7jSC8QQCAmAiHcbCHX+5kEMHL+qoYHxN9+BTAQNIEAAggggAACCCCAAAII&#10;IFCAAiSgC3DQ6TICCCCAAAIIIIAAAggggAACCCCAAAIIIBCEAAnoIJRpAwEEEEAAAQQQQAABBBBA&#10;AAEEEEAAAQQQKEABEtAFOOh0GQEEEEAAAQQQQAABBBBAAAEEEEAAAQQQCEKgSLuXJY8RCLlAEOcE&#10;bSCAAAIIIIAAAggggAACsRYI+fs+witYAXHaSfY91iconUMgMgKSJ6woxgroyAwqgSKAAAIIIIAA&#10;AggggAACCCCAAAIIIIAAAtESIAEdrfEiWgQQQAABBBBAAAEEEEAAAQQQQAABBBBAIDICJKAjM1QE&#10;igACCCCAAAIIIIAAAggggAACCCCAAAIIREuABHS0xotoEUAAAQQQQAABBBBAAAEEEEAAAQQQQACB&#10;yAiQgI7MUBEoAggggAACCCCAAAIIIIAAAggggAACCCAQLQES0NEaL6JFAAEEEEAAAQQQQAABBBBA&#10;AAEEEEAAAQQiI0ACOjJDRaAIIIAAAggggAACCCCAAAIIIIAAAggggEC0BEhAR2u8iBYBBBBAAAEE&#10;EEAAAQQQQAABBBBAAAEEEIiMAAnoyAwVgSKAAAIIIIAAAggggAACCCCAAAIIIIAAAtESIAEdrfEi&#10;WgQQQAABBBBAAAEEEEAAAQQQQAABBBBAIDICJKAjM1QEigACCCCAAAIIIIAAAggggAACCCCAAAII&#10;REuABHS0xotoEUAAAQQQQAABBBBAAAEEEEAAAQQQQACByAiQgI7MUBEoAggggAACCCCAAAIIIIAA&#10;AggggAACCCAQLQES0NEaL6JFAAEEEEAAAQQQQAABBBBAAAEEEEAAAQQiI0ACOjJDRaAIIIAAAggg&#10;gAACCCCAAAIIIIAAAggggEC0BEhAR2u8iBYBBBBAAAEEEEAAAQQQQAABBBBAAAEEEIiMAAnoyAwV&#10;gSKAAAIIIIAAAggggAACCCCAAAIIIIAAAtESIAEdrfEiWgQQQAABBBBAAAEEEEAAAQQQQAABBBBA&#10;IDICJKAjM1QEikCMBZJhugnnMIVDLAhETyDGFyu6hgACCCCAAAIIIIAAAggg4FaABLRbMcojgID/&#10;Aqkw3UT3whQOsSAQPQH/rxHUiAACCCCAAAIIIIAAAgggEFkBEtCRHToCRwABBBBAAAEEEEAAAQQQ&#10;QAABBBBAAAEEwi1AAjrc40N0CCCAAAIIIIAAAggggAACCCCAAAIIIIBAZAVIQEd26AgcAQQQQAAB&#10;BBBAAAEEEEAAAQQQQAABBBAItwAJ6HCPD9EhgAACCCCAAAIIIIAAAggggAACCCCAAAKRFSABHdmh&#10;I3AEEEAAAQQQQAABBBBAAAEEEEAAAQQQQCDcAiSgwz0+RIcAAggggAACCCCAAAIIIIAAAggggAAC&#10;CERWgAR0ZIeOwBFAAAEEEEAAAQQQQACBLASSyaTV0TYvZdEghyKAAAIIIIBAIQqQgC7EUafPCMRG&#10;QLw1Um+6Tlk970vfte2aNhSe92yOoWYDktNuOlZuM/rGyaA+kxcQx77Yj4LNJM9m+DgWAQQQQACB&#10;VCql/COl+1dV/ChewgcBBBBAAAEEEPBFgAS0L4xUggACeRBQ3hopN2PCUX0py9yfVcfU+nPdUPay&#10;uQs1j29NbUbfdDJonwwYJMv38Nqe6iazmjXIfpJQAwIIIIBAwQoo/5po/3HM8l+ugpWk4wgggAAC&#10;CCBgJUACmrmBAAKRFNC9NdJm4mxeymlXI5QNjFCopkPm+xDnFCSbNL3vPc3pKUDlCCCAAAJRFDCm&#10;m3P6z2IUiYgZAQQQQAABBLIUIAGdJSCHI4BAfgS8JfV0f2QqQs/R+mgjis2WINqXtPEYY9M9Y1On&#10;h1HxK0KlHm0Apn/bqyvgqi/eRt+tSR5B3IaqlM/j9PYWMEchgAACCORdwGqxMznovA8NASCAAAII&#10;IBAnARLQcRpN+oIAAg4Cuj8y9fcvTG1qs9lFweYl+854PtC0Wl8ilKxE957W+Ge/Ps5jz0Ms2Rf7&#10;DzAkK7F5k29qpfXRFsjp9PZxUKgKAQQQQAABBBBAAAEEEECgoARIQBfUcNNZBGIrIJln1BXLZnWP&#10;ujzWcemuTaPGlyRHKMuO6A73JUL7kKzWLEsOnEwuXpLOJv+uvpRHEGN4yixVbvZLv7OcFdkAciwC&#10;CCCAAAIIIIAAAggggAACVgIkoJkbCCCAgBcB4xfZeaklN8foluUac+XBbGEh0zltJEqcVkfZrzXW&#10;HuVYMswgoiPG4Qv/F13KjDVlEEAAAQQQQAABBBBAAAEEClOABHRhjju9RiBWAo4rQ4PpbTbrqT1E&#10;qMuiamvQ5Ze1uXJRzDT7bFObh9hcHaJd3muTGZdfQ+2YXg85iC4pr/0x4DnmahwpjAACCCAQRQGr&#10;f1lC8stVFEmJGQEEEEAAAQSMAiSgmRUIIBBtAVdvkBx31I2Qhbcl2FbvM73Vlj2XMnzKzUNtrkbf&#10;tP6wgXhAUA+J0/TOxoFjEUAAAQTcCpj+8Y3bSiiPAAIIIIAAAghYCZCAZm4ggECEBdzmH5Xy2iW3&#10;jts1REXH3474W1uODN2OfjZhRAgkltM7m7HjWAQQQAABRwHtb0fqL0uOR1EAAQQQQAABBBCQFCAB&#10;LQlFMQQQCJ2AVf7RZh2ossxWu+TW28JbUwtv8Wgzm/ZZTu2r2ax1Na75tReTjDCbkFRP+Tyvj9nn&#10;MIO4Us3p9A7d+U9ACCCAAAJ+CKj/nhr3p5L/R9mPQKgDAQQQQAABBOIsQAI6zqNL3xCIsYDypshq&#10;52LdMudcOOiats+H2sQj+ZKx/mz6aJVyVTqlS8rLNyRfUh0R45IrmcGyH31tDVY7bOhaCQ+Isfv2&#10;qj4m4mXkKYMAAgggEDMBm0/iffyQPmZodAcBBBBAAAEE3AqQgHYrRnkEEAiFgHadjnZFszazqTyf&#10;i3BlWjemOK3iMY1fOdy4HEmXXXXso5WA8XmZMIydkummaVvGkVIX8Kp9txo7R3+bQQ8/iDF4m6HJ&#10;xfSmTgQQQAABBBBAAAEEEEAAAQR8FCAB7SMmVSGAAAJxE+BbiXQjCkjcpjj9QQABBBBAAAEEEEAA&#10;AQQQyLEACegcA1M9AgggEGUBb1tkhKrHkrtwSMYcKhD235AcNYohgAACCCCAAAIIIIAAAgjkUYAE&#10;dB7xaRoBBBDQC+Roz5BsoHXbgGRTVb6O9Vc1PCD+9itfo0O7CCCAAAIIIIAAAggggAAC8RYgAR3v&#10;8aV3CCCAAAIIIIAAAggggAACCCCAAAIIIIBA3gRIQOeNnoYRQAABBBBAAAEEEEAAAQQQQAABBBBA&#10;AIF4C5CAjvf40jsEEEAAAQQQQAABBBBAAAEEEEAAAQQQQCBvAiSg80ZPwwgggAACCCCAAAIIIIAA&#10;AggggAACCCCAQLwFSEDHe3zpHQIIIIAAAggggAACCCCAAAIIIIAAAgggkDcBEtB5o6dhBBBAAAEE&#10;EEAAAQQQQAABBBBAAAEEEEAg3gIkoOM9vvQOAQQQQAABBBBAAAEEEEAAAQQQQAABBBDImwAJ6LzR&#10;0zACCCCAAAIIIIAAAggggAACCCCAAAIIIBBvARLQ8R5feocAAggggAACCCCAAAIIIIAAAggggAAC&#10;CORNgAR03uhpGAEEEEAAAQQQQAABBBBAAAEEEEAAAQQQiLcACeh4jy+9QwABBBBAAAEEEEAAAQQQ&#10;QAABBBBAAAEE8iZAAjpv9DSMAAIIIIAAAggggAACCCCAAAIIIIAAAgjEW4AEdLzHl94hgAACCCCA&#10;AAIIIIAAAggggAACCCCAAAJ5EyABnTd6GkYAAQQQQAABBBBAAAEEEEAAAQQQQAABBOItQAI63uNL&#10;7xBAAAEEEEAAAQQQQAABBBBAAAEEEEAAgbwJFKW4IRAdgbydKDSMAAIIIIAAAggggAACCMRFIDpv&#10;AYm0sATEGSbZ4bici/QDgWgLSJ6wohgroKM90kSPAAIIIIAAAggggAACCCCAAAIIIIAAAgiEVoAE&#10;dGiHhsAQQAABBBBAAAEEEEAAAQQQQAABBBBAAIFoC5CAjvb4ET0CCCCAAAIIIIAAAggggAACCCCA&#10;AAIIIBBaARLQoR0aAkMAAQQQQAABBBBAAAEEEEAAAQQQQAABBKItQAI62uNH9AgggAACCCCAAAII&#10;IIAAAggggAACCCCAQGgFSECHdmgIDAEEEEAAAQQQQAABBBBAAAEEEEAAAQQQiLYACehojx/RIxAP&#10;gWSYboI0TOEQCwLRE4jHdYleIIAAAggggAACCCCAAAII+CJAAtoXRipBAIGsBFJhuomehCkcYkEg&#10;egJZXQ44GAEEEEAAAQQQQAABBBBAIF4CJKDjNZ70BgEEEEAAAQQQQAABBBBAAAEEEEAAAQQQCI0A&#10;CejQDAWBIIAAAggggAACCCCAAAIIIIAAAggggAAC8RIgAR2v8aQ3CCCAAAIIIIAAAggggAACCCCA&#10;AAIIIIBAaARIQIdmKAgEAQQQQAABBBBAAAEEEEAAAQQQQAABBBCIlwAJ6HiNJ71BAAEEEEAAAQQQ&#10;QAABBBBAAAEEEEAAAQRCI0ACOjRDQSAIIIAAAggggAACCCCAAAIIIIAAAggggEC8BEhAx2s86Q0C&#10;CCCAAAIIIIAAAgggICeQTCatCtq8JFc3pRBAAAEEEEAAgR4BEtBMBQQQiLCAeGuk3ky7kaP3Ttp2&#10;TQPIUbsehsoxVA91qofktJuOlTuOvmmceQFx7Iv9KFhN8iyrzWboORYBBBBAIB4CqVRK+ddE96+q&#10;+FG8FI8+0gsEEEAAAQQQyLsACei8DwEBIICARwHlrZFyCzL7rLSlNq0+CG02MHeh5vGtqePoa7PP&#10;ujgDBsnyPby2p7o5pmYNPJ5CHIYAAggggEDmVxrtvzXqj9gggAACCCCAAAJ+CSQbGxv9qot6EMi1&#10;wLJly6qrq3PdCvUHLOAtPWc8SveM8qOHymUOsSqjPi9TSTDOjqEGE4aHVmwMHUdf25zpxDDGE54h&#10;swlevCTZHQ/gPh4STkwfO0hVCCCAQAwE7H9p4UoegyG26UJNTc2RRx4Z7z7Su5AIuMo4DRgwYOPG&#10;jZMmTZIJ/umnn5YpRhkEEMipwLnnnitZPwloSSiKhUKABHQohsHvIPx6h6Otx+o9lZqVVjphmqGW&#10;iccxq2uaIVUb1RGqy1p18TimWbUHWg2LY6jqgTa1uYrQ2E0duyKvDVitX/uSzEBog7dZCK99KRIg&#10;Nv2ySUDLTG+/T1/z+lyNXTAh0QoCCCCAgPHXD/uP6rmYx3jOkICO8eCGrWu5S0CHrafEgwAC9gJs&#10;wcEMQQCBGApY5SJ1f2Tq7zsrxxW7ys4P2mSroFeOMn3JfmA8H2harU1t8g1JVqJD0B7l+54SnodY&#10;si+60TR9b+847tn0WntsTqd3DC8TdAkBBBBAAAEEEEAAAQQQQCAQARLQgTDTCAII5FhAMs+oK5ZN&#10;4k9UpbtZddGmUeNLkk5ZdsRmFa0IQMsiH6F9SJLLkyW7b5rn9XasclR4QHzsRTbTO5swOBYBBBBA&#10;AAEEEEAAAQQQQAABrQAJaOYDAggg4EXA+EV2XmrJzTHGRda6XLlVOjg34djVqtscw2ZBsf1aY20b&#10;jiWNHx6EB0TJhqvdMa4WD36MaBEBBBBAAAEEEEAAAQQQQACBbARIQGejx7EIIBAKAcnlz7mONeAF&#10;pzbrr3XpVG2uXCCYJlslV3PnwlBtWonTqgn5NdSO2eSQgxiHT0uUiyGgTgQQQACBghWw+u0lJL9c&#10;Fey40HEEEEAAAQRiJkACOmYDSncQKDgBV2+QTHcfjiiZtyXYVu8zvdWWPZ12q2UPtbkafdP6wwZi&#10;FaR9dl45Kk7T28Nk4BAEEEAAAc8Cxr+dcvw013NbHIgAAggggAACBShAAroAB50uIxAfAbf5R6W8&#10;dj2p43YNUcHytyP+1pYjQ7ejn00Y+QJx1W6Mp3c2Y8exCCCAAAKOAtrfjtR/TRyPogACCCCAAAII&#10;ICApQAJaEopiCCAQOgEP+UdlOY+62ld57FfHrOKxWZfqaodf+62B5TtiXPPrS4S+LL+Vz7d6GH2r&#10;gQ4ziCvVnE5vv04T6kEAAQQQCJWA+u+pcX8q+X+UQ9UjgkEAAQQQQACBEAqQgA7hoBASAgg4Cyhv&#10;isKwc7HM/ry6Zdfa7km+ZMy32hzoyGeVclX64nkPYg8hGZdcOQavjLvk6FvtsKFrJTwgpt23mWM+&#10;JuJl5CmDAAIIIBAzAZsPsOU/246ZCd1BAAEEEEAAAd8FSED7TkqFCCAQhIBxz2LTt0k5eu/k2Lqx&#10;Xe2ya2P2U3nVCGdcjqRLXlsdqBazEvAlQslKTItpI9TiqIXt3xIbh0By2oUfxGp65GgyS7pRDAEE&#10;EEAAAQQQQAABBBBAAAFvAiSgvblxFAIIIFAQAnwrkW6YASmIeU8nEUAAAQQQQAABBBBAAAEE/BMg&#10;Ae2fJTUhgAACsRPwtkVGqBgkd+GQjDlUIOy/ITlqFEMAAQQQQAABBBBAAAEEEMijAAnoPOLTNAII&#10;IKAXCOE2C7ptQKI4Zv6qhgfE335FcWSJGQEEEEAAAQQQQAABBBBAIPwCJKDDP0ZEiAACCCCAAAII&#10;IIAAAggggAACCCCAAAIIRFKABHQkh42gEUAAAQQQQAABBBBAAAEEEEAAAQQQQACB8AuQgA7/GBEh&#10;AggggAACCCCAAAIIIIAAAggggAACCCAQSQES0JEcNoJGAAEEEEAAAQQQQAABBBBAAAEEEEAAAQTC&#10;L0ACOvxjRIQIIIAAAggggAACCCCAAAIIIIAAAggggEAkBUhAR3LYCBoBBBBAAAEEEEAAAQQQQAAB&#10;BBBAAAEEEAi/AAno8I8RESKAAAIIIIAAAggggAACCCCAAAIIIIAAApEUIAEdyWEjaAQQQAABBBBA&#10;AAEEEEAAAQQQQKBgBT6Uudl3X6aMv4DGFv2KQa3HpkJf2vKlEn9VqS0GAiSgYzCIdAEBBBBAAAEE&#10;EEAAAQQQQAABBBBA4KCAkp5+9NFH84gShhjy2H2aRkAVIAHNZEAAAQQQQAABBBBAAAEEEEAAAQQQ&#10;QCBbAZHv1qa8dT9mW3vmeJs6c9GcLzFTCQLJxsZGFBCIisCyZcuqq6ujEi1xSgokk8lUKiVZOIBi&#10;YYsngC7TBAL+CnAS+etJbQgggEAuBLhW50I1KnXW1NQceeSRUYmWOCMt4CrjNGDAgI0bN06aNEmy&#10;y+riYt1GHEr+V/ukt2fUMLQJZbVa9UldQ9olz/YxKKlkXWft61cOsWnCW+u6Rlm1LTkD413sO9/5&#10;jujgt7/9baWbuh899J0V0B7QOAQBBBBAAAEEEEAAAQQQQAABBBBAICwC6uJfXf5Um33WlVFCN64a&#10;VvPCpplr7ZNqW8ZKtC+JVnTJaGPNumCU8rpKdNZ+tW7KEpZxJY68Cih5Z+W/Wd5IQGcJyOEIIIAA&#10;AggggAACCCCAAAIIIIAAAvEXyPUX9OW6ftMRykuj8Z8rEe+hbu2z6I36jLeekYD25sZRCCCAAAII&#10;IIAAAggggAACCCCAAAKFIpDrvSlyXb9V9lk8n9+vaiyUCRS1fmozzllmn0XXSUBHbfyJFwEEEEAA&#10;AQQQQAABBBBAAAEEEEAAAQQQyKWAknfOPvtMAjqXo0TdCCCAAAIIIIAAAggggAACCCCAAAL5FlD3&#10;XM5mlbHNlxkad7Hw0KJ9/UZCbRNW38To2F+r3ajzPWK0HxYBX7LPojNJV99JGpbeE0ehCixbtqy6&#10;urpQex/bfoftS9jDFk9sB56OxVeAkyi+Y0vPEEAgPgJcq+Mzlu57UlNTc+SRR7o/jiMQcC3gKuM0&#10;YMCAjRs3Tpo0yXUzHIAAAqEXYAuO0A8RASKAAAIIIIAAAggggAACCCCAAAIIIIAAAtEUIAEdzXEj&#10;agQQQAABBBBAAAEEEEAAAQQQQAABBBBAIPQCJKBDP0QEiAACCCCAAAIIIIAAAggggAACCCCAAAII&#10;RFOABHQ0x42oEUAAAQQQQAABBBBAAAEEEEAAAQQQQACB0AuQgA79EBEgAggggAACCCCAAAIIIIAA&#10;AggggAACCCAQTYGkq+8kjWYfiTo+AsuWLauuro5Pf+hJRkB8CTsSCCCAAAIIIIAAAgELpFKpgFuk&#10;uZAI1NTUHHnkkSEJhjDiLeAq4zRgwICNGzdOmjQp3ib0DoHCFCABXZjjHtVek4CO6sgRNwIIIIAA&#10;AggggEDIBO677z7TiK644oqQRUo4PguQgPYZlOqsBUhAMzsQQEARYAsOZgICCCCAAAIIIIAAAggg&#10;UHAC3d3dItesu4knCw6CDiOAAAIIIIBAjgVIQOcYmOoRQAABBBBAAAEEEEAAgfAJdHV1GYMyfTJ8&#10;sRMRAggggAACCERJoPi2226LUrzEWtgCu3fvHj9+fGEb0HsEEEAAAQQQQAABBHwQWLJkyZw5c3QV&#10;mT7pQ2NUESaBrVu3jhw5MkwREUtsBTo6OuT7VlpaWldXN3jwYPlDKIkAAlERYAV0VEaKOBFAwLWA&#10;+HpD4811LRyAAAIIIIAAAgjEUYAV0HEcVfqEAAJpgUt6b1oO0ydtvJTy2YNK1iNZLPt4PNdgjDD8&#10;MXvuLAf6LkAC2ndSKkQAgVAIiNSzGof4knfle975tvdQjA1BIIAAAggggEAIBEhAh2AQCAEBBMIl&#10;QEZVfjyU7PwjjzwifwglC1mABHQhjz59RyC2Atrsc2w7SccQQAABBBBAAIEsBEy/b5AvIcxClEMR&#10;QCB0AuoSZg9rmUVqleyqdkR1IPiEbrqHO6BkQ0NDuCMkOgQOCixfvry6uhoRBBwFdAloZeGzeJIV&#10;0I50FEAAAQQQQACBAhH41a9+ZdrTm266qUAECrabNTU1s2fPLtju0/EgBZqamuSbq6ys3LRp08SJ&#10;E+UPsSqpTTcrSWQPz6grfLVLfY2PlRiMqWpdytsqDLULpjXbVyvZNZm+yxDZ992mv+Txs5/SMaiB&#10;FdAxGES6gAACCCCAAAIIIIAAAgi4ExCJZtObu1oojQACCIRVQJf31P6o5lK1OVy1gEzC1LQGYzbZ&#10;sVFTPHVxsS6rq21UF7lpMlrbuq5O3Y/2NetAbPpuFXlY5whxBSdAAjo4a1pCAIHABFjpHBg1DSGA&#10;AAIIIIAAAggggAACoRXIfltnNbfry67HMvHIlMkSPIAmRIRs05HlMMXpcBLQcRpN+oIAAgcFyEEz&#10;GxBAAAEEEEAAAQQQQAABBEIloORkbTKzvqS5HbvsGIZjDRRAwJUACWhXXBRGAIEoCYgcNGnoKA0Y&#10;sSKAAAIIIIAAAggggAAC/gm42lXDplm/6vGvZ9GoKZh11tGwKPgoSUAX/BQAAAEEEEAAAQQQQAAB&#10;BBBAAAEEECgYAatdNYw7KVuR2O/LoXtVqUT7pE1m1iYGXQ26OtUf7YfRNAz7mq2+YDCYxdoFMytj&#10;3tFkQ0NDzLtI92IksHz58urq6hh1iK4EIZBMJpV10OqDIFqlDQQQQAABBBBAAAEEQilQU1Mze/bs&#10;UIZGUHETaGpqku9SZWXlpk2bJk6cKH8IJRFAICoCrICOykgRJwIIIIAAAggggAACCCCAAAIIIIAA&#10;AgggEDEBEtARGzDCRQABBBBAAAEEEEAAAQQQQAABBBBAAAEEoiJAAjoqI0WcCCCAAAIIIIAAAggg&#10;gAACCCCAAAIIIIBAxARIQEdswAgXAQQQQAABBBBAAAEEEEAAAQQQQAABBBCIigAJ6KiMFHEigAAC&#10;CCCAAAIIIIAAAggggAACCCCAAAIREyABHbEBI1wEEEAAAQQQQAABBBBAAAEEEEAAAQQQQCAqAiSg&#10;ozJSxIkAAh4FUqmUcqT6wGNFHIYAAggggAACCCCAAAIIIIAAAggg4FKABLRLMIojgAACCCCAAAII&#10;IIAAAggggAACCCCAAAIIyAmQgJZzohQCCCCAAAIIIIAAAggggAACCCCAAAIIIICASwES0C7BKI4A&#10;AggggAACCCCAAAIIIIAAAgggEGKBSy65JEfRmdacZXM2h2dZc44QqFYIZDk0bg/PdflcjykJ6FwL&#10;Uz8CCCCAAAIIIIAAAggggAACCCCAQDQE3Gb6wt+rqPcoy/izPNxqfB955JHwD314IiQBHZ6xIBIE&#10;EEAAAQQQQAABBBBAAAEEEEAAAQQQQCBWAiSgYzWcdAYBBBBAAAEEEEAAAQQQQAABBBBAQCcglsEq&#10;N+3zps+IAurzpkdpC3hrRTlKMiTT5nSRK/0ydkd5UveS5LFWxXSA6o+qrWkwVpJaCtOh0dWm/qh2&#10;Ta1BG4l2BHUDahOw1aDoata16FnYtNpsZpT9pHKc/Dm9aCQbGhpy2gCVI+CjwPLly6urq32skKoQ&#10;QAABBBBAAAEEEEAAgYISqKmpmT17dkF1mc7mS6CpqUm+6crKyk2bNk2cOFH+EJuSItdmtUOC+pJV&#10;GdPntUeJdpXKbapy1YqxsGRz9sW0+U1Vw7Qtmx6ZNuFYs7FC00OUJ226ryugFDatXGYstG3p2lXr&#10;lInTGLY2JFNMSWHdpNVORUclm97ZjL4vp5tMJayAllGiDAIIIIAAAggggAACCCCAAAIIIIBAhAV0&#10;S3pFVk63JtS0b8Zlxfab/3prRZv31EVl2pzbqLRdkzxWspgpmmTMVr22H5pcbL6srdPYcSVOm6i0&#10;h5uG52rOOJ5jVhE6HqgWkJz88hU6liQB7UhEAQQQQAABBBBAAAEEEEAAAQQQQACBCAsoC0h1eUDH&#10;NJzpUTYK3lrRVqgE6ZhjlSxmlR3OdRPGdu0ljd1xHJoczUXHOGU+tHAbm9vRdFveahrkoi9WfScB&#10;7XZWUB4BBBBAAAEEEEAAAQQQQAABBBBAAAEfBIJMAvoQrkUV+e2Fh9Y9HJI7Pcea3UbrtrxjANkX&#10;YA/o7A2pITgB9oAOzpqWEEAAAQQQQAABBBBAII4C7AEdx1ENaZ/yuwe0iqLdAFd5UnlGu5uwTlC3&#10;0bDxKO0zSlXZtOJ4uK45NXhtX7QBGBdQ2/fI9Fg1ialyma7LVms2blJsL6M1N7aldk0pZmzF5nld&#10;bbqxtg/YaKvGqZswMv3VzjT5OWOUUdaDW80xD+VtJn+OriYkoHMES7U5ESABnRNWKkUAAQQQQAAB&#10;BBBAAIGCESABXTBDnf+O5jEBnf/OEwECvQLa3HHBqrAFR8EOPR1HAAEEEEAAAQQQQAABBBBAAAEE&#10;EEAAAQRyK0ACOre+1I4AAggggAACCCCAAAIIIIAAAggggAACCBSsAAnogh16Oo4AAggggAACCCCA&#10;AAIIIIAAAggggAACORQw3Ts7h+2FsmoS0KEcFoJCAAEEEEAAAQQQQAABBBBAAAEEEEAAAQSiL0AC&#10;OvpjSA8QQAABBBBAAAEEEEAAAQQQQAABBBBAAIFQCpCADuWwEBQCCCCAAAIIIIAAAggggAACCCCA&#10;AAIIIBB9ARLQ0R9DeoAAAggggAACCCCAAAIIIIAAAgggYCZwySWXKE+rD3LklOv6cxS252oLrb+e&#10;oThQCJCAZhoggAACCCCAAAIIIIAAAggggAACCMRcINffBZfr+mM+PHQv1gIkoGM9vHQOAQQQQAAB&#10;BBBAAAEEEEAAAQQQQAABBBDInwAJ6PzZ0zICCCCAAAIIIIAAAggggAACCCCAQA4ExAYRyk2tW7cX&#10;h/ZVXUlxiOmx9sV0bXmoQQnV2IrypGlUVq2oha02ylB9TLcoMfbFZoiM1K56YaNtCmI1skYKx2HV&#10;zg3Hw02HIAczN55VJhsaGuLZM3oVR4Hly5dXV1fHsWf0CQEEEEAAAQQQQAABBBAIQqCmpmb27NlB&#10;tEQbBS/Q1NQkb1BZWblp06aJEyfKH2KfElU3xBB5Q+Wx9oH4UX1S+9hYUqaYmifVHW7TqE1Dplt5&#10;KNlPY/3GptViqo/acdNnjD66sB0bNVZrbFGN07O2rqeOtq6i0plr47eaNuy44upUZQW0Ky4KI4AA&#10;AggggAACCCCAAAIIIIAAAghEW0CbPbRK+OrWDhuLiWes1heb6sg0ZFOnzOG67LPpYmq3IydTia6M&#10;j72QRJbBkazKxoeks9vJo5YnAe2ZjgMRQAABBBBAAAEEEEAAAQQQQAABBGIoIFKNys2+b77kNHUN&#10;ydepLM61CtL+Vfkxc6QwbUi+F0rS3KYjrqpS+5V9VPJElHQUIAHtSEQBBBBAAAEEEEAAAQQQQAAB&#10;BBBAAIHoCbhaoRy97mUdsakPaFm7UoFegAQ0cwIBBBBAwGeBpOHmqgHlaO0h2vrE88YCruq3L+yt&#10;cl2PfYwngKp02rlrMRtbD1EZ56G3ACSb9qVym0oczwtvcdqfrbpTT7IJ+WK+oMk3p5bMV7seQrW6&#10;EloNTTi7ZnoyZqnB4QgggAACCNgLKGtmrXYidtRTD7dPxVo1oT3cfg21sSGbsNUv31PrVA837ZHN&#10;q6Y+9k/aUBgb8tYLq2y4dhw92Ko4MuOlFJZvxXEuUUAR4EsImQlREuBLCKM0WsRakAI2qcxUKiVD&#10;otSgLayrU7xkLCNTs0wZtS3JaHv+Ke2bLleedFWDTGw5KpM7TGPA3trydlT6Vxyzccnd6HiOU4Wy&#10;mX7Gl4y9k5lyrurx1oSriZo9mqvmdNQyYt7qz9FRMlM6X6Q2XdaGrZiLZyKHn6MxpVoE8iXAlxDm&#10;S74A283jlxDGT9tzMt2RInc1G5sOsi3HjlMgSAFWQAepTVsIIIBAQQiIzIL2pvTZJnWiRVEONDKp&#10;FYqXrMpkiSsZoa4VbUZPG5i32rLsAofbzJwcTZu8mOtmnatTzDRgmxM2p7M6ToMS2EwwvcAG1rrb&#10;hrgSuhWjPAIIIIAAAgggEEsBEtCxHFY6hQACCORBwCrRoCSU1bSy+hfi6h9lq+kz4x+Vq3WqR4nC&#10;2sdqP43H2lRr1Mly2aA2aW6aQNd1VhuA9iXTblpBmfbCiGME16pqlUyjMg6rltoxu2TTcXUoHSvR&#10;9dRVAI5nglVtNm7GWWczFqbT1WoGmkZrf2ZpTy77zpoOpf3h6mSWWa9qMy6OyN7OCF2P7CeG5FTM&#10;ZsJbXdxkziyZYx0ns1UBq8uj7iKpu7raXExkTgHP0XIgAggggAACCCCAQPwESEDHb0zpEQIIIJBP&#10;Aav1y7qYjJkj+wKuMmvGBKs2XWJVlUyKzT6/o76qW9ep7axNx03zjLpjPVflCK7LkVn9aJXENJWx&#10;iVZJdcmMi+PEcJu/tumpLir7HyXHQmnOPkjlVauPLqxecnWe2zdhn5yVachmYvg4Z2xGxL4V+ano&#10;ODMd55v8xHAlIzMKjqeh/JSWac7bKSxTM2UQQAABBBBAwChgv5d0NmK5qznIXmQjwLEBCJCADgCZ&#10;JhBAAAEETAS0u2ooL5s+o33JPr0is32Htgbt+j5X2WerA02zeGriTw3PmB+334hA96ppYZtW1C5L&#10;8qrh2ey9YKxKaUUrY1qPGox9wNp6TAddJgBtSNqhMY61VW1W01LpqePMlA8yPBcIx+yqdgSNhW0k&#10;7ZHVwXJUNb1Q2Exyx8Hya8JrB9H03JFpyNg747mgTmb1JZvLl32jMtPYanLKXHOU7oRnehMJAggg&#10;gAACCCCAQL4ESEDnS552EUAAgfgLGBMl2jyRab7GMfNopabdK8D42HO1MoNkzAibLmy0isF+lwNd&#10;+sY+m2OaAVczejJ9MQ6Q1bJcbfrJpmb73tkEbDPQSp2ex1Q7OtpPBUxzr/bgVr1zrFbbO1XS2GWb&#10;l1yNpn09utSwfA7a1SmszZZ6U7WfyY7mkidalhNeBJlNQ97StY5Dlk1I9jNN5hT21ilXM5zCCCCA&#10;AAIIIIAAAiEXIAEd8gEiPAQQQKBQBDznE2XyI6ZljIljSWvTA33J4kkGkMdi2lySccg8k+p6ZF+P&#10;zVQxHqiOi3aAtAm7/E68XGSfdR/82DSh43KVKDT93MUxiZ8jbWX+5KLyYCa8zRntYUrn8fpg1bRf&#10;V4YQdo2QEEAAAQQQQAABBGQESEDLKFEGAQQQQEBWwLi8VCarlc1fgttElqNqtS2aJmGNIenSoLKa&#10;LssF3Iqa9XMZ5sHiHgL2d0z9rU3tmNtqdctIjflx9RnHta5WY2HahI8ZW/suB/DxjFtz+UkbQPDy&#10;wYStpIdTOGxdIB4EEEAAgUIQuOSSS5Ruqg+C7LVpo5KRSBbLRXfy2HQuuhOVOmPMTgI6KpOQOBFA&#10;AIGwC1glmuVTZjKpapv8mpoP1bWYTbWS6LqMofEobQJRF172uUVj3jP7xKJVVNqaZWDte2fDYi8v&#10;07Tk2Ilinmuz753naiUjt2rdbU7QphduJ6dpl/2dM54nhvxU1DbhNnhxrLeGJAfdWzFfQjK9kns+&#10;hb11hKMQQAABBBDIUiDIb9tTQ81Lo1lCcTgCvguQgPadlAoRQACBQhdQ11q6TYPqFmlKOqo5L6vm&#10;vFWrzera5NB1rWuXYSo1GMNTn3GMXFLAvhWZSkyzbDapNxlS+97ZsMgHLPPZhm42Kofo8qQy3dFF&#10;JTN2MtWaJouVyu1fUuKRSY96q8e0g44pdZsuS2oY+yUzH3Rnq25iuJ2K2c8Q03HxRmrsvsyUVo+y&#10;bzSbaWxzCru98rsaYgojgAACCCCAAAIIRFGABHQUR42YEUAAgZAKKKkuY3BWzxuzJMozSiUy6UVt&#10;eWNtumDcViupbOyyabv2oRpzXpKtmxo6Jgqt5D0EadOW9iV7Jc8BexhTm6hc1eZYjw5Zfj7LDL3N&#10;HJM53P7Uc5wGpue49kmtpOMJYjzQNAD7ftmf7PJTUXcmugreGLb9MMlPe1d91xWWj0G+pGNPXU1C&#10;CiOAAAIIIJAjAbGbgXJT69c9Nv6o3azD9Fjjk7pnRFu6dm1aMRZWQjVGrj6ptTI2rRQzFpZEMG3a&#10;itG0dZsAtOV1G03o2I191B1rNTSmA62GZFqt9hDHEXcsoO2+dih1gTnOGftjdeeL6QDJhJqj886q&#10;2mRDQ0PATdIcAp4Fli9fXl1d7flwDkQAAQRCJWBcjWu6PjdUMRMMArkTiPoZEYPzN6ddEJWrn0z4&#10;lXzP3WykZgTiLVBTUzN79ux495HehUSgqalJPpLKyspNmzZNnDhR/hCbkiIBp+59oT42PlAzfVYb&#10;ZWgPEYWVYtrKdTVIvuS2mGMXVAolmauLU1LDtJi2ZrVaewpHKF33lR/t+2gvprZoOqCmzWknj5WP&#10;tiOmqvJP2tDJj46um/ZTUfuq6azw5USTr4QV0PJWlEQAAQQQQMB/Ae0f1PtfOzUiEDUBzoiojRjx&#10;IoAAAgggED0BJd1pH7dxmappktpqIbA8imQNumI2XZDfddpb08Y0qK6zjlDa4HXpV8dxUfKqumK6&#10;Fq3qlx8UpaS2WtNOOT7pGKpNSNkca6xWfla4VZIsX6T8WTQ3BCIhIDmtKYYAAghEQsB0DSALAyMx&#10;dgSZCwHOiFyoUicCCCBgKhCJd38EWYACYrr61WttVepj7ZMPP/ywSPApzRnbFS+JAuJmeqz6pH0x&#10;XeWmIUk2JI5V4hE3lUjbBfVJx45re6SrM5sI7QOw6aa/8RjDMA6u/TP2I66dLTLUMsJW9dgca6pt&#10;nMyOffHrdJOphxXQ/EKCAAIIIIBA3gSM/1TnLRQaRiAEApE+I9Rf+kMA6TGEGHTBY885DAEEEEAg&#10;vgKXXnpp2DonGZJkMVe9k6xTspirpnWFRXZVtCJuSpbf/uYhHlf1O7Uf0OseuhlQZH40QwLaD0Xq&#10;QAABBBBAAAEEEEAAAWsBdYU7f+fBNEEAAQQQCEDAPv+oS32qhdUMoPqMNlTlKG3O1FjMWJVag2lI&#10;NjVoM7PGam2ytzZx2tcpGaGH4TP1tEpJG0fBNGwPYSiH2Ay3ZEJcbdpIrY3KZjKYFrMfHdP++tgX&#10;z56SBybr6+sli1IMgbwLrFixgi8hzPsoEAACCCCAAAIIIIAAAghEV0B8CeGsWbOiGz+RR0jA7ZcQ&#10;bt68ecKECeHsoNvUZL56EZU43fp46JeHQ1xFlev6XQUT/sKsgA7/GBEhAggggAACCCCAAAIIIIAA&#10;AggggAACCCAQSQES0JEcNoJGAAEEEEAAAQQQQAABBBBAAAEEEEAgrgLqBhdu1xrL7y4dV7oQ9ost&#10;OEI4KIRkKcAWHEwOBBBAAAEEEEAAAQQQQCAbAbbgyEaPY10JxGkLDlcdpzACCOgEWAHNlEAAAQQQ&#10;QAABBBBAAAEEEEAAAQQQQAABBBDIiQAJ6JywUikCCCCAAAIIIIAAAggggAACCCCAAAIIIIAACWjm&#10;AAIIIIAAAggggAACCCCAAAIIIIAAAggggEBOBEhA54SVShFAAAEEEEAAAQQQQAABBBBAAAEE8iWg&#10;fBOdZOtqSeMDbQ2SFUoWk4yNYgjEQIAEdAwGkS4ggAACCCCAAAIIIIAAAggggAACCPQIiBTww5mb&#10;pIixpPyxkk1QDIFCFiABXcijT98RQAABBBBAAAEEEEAAAQQQQAABBBBAAIEcCpCAziEuVSOAAAII&#10;IIAAAggggAACCCCAAAIIBCmg7IChbsGhPNBti6F70rhphvYZYw0ydQbZZdpCIOQCJKBDPkCEhwAC&#10;CCCAAAIIIIAAAggggAACCCAgK6DsnqFuwaE8EDft/s7qk46Vqrt5aDflyLJOx0YpgEDMBEhAx2xA&#10;6Q4CCCCAAAIIIIAAAggggAACCCCAwEEBV19IKAmXizolm6YYApETIAEduSEjYAQQQAABBBBAAAEE&#10;EEAAAQQQQAABKQG3X0goU2ku6pRplzIIRFSABHREB46wEUAAAQQQQAABBBBAAAEEEEAAAQQCEjDu&#10;E23asG7z6ICCoxkEwi1AAjrc40N0CCCAAAIIIIAAAggggAACCCCAAAJeBZTdn7V5YfUZmZyyWli3&#10;B7RVndpiXkPmOATiJpCsr6+PW5/oT3wFVqxYUV1dHd/+0TMEEEAAAQQQQAABBBBAILcCNTU1s2bN&#10;ym0b1I5ARqCpqUleorKycvPmzRMmTJA/hJIIIBAVAVZAR2WkiBMBBBBAAAEEEEAAAQQQQAABBBBA&#10;AAEEEIiYAAnoiA0Y4SKAAAIIIIAAAggggAACCCCAAAIIIIAAAlERIAEdlZEiTgQQQAABBBBAAAEE&#10;EEAAAQQQQAABBBBAIGICJKAjNmCEiwACCCCAAAIIIIAAAggggAACCCCAAAIIREWALyGMykgRZ1qA&#10;LyEskHmQTCYLpKd0EwEEEEAAAQQQCI9AKpUKTzBEkjsBvoQwd7bUrBPgSwiZEgggoAiQgGYmREmA&#10;BHSURiuLWEUCOsj3PwE3lwUMhyKAQAQEuKREYJAIEYGICAR8PQm4uYgMQjzDJAEdz3ENZa9IQIdy&#10;WAgKgTwIsAVHHtBpEgEEEEAAAQQQQAABBBBAAAEEEEAAAQQQKAQBEtCFMMr0EQEEEEAAAQQQQAAB&#10;BBBAAAEEEEAAAQQQyIMACeg8oNMkAggggAACCCCAAAIIIIAAAggggAACCCBQCAIkoAthlOkjAggg&#10;gAACCCCAAAIIIIAAAggggAACCCCQBwES0HlAp0kEEEAAAQQQQAABBBBAAAEEEEAAAQQQQKAQBEhA&#10;F8Io00cEEEDgoID4jnvdLXsdpUJX9ZgeontSG6dV5WoZtYDuGdM6XYVq37TuVZsumBIFEL/SrgcH&#10;7SEyQ2ws43ZW+DIuVJILgYheN6xmYADnneR1w/Rq7HjpCyB+7XXD2Jzvc4yrje+k2VRoc+nmqp4N&#10;LMcigAACCCBQyAIkoAt59Ok7AggUrkCq96akJkMIoUSlhBnaICXdtNqSh/hVLO+Dm/cA/JKkHvV8&#10;jMQpmceTzsNUMV6Q83vp0522+Q1G3pOrjbyVfUkx4sZPIJR/iJXTnxsCCCCAAAIIIOBWgAS0WzHK&#10;I4AAAghkK2C1FjibetV3y9lUIn+sTBfUHLpMtbmL35d8gZqBkumLWkbbtE6MVJErSQoryS+jg+m8&#10;kp/zuTvvTIcsy2itup+Ls8loGNgHD1xtwnC+Kzlo9aMR9ccwxEYMCCCAAAIIIBBFARLQURw1YkYA&#10;ATsBbUIhF2/L461v/NNv9S+jtX8irSAYn9E+b/VqeAC1nc3dVFFb8b3jjvFLdspmiNWYtaOZZXnt&#10;4b6bUGFeBMJ23cjdSade93xswseqZEbfr+uGjsL0HwXtJUg3SWz+geBqIzOOMmWy+XVIyT5rW1GX&#10;Rcs0TRkEEEAAAQQQQEAnQAKaKYEAAnETUNfpGN8+xa2rWfRHm/JQ32RqlzspyQVt/lG3/E151fiO&#10;1LQSXULBuLZOfrBM0xbaCk0XP5qmeEz/SN8+q64mWeS7YPzrdWMTAcTvOFnUIZBPW1utiFTnhtqo&#10;2kHt2kb5ZaqOwVMgGIGoXDdkTjrl8mWcolrJAK4bShgyi4vDdt1QT3P764Dp9YSrTTAnrOdfh6z+&#10;RSYHHczA0QoCCPgicGnfmy91WlWiNCVeVR84Nidf0rEqxwJBtuUYjKOhWiASYXvub2EeSAK6MMed&#10;XiMQZwH1jRPvlGyGWZt7VRMEah7BmDKwyRUaF0mJdm1Wt+Vl8pnmmpVIjNlSvyLUJluzrDOA+N2m&#10;g63K23hq09BZgnB4XgTCf93w8aQTwrk+7/yN1jglch2/aYvqRVX7qu6ywNUmmPOXX4eCcaYVBBAI&#10;s8DDmZuIUEkQR/1WODlZZbyUseMWG4FkfX19bDpDR2IvsGLFiurq6th3kw7KL4a1slJqkKxHslhs&#10;xkWXCLD6UbfAWbvGzf6xmn1QPwDQ5hp0C9/UqlzVb5rX0A66tlOS/ZUfX/ku2ORf1Je0ztrVaqKA&#10;0URrq9Rgnz2XdLAq5u15JTB10HUd1HbcbRJKfozyWzKWlxTJ8yjv1w2Zk053jfL9vDOdfqbXDatL&#10;mdXpH63rhuk12dtVxeofiEK42mR5PXH165Byatj/+pRlPPm9ONO6VqCmpmbWrFmYIBCAQFNTk3wr&#10;lZWVmzdvnjBhgvwhlEQAgagIsAI6KiNFnAggICtgfNMre2TBl7PPZkryOFYiCihl1DSQ8sD4pGSL&#10;uqSM26NsyitRqYFpG8pFF4wN+diXwKrSpop0jWY/xIH1gobkBRxPeZmqHCuJ63VDBse+TDivG9qo&#10;chchVxvHuaH7fCX7+UYNCCCAAAIIIICANwES0N7cOAoBBMIroLwj1f43vLHGIjJXyQXdn4Srw6T9&#10;U/TAFsY65rxM/4BdvgumyWsfx9wxfldtuRpHVzWLwtrUM2lot3qxLO9qvoXnpFMns81lSv66ketL&#10;hOnM8XzdkDzQSibgC7syUgV+tfH865D6B0y6KSQ8AxvHWF736BQCCCCAAAKFLEACupBHn74jgEDh&#10;CmjX9qrvJ9XVZDK5Id3uGSqlq0psBkBXj+ObXs8fOWgp/J0QrrqQw/gffTTx5z8r9V+ZTIp7TyLp&#10;3nsT992ndPkK8ZnNvfeaPq8tI/lYaetasc5dNJ256T5p8NxZfweI2twKcN1QxXy5bpheIkJ13VD6&#10;q1w3ek5kcdHIXDdEnOK6YXU9SV9SlA+D771XPO653Xef74+V+rX/ZnG1cXteW5XX/SZA9tkvWOpB&#10;AAEEEECgMAXYA7owxz2qvWYP6KiOnMu4A36TE3BzLjEojkBWAunp/Yc/JD7zmcTPfpau6EtfSv+3&#10;7+MvfelLmdf0z1uVd/H8b36TvPFGxw8Psuph+A7mkhK+MSEidwIy1w0X14FcXFuMdX7xi7E89QLu&#10;lNqc8kCX2Q84GHezltIuBdgD2iUYxb0LsAe0dzuORCBeAiSg4zWece8NCei4j3BP/wJ+hxNwcwUy&#10;iHQzJAI9i5pFxtks9aymkERa+mdOZWxS2FapqGSmURLQIZkMhIGApIDkdcPDNSF3aetrE4k/x/Fq&#10;E/CvKGre2eq6HXA8kjOWYh4ESEB7QOMQbwIkoL25cRQC8RMgAR2/MY1zj0hAx3l0NX0L+O1NwM0V&#10;yCDSzfAI9MxwZbeNKzJ/Ad/38ZVXXileS6cbrMtYHWv/fGGeXIXZ6/BMeCLxRcDxuuHtmmC8/vhT&#10;z29/e+2NN/4ps+lHzG4BX08Cbi5mgxWt7pCAjtZ4RTpaEtCRHj6CR8BHARLQPmJSVc4FSEDnnDgc&#10;DQT8/ifg5sJhTBQIIJArAS4puZKlXgQKTyDg60nAzRXeeIaoxySgQzQYcQ+FBHTcR5j+ISArwJcQ&#10;ykpRDgEEEEAAAQQQQAABBBBAAAEEEEAAAQQQQMCVAAloV1wURgABBBBAAAEEEEAAAQQQQAABBBBA&#10;AAEEEJAVIAEtK0U5BBBAAAEEEEAAAQQQQAABBBBAAAEEEEAAAVcCJKBdcVEYAQQQQAABBBBAAAEE&#10;EEAAAQQQQAABBBBAQFaABLSsFOUQQAABBBBAAAEEEEAAAQQQQAABBBBAAAEEXAmQgHbFRWEEEEAA&#10;AQQQQAABBBBAAAEEEEAAAQQQQAABWQES0LJSlEMAAQQQQAABBBBAAAEEEEAAAQQQQAABBBBwJUAC&#10;2hUXhRFAAAEEEEAAAQQQQAABBBBAAAEEEEAAAQRkBUhAy0pRDgEEEEAAAQQQQAABBBBAAAEEEEAA&#10;AQQQQMCVAAloV1wURgABBBBAAAEEEEAAAQQQQAABBBBAAAEEEJAVIAEtK0U5BBBAAAEEEEAAAQQQ&#10;QAABBBBAAAEEEEAAAVcCJKBdcVEYAQQQQAABBBBAAAEEEEAAAQQQQAABBBBAQFaABLSsFOUQQAAB&#10;BBBAAAEEEEAAAQQQQAABBBBAAAEEXAmQgHbFRWEEEEAAAQQQQAABBBBAAAEEEEAAAQQQQAABWYGi&#10;FDcEoiMgO68phwACCCCAAAIIIIAAAgggYCEQnbeARFpYAmLC+tXhS3tvVhWK17NpK8vDs2na1bFq&#10;nLkIOBd1yvROpl2ZMjJtyZQxbSvIAJQgZVqUKSPTZQ9lWAHNryQIIIAAAggggAACCCCAAAIIIIAA&#10;AjERuOyyyx7qvYnHueiVqD4X1fpepxpnVAL2XYAKQyJAAjokA0EYCCCAAAIIIIAAAggggAACCCCA&#10;AAJ+CpB49VOTuhDwKkAC2qscxyGAAAIIIIAAAggggAACCCCAAAIIhExAJJ2NC5/FM1aroY0vKc9o&#10;y+uesXlJYCivWlWr09JFZRW5ZIva1tXHugeOFGpbRge1X/bxqH3UFVOet/exHyYjl+Mid5temI6F&#10;cehlAB1VdSba8vaTTUUz7al877SdNT0qp+dxsq6uLqcNUDkCPgqsXLmyurraxwqpKpwCyWRS7CgU&#10;WGwBNxdYv2gIAQTyIsAlJS/sNIpALAUCvp4E3FwshywqnaqpqZk5c2ZUoiXOSAs0NTXJx19ZWbll&#10;y5bx48fLH2JfUqTY1OXP6mNXD7QZQ91KamM9So5SKaYkCtXHVg/UxKK2cm3Y2jpNg7Fq0aZ1mU4Z&#10;Ye37K1mnpI+rXutsjZHYTwNdT60GzujpYbjlB8u+F9qYJSe55AD5deqZ1sMK6JzyUjkCCCCAAAII&#10;IIAAAggggAACCCCAQNACunXQ8gtUfQnUdOsP0xi0ceqyz64i0bZov/GIDYWxRcnCksXU+v3aGsVt&#10;u0oApmvk1ZeMCI7RugV3HCxdv2wCNp0kMiwyZVzNQPvCJKB9xKQqBBBAAAEEEEAAAQQQQAABBBBA&#10;AIFQCGjTdurXEpqmF5VXcx20TQy5blqtX8lxS3ZWsrBksVz00TOp25RuNsG7DdLU01XAji0GP2Qk&#10;oLOZQhyLAAK5EhB/BBrYTfQhsLZoCAEEYi/AJSX2Q0wHEQhMIODrSa5+q6NeBBBAIHAB061yA4/C&#10;RYNKbjGb5c8uGvOpqFtkt+WtwvSrHp8YwlJN+FnYAzosc4U4ZATYA1pGKQZlAt6CMODmAh4gehcw&#10;uF/NMXB+SQZfT4zHLsZdU9J8QX79QMAzk94FDO5XcwEPXMDN+aVEPR4E2APaAxqHeBPI4x7Qaj5O&#10;Xeqre0a3ea7SQavC4iW3h2ursqlWhdXuPqzTduyLEp5Vi8rz9v3VhSFDoSTNXXVNLW8TrW4gtBQq&#10;kUy7MuNrXAauTeOaehpngvYZnZvk3JOZKo7TQ3I4ZOi8neyOR5GAdiSiQIgESECHaDByGUrA738C&#10;bi6XciZ107uAwf1qjoHzSzL4emI8djHumpgn9C74k8WvFmM8dgF3LeDm/JoA1ONBgAS0BzQO8SaQ&#10;xwS0t4DzeFSulz/nuv480vnYNEo+YuqqYguO3NlSMwIIIIAAAggggAACCCCAAAIIIIAAAgggUNAC&#10;JKALevjpPAIIIIAAAggggAACCCCAAAIIIIBAvgRyvftzruvPlxvtRkuALTiiNV6FHi1bcBTIDAj4&#10;L0ADbi7gQaR3AYP71RwD55dk8PXEeOxi3DUxT+hd8CeLXy3GeOwC7lrAzfk1AajHgwBbcHhA4xBv&#10;AmzB4c2NoxCInwAroOM3pvQIAQQQQAABBBBAAAEEEEAAAQQQQAABBBAIhQAJ6FAMA0EggIBfAmLx&#10;jrj5VZvbepTWtTddDY6xORZwGxLlEYi3gM1JZ3Mmak3CfNJxSYn37KV3IRSIzSUlm1+HbK6KYb5g&#10;hnA6ERICCCCAAAIIqAIkoJkMCCAQHwHlT0fFLY9vkJQA1Js2EseoHAvEZ6joCQL+CZiedOrVwP6a&#10;EP6TjkuKfzOFmhCQEojBJSXLX4fU36N0H+OxQYfUBKIQAggggAACCJgJkIBmXiCAAAJBCDi+bXMs&#10;EESUtIFAXAREAsWxK5E+6RyDdyzg6EMBBBBQBWJ/SdGNtZKD1n2gLoPAnEEAAQRCIiC+dk+JRH0Q&#10;tsBCEo+3MMKm6q0XuTgqvxPPdFwkB0uyWDZoJKCz0eNYBBAIl4Dyfkl5y6QsbNT+N7+xOr5tMy0Q&#10;tl7k15DWEfBXINInHZcUfycDtSGQvUB4LinZ/zpk/AQrv39elv3oUAMCCBSswEMPPWTad3/TbfK1&#10;WcVTsAMU147nZaDz0qj8CJKAlreiJAIIREBAWa0jAlUX70R6GWA8ehGBeUOICPQKxPuki3fvmMUI&#10;hFAgXyddNr8OWf3iRA46hBOMkBBAAAEEEIiKAAnoqIwUcSKAgDsB9e1TwO+XdN9f5LhK0b5X+eqF&#10;O2tKI5BXAceTztWnUGE76Rx758o+bL1zFTyFEQhGwPGki9YlhbM+mGlDKwggEFoB7dpk8Vj5Uf2v&#10;9oHV9gXqUUofdcdaPaNrV1tMtVJqtiqpLaYcbuyLTSu68toBUts13S/CVMxqfI1dMIZq5aY+byMg&#10;32t7HKuo1OclbU0niVUluoG2GnebaSDZKatxdNQzjdzUymY6yZ/7ybq6OvnSlEQgvwIrV66srq7O&#10;bwy0HoCAq7d2NvGoe3HYZ4H9ak5Eoq3KtFpdASV4bXjGoyR7YeXgY+8CGHq3TcS4dzHumu5McTvo&#10;uvLxPunC1jumZZbTNY+HM3aS+LE86eR/kXAsGe+JJDlJ4lGspqZm5syZ8egLvQi5QFNTk3yElZWV&#10;W7ZsGT9+vPwhViVFvkzZjsD4QDlEfV5bg+mTuvJKss+mctOm5Q9RS6qBmbaofVUNxvRY3bYM2j6a&#10;4jjSmepZOdv3QtLKOGTaA422pjim21MYR9zKR6YV0/mma8LzHJPplP2A2tdgM+42Mbs6VVkB7YqL&#10;wgggEBkB7Zso8Tj4uB1XXqvf7WMTW957EbwbLSLgWcB40ulyJZE+6bikeJ4YHIiAN4F4XFL4RcLb&#10;6HMUAgjET0DkH62Wryp5Q/vFrVoQx512jbU5HqLWb1rSKnmqi1lbzJclqzKV6MrYOLvthf2Q2YvJ&#10;RyU51eVHUFehTC8kJ4zMcNh3R7IG3/WUqEhAS042iiGAQMQE1J2gRdxZ7oORx57Hoxd5BKTpQhbw&#10;tlIv3iddvHtXyLOdvgcgENFLioez3urjLm8CAQwNTSCAAAKSAlapQGWBp80KWbfJR6U2t0dJ9kIp&#10;ZhOz46vyDTl2xDQMmZSrGoN9E66qUuvMPip5IpmSjh9+yMwW+xGXCUO+BuOgeBsIXVQkoGWGiTII&#10;IICAFwHHFYteKuUYBBCwFlBPOuXvHrR7ucaAjUtKDAaRLkRLIN6XFPux0P31GNnnaE1dokUAAQQc&#10;BUxXfNssEneskAIh1JMMSbJYlkPMHtBZAnJ4oALsAR0od/4aC/hNTsDNBexK7wIG96s5Bs4vyeDr&#10;ifHYxbhryscV0f1zGcd5Tu8cicJZIOCBU5tTN+5QWZRcfIzPkXBOgNxFxR7QubOlZp1AqPaAFrHp&#10;NqlQn1ETcMZly7qXtPvh6h5b1WZ/iDYq0812tclBY/zaRm1e1Y6LUqGyplU9xOZJnZv40Xigru82&#10;jKajYNoLNSQ1eOMwSdoaq7KvU3lVi2P6WFeJllQNTLIX2hYlR1wZCN2BbgdUZtxt9Fxd8UhAu+Ki&#10;cJ4FSEDneQCCaj7gdzgBNxeUYk879C5gcL+aY+D8kgy+nhiPXYy7JuYJvQv+ZPGrxRiPXcBd024Y&#10;bTo6Acfj1wyhHqMACWhmRWAC+UpAB9bBABoyzUr70m7uajaGF2RbvuDksZK4WrEFRx4nFU0jgAAC&#10;CCCAAAIIIIAAAiESsFnmzAroEI0ToSCAAAIIIBApARLQkRougkUAAQQQQAABBBBAAAEEEEAAAQQQ&#10;QAABBKIjwBYc0RkrIk0k2IKjQGZBwH/gGXBzAQ8ivQsY3K/mGDi/JIOvJ8ZjF+OuiXlC74I/Wfxq&#10;McZjF3DXAm7OrwlAPR4E2ILDAxqHeBNgCw5vbhyFQPwEWAEdvzGlRwgggAACCCCAAAIIIIAAAggg&#10;gAACCCCAQCgESECHYhgIAgEEEEAAAQQQQAABBBBAAAEEEEAAAQQQiJ8ACej4jSk9QgABBBBAAAEE&#10;EEAAAQQQQAABBBBAAAEEQiFAAjoUw0AQCCCAAAIIIIAAAggggAACCCCAAALhEbjsssvCE0yoIrGX&#10;wS1UgxWSYEhAh2QgCAMBBBBAAAEEEEAAAQQQQAABBBBAIPICZGDDM4SMRUjGggR0SAaCMBBAAAEE&#10;EEAAAQQQQAABBBBAAAEEEEAAgbgJkICO24jSHwQQQAABBBBAAAEEEEAAAQQQQKBgBZRFr+K/2tWv&#10;No91i2SVA3XlTWvTPamAG1uXPNaqmHYcjbGpPXUM2LSbauWmNas9Mu2pboJJxmYM2HRoHBmthlgb&#10;qlUlLIsO/uKQrKurC75VWkTAm8DKlSurq6u9HctRERJIJpOpVCqwgANuLrB+KQ3Ru4DB/WqOgfNL&#10;Mvh6Yjx2Me4aV8vgzxQfW4zxzAy4awE35+McoCq3AjU1NTNnznR7FOUR8CDQ1NQkf1RlZeWWLVvG&#10;jx8vf4hVSSW9+NBDD4n/ise6B6ZP2hdTG9IWMzZhLGbVlk14pk0Ye2oasFJMfck0bKOG7hDj4Tb1&#10;SHbZaiCMAVsJuxVzHFCbbmY/A6nBKMAKaGYFAggggAACCCCAAAIIIIAAAggggEB8BJQ0q8xNZm2v&#10;kj/VLZvNpgnTYyWbkAxY13fdUSIAV6uAvTUq429TRquUjViWYXC4LwIkoH1hpBIEEEAAAQQQQAAB&#10;BBBAAAEEEEAAgYgJiMymcrOJW1ktK59x1lUl04Q4RKaY50iMlcvnoD03muupICOW6xioX1KABLQk&#10;FMUQQAABBBBAAAEEEEAAAQQQQAABBKItILnyV7JYtC1yEH02btkc67kreWnUc7TRPZA9oKM7doUY&#10;OXtAF8ioB7wFYcDNBTyI9C5gcL+aY+D8kgy+nhiPXYy7JuYJvQv+ZPGrxRiPXcBdC7g5vyYA9XgQ&#10;YA9oD2gc4k0gv3tAKzFrly2re0Nr9/9V849qSZliuhqMi6PVSkQMuiasjrUppvW3CljbWccy2vCU&#10;yo2H2DRquoGyjJtVW8ZjbZR0I6V23B5W3fxaNzFM++JtwnOUjQAJaKZHlARIQEdptLKINeD3PwE3&#10;lwWMl0PpnRe1EBzDwIVgEDyGEOOxi3HXxGDTO48zPgSHxXjsAu5awM2FYO4UbggkoAt37APveR4T&#10;0J63ywgciQYRKAgBtuAoiGGmkwgggAACCCCAAAIIIIAAAggggAACCCCAQPACJKCDN6dFBBBAAAEE&#10;EEAAAQQQQAABBBBAAAEEEECgIARIQBfEMNNJBBBAAAEEEEAAAQQQQAABBBBAoBAE2H+jEEaZPkZL&#10;gAR0tMaLaBFAAAEEEEAAAQQQQAABBBBAAAEEEEAAgcgIkICOzFARKAIIIIAAAggggAACCCCAAAII&#10;IIAAAgggEC0BEtDRGi+iRQABBBBAAAEEEEAAAQQQQAABBBBAAAEEIiNAAjoyQ0WgCCCAAAIIIIAA&#10;AggggAACCCCAAAIIIIBAtASSdXV10YqYaAtZYOXKldXV1YUsUCB9TyaTBdLTYLqZSqWCaSj4VsRU&#10;iWvvYtw1MU84x4M/WfxqMa5nnDIt6Z1f8yTgerik+Age47PAR6UYVFVTUzNz5swYdIQuhF+gqalJ&#10;PsjKysotW7aMHz9e/hBKIoBAVARIQEdlpIgzLUACukDmQcBZgICbC3gQ6V3A4H41x8D5JRl8PTEe&#10;uxh3jQR08GeKjy3GeGYG3LWAm/NxDlCVWwES0G7FKO9ZgAS0ZzoORCBmAmzBEbMBpTsIIIAAAggg&#10;gAACCCCAAAIIIIAAAggggEBYBEhAh2UkiAMBBBBAAAEEEEAAAQQQQAABBBBAAAEEEIiZAAnomA0o&#10;3UEAAQQQQAABBBBAAAEEEEAAAQQQQAABBMIiQAI6LCNBHAgggAACCCCAAAIIIIAAAggggAACCCCA&#10;QMwESEDHbEDpDgIIIIAAAggggAACCCCAAAIIIIAAAgggEBYBEtBhGQniQAABXwTEF7iLmy9VeahE&#10;aV1701ViE5vNUR4i4RAECkTA5qRzPKccC+TdkEtK3oeAAApNIDaXlGx+HbL/XaXQpgT9RQABBBBA&#10;AAFfBEhA+8JIJQggEAoB8ZYplbnlMQetBKDetJHYv6OzOioUsgSBQIgFTE869WpgdU1wLBCSHnNJ&#10;CclAEEbhCMTgkpLlr0Pq71G6T+mUagtnJtBTBBBAAAEEEPBRIFlbW+tjdVSFQE4FVq1aVV1dndMm&#10;qDwMAp7f4agHuqrBVWF7H2NVupAk25IsJjNYPlYl01zAZWLcuxh3TUwSH3tnc9JpZ6Nji44F5Od2&#10;TqvK7yXFx67JewZWkt4FRu17Qz6OXdguKd665u3XId3FWde0t0h8H2sq9EugpqZmxowZftVGPQjY&#10;CDQ1Ncn7VFZWbt26ddy4cfKHUBIBBKIiwAroqIwUcSKAgLOAsmZHeY8k/qu8lVL/63x8Lkt4WzQU&#10;tl7kUoi6EQiFQFROOi4poZguBIGAk0BeLinZ/zpkTDfn98/LnJh5HQEEEEAAAQTCLkACOuwjRHwI&#10;IOBKQPnLWXGI8k5J/a+rSsJTOB69CI8nkSDgKBDvky7evXMcXAogELxAvk66bH4dslrsTA46+PlD&#10;iwgggAACCMRGgAR0bIaSjiCAQB8B9e1TwO+XlCXY6s3DKkXtG7989YLJhECEBBxPOse/HA/zSefY&#10;O8eRCnPvHIOnAALBCziedNG6pPCLRPBTiBYRQAABBBBAwChAAppZgQAC8RTQ7sLhIQvsGUX98iJR&#10;g3276ltcbVu6t7X56oXn7nMgAsEL2J90uvSrct5F6KTjkhL8jKLFAheI2SWFXyQKfD7TfQQQQAAB&#10;BEIiQAI6JANBGAgg4LOAdv8NXb7J55YsqnNcea19i6vUYVxUlfdeBGNFKwj4ImA86Yyf6Kh/lh65&#10;k45Lii+ThEoQkBeIxyWFXyTkR5ySCCCAAAIIIJA7ARLQubOlZgQQyKeAuhO0CCLIFdCe+2z6J72R&#10;64Xn7nMgAr4LuPozebX12Jx0XFJ8n1FUWOACEb2keLimWX3c5ShQ4DOE7iOAAAIIIICAjQAJaKYH&#10;AgggkCsBxxWLasPKGm3tvpO5iol6EYi1gPaPze3PqSiedFxSYj156VwYBeJ9SbEXt9+tKIyjRUwI&#10;IICAQeCsr96v3LWv6H4MCZtMVI5ljJ3Nae+M8ThGmLt4XPVdjdP4wJcI8+ggGX9eIiQBLTk6FEMA&#10;AQScBYxLrXXPWK3FVrfjMO7L4dwqJRAoYAGrk87xnHIsEAZULilhGAViKCiBeF9SXA2lknxXb/If&#10;gLlqhcIIIIBA7gREiu2FH31UuTum2xwL5C5OUbMSqmMT9mXU/jrW41cBXTySvfCrdW09bvtulFSf&#10;ye9MyAVOeOokAR2esSASBBBAAAEEEEAAAQQQQCCfAupWG9oP6kRA5KDzOSq0jQACLgV0yVCZHLTL&#10;FvwsLpN99rO93NQVj17kxoZa0wIkoJkHCCCAAAIIIIAAAggggAACaQGbb86IxJdqMIoIIICAjIB2&#10;xwZl0avuGe1KWGMBpQndtg9qMW0AMpWb7hNis8GFaZ2mXTDthVLSsctWUZluW6EUlkFT6UwBbUiN&#10;TZhWZVpM96SVrY7FplO6OWa0Mi2ga9e0fqOA6VFq/VYsKq+xs/KxyZxK8mWStbW18qUpiUB+BVat&#10;WlVdXZ3fGGg9AIGAv+Um4OYCANQ2Qe8CBverOQbOL8ng64nx2MW4a2Ke0LvgTxa/Wozx2AXctYCb&#10;82sCUI8HgZqamhkzZng4kEMQcCvQ1NQkf0hlZeXWrVvHjRsnf4hVSZF0s9ogQsnHKa+qxbTljU/a&#10;H6Itr9asBqY71ti0tqQuKl3vTBuy74Kuj9rWrR7buMm8ZB+kFYvMYBmhbJ6xGlzlENMhtsF3HGKb&#10;6WQziI57mNjEqeuItlPGk8L+dNBuP2I/A7M8MVkBnSUghyOAAAIIIIAAAggggAACCCCAAAIIREPA&#10;cbMI44JW00Mki2mPlalHZsMQxy6YjoRVJDJReRha+yAlG9UWc1xorKZlHZf9SnZHcohlApMpY5o7&#10;1vZFZm5oK/HWqNtWJDFJQEtCUQwBBBBAAAEEEEAAAQQQQAABBBBAIOYCIgGn3O37KVnMvhJldaqu&#10;rRxlAOWHzTQq+cO9lbRvVDIkyWIyEcpX5TgT5KvSBWasWX5ueG5UxCDfioykUoYEtLwVJRFAAAEE&#10;EEAAAQQQQAABBBBAAAEEQi2gS58ZtyAIdfQEh0AcBUhAx3FU6RMCCCCAAAIIIIAAAggggAACCCBQ&#10;qAJKDlq5Gzfb1T2vFhZa2gNt8CSLOfJrm1YKm8bsWI+2gE3fJesxRmXTX2/NGUfH2Khpp+y74Cpy&#10;Y1WmM0GyRZt9P2SiMgobn7Gat6Yfsdh7Kp0yHbvsZ6CpGF9CKHn2USwUAnwJYSiGIfdBBPwdOAE3&#10;l3u/Pi3Qu4DB/WqOgfNLMvh6Yjx2Me6amCf0LviTxa8WYzx2AXct4Ob8mgDU40GALyH0gMYh3gTy&#10;9SWE3qLlqMAEWJMeGHV4GmIFdHjGgkgQQAABBBBAAAEEEEAAAQQQQAABBBBAAIFYCZCAjtVw0hkE&#10;EEAAAQQQQAABBBBAAAEEEEAAAQQQQCA8AiSgwzMWRIIAAggggAACCCCAAAIIIIAAAggggECcBXS7&#10;cse5q/StV4AENHMBAQQQQAABBBBAAAEEEEAAAQQQQAABBBBAICcCJKBzwkqlCCCAAAIIIIAAAggg&#10;gAACCCCAAAIIIIAAAiSgmQMIIIAAAggggAACCCCAAAIIIIAAAggggAACOREgAZ0TVipFAAEEEEAA&#10;AQQQQAABBBBAAAEEEMivwFlfvT+/AdA6AggIARLQTAMEEEAAAQQQQAABBBBAAAEEEEAAAQRyK0A2&#10;PLe+1B5iARLQIR4cQkMAAQQQQAABBBBAAAEEEEAAAQQQQAABBKIsQAI6yqNH7AgggAACCCCAAAII&#10;IIAAAggggAACfQXEWmPlrn1a5kntIepj5YG2QqvK1eZMDzGtxDRIxhOBmAkka2trY9YluhNjgVWr&#10;VlVXV8e4g3RNEUgmk6lUKjCNgJsLrF95waR3fgkwLf2SDL6eGI9djLsW/D89Ac9Mxi5gcL+aC3jg&#10;Am7OLyXq8SBQU1MzY8YMDwdyCAJuBZqamuQPqays3Lp167hx4+QPsSopUrov/OijyqvqY8cndeV1&#10;x4oflTqVfLH62OaBTTFt5VZBZu9ADQiER4AV0OEZCyJBAAEEEEAAAQQQQAABBBBAAAEEEAidgJrR&#10;VtPKuhCNa6K1h0j2RxzCPtGSVhSLlgAJ6GiNF9EigAACCCCAAAIIIIAAAggggAACCIRLQOSOlXuW&#10;YZGDzhKQw8MpQAI6nONCVAgggAACCCCAAAIIIIAAAggggAAC3gWyWU2czbHeI+ZIBGIqQAI6pgNL&#10;txBAAAEEEEAAAQQQQAABBBBAAIHCE1AWEWs3fRYG6pPa57VPKk6mxzoSGusxPUQtZhWPMWzHpimA&#10;QCQE+BLCSAwTQfYI8CWEBTIVAv4OnICbC3gQ6V3A4H41x8D5JRl8PTEeuxh3TcwTehf8yeJXizEe&#10;u4C7FnBzfk0A6vEgwJcQekDjEG8C+foSQm/RchQCCOROgAR07myp2X8BEtD+m4ayRvH+J5RxRTWo&#10;VCoV1dCd4o7xW+UYd03J9DmNLa+HVIDrSUgHxiksLilOQrzeIxDjc5wx1gqQgGY+BCZAAjowahpC&#10;IOQCJKBDPkCE10eABHSBTIiA3ycH3FzAg0jvAgb3qzkGzi/J4OuJ8djFuGvK5yIxTr3Ru+AvBb60&#10;GPDABdycL0RU4k2ABLQ3N47yIEAC2gMahyAQSwH2gI7lsNIpBBBAAAEEEEAAAQQQQAABBBBAAAEE&#10;EEAg/wIkoPM/BkSAAAIIIIAAAggggAACCCCAAAIIIIAAAgjEUoAEdCyHlU4hgAACCCCAAAIIIIAA&#10;AggggAACCCCAAAL5FyABnf8xIAIEEEAAAQQQQAABBBBAAAEEEEAAAQQQQCCWAiSgYzmsdAoBBBBA&#10;AAEEEEAAAQQQQAABBBBAAAEEEMi/AAno/I8BESCAgI8C4gvcxc3HCl1VpbSuvekOt4nN5ihXMVAY&#10;gYISsDnpHM8pxwJ5l+SSkvchIIBCE4jNJSWbX4fsf1cptClBfxFAAAEEEEDAF4FkbW2tLxVRCQIB&#10;CKxataq6ujqAhmgivwLinU8qlfIQg3qgqxpcFbaPyliV9hnlHZ1p13QH5jQkD7ChPcRHqLD1McZd&#10;E9Q+9s7qpHM8pxwLeJ4SAfROiS34S4qPXfPMm7sD6V3ubHNds49jF7ZLireueft1SHtxVmrQZqKV&#10;H739epbrCUD9HgRqampmzJjh4UAOQcCtwIoVK+QPmTVr1tatW8eNGyd/CCURQCAqAiSgozJSxJkW&#10;IAFdIPPA8zscb++4PDdnHA6bBLT6Xk7mzVtOQ4rTLPIRKmwsMe5aMAlo3YA6ejoWkJ8hOa1Kd5WT&#10;bEuymGMf/arHsaG8FKB3eWH3pVEfx87m33FtqI4tOhaQ7Li3erz9OqS7OOua9haJZDcpFrwACejg&#10;zQu2RZGAPvnkk2W6/9prr5GAloGiDAIRFWALjogOHGEjgICJgLI8R7tsR1m8o13Cky84mbyzaUZb&#10;jT8MvciXHu0iEJiA9qIR5pOOS0pgU4KGEMhGIC+XlOx/HTKmm3ULorMx4VgEEEAAAQQQKEABEtAF&#10;OOh0GYE4C4g3SEpeRv1b0Qit2VGy59qAo9iLOE8v+hY7gXifdPHuXewmIx2Kg0B4Trpsfh2y+sWJ&#10;HHQc5ih9QAABBBBAIE8CJKDzBE+zCCCQYwH17VPA75fUN5+6VLJMd5W3i9qA89ULmWgpg0BIBBxP&#10;OptPocJ/0jn2zmYUwt+7kEwhwkBAK+B40kXrksIvEkxvBBBAAAEEEAiDAAnoMIwCMSCAgP8Caho3&#10;4BXQasZHdMn+b+TVt7j2+SP1r3e9/cW9/7LUiEDIBOxPOu0VIIonHZeUkE03wom/QMwuKfn6dSj+&#10;E4UeIoAAAggggIAbAb6E0I0WZfMtwJcQ5nsEAmrfl5SxUon2v1bR+9KcUrmuKmPNkm2pxeR7EUDv&#10;Ahp+N81IerqpMixlY9w145mSDbr9SSfPGM6TLmyXFHnPbMY0X8fSu3zJZ9+uj2MXtktK9l1z9YuE&#10;429N2ceT/XBTgy8CfAmhL4xUIiOg/RLCr379NuMhP/rvHyhP8iWEMp6UQSC6AqyAju7YETkCCNgJ&#10;qDtBi0LhXzusLHM23qLVC2YkAqESsE+UxPuki3fvQjXNCKZwBCJ6SfHwi4TV3mVknwtnttNTBHIk&#10;oOaa1fqNz+SoaapFAIG8C5CAzvsQEAACCMRWQH77aaWkegt/xjy2Y0bHIi6g/WNz0RXtaaXrWRRP&#10;Oi4pEZ+ehB89gXhfUuzHQ/c5Ftnn6E1fIkYglALajDPZ51AOEUEhkCsBEtC5kqVeBBAoQAFj4lj3&#10;jE1mWd10kuxzAc4cuuxZwOqk055QymNjE+E/6bikeJ4YHIiAN4F4X1JcmRg/pbP60wpX1VIYAQQQ&#10;UPLOZJ+ZCQgUmgAJ6EIbcfqLAAIIIIAAAggggAACCJgLqIuddZ/Syf8RBrIIIICAvQDZZ2YIAgUo&#10;QAK6AAedLiOAAAIIIIAAAggggAACJgL2f60FGQIIIIAAAggg4EGABLQHNA5BAAEEEEAAAQQQQAAB&#10;BBBAAAEEEEAAAQQQcBYgAe1sRAkEEEAAAQQQQAABBBBAAAEEEEAAAQQQQAABDwLJ2tpaD4dxCAJ5&#10;EVi1alV1dXVemqbRIAUC/qb1gJsLUlK0Re8CBverOQbOL8ng64nx2MW4a1wtgz9TfGwxxjMz4K4F&#10;3JyPc4Cq3ArU1NTMmDHD7VGUR8CDwIoVK+SPmjVr1tatW8eNGyd/CCURQCAqAiSgozJSxJkWIAFd&#10;IPMg4Pc/ATcX8CDSu4DB/WqOgfNLMvh6Yjx2Me4aCejgzxQfW4zxzAy4awE35+McoCq3AiSg3YpR&#10;HgEEEEAgSwG24MgSkMMRQAABBBBAAAEEEEAAAQQQQAABBBBAAAEEzAWSMz/6e2wQQAABBBBAAAEE&#10;EEAAAQQQQAABBBBAAAEEEPBdgAS076RUiAACCCCAAAIIIIAAAggggAACCCCAQI/A/sC/gG1oVRX6&#10;CIRHgC04wjMWRIIAAggggAACCCCAAAIIIIAAAggggAACCMRKgAR0rIaTziCAAAIIIIAAAggggAAC&#10;CCCAAAIIIIAAAuER8LIFx4r7PjPrij+Epw9EEjaBF397lTakMz77N+VHq+fzG7+YzyIAMaXDObFD&#10;Hl5+x47WEUAAAQQQQAABBBBAAAEEEMiFgL+ZDZktOJb8/XOSHTn6Y792LCmzBYeuj6Z1qikdxxYp&#10;gICNgOsEdDiTdIxxqATEJUx7hVJ+NH0yDGErU1rN84YhJG0MIQ8vbFzEgwACCCCAAAIIIIAAAggg&#10;gED2AsYkhlKnMd0h05ZkAlomsyzy1DLFJBPQ9vllHYJMT+NRRskRKTfW4Poypq4T0L60SiXxFjBe&#10;oQr2mhXvgaZ3CCCAAAIIIIAAAggggAACCMRSQF1Lp/ROXVenrho2rrSzcZBPQNuvgxapZ98T0Fbr&#10;oF11MGZzgAS07wNqmYC2sjZdAW0srBbTlbf/Uds9qxWpNoGph5t+OuHjElcjgrFy7TM2E1fS2Ypd&#10;21PTquyb1kGphbP8eMcmAS1euuvRpX97ZuVVH5z56Q/N8fanHPY9VYL3Bmucn8qk0jlb+WhXK+sO&#10;1Nn6FZ4aCX+a4PvFkQoRQAABBBBAAAEEEEAAAQQKVoAV0GLoC3Y1YfgT0L4kOe3Tm47JTMlcmXIN&#10;sfsSQlGRclebNObXlEyfWtIm82u8ZpnWphRT69T2Vq3BGJia7FNeyt31UcRjGpJ9i2rApsUknXXH&#10;muqZypg+aTxcO465A2xr7xJ5Z1G/+K947LkhHalp8JKwVgOqrVNm0LXnbWDhafPaMkF6BudABBBA&#10;AAEEEEAAAQQQQAABBApNQGRglbuyfk5ZFKzcc0QhFjjb3HPRqNoj5cHPv/wBtRVvqwZzEWQwdRZO&#10;XkUyvalmWbUyxpytzJpIuwS0zOjKtKFNYcvUKcpIJpHla5aJUyY20wS36ScGxi74FYNMnKEt88HP&#10;3ydie+HXHxP/VR7n/WY6i3SDJT/TfO9OHpv2vS9UiAACCCCAAAIIIIAAAggggECEBEQGVrkrGWcl&#10;E63cc9QLscmGzT0Xjao9Uh5894+v/eenT/nHf18q7uLByKGVuWiUOvMr4Jje1C2ytIlWMtuZbQI6&#10;v1661pX8vfHzCkkLb32RzD57q9ztUaqAZAZfW39gic7u7lRRUdJt1+zHOrDgJcPWTcWwhSfZC4oh&#10;gAACCCCAAAIIIIAAAgggUMgCBbUCWqx9nnTI4D9++/wzjps4vKqfuA+qLP/dbeceMnyAhzmgJkZM&#10;k3XGV8PwjOimMa+Y98C0+DpMq0Sot/GSzCUqOS4lHSqfcXWxB7S2UvWx9oHSPSVc0wLayExrMyYZ&#10;HdcRGxuyqUTexX6oTBs10uuaM21dmy7X0ZkyKoHZj4XuQLUvKqYNvi9ENntAP/OLK8rLipUPD8UW&#10;HN4WQVsFqeuXruOOE9hqfurMHVt3LKAMkF/hOZ4CHq47HIIAAggggAACCCCAAAIIIIBAIQsU5h7Q&#10;d3zm1BFD+s+YMlwM/d2PvfP3Z1de8YEZM6cM/+ZvFridDNq8h3KsZH7TbUM+ljcmOcMWtlE1G1vJ&#10;9KY2zajTVnOhjlBSe0Crtdtk1k0Xb9tPAvs8vS+ZUCUAbUNWQ+V5vhorN23OpjvGHaLtZYydsg/e&#10;al290oru2Fyv1RXZZ/ElhKJR8V/x2DO76YG64L3B+huStjZ/w5OZJLnrCzUjgAACCCCAAAIIIIAA&#10;AgggEHuBgloBLUbz2OmH3P77V7bsrBePn3ptvfgT9qdeX3/CzDEeBlrNyRiTMx5q4xBFQIfpo62H&#10;3Kl2Ja5jOlF2Cw6lUu1dyV06NqBOEW1Jq9rUwpLZZ5li2piVgH2ctcbKs2zOUUYEL1PG2EfV39vh&#10;fqGJtc9/e2alqE38N3dbJhmjdey1MTuszc7LzLRsiFyF51g4m0g4FgEEEEAAAQQQQAABBBBAAAEE&#10;FIGC2gNa6XJnV/cXf/p8evnzdy/+ylVzzzp+UuFMBn9zhhFyM01mqmkx05yY20SZbALaRk3J3Cl3&#10;+6FyNZA2Czytmov3mlDTBcu6cbEfCPtPCyQHUfL80X6JqnqI7ptVJasyLaYba1+C181Pm4ntOBYB&#10;hJeNHscigAACCCCAAAIIIIAAAggggIC9gDaJoSyhUzYUVe+5AFzy98/Z3CVblP/mLV13lqzZed5J&#10;h+6vbxGbb4g/W7/g1Kk3f+TYt1fvkGyXYrERUFJkVukvbQZYzZ7ZZ30t94CODRkdybuA8l2xypU6&#10;78HkLgDHD2By17RSc94DyHUHqR8BBBBAAAEEEEAAAQQQQACBvAhkmdnYX1vrGLbIOx/9sV/7Uqy0&#10;pGjggEGOVRkLiC8h/MkXz7r/udXPv7nx1o/PPXH22Mbmjuu//9SOvY0eaovuIdq/iXe1mja6Xc51&#10;5CSgcy1M/WkB49cSxtIljyngPDYdy6GkUwgggAACCCCAAAIIIIAAAghoBbLJbEgmoCXBHfPUnhPQ&#10;IoDhVf1vvvzY2VNHiMcr39/7m4cWF1r2WXIUKOZKgAS0Ky4KI4AAAggggAACCCCAAAIIIIAAAggg&#10;4EJAJgHtojqnotkkoJ3q5nUEvAj4sAe0l2Y5BgEEEEAAAQQQQAABBBBAAAEEEEAAAQT8FujqTvld&#10;JfUhkJUACeis+DgYAQQQQAABBBBAAAEEEEAAAQQQQACB8Ah0k4AOz2AQSUaABDQTAQEEEEAAAQQQ&#10;QAABBBBAAAEEEEAAAQQQQCAnAiSgc8JKpQgggAACCCCAAAIIIIAAAggggAACCCCAAALJz/z8rHAq&#10;7N3WEM7AbKIaPnageJXIgxw4xXzj8j1BNupLW5Nmp79SltniC6ZkJVE/QyW7STEEEEAAAQQQQAAB&#10;BBBAAAEEEEAgPALJL/3f+eGJRhvJro11V114vUNsqfRNlBH/n0qJHW4ObrKeeSX9tFKDeEkpmf7f&#10;nkp7DlTL9HlR03Aymez9Kf3gkX/9/ZJzrkwkTB6PmjRYFJCKPNOY2qISvxKn2nJvF5T+6Xtx8NnM&#10;q9pO9RRWO9oXUdMd8UJPL1xEHkrzdW/tuPdH/7aZLRrYg1y9c0GdE4Ksd0ZlHmpHRDc0fadNn5YP&#10;zpeepwV58lPfvPDu7z6WeaLnx2nHHyI7WwxTxWaeaKe62STpM8GMYqbTIzPhPc2W6M7zUEZuM8N5&#10;CQEEEEAAAQQQQAABBBBAAAEEEAinQPKLfz4vnJHt3lj38YtuXLn1rVCFN3nk9Iee+esxxxwnojI+&#10;HplJQIczcitGpRdhjlzGfN1bOx/4yYKHan5r7ObBTxzyN5POP+4Tn7ztvI9cdoUSgvLjtONHh3+2&#10;aPHVOR/m2RLdeS4Tef6mMC0jgAACCCCAAAIIIIAAAggggAACHgWKlEXC4byLPqXEN3eG6Z5MJNNW&#10;mZBMHvdKhjByK8aeXoQ4chlzZT1yd3eX8Z5eGp/ve2ZZsciE90TS82OIzdXZosU/OOejELluwod/&#10;nkueoeG8VhMVAggggAACCCCAAAIIIIAAAgggYCUQ6i8hDMPaVV1iXxuS1eN09tli+wuPHxPk8jBd&#10;qDmJPJkoLeqeWrXrtHGLzz30pctmPnnZEU+eM/7lKWUbRcbYsXOS5ml2v++NTZnPG7K/qxvF9GwX&#10;c3AfjBzNlub2DkdYmQL20yMns6U3rIb2cpkIJcv4Ms9v/dD/ZnmXjFZbLKfIHuLhEAQQQAABBBBA&#10;AAEEEEAAAQQQQMCVQJFYmRnAPZ3D06xDlWwx3RPJosEVy2zw29Oc/rEahW+RJxKDmrrG72g9cnXj&#10;3GXp+5yVjRO2tVQ1dCXFltf+9DrdC/8jz9Qo/jOmsvWsKauvqb7/A1OemNl/6YSm94dv2zVi9+4p&#10;re/NH/Tv8wf+O9Xank7H2vXF2VzZzDrLVHFnZ2Ln7uJ3VpW98ErF3x6p+MVdA37558os6+w5XJkQ&#10;aiY786OP5p3d3bsbWlZur3153a5Hlmy8a8Gau19e6+P00FSVq9nS0V28uWHYwu2HPrbumN8uOuOO&#10;ly7+r5cv8qkLyuzKKnKRdz6+6jJX19b0fEylXtLcxDOiElGVy371idyfkz6EV1ZCQgABBBBAAAEE&#10;EEAAAQQQQACBmArkZAV0+vvbulNdnd0dbV3tLZ0tDe3NtW1NtR1ttalEU3nd7ma5PE568ak/6T8f&#10;lrBqIumTSdRmFQ9+V2H2kVe0dk9f2/SBZ3ec/fjGE57fPG3hlrFvbxL3KQs3HfevDWc9vO6sJzbN&#10;eufAgMZOH4iU7G0mK5pl5HUt/VfvHvf6ljnL953Y3DH36tmDLz5m5WGDV5Xsqkus72xbX7rsvSOe&#10;WDf3d4vP/N2bZ725Y/ahpRtmdq3tbnfqhbO5ktMTqToX930HSt5dX/7q2/0f/teAP9w36Kd3Vf3l&#10;oQHPLqhYtLxs647SljblswYXFVoW7kmh91bV52sKvZjva2pbu7vhzU17n1q+7Z433vvdy2seWLTx&#10;xTXbl23Zt+1AU6tIpft47mjxez4r8GG27GiqWrJ70rMbjvzz8tN+WHPeNxZ8+H/fPvvBd499dfPU&#10;9bUjmjozy599P3M9z3O5a5au1IIFC1KpecpdJKIPvuq2XwfPUE9xcBACCCCAAAIIIIAAAggggAAC&#10;CCCQP4GidLLY813Zn7mru7Ojq721s625o7m+rXF/a9P+tpYD3anG8gGJEeMGHnH0xHkfPPZj13zg&#10;1q9c/uM7r7lLlJdrMZMLtb0dVlx6VnnF2aXiXn5WSfmZxeVnFJfNKyo9PVl6eqLktFTJqd3FJ3UV&#10;VXcVHdrlUJV9Q+qryla+ys3ssYLpHLlNc2Kp+OFrm855avuMN7YN2lWfTCdnxWLnZKKoqOcuYujs&#10;HLSn4bA3t5z18PrZ7+wv6eiSjN9YrLcX2Ua+tW7Iv96bs7j2jH6jTztj5qgvz6n71gWlI8amKjr2&#10;dGytr1099K7ll9y0+Pr7d819r2Nsa+XQtkHDXqs9YmnDjImV27qa2tLbI1vcJM3TOT3bW11T0fot&#10;pW8u7/fUywP//PDgH9817E8PDX7i35U1SyrWbyytrTP/MMYzrPbA9AbEmlvvj7LmDW2dGw80Ltlx&#10;4Pl1ux54Z/OvX1t7/+KNz63Z/tamfRv2N9S1mu+24VPkfVQ9z5YDbZWrDox9afuM+9ZW/2zpebe+&#10;etVPF53393dPen7zjJX7xuxtHWR6DfSlC33PVllzXdP+XqJd9auveRaXa8/XeQ5EAAEEEEAAAQQQ&#10;QAABBBBAAAEEshAQSTepxXjpjEl3+gveujq6Oto621o6WhraGsW65v3tbfWJVFPFgMTI8YOmHzPx&#10;jHOPveqac279j4/8v+9cd/d/X//X2676nxsu/Oalp37q5FnnTBs3q2rAsMzXxck0qnyxnOVtbHHJ&#10;7NGjpxx1xNFH/vPoif88ZsiDx1zw42Mv+H/HXfiT4y/6yfEX//SED/109imnHVk9e/aJs4enkv39&#10;WEWojcjssdIvh8htOlVV33HmS7tmvb2ztKnl4NLbzAGZLQR6b71LaYtb26a+ufXMpzaP3NXiLUfW&#10;2wvvkTd3lL34/qy1XWdNO+PC+adPuHDE0s+d2HHUnEFFiX8Wbf5e8eJ1y7ed8WD5/1s34/Z9M699&#10;q2P+a3UndAwaWjKksmxI//c6J5X3E0vlu8Tssopf1twpAf2H+4c98lzVy29VrlpXvudAiSTXj/8w&#10;xOb+sz9XvbSwn2M+UWlLLdbbtKz5PUs2Pr1mR83GvWv31O9tapWM/NevrLG5/+G1dW9s2OtYle4U&#10;9Dxbvr/4kj+tPuPJjUcv2jNle9MQx3Z9L+A5ct8jcVth38hlrpyUQQABBBBAAAEEEEAAAQQQQACB&#10;iAmce/RV/33VP0YNHqdmTY3PKC995YKf//yaJ8X9mnm3Kc+Ikrpn5FKvwRE5r4Bua+5srm9vErnm&#10;A+2ttd2ppvS65vEDpx+dyTVfe86tX7nsR3WN+394QybXfNE3Lz1N5Jrn9+SazXIt6c5JpcwzBTU7&#10;R+sej00WDRo2uDhZlKhLJeraE/UHc2U733t2xQt3Ln36q2veen3t4nfXLlpdUVpyfLLk1ETJySmx&#10;Jrr4xM6i49sSRzd1za5vn1XXPrO2bcb+1iP2tUzb1zygudOm0Z61q5moTB739Mshcqv6h+5qqX5u&#10;+6DtIqOfWfIsc8sUq9xVd/LT68duarSJ3Oolw2pcO3NjJbsbB/17w7FD5pxz8gWnza3aeUrLi/Pn&#10;Timu2Jqo/Uli+d9SC4uebLv5zRG3HjjsvJIJU0dPGTf8hFN3Dpz77LvT9zWJTwSSrcmK+q4ByaKi&#10;brGG22KsZczVxLztVjkyoPoyK++/3uZec9enlqwWm0U4bMyb2Q07/SFCz27EmR97zwLn2eIl7kRi&#10;w0/+ZXNf9J2Hlm8/4DhhtPgH57z7ee6tC47hyRfIcp57i3/evHlnnJFQ7nfccYdaiXzYBnPJiyfF&#10;EEAAAQQQQAABBBBAAAEEEEAgGgL9ywZ+67K750w8tbWjObN4MWF8Rk2lHj35tMUbFnzhT+d9/+Hr&#10;p46eJX4cOWjc3GnniB/VZ+TyroHiJL/wx3Ptcyv7tjeeMnv+iKpDRg0ZO3LIWPEgvYq57+3j3zvt&#10;r998WTJHIwoPGzPAsfDuTXVXX/jZFZvftCp5Zln5YXNmFBXrd07o7uzatPr9sUcc3fi1n7a2tLU0&#10;tx317AptJanu9gOb/9zcXLZ788pDjxgh9qtOfyyQyQk1NHS88fa2DcP6WzU6bcyR/3j6z3OOOkYU&#10;MD4eOXGweN4xctPK+x9oPPnZneUdncVFRSUiIysyy8p86U1Vph9pfszELO7pdbXK41RJSc28sTsm&#10;VTnaagsovfAW+d6mQW9sn3PY2WfMmjp87L6lxza9NGXW4YnE4sS2nyXW7Nu9s//jZd/YM+HC8kOn&#10;NydLG9sTza3d9fVt+2rbNq7dUrLx7XOOWDO9avOo1M7F+6cUV5YnDUOpxCljvu7tnf/46csPvPJr&#10;m77/5E8jMq9m0DL/1+OmF+5TYPVDN9l7zvzo72/9TK19mQ+d+KmrvnbO5ZdcoRRTfpx23GjJ2fK7&#10;N9dn1k8rK+szkffs86KmsZVX1E6lH2763xfso5r8lXNuPEWMl91Ni6+OhYfZ8rWFHz8YfKYTvZO5&#10;u/fPIdSp3jNKosQPz3zA1WS2KZzNPBfVfu3SXwryO++8M8t4br/9dvGnDD98+Gb5erSRyx9FSQQQ&#10;QAABBBBAAAEEEEAAAQQQiJDAyKrxn5v/vV8/+83dtVuUsI3PaLtTWTHolnN/+Ow7944aPGHm+ON/&#10;8s8viFevOUOsiU78+cUfhK3jzl9CKNZq9qxrnm25rllusW5P3yULZ3KtlmVP7NdvYGX/7WvWb1m5&#10;bvOKtZtWrN24fM2GZe++/867G1asrRg4pLNtc2tbu8g+tzYf3LJg39ZFbz/+1Tf/+fV3l6zetHpp&#10;U2P7O29uXfLmtsVvbHv7je1vvbF99fLdlSXFlV0HF1PrBywlNvPtfc7isX3kpjOgqDs1e8GuREur&#10;2OYkfcvsiGxo2jqqNFUy2dFx9Js7y9q73E0yTS9cRd7UUbFw24zDzj7r2GnDJ+1766SuV6fMmpFI&#10;LEis/6/EO/ve2z3xnsrf7jv8qsqJhxcli/uXJKrKEgMqigYOKquqqhg/dVzr+KNffm9SbXv/3Z3D&#10;i/tbZp/TfZEw750r9iuR3cG4Ke2wArp3PXtvMc3ydlfmbkJKiPyychdHqY/VZ2Sr0uL3HYvcRS4b&#10;m6tyXue52oj4RkGxijnLm6jEVdT6+e/6YA5AAAEEEEAAAQQQQAABBBBAAIEICKh/O6/Gqn3m3KOv&#10;/taH7+5ffvA7tAZUDK4oq9y+f8PoqvH7GnYqR+2q3TJsYHq9o3r7ykX/8/NrnxJ38cBUYVTV+O9e&#10;ee+Hq2/68SceFcVEQyKLrRyipLN9uRXJ7Pbh2JJtZlR/tEyLSoXKek7T24jS0uGTjxw+ZcqIQyeN&#10;nDp51NTJo6dNOeSwQ8ccLu6TBw1PdnU0DPiv+SN+etH4335k+8rbtq/8+vblX9u09O/Tjpn+yxE/&#10;/VL5z87t+PmpH/6f0z7yi3kf/d8zrvzlWVf+7NSzZ5z6gRkz50wc09Bu3WVtSPrHPUtUbSM3rXlT&#10;W0vTvqZEl/h+xnT6Of0/2uXPnZ2plubu5qb0vakp1dqR6kikOpKZ/6bv3e2Ze0eybHfb7Dd3OI5X&#10;3wLKqtoeaxtzXbWLtk6dUH3SnEOHjN779imJhWOnHp5IPZlY88PEqvbXd069dctt9y7qeODBBY/e&#10;8/Tb/36rcXddSSI1QOSgy4sH9C8dPLh8zORxdQOP+Ne66Xu6hyVL7D8IkTRX+2E1xVzCZIqLBc6m&#10;d4Oh3bzu/SClp4zyowdzLx3I9hjdOehxtniL4muvXGlz/8FbF7+0RXzmIXnLKvKXXnpJ7Kch2ZJN&#10;MVGJqMplPQcjl7x4UgwBBBBAAAEEEEAAAQQQQAABBCInYExsaZ9Rkklqp64+7T827l69s3e5tPq8&#10;rpL/988vpPfreOSGIZUjxH4dpiYlxaVHjD3m9vs//szSv8+f8zFRgzhEPD5i7LFiFbYvjEXOG364&#10;TJZIFZfajKT37/TNChcVF7c1bG3cublh+1Zxr9+2pW6ruG+u3SLuW+u27a/f1Va/u7tuV+rAzu79&#10;27vrdnfv39U1dOzYyoHlr+5LvLm7reH9ZdpQ05op8VV4HcOGlZaIL8SziDD9TYCZouJu9fjglgJS&#10;3Uw1J1KPV/R/dOawjtaOzPLnrvS3PYr/FfGJlHRrS2rkqIrzLxryuc9X3XxLxVUf6jp1dNvs2o6j&#10;G7uPa0+d0JY8sb3kpPbSk9rLT+3of3rHEVW7h7S1OA9rb2zaXshHvq1+aHLkkbNnTxxVv2pu+8vD&#10;J09PpB5LrPlFYnXioTWH3t1y9fQx6y+fs/gjR711wujXi/a88NRf/7FswTslqVS/8kRlv+L+/YsH&#10;VpYNnHz49sYJ2+oH20craZ5eM25/TkhNTX0hqw2g+5RzOhd7u9CTdXZt7ilydQNocbRuM+iD9TlN&#10;0b6h9pnz8rOlZ7cN971I/fQkm/vj18+t2TlNcqq7Nu8rIxLHmScys0zqv8a4eo5NJ7Kd2LUFdEPg&#10;6lgKI4AAAggggAACCCCAAAIIhE1gbvnV2pDKV88qW3mE9hldAW/xH9gmkfHLvDm9cVDH5V3N5+xe&#10;bXoXL4kCzbVtXR1driLpaO3ctma/+K/8UUelPnzRhK843s8ceoNMnZ3dJbubD1mx/9gF2z/40PqP&#10;/375l3+x5Bu/WHybzLFqmYWPrtPeXR3rpbCSYdbee595evFfv/OPTzW1pr83rrJ84Lc/fLdY9fyn&#10;f38/XVi59axk7dm4Va1EfD/h/1z71Dcu+V15af/MAjeT7+Xr7Gp/YtH/icoXv/9SY2vt0o2viWLi&#10;sXh+zJDJXjpiaMX5SwhN9oIwJJJkyqgH9aZvHOLPmBzM6+tSfGKL5LLyUWOP/OzYoz8/ds4t447+&#10;/PhjbhH3CcfeMuG4WyYef8uk42+ZfPwtU0646dC5N02t/tyEo65KJSsHDa1MdXetOfX/2i76W+sN&#10;b7bt/V3rnt+07vply87/ad35q1R3ZyrVmUyI/1q2q6wTVoIxeXxw02bLGoy5yveSXUWtHQtmj3in&#10;qryzvVPdhaOrva27tHTQZz8/7ue/Sl3zH+uP+eh7R17R/aFbJ3/1D2NvuKPyuKrK2a2Djk0MPSEx&#10;sjp5yKlFh5xWdMi8otGnp44bsd8pI3owVdvTC5eRr9g1fsqR08c0bzr6wBNjDp+TSDyTWPOrxKrE&#10;fe/PXDb2osMO2TO4X7MSQ1W/5hmjts+fser95W9sX7u1PJnoV5roV1bSf2DpgIHlzSMmLtky0iFv&#10;LGHeu3A7pFtwZHLjohs94Sk/ata4O8wW7Ql32bEf+N5ln//6+Z9Wn7z7M99d9oNHf/7xr+vOS5kt&#10;OBzniXaSH5zzLmdL77WwT4DHjKt89NrD933nBJFifu0Lsz9ytLJDt+xt1a6Wj/7f2trW9NVT5u5t&#10;nms/P8y0I0ZQ5r+mvVCPlQr4YNPK/Df5B4InEUAAAQQQQAABBBBAAAEEIiYwt+LjV111lfIWr2jp&#10;xI2PlW3evGXFinef/8mWfc/1U54XBUQx+7eBYuXko89d/sQjp5kWW/nKwAWbrnvjsaEy7yX3Huio&#10;vubR87/25vmfu2tg1Rjx3/Ov+W/xYP5HPnvW+R868ZTjN6zfsHdrfVuTSJfJare3dW1ds3/+kVeK&#10;/8ofNWnSpDPPHHTmmUvs76edtuwX1z1jU+2T26/4y/tf+PWab9638TP/3n7+O/uO29Y0obWrnzZP&#10;KxPVwsfeE4e88dg65S4ei2dM728/9X5TXZtMnfZlrPPPB+XFLhyfP+9HIl/8xxe+r9S288DmYQNG&#10;K49HV03Y17hTbeXoKaefcsT533vo+tv+9tF9DektE0wD6JPB1mazNY+z7F36u+4c7tYbMatZFlGH&#10;bN4oncJJL+lzvPck6yzqFYcPGnNaSem20qI3S4vfytzfLi1eJO5lxYvT95IlZaVLykqWlhUvKSta&#10;0q+yfdrxF+zesn/FGyuW16x8p2b10tdXL3ltzeLX1rz92rq3Xlu/8NX1C1/ZsPCVTauW70pvf2F1&#10;S8fd+5rhsdIp+8h1FYt1zmvbUmJZdVNF8ePHHrK/vbM9vfq5u6u9vbO0bPg37+g6+8O/erniy39q&#10;vf3eltvva/nCH1t+9GTpgUEXDj/tFwOGjhkyMDloQGm/fqWlZSXFJeLLC0uSxaVTy+rLkuKbFeVu&#10;mV64inxv8+CKoVOmDGk/YseDU2cfLU7GxPqfJ9Ylnt4569XBl/QvN9nApF9p+9Fjt657Z2WqM1VR&#10;kigrS5aXFIl10JWjx9U2DT/Q1HMVMI9Yxlyur0qp46aP/vCZhw/oXyYeTxoz+PZPn/r1T56kvHTZ&#10;mUe8c+8NN3/0BLU+uS043DSvnT4uZ4s4dFf9vivnnnf9vMuPmThd/Hj2zOozp8/tX9bvZ0//xUsQ&#10;jsdo8UVh97PFtIUrjx725udnXTxzyFCxO3gicdKkgfd/8rDvnDfRMRylwKKtTaf/auX2ujbJ8uli&#10;PkSeziC/JK5eyUTm2wj1meg777xD2bY++VK6wcyP6WYXLMj8fLC8i6h1kTteNimAAAIIIIAAAggg&#10;gAACCCAQZoH9+/dPmDBBRNj+9vhN22sHD65qb28TqaABAwbUvLVq3YPiL48TY8eOFcXse/HMY9WJ&#10;AUM6Rx/x5KOn6UquenXgupIrxdvJnSM/vHtjmaNG3b5N6tvUgUPHKo8HDztE+961ua69s6PLsSql&#10;gEhsbV+z/8K5H//Mx76we0Od5FGiWOa2IJm81ebe3n7r4sX/2fMu3yK7uL5xem3HUKv33q7iEXnn&#10;Ey+eptyVHLSaj9Y+ePYvb69+bZt8zVYljf1SnznvmKv/8yN/HFAx6PQZF3V0tS95X0D1ZPN21W0Z&#10;MmDE6CHjxX3q6NnvbHxNfWn04PGtHS1NrXVHjD16cP9hwliU+f5V9x576OnaGNKtKImTzCjoHpse&#10;4razYu9dx+9Pk0iXuMg/96RonNtVmrVY3JgOuqgi0b3HEFzP6uT0AtP0l/mJPxDoSu+t0bGxtKT5&#10;sOMvPvKMa+ec+cljzrz62LOuOu7sK44/+/K5H7jsxLMvPukDF570gXNP/sA5kw+fLTZgtmlXjaqn&#10;05kGewEUTLvIdTU3JhP7u8SHSN1l7Z1Lpw5eNH5QU2tHu0hAt7UO+cR1LYef8O17mp9cmmpuT5QW&#10;J8pLEuIrBl9Ylfrq35s2tx/eb9ZXikuT6Q2UM3fxIFlSLP47oLxrTEW75DJLD5Hvahx8yMSJRzQs&#10;POboQxPJDYktP06s6dzUOPRXBz41alCTVbuHDK7bvnVrSaqrtChRXlRUXposLSsuLy/u6jd8x4H+&#10;NtGaOBvMlY8FipJFNnd1qhx9+Og7Pn3KzMnDxDOnHDXhI2cfccU5M0oz+1BXHzlePFi8ertaWGYL&#10;Dvt2xauZpKX4n57wlB/7fFIhvXnIq+sWv7NljQjvihPPE//99OmXif8++Nazm/YejFkJXm4LDof1&#10;w1r8bOa59jw9dFjFnz96aHFR8oX36i/647sf/9t7G/anU8nfOmfcyVMGO15uXtnQMO9XKw80d/72&#10;I4faXCJ0M8rDPO9TQ09LyTMynxaKryIUOejMdVn5OC2dm848eUe6oCiUUMqkv7Nw3rx5mU6ly/Rc&#10;H2TWbPeW6Ru50+Xa8XpOAQQQQAABBBBAAAEEEEAAgXwKpN8f1j/bPrn76R17W3fv3ltX39Dc1NzU&#10;0rqvoWts54Lmf6lrrSzfAL5bU9k+erby9lnkoJ949DQ1ySbWPivZZ+VWs3q+TP6tuKQjXbpsaMP+&#10;bV1ik4eS4rp9O0qSXRX9+ycyG8T2pCQl3DrauretOXCByD5f+YWeAyWOkl/L2d6eeO45pXM2b5BV&#10;AJMHv1jxbfX+65Vff2XHByyrUt6QJ9NJ555sXzJx4oemGe8D+g/s6hQrQbN/z27sV+8zvcGMHjJh&#10;/LBp//Opp5X7tWd+Y/H7L7/67pPfuPT34i4eiB/VSF5e/U9x/Pevuv+i469rFCN70M26IbWrPd1R&#10;S9qbO/RdbMHhdFOmmu0tnbGVvqW/X0/qlsiUtFscbtZmJsuTPrI39dwtdnYW987ujq1dLW93Ndd0&#10;NdV0Nr2Rvjcu7Gx8s6Phzc7GtzsaFnU0LuloXFpZWVZUZLkziUhyqiGZPVY6Zhe5rkf7RXDdmUkk&#10;ktCp1LPHjGru7m5qa02MGTfs7HPufbF1wx7xxX0itZopks6xJirLEnsbk398qbmrqrpz4Oyi4k4l&#10;7ywuEJk0tHicHFHeIbk2vrcXLiLf3zxw5oBNp/bfmBTrrPf+OLG2du+u8hfG/rJhyInPvHfcP5am&#10;7/cvPvb+Jen7A4uPfmBR+v6PpUeVDZ0mUnXpMIsT4n/KSosqKopbBwzZ01BpE62UeWa/Fvu/BVFn&#10;y4r1u8XjaePTCeijpo0Un1OIpPMRk4aLH6dPHia+AXLp2l3S01kZF4emRYpSW6bnx56zwHm26IL5&#10;1Qv3imcuPGreKYcdM/fQIzu6On9utvxZagsOp9C1+Jk/DFDmv4vZotBobzefNKqsOCn20DjvD6sf&#10;X7n/nkW7z//9asEuytx4Sp+vav31a/qBeGL1gfm/XSU2qrnn6mk3nDgqc95I3T1HrolfySCnPw8U&#10;XyQoMsviJfFYPEi8KJY5LxAviVzzS5lTVclE3357Ovvc+62D6oppqYAN1xmpiyaFEEAAAQQQQAAB&#10;BBBAAAEEwiywtt+T11133WUn7f/aNTsP6Vq8+v19729p3LSzfcPW9mMP2f21q1pPmbTr+uuvF8Vs&#10;erFu93Had9mdo4544pFTRfmVrwzQZp/TZYYcUrfLIfWXLtawLNG2Vfzv4BETissru1r2DR42Sizo&#10;7Nl8NvPWW80FWAW24Z3dIlG76Jn3zz/h6p7sc8979vQRq1/cvWX1XvuhMaZi6usT69cffLqtLbF6&#10;dc+PNlWpB/zH6WN23HFsww/mfv/8SWIZnPK89rum/nXjnOX7j7WuKlO+d2NM5fEJF07V3dUCWU48&#10;sZPGf977cfFftR7tM08tuue/HvhUY0u92Hnj83efq94zG3GkxKvKM+KBNgxRXhwlnr/9vk985x/X&#10;LVq/QNT5jb9dIR5oW1Gf0b6qPjYe4qGn6VWfYb2lu2O1PjPzmi7rnUoVjc7kApXss5qDFvudpzd3&#10;Fl8waHYXz6v3jlSX+BrA1szuFeZNZ9Y89rxk9rhnMttErqt5t4hT+V7DRKK0s3vt2AHPzR6Rqm8u&#10;n3PM3tTgN97rFt/alznNe3ubeSC2UV62JbVuT1nR0LmJ4lSytChZXJwsTop7OkWdTA4paXFY2qrv&#10;hYvIm1rLT+l6pXz0ocmWuxJr1rduKnp6xJ3Jo87/9I3V13/tYzfdcc1N/3nNLXdce8vt6fvNd1z3&#10;uTuvu/H2627+9nXXffa0svJi0VJRUUIEWyRCLilK9R9U11JqE62ceTr+TOct7+o8X75+r3g8bcIQ&#10;8d8jp45YuSH94+ypI/pXlE4YPfjdjXubWzMf/WVuMltw2LcrXlU+PVKL9XyY1NOC3TzvZelzjj6/&#10;6o01OzdWlJZ999JbxAt/fe2fO+vSXfB0c1iLq8UXwfT+6GK2GLtw1rRB4vg/vbWnvavnFF69q3nh&#10;5kbxpNiLQ9uLmx5a/4MXtqnP3Ld032V/TK/+fuhTh18xJ/35QeYmtZw4i8h7/6iid/2yOBlPP/10&#10;kXdWss/pBPQZidS8eS8m0onpeZrLkihw+unzxD0Tp2YFtFzMStf6Ru5pkDkIAQQQQAABBBBAAAEE&#10;EEAgNAJ7x9bMmbQvcUjxww+c9fT3q+68bOcPLls850ulr368/rCyxDUjV/1gz+32wXaNPFxXQNmL&#10;Q599zhRa9qrzVy411x3oqt+YaNtTt2dzon1XcUX/un27EmLLzPTC0J5Fk45+uzbULXxsndgp4vqP&#10;ZdY+K7fe98j3/fLprrryut3NjvWoBerqRLp51OrVp27YkH6utTWxbFni6adlK7j6mOE/vmDCS+vr&#10;xR9S33b22M+fNkZ3pHj+orvXdKZESsripgSfSsy9aFpPR0zX3/YWk42sIMtJJaCv/s6p9ndB51hG&#10;LSDtrGyrYL6EO/PxgrrNcU8GKpUYKBLNiZ4lzz0Ln5Xlz+KeOJhoziSjxcYX4pn0f/smprtaxd4d&#10;XpfNK52zi1xXc2NHT3pZWcdZ3Nn1+PGjNw4qHTxu/LbaRH1LJmulyT6rZ3BLR2LD7q6i/hMSxemU&#10;rianmabpXyxSqK5W/ruIfMyAplnTxY5FryU2PptYk3hy8E0tx19XOmiQmExiHXZZcaKstPcutnsW&#10;d7HnRkk64yyS5KUl4qOBTLw9OVmxFLqsvU1iKxjL7khPqN6Cjc3tG3fUHTZhyPCqfmNHDnzg+dVi&#10;EfSMySMPHTdEfCD21sr0puzqTWYLDtcR9DlAZrboW/jFv+4RT00cPqa5reW3L9xvGoDUFhzuJok6&#10;o1zMFuPf0UweWi6OX7Wrz786q3amfxxblX5JvU0aWvGNJzfd+vgm8cxdC3dffc+6spKiZz8744Lp&#10;6Q8Pem+5mud9zyDlHMt8tJTJRN9+++3isfJf8azIO89LpcSS5/TL6efT66P7Lv0+uALa5bmpdJAb&#10;AggggAACCCCAAAIIIIBA5AUOazl/+LbqjrZ9XbvaEnvvnzF30ycP3Xj9oamdZy6bdU0icbJYB5do&#10;PSHxv3uf+d/EM656K3LQpuVb2gc41lPev0IpM3h4Jkvbvn3wsOFdrS2JorKuzswLShLH/mZapPfJ&#10;f6968FNXfG73pjqnWnpeF9nnt99OrFt3zHHH/WLZsuq1axNr1lQuXTpv06bElClSddxYPepvS/Ze&#10;+dd15/1+lUhBfOKEnkT8w8v3i+NF9vm836/+7EnpP622vCUTT/774YX/XKfcxWPzd+e9m2NIhVWo&#10;haQS0Pd8+xX7u9BzLKMWkKe2md29S4xFZT1L4dMLn0VKOr3YWdl8oyNVOtN24bMm79yVedyTkm4V&#10;6UirILUhWT1On5jSnexO9lm3XtzVXd+v+NHjRovNLUQaXN2MOl2f0lHljx4y9afDTGayz+rL6g/S&#10;m6LoQpWJ/Lo5y8WWEqldf0xsSiwsmrn1sOv7DRtmRdbzfOZ/ROY53aNUIv1XHOnh6hZjlRQXsyJL&#10;cB2mjbkoKfZatrlrx2TZe3sOHVt13PT0nvqvvrN1/dYDR04bccSk9KLaxe/qN1N2HEz7dtM7QGdm&#10;hFpM96WdMua6GEpL0t/dJ26lJaViKbRphDJbcDh2zX56eIhctFhWnL7sdPX9mkzlR2UjDvX26i2z&#10;po/q//9e3HbK/674zP3vDa4ofummmadO7rNK2rELSgEP89xQs5pBVtcymz5jGpG2pGTIPcW8Ibtr&#10;g9IIIIAAAggggAACCCCAAAK5Fzix38fFMqa77757//6i2vpE/Z6Wlk3vimanfizxnycPOntYYrjI&#10;FY9IVByXmHqB5Xfo6cIs3bZE/0zt5j7PKMsAbW+p5t3Fqaau+g114vul2rcnutrr9u0trijraG4r&#10;6rZeIOxUrfb1heueO3PueXV7xN/rS91EonnRosSoUftGjeo+8cTfv/76GWvWnHf44Z8WK6Avv1yq&#10;hpmj+j23tiff/cr6hhmj+yuHXfmXtd98arPY3vOmk0f/+MKJNnWVlBT91/98LZ13TqQz0eKxeEaq&#10;bQoZBIqc/xY8F2o9S5bt/3pet3Ns39OnZ3lhpqLe3TbEwt/09w2Ku1jaXDor0brIsPBZWfJstvC5&#10;dx10orutN8Fr0vPM8kdNTlX3uHcptl0+tW+t/UQmN71BcM84iKtCeXvX64cNfS1RN3lAqn9ZJsus&#10;9LI3+6xUIL7Kb8LQZHfbTu2mPOp2B80H95BwusooPZKOvKo8OWfGykTXc4nNuw7sKH2j6uZ+E6d2&#10;Z7rw+9+89evv3/uTb/3pp9+4W7n/5Jt3/eS2P/z0G7//ybd+/5Nv/+4X3/rdb+743V+++9t//uC3&#10;C371u+V/+b9dT/+tdO3zU0fW2kQpZ94zMDYzS9vEqg37xIYbH6w+dMfext37m5as3T15TNUxh6fz&#10;0Yvf3aktKbMFh+N0Tuc/NV9sqfwob67DKS0u+dL8T4gn39+zVTz+4rnpxzm6afHTxC5ni2lUm2vT&#10;36hw+Miez1eVMoeP6if+u62uXXvI2MFlIgd9zLgBr22oHzO4/JVbZh07rtJbT/2IPJ13Ft89qP63&#10;d1cNx4h0eWrH8n0K9I1ccscRiiGAAAIIIIAAAggggAACCIROYP/+/S0tLRd/e0Zz8rD62sS+fYm9&#10;YkPNsoR4J7wsUb8ild5l4hOTT9s1vSn9tlAsNrNKNxx815g679K3xtU9oD5RUrf5vPnPDHr/MfWZ&#10;Af3rHFJ/4s1tV1OifV9xsnXQkPT3Y4nlYYOHDktecmfZNT8s/8wPMpmATKLLPv1h9WZXPUqpRzJx&#10;I/7se2Li7LPXJhI/Hzmy7pOf/OnJJ9/x299efUg6c5O5OdUjvn1K3fc53aXeFW+/uGzy95/f+qXT&#10;D/nvCybYV3XsuVPmXjhV5J1FMfFf8Vg8Y9Ku2nHH9FABFwh35t46BZ3ZHVqsdxa37u7kyO7iw7uL&#10;j0glK1LJkemtNipOSrW83XdvDc1Gz+qeG9qFz71PdqcT0M6fDjnkkOyS530OHSFSkZnbwWfFDjtl&#10;pb9Pbh1a3nD85GRL5utPlZfV3YJb2hMzxoicXVeq/u1E0jiIqf0d6XSel5tt5GIp76FVjUWphtS+&#10;5xNbEv+ouH73uNPbS0rFmvOO1u62/es+MHnhR+YsuvyYJcr9I8cs/ehx73z0+GVXHLfsY8cv/9jc&#10;9P3KE1dcWb3iYyeu+lj1qqtOXnP1yWuOmuh5C+M+XUzvfm191xZ9Z1362+1Omj1m6dr0FxK+s3Zn&#10;UVFy3rETNmyv3S/2PdHcZLbgsG9XXe+sFtOPi/RsUQ68cu55E4eN2bRv+7ce+l/x48VHnzVt1ETj&#10;WMttweFljhw8xmXkyoEvvd8g/nvt8SPEPwbKM4eN7K+sa35hTa0uoKH9SxbcNPOO+RNEJnpGJknt&#10;z81L5Ok8stjxOZODFreeddBigfuCBS+pP2Ye95yvmWK67DMLmv0ZQGpBAAEEEEAAAQQQQAABBCIn&#10;sG3bNpGAFmEvWbi0rjZRV584cCCRaE68tz/xr47E23sTJ1QMuGvIS490PP5e437xvNWtdNti5aX+&#10;W14W/z32nNpxtekcdNGBzeefk96445RL00kP5Xb8ufvsocS3inV37E90NSRa99Yf2NvVlF41POeH&#10;j//y6V9+47FvnHvfuec9sF7dytmz+QnTzv73G09VjexZhmxfT1NTorZWKTIjkZifSNzS3HxHTc2q&#10;f/0r8cUvyoawZk/rKb1/Qn3chEpl509xu+HEUe9/69jvndebfZatL7Hw8fdM79IVFHRBsfeBspbY&#10;+i6xmtdVMifzaYdTo8pSS+uPM0SSVnx6kV7snBzZlhj34Jq9X3gx8fTG5I0vjWoo/+iNz7fe+Prc&#10;z75e/dnXT75p4WmfXTjv+pp519Wc8amas66tOeeTNfM/WXPuJ2rOv6rmwqtev+jGt+f/Y/O0NrF1&#10;R3qT6K5UV1t3OgFt/qlEb/Yo/arxsdIv+8h1NQ9NFCsfJB3ciUMsgk4Uv9my/Ykdy64/pXzYwERj&#10;e++rmYNF9rmiJHHtaeUlbatLWpYmkuoODL0xpxJ7O8XyUqkPVpReSEYuEoaHDNyZbNzUva/5teZJ&#10;K8d+KjlwaEdnqlNkoFOJquFVB5rFpUSqXflibsxlT+a1W/Z3dHaLRdDvrEsnoJdm8tGDB5QvWt1n&#10;+bNsdU7l0ptwaG7Kj5LmvdnMnuP7l/W76awrxQ9/fPmRmveWrtq+vrio6MvnX2MMQW4LDofB0uKr&#10;c95N5JoPOntD/OVrO8UHj3PGVD5+3RHnTR/6yeNHPnPDdPGxpHjyl6/02YBbOWJAefHt88cpO0eb&#10;3aTmm6t5bjY5RcvpjLP4mkGRgxZbPN95ZzoTLf4rbuJJ9UfxWPN9g8bss5qblgpbZy5z5aQMAggg&#10;gAACCCCAAAIIIIBAOAUaD11y8x/mi9hqJ91+oPGotuZMmrUpMaA1MTKR6GxO/KrktUcSj1/z+hUJ&#10;kTRussyezZ6+Qnl3XFHSqPT0mPkHRA76gg8+rfxYUt6Ty+u37oXiUocU3PYh059/+K+JVHuiu31Q&#10;1RCRKBRrn//j0f/Y0Lbh3dZ332x6M/HtxPPLxF6s4m/f7aoyT1L35gDPmnn53ff9euTEwTaVKJ1q&#10;bk7v/vzaa4mB6YVq7zQ1PbZq1V+fe+7qG2+8fMKExCd6/wjcsZ7fvbH72uNG/PGKQ5+6fsax4wb8&#10;7vWDSXldhkGqX6mE+IpFq3tjU0NxiUSKVSIdGs6pm31URY6LN6X2GXezqi+zIa7dSlXl1cysE/81&#10;v2cW7Wf2ei4a+9zmXTMnH3vrvKnzJg35yTmHbWnvuvzE8R8+ceKHT5x0+UmTL6+efMVJU646derH&#10;5027Zt5h1515+PVnTb/hAzNuPGfWLefO/tKFR33xwhOHTfvoP3aekK4tvTuHsgWHZdN9A9MG2dMv&#10;+8h1NVcVFSs72uoSdSXJom8seqA2ufnnH6mYO1lElmhqTzS3Jzo7E0eOS/z8yvKRg/bte/9XyfQf&#10;avTm1pRzPZVo7ize1SaydTZd0L0kG/mo/q2TxqxKNHd37Ug+NvCrjVVjO0rKWztSbWIP7URq+pFH&#10;LN86KpUy/0bBPY39X3p30tPLDn347cP//vrhf1lw2P+9eOi9L49/bukhextEutw+2j7OmsLayMW8&#10;sbtpc5dt7V13Pbbs0QXrFq7YJp7fuL1u2+70sty3V+k3gJbZgsO+XTX7rBZTIpGZ58Zv8Lv2lItH&#10;DByyv6nugbfSn2re9dKD4r8fnH3KURP034Gr7a/1Y5lJojsTXUWu1n8whHe2N3/58fSOVOccNvjJ&#10;Tx/x5yunKpf+LzyyccWOzN8ZubvJdEEp4y3ynmOVtcwiv5z+DuC+VzyRjxa3efPm9QZumnfuWTHt&#10;6vqgTgCZayZlEEAAAQQQQAABBBBAAAEEwi9weOsFv/zlLx8ZeMj7m4Y2pFMRiaL3Rv6pdNvvhz04&#10;ZPD4jy+/WKSeyzrKxH+t+jJ+emvZxjfEga0dlWqZY+fXqo87WzNvgWu3n3P1ekeQN1taVrYPevqB&#10;v6e6y+prD7Q1i+/tSrzW+JpIQD9c+/C+jfsSG9JBlpWLRYl22bxRkwfPvXjaU4vvufu+Xx58W9+b&#10;A7zi5nOLB7cNHtHf8S/XV6xIZ5/nzKk87bSRGzYc99hjFx911Kzbbrv8m99M3Hxzn4qtqlIK/faN&#10;Xd99ftuls4eeNGngD57f9ofXTVYctnR0lyQ77PulZihF75S7Ur/6o3gw/xPHTT95rCN1IRcocs5S&#10;uksGyZWWShmJQmJvYfPMpNj2Of0VfemUcUNzxWGDS0sSXcn+RUUVRclp/UtPGtRv7oB+xwyomNWv&#10;/NCy8nElZcOTpQO6S4s7izvaihtaivY1JnfWJ7fUJtbvT7y9q3vyiPItJSd3dSn7R7eJb/+zZcmk&#10;x3vupo/tItfVXJxMTi1Xss99PkcqLSre0bz/kud/srrt7f++tPj3V1V8+7zSb36w9DcfK//ZR0u2&#10;ta34y4t3jChak9kTSNx6l6mnN5ROrG+ubEmVOI+sSS8cIh9RKf4iY19xXerN7SOXtk5vbE21dCZb&#10;2wVZqjORnDZjwuApRy/ZckjPJwiasdvf1O/l1RPGzznv9E/ceO4NN1x44/Uf/MynTrnyk4OmnS3S&#10;ecMHtTlF62SeMSiyvemm5q8eXPSt3y5YtyX95afids7Nf5/xkd/982Wxu1Cfm8wWHPbtileVdKVa&#10;rCd7qU4h63new6KJqLWj/d6FT/3XY78RD8TTTyxdsHD9staOtq9e8Gld5FJbcEieiX2KqWPhYp7r&#10;YvvFqzsv+fPaF96rV/Zgeml9/Qd+s+pXr7j++sd0tVJdUIp5ilzNP2dWQItcc3qupRLiiyPEY+W/&#10;yjZWp59+uvKM8wpoFzHrInfVXwojgAACCCCAAAIIIIAAAgiETmDo0KGNjY3iLWbN9BPW7jv1/7ZO&#10;rd+++7rVV1404NKbt13QLjaKEF/r1Zm4ZcwHbd7wnnvFsuIDm5onnG66hPLlh8dVbFhw0QefkHnL&#10;XFpRsrpf1TutA5557N6BA4e2iUXViUTN3pqHVzxc9VZVYlFCSUCLYva1TTpyxNyLph4zf/JjNX9W&#10;c9DKWjBxP2LeiPHThzkuPmxvT4ikvNjo+aijznnwwe8dddSCz3726mnTErfdlt5841Of0mQXbN5Z&#10;95b69rNbqr75VtU3Fn7jyY3qkckvv67eB339ldlDFtlHpeRwtK0pVYlnDplSJbos7seeN6VycLmM&#10;tlWZc4+9+keffGjUkPFqAeMz4iXx5H986BfKg198+mlxv/asbyiHGJ9Rn1cOEf+VOUTbrqhcOUS5&#10;iwg99zHUX0KY3mfD4u/UMy+lFyy3t+8dXFbc2Z0oT4o0XnpL6MaO7jd3NLyyve6VLQfe3FH3zu66&#10;tXvrdzY0b61tbG5r70hnmVO72roOdHQ1dna1dIq0c6KhPdWvpLi5U1TR2Z1eAS1qMt8iIp3B6o3K&#10;6rEoYBO5sebZxf2KOsV3EepvFcWl21sOXPHiL85/7of/3PvP1JBFxSMWv7j/yUse/u7VD9x+yYj1&#10;pSXKV5H2/lF/ZicUEfuShqHy22Boe+EY+aDyPQmxW1F9YkX71Mbtu+pbU/Xt3c3tna1t3a3CtaTo&#10;tPnHt1Wd9OyKKVv3D2xtLxH7c+9v6Ld088hn3pkwc+7JY2ZO7RzUb39R6eaO1IoDXa9sad2zfsW0&#10;MY320UqZK2e/2BbF5q5Lgvr4o3274lVlxaxarOdHZY5JzBZNqHe/8vA3H/rFP5e8qDzX0dV5xa++&#10;Mv2rF1z161t1HZLagsNpH4i+00PM/oPzXypykx04esJ8dMX+s3+7quTWGnHdP+OXK55fc8DtgOxp&#10;7KgsbZOc6t4jV7rQc6Kpq5jt1zg7rYB2Ytd2SjcEkv2lGAIIIIAAAggggAACCCCAQDgFli5dmt4J&#10;OvPGcMPsyrdnTBWLnZ/f8HLZ4qIHa19Pb/0svhFwu9iM1WHv0gs++Gz/Dc8/88+5xpInnrtt/hVr&#10;HGtQCohVcxUDStdVDl3aMnDn1tXdHYkDP7k18cVEYlWidnVtQmxc8Vri5hvmpxfXOYUkCpSWFY89&#10;bKiag84kqmTvDQ0NL77Y8sMfphPNY8c+8oMffOZzn0uI+403Ji64ILF/f8+9Z3tom2pt8wu3zPiO&#10;er9x+n+fMvo5+wjF3hqivswOG4k3Hlsn7kr14sGjP3tr4T/fk++gacnK8kH/+ZE/HjPltFbx4UOm&#10;U8Zn1OfnTDrl38sfHDV4fPVh87/34PXiPu2Q2eJYcT91+vnaZ3SHiAKL17/0+bvOVQ8xVmJs908v&#10;fF8cotyXbHhl9dZFnjsrsUFJ7+Jam+HL0R7Q6V5Z9CyT4U1v2dzVvnnVln3rd9ev3de0paFtc0P7&#10;lrqWZbsalm6rX7y9/u0ttQs3176x+cDL6/cs3XLg9fW7F67fsWzDrs6G+sGJrqqSZFkyUZpMiL8i&#10;EMns9AbQYlsP8W2EmT2Zre/aqPo8VlYx96SqpMdEbMExs1+n+LTC2GRpsrg4WfTq7ne/9ta9l77w&#10;8w89//MvvfTHf65ddMuU1OHDxCbYSjosE0PPGCRXtlRubxPf1SZ9fvcoS0Xer7RWfBDX2VXS0F45&#10;sGn9vk17DtR37qvvrGvubGlPtXUlSvqVn3PxyUeeedGqlhOfWDH7vjdnvr79mNTwsy791JUTj5vV&#10;3q+8rrn7QEPHrn2d2/a2NKxcMqrflsmjGiWilTB3m7+UKy+zBYdcTfpSbmaLtxZkjpKZJ7rTUJlt&#10;bue5TDD6MtqPJY2PJ3/n1RNHixXrMl3oySJ7ilzNQLvMPqcXXIu/SMgsu86k7ntXRrv557endz3m&#10;2W+6RA0IIIAAAggggAACCCCAAAL5FWg5bNmtt96qjeHmQfMT7yYSYouI2kRibyJxIHFzv/RW0Y73&#10;s694/8yzF/77ryNf/nvV3s0HU3z9h4g/N3Y+XC1TVJzsN1DkoKuWtFW98dbDNQsf/sjsIxIPpVPP&#10;YgX0TdfPT69Gk66wpLxozGFDHn39T3ff978jJw6SP/D5Pb8599z/fO65nuTA2rWJH/0off/CFxLD&#10;hh28T5miJsLM+3jogNWDS3v+3t2YjJCPRyl5xEljT7tiuvivIJh70TTdPe0iLWNasrG17s77r/3D&#10;c//Vm91LGZ9RDjxszJzmtvpF6xccM+X0+pYDO2s3i/u6HcuPmnSKuIsH2md0h4ijXlj+kHiysbW2&#10;oaVOVGesxKpdcdTIqnGTR05/ctFfPHdWZgV06jePfOfBl+5+ddmz67Ysr20w/fZMiSz1wTFPD47j&#10;XVnOa5W1Sq8aTSeg0/ct+xv3t7av3NO4rb7tn2v3Nnd2Hza0fFRl4tCq4qlDiqcNKZ6aflBy6OBi&#10;cZ8yqHhMZaq1uXnRe9vfXLtj7/7G4lSqOL1wOJVIJ6C7u7vbbfPpYqmyGpThcaZf9pGb9ujk0srB&#10;SbGltearCDProTOLZhP9iksHllb0KymvSBUXdZWePqzsK0eINLDyTYma7HMy0dBasmDvGJepvkwv&#10;ZCPvEn8GsrdtSEei+LhxW1Pr3tqxdZ9IQO9t6tjX1Fnf1t3YlWgpKZ44e9IFV37wis9+7KpbPn7+&#10;lRfPOP2EruFDW8vKattTtc0du+tFArptx+r1Q/cvO2WGuLI63mTM01zye0A7NqkWkNmCw3EPaFFA&#10;F15mE3OPs0UyeKktOJzr0uKnU6huZotz7fYlfnDS32zu3zr+wbPHL5NuI/vIxYBJ56APbrOSDlB8&#10;RWHPqZrJQ7u8HYzc8bJJAQQQQAABBBBAAAEEEEAAgfALtExbpgvy5oGZHPSricSWxM1l8+W7UNY/&#10;dcbVu0698sCw8em0kue7SFz0G1j2Xr+Bd+0b9j/rBzT273fF+Sd95hNn3XT9Oem/4nZZs7IO+om3&#10;/yr+6+rYm38/X/JuU+25o+79+MSff3bqdy+f+Id5ox+fNeTtQ/pvKS9u7Xkz7rIv/QeVHXXWRPHf&#10;Ey481PTuqoN2hZU8qPbe95k5k09Zuz09c0YPmbCvYadScueBzcMGju7TNeWHzKvqIWq1leWD+5VV&#10;btv3vkklatOGSI6dMm/D7tW7Dmzx3FnnPaAHVFUs2vjSU2/97Y/P/PCH937lG7+/9qu/ufp7f/n8&#10;bx797kNKVnqr+PJNV1kV7X6+1nvx9KRXzfd0UVZAix0zxLLlts7O5rbOLbVt+1o6Nte2LhS7P5Qk&#10;tu5vfvbdXU+v3vXUyp2Pr9z+2LKtDy3b/I+lm+9fvFHcN+/ZP25gaXtb+5ad+5ev29HYJDYxTm/f&#10;0fPFhnZfQqgM48F9Yfs87n06kxh2sc9raarozBKxc3x6o3fdXDs48USAYsOFtq6vTu0uK+1ID7lS&#10;uDcjnupOPt88tKFT7MvhoumeOSoXeWtrf9FgU0e/otLigf3aT5u6tnXpm9t37t1V27m7rmNXc+e+&#10;5q76tlRjd7KpqKylf0V7Zf9mca8orU8l9zR37a1r37W/fce+5q2rVo1Yv+Cso/cN7Ce67BitjHlm&#10;fWmyyObuMuvnorh9u+JVpY9qsZ4uy5m7PLlkw25uaylJ703teNfi957mLiJX65cNrG85x/DkC/Q5&#10;cd2eob0Hy+agF7y04M477ug9nRPiSwo1Nbi7OPQ5Q+W7S0kEEEAAAQQQQAABBBBAAIFICYh10DcP&#10;m59eDZ2nsMU66Mqq8jHThkw7fvSUo0cOHz+wvH+JSLR4i6e0onjcEUPFf70dnv1RJUUdoyq2zRqy&#10;aN4hT102+c+fmfHjm4/87s1HfS/7mnNSg5oNMeZRMs+Mqhov1iAvWv/SwRSspqRY+zx93LGiTGW/&#10;QeOHT1Wykn0O6S38iTO+mk4l123RZxt0yU5N6kLUKRLZ72x8NZuO96TGbPJQZf1LxWcglVVl/avK&#10;KqqKkpVtDd27N9etWrzhxSffFlnpH/34vv8YPGCIMSttsVZal8+yPKuUbXKt+tadThh3pMR2Gd0d&#10;4psKO7tSYifito7uxtbOfsWJ37+1+T+mL7n7uIf+eOyDfz7+H389/oF7Trj/vhPuvX/u3/9x4t8e&#10;nPvXVbvqh1cUF3cniroTHe2dm7bVrt8hdrURa4ozKV3rdtO7+faGbPK4J89oF7lVj8aXFZ9bXlYs&#10;OtZ3L450QMqtq6uxuXP+sNR5Y9vSG9IrHzoo2efMxrzP7Bm1ps5pQ3eDd08v5CLf0zBctFZW3pG5&#10;ACVHDGw65/BV3Yte2rV2o0hA7zjQsaeuc0dT187G7t2t4p7a3pza2dK9vaFrx/6Onfvbt+9t3byj&#10;6cCbSw/Z/Np5J+8bPdTxuweVrQtkze2+jbU3d+otD2p1VHNrR2mp7bfA9u7/rI0tPWLpeNKDYT/P&#10;+3zS4TJ0dQ9o0wdHfeuSmaOrHK8dWvyDYyEfeWjyz67muQlLz5VB9EcqB336vNMzSefUnXfcKQ5d&#10;8NJLvdeWzER088uENnJ3R7pqhsIIIIAAAggggAACCCCAAAIIIJAnASU9dDD/lX7Y55ljp2bWINdt&#10;1axTVJIL6dtTi+4RGzR/6/I/fOfKe9J7SWdSD30PSQ6oGHz7R/8klk7/8YXvm1bSm6fSR3LE2GOa&#10;2xoWrX85m6SESEDLLT0XWRCxWrooUVSSFJu5lPUrqRgoto0QWenS0oGpRP+2+u5dm2tXLRJZaWWt&#10;9N+/bLpWujcr7dxo5i/9LTfrSG/Bkc4+ixXQ4r/d4tsDxVbObZ1dpYlUWVFSfNNga8Oq3lfblTy1&#10;sl9H+i5Sud1dYvlnMpOALkpvjJPYuq+2l6I3U2QaYyaoHjPj48wL9pHbeE8r6XdRv4oBYiMQpQX1&#10;ln7c3dXRWd7ReYfYfCOdfs7knXuzz7UdxY/sGvNOo7u/a+jTC7nI19eN6kyWjKrcU14klmCn3YYP&#10;aDx/1rtDt7y8/5VXdmzYtbWufbtINNd2bNvfJh7srGvfIR7saduyu3nj9sZNqzYka56f1LbwwpN2&#10;jqpy3lDf0lkB6gHoMRfRFBUV29xd5m97ilvtAa08f/Jn/jz3SLFhv1274lUlVLWYLnKbea4KeAj+&#10;hurDbO7XzZ164sQRzme/dpIbzJ0j1/75hoc+OF8nZC9grs2Nf/aSvqxLZZ8znwj1BHb77XcIpdNP&#10;n5c5W5UapGM2zHOXR/rIR1UIIIAAAggggAACCCCAAAIIIJArgUwysSelqCYF1WcqKwaKrx9Mr0HO&#10;pBvEeufMthvpx6OrMttxJFJ/fOF7t9z1wS//6SLxHXeigO4Q8ePnz//RE2//WRSzqURJRuoiOWrS&#10;yWt3vJNlRqIove2E53sml5LeWaAoWVJaXFpRUlFZ2n9wab/BpeWDkqn+rXWdOzcdWPn2+/9+4s17&#10;7n76hz/825e/edenRBZbpsV0zvVgrlc/wCKpnOpuK66YWVQxvbO7pFhs49xV1NjSXZQqLk4VdXcX&#10;FZeNKS4fU1w2uqhsRFHp8OLSIUUlg4tKBiaLK4uKKrrEMmOx3Fn8j8j2iu//EwKZvmSIlU1vzadU&#10;ZuvenpeMj5V+2UduP2ATS8quHlA5J1lULDak7t3iPV1jV3d9c9c1Y7qPGt6W/u5BJQaRd08lltQO&#10;uGfr5LXNg71NBaUXkpG3dpe9uOGE0pKuy6ctHl28p3+ieUzZntmD3r/yqIXVw98oXvLUnscf31mz&#10;eOvarZvW7dy0s3njlqb3Vuzc+s66AwteSbzw6PiNT548acV5x+0a3F+gy560Uua9O5LYJDm/eHXn&#10;x87tPOuE7iMPT40WX+Eod7vzloTN/Zs3pD5wknNFmQ+kemdYz8dMsubiwCtnT5h/6OgTxg09bPjA&#10;4f3LndvrncvyyDITvucyJD1btHV+7ciHPjnthfnjFx8zfP2Y/pZfBWDomuwkceypq3luVltigdhW&#10;I33L9r/KZUb+ro1c5spJGQQQQAABBBBAAAEEEEAAAQQQiJhAJmmUTtGpSVrNM4ePOVp8/eDb6xYo&#10;r4p9n4cOGDFy0Hhxn3bI7KUbXlWPOu+Yq/uXD1iw/DHdIafPuKijq12twa6SvpFUlg0SOW7RYpae&#10;YgW077fMV7IVJYuLi0rLS8r6lfYboOzgUVo+OJno1zp4eP/sm9zZ1bn4pUdr/vXIm88/1dTU2NXR&#10;0dLSXtfY1tXe0dXW0djc8tILy194duXz/3r3uX+tf+5fG599btuzz+165rm9zzxf99QLTc1N3Z3t&#10;qc72RHtbStw72hPNrYmnF5Q+/kLpE/8uaS8qyT5CzzX0Kyo6s3/lx/oPmFNUPEBkw0V6XHwxYlvn&#10;uKKu2w7rSHSlk+XiybrW4iX7B/1l64Rn941v7Bb7PgdyK0qubpny980faOzsf1bVog8OXDCj9N2y&#10;tub6upIxg2ovOmrNBw9bekTniwOXP1bxzjOtT97T8dQ9Vcv/MXbLE3MqF86f9e7Fc7cfNqahSHwv&#10;a25ume0uLO9VAxOHTUqcemzq0rO6b/xo9503dd94ReKyc1KnHps4fFJiiPheVrObfZ2SryoVq4Xd&#10;9n5AWfGEqv5zRlfNmzzi0pnjrj/h0Etnjz/z0NFHjx0ycUjloIp8TlfJvlSVNR5RtXXe6BWXT3nt&#10;lllP/GDuX2458omPTn113tiVRwzdOrRfk2Q9eSw2b968l7K+iUry2AWaRgABBBBAAAEEEEAAAQQQ&#10;QACByAmI5c9rt4s1yD23Re8teGXVE9/+yB/EXTwQP4rtnv/ftQ//8vpnzph96W+e/s/G1nrdIaOr&#10;Jk4YPk0UUO7Xnf1NYyWmLJUV6S8t3Lr3/SzRkuLLJbOsIkeH795Uf/m5n3hvh/iGQ7tbZ6p0YecV&#10;X68et3p3W7+S4pbOrsOHl3/r3+9/YPBDJUmxzNb89n+b5//2ojlrd7Qrm3zMHFN+0+OrLhv7VFmR&#10;5SFKRbMmnvDXx3579JxjTB+PnDhIPC8ZuYxbW6p7V2fn7raOXS1t5wzuvHx0W11XSV1n6Z6Oir2d&#10;FS3dPmQelR65iVysGe/uam5PtaethF5xeUlRZblYBi/TIw9lZMzfW7Trvp88/++lj3qoXz2krT21&#10;e39qx97Ezt3dO/Z0796XamlNff/LFdnUqRx77vFXXvL5k6//+M3aH6ceO8qv2dLZ3b2/uW1fY9ve&#10;ptb9Da0HxDcMdnTfePr07CPX4qtz3s1skQ2hvbtkV/PgnY1V2xuH7GwctLtpcHNn2Q9Ov1/2eKdy&#10;7ue5vsbbLv+VUyNSr//gHzdJlestpI3c1YEURgABBBBAAAEEEEAAAQQQQACBqAuI5PI1Z379l0/d&#10;1tRaL9kXD4dI1uy5WK6Shp4D6nOgxFd1iS+1HNL97m0vbPy/5dt+vXjTXUu3fuVfaw8pWVMiUsnW&#10;h08fuPn6R5b8d82aH76x5kdvrPnkw8sm9F9fVmx3iFJb5rs/ezbdNnmsRi8Rucy25uVFRRPKyo4b&#10;WHn+yKGl5SMfPTD+xfpDFjcP39IxoCVVIlODY5meXriIPJksLS4Z1K9kaKW4lw0fWDyoX7JYbBCe&#10;zV7kdsfKmPd+lZ/kimTzYuXlReMPKT5hdvFFZ5XecEX5t2+q+PoNFc7fMGj/1YfKq8q3Dqole76E&#10;sBc9a7qS4qKRA/tNP6Tq1KmjLz560jUnH/7J6mm+jIgW/+D8dzFbZGeFOPvGD9x3/CHrL5729g1H&#10;//vbpzzyjerHfelCnzM3i8h/8KC7xLHpNTBdicvh1p+h/lxbqQUBBBBAAAEEEEAAAQQQQAABBCIg&#10;sKt2yw8fvkk++yy65OGQXEOEOwEtei+xV+qM8rfOG3zv+YPvv7DqgQ8NfeDS4Q/NGbDU/sAThqy+&#10;dvK/PjPlKfV+8rCVMm31jIcSlXLTPtYOl0TkUi3muh7jFJNpUeQVxc7fyqpnmfLZlDE6G8yVLbwz&#10;Efl5rxpU5EuFaaT0lxD2xKb82OeWjY/Zsf3LSvwZFy2+6SYlfkeuhj2wrNmfLvh3horFy1nevfQo&#10;1/8IUD8CCCCAAAIIIIAAAggggAACCCCQS4Hi4y84NJf1e6+7ubZt5rQ5tU17M1tKe7oVeTrK9qCR&#10;VePeWf3m2LHjRCnj4/6D018Q50Pkagw56IKuf0ovfIs8BwHLmO/f3viRD16zbe+G4iKx93jo7pNH&#10;T7/vqbtPOu40JTblx6GHVPo2W3LArswTLb76o2+zJbrzPE+Re7+eciQCCCCAAAIIIIAAAggggAAC&#10;CCCQJ4HkTb87J09NOzS7Z1P9JfOvUlYaZ751z/kmkkK9hXoeiLxc5pnefTPEItmksuhbLZr5xkTN&#10;/sW9f/DeU4Omzp66//bP31110Q3KD7rHIzJ7QHuIXO2bsQuZnRv0vUhv63Bw1wnlaGWfB9O+9Aoc&#10;rKoPpuiF58hDYi72gL7nR8+IeZLZ09vFTRlupRfavqjD34OrFOipOLOVRvo/BxvqqUH7VN8oPvzF&#10;0x/8+QL1OfGjsge0t9niME965rvJJLGfIcbZrpvkyo+eZ0t053lIIncxsymKAAIIIIAAAggggAAC&#10;CCCAAAIIhENAJKBD+iWEe7fIbq0dDsl0FMPHpxPQRB7kiCjmG97ZHWSjvrQ1+aiRzBZfJOUrifoZ&#10;Kt9TSiKAAAIIIIAAAggggAACCCCAAAIhEfj/rY+HfwFXeaMAAAAASUVORK5CYIJQSwECLQAUAAYA&#10;CAAAACEAsYJntgoBAAATAgAAEwAAAAAAAAAAAAAAAAAAAAAAW0NvbnRlbnRfVHlwZXNdLnhtbFBL&#10;AQItABQABgAIAAAAIQA4/SH/1gAAAJQBAAALAAAAAAAAAAAAAAAAADsBAABfcmVscy8ucmVsc1BL&#10;AQItABQABgAIAAAAIQAiGdC17gMAAB8NAAAOAAAAAAAAAAAAAAAAADoCAABkcnMvZTJvRG9jLnht&#10;bFBLAQItABQABgAIAAAAIQAubPAAxQAAAKUBAAAZAAAAAAAAAAAAAAAAAFQGAABkcnMvX3JlbHMv&#10;ZTJvRG9jLnhtbC5yZWxzUEsBAi0AFAAGAAgAAAAhAPYnuvviAAAADAEAAA8AAAAAAAAAAAAAAAAA&#10;UAcAAGRycy9kb3ducmV2LnhtbFBLAQItAAoAAAAAAAAAIQAwV/5B4LwBAOC8AQAUAAAAAAAAAAAA&#10;AAAAAF8IAABkcnMvbWVkaWEvaW1hZ2UxLnBuZ1BLAQItAAoAAAAAAAAAIQAcE5pa9roBAPa6AQAU&#10;AAAAAAAAAAAAAAAAAHHFAQBkcnMvbWVkaWEvaW1hZ2UyLnBuZ1BLBQYAAAAABwAHAL4BAACZgA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La imagen se refiere a una tabla de 3 columnas que proporciona para 21  nombres de bloque y su segmento de banda." style="position:absolute;width:31388;height:216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5bO7AAAAA2gAAAA8AAABkcnMvZG93bnJldi54bWxEj0GLwjAQhe/C/ocwgjdN9SDaNUpXFNyb&#10;Vtnz0My2xWbSTWKt/34jCJ6G4b1535vVpjeN6Mj52rKC6SQBQVxYXXOp4HLejxcgfEDW2FgmBQ/y&#10;sFl/DFaYanvnE3V5KEUMYZ+igiqENpXSFxUZ9BPbEkft1zqDIa6ulNrhPYabRs6SZC4N1hwJFba0&#10;rai45jcTIV9/x12GzXd2XZLL3c30l+5HqdGwzz5BBOrD2/y6PuhYH56vPKdc/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nls7sAAAADaAAAADwAAAAAAAAAAAAAAAACfAgAA&#10;ZHJzL2Rvd25yZXYueG1sUEsFBgAAAAAEAAQA9wAAAIwDAAAAAA==&#10;">
                  <v:imagedata r:id="rId9" o:title="La imagen se refiere a una tabla de 3 columnas que proporciona para 21  nombres de bloque y su segmento de banda" croptop="19126f" cropbottom="11586f" cropleft="12911f" cropright="24170f"/>
                  <v:path arrowok="t"/>
                </v:shape>
                <v:shape id="Imagen 2" o:spid="_x0000_s1028" type="#_x0000_t75" alt="La imagen se refiere a una tabla de 3 columnas que proporciona para 21  nombres de bloque y su segmento de banda." style="position:absolute;top:21631;width:31445;height:17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WUMLDAAAA2gAAAA8AAABkcnMvZG93bnJldi54bWxEj81qwzAQhO+BvoPYQi6hkWuIKU5kUwop&#10;PQXyQ89ba2O5tVaOpTpOnj4qFHIcZuYbZlWOthUD9b5xrOB5noAgrpxuuFZw2K+fXkD4gKyxdUwK&#10;LuShLB4mK8y1O/OWhl2oRYSwz1GBCaHLpfSVIYt+7jri6B1dbzFE2ddS93iOcNvKNEkyabHhuGCw&#10;ozdD1c/u1yrIwnBdzL7Mu220u3ym35sqO5FS08fxdQki0Bju4f/2h1aQwt+VeANk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ZZQwsMAAADaAAAADwAAAAAAAAAAAAAAAACf&#10;AgAAZHJzL2Rvd25yZXYueG1sUEsFBgAAAAAEAAQA9wAAAI8DAAAAAA==&#10;">
                  <v:imagedata r:id="rId10" o:title="La imagen se refiere a una tabla de 3 columnas que proporciona para 21  nombres de bloque y su segmento de banda" croptop="18844f" cropbottom="17985f" cropleft="12909f" cropright="24253f"/>
                  <v:path arrowok="t"/>
                </v:shape>
                <w10:wrap type="square" anchory="page"/>
              </v:group>
            </w:pict>
          </mc:Fallback>
        </mc:AlternateContent>
      </w:r>
      <w:bookmarkEnd w:id="0"/>
      <w:r w:rsidR="00CA22D5" w:rsidRPr="00B85484">
        <w:rPr>
          <w:b/>
        </w:rPr>
        <w:t>Tabla 1. Segmentos de la Banda 440–450 asignados por Bloque.</w:t>
      </w:r>
    </w:p>
    <w:p w:rsidR="00075DEA" w:rsidRDefault="00075DEA" w:rsidP="00B85484">
      <w:pPr>
        <w:pStyle w:val="Texto"/>
        <w:spacing w:after="240"/>
        <w:ind w:firstLine="0"/>
        <w:jc w:val="center"/>
        <w:rPr>
          <w:b/>
        </w:rPr>
      </w:pPr>
      <w:r>
        <w:rPr>
          <w:b/>
        </w:rPr>
        <w:t xml:space="preserve"> </w:t>
      </w:r>
      <w:r>
        <w:rPr>
          <w:b/>
        </w:rPr>
        <w:br w:type="page"/>
      </w:r>
    </w:p>
    <w:p w:rsidR="00CA22D5" w:rsidRDefault="00075DEA" w:rsidP="00B85484">
      <w:pPr>
        <w:pStyle w:val="Texto"/>
        <w:spacing w:after="240"/>
        <w:ind w:firstLine="0"/>
        <w:jc w:val="center"/>
        <w:rPr>
          <w:b/>
        </w:rPr>
      </w:pPr>
      <w:r>
        <w:rPr>
          <w:noProof/>
          <w:lang w:eastAsia="es-MX"/>
        </w:rPr>
        <w:lastRenderedPageBreak/>
        <w:drawing>
          <wp:anchor distT="0" distB="0" distL="114300" distR="114300" simplePos="0" relativeHeight="251661312" behindDoc="0" locked="0" layoutInCell="1" allowOverlap="1" wp14:anchorId="073C8E0C" wp14:editId="3922201A">
            <wp:simplePos x="0" y="0"/>
            <wp:positionH relativeFrom="column">
              <wp:posOffset>275</wp:posOffset>
            </wp:positionH>
            <wp:positionV relativeFrom="paragraph">
              <wp:posOffset>309814</wp:posOffset>
            </wp:positionV>
            <wp:extent cx="5459105" cy="3921330"/>
            <wp:effectExtent l="0" t="0" r="8255" b="3175"/>
            <wp:wrapSquare wrapText="bothSides"/>
            <wp:docPr id="3" name="Imagen 3" descr="La imagen se refiere a una tabla de 2 grandes columnas que esquematizan la Banda 440 y 445 MHz." title="GRáfica 1. Segmentos de la Banda 440-450 asignados por Blo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0184" t="24861" r="36649" b="20011"/>
                    <a:stretch/>
                  </pic:blipFill>
                  <pic:spPr bwMode="auto">
                    <a:xfrm>
                      <a:off x="0" y="0"/>
                      <a:ext cx="5459105" cy="3921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5484">
        <w:rPr>
          <w:b/>
        </w:rPr>
        <w:t>Gráfica 1. Segmentos de la Banda 440-450 asignados por Bloque</w:t>
      </w:r>
    </w:p>
    <w:p w:rsidR="00CA22D5" w:rsidRPr="00B85484" w:rsidRDefault="00CA22D5" w:rsidP="00075DEA">
      <w:pPr>
        <w:pStyle w:val="Texto"/>
        <w:spacing w:after="240"/>
        <w:ind w:firstLine="0"/>
      </w:pPr>
      <w:r w:rsidRPr="00B85484">
        <w:t>El Instituto, en el desarrollo de la Licitación, verificará el cumplimiento de lo previsto en los artículos 6o., Apartado B, fracción II, 7o., 28 y 134 de la Constitución.</w:t>
      </w:r>
    </w:p>
    <w:p w:rsidR="00CA22D5" w:rsidRPr="00075DEA" w:rsidRDefault="00CA22D5" w:rsidP="00075DEA">
      <w:pPr>
        <w:pStyle w:val="Ttulo3"/>
        <w:tabs>
          <w:tab w:val="left" w:pos="284"/>
        </w:tabs>
        <w:rPr>
          <w:rFonts w:ascii="Arial" w:hAnsi="Arial" w:cs="Arial"/>
          <w:b w:val="0"/>
          <w:color w:val="000000" w:themeColor="text1"/>
          <w:sz w:val="18"/>
          <w:szCs w:val="18"/>
        </w:rPr>
      </w:pPr>
      <w:r w:rsidRPr="00075DEA">
        <w:rPr>
          <w:rFonts w:ascii="Arial" w:hAnsi="Arial" w:cs="Arial"/>
          <w:color w:val="000000" w:themeColor="text1"/>
          <w:sz w:val="18"/>
          <w:szCs w:val="18"/>
        </w:rPr>
        <w:t>2.</w:t>
      </w:r>
      <w:r w:rsidRPr="00075DEA">
        <w:rPr>
          <w:rFonts w:ascii="Arial" w:hAnsi="Arial" w:cs="Arial"/>
          <w:bCs w:val="0"/>
          <w:color w:val="000000" w:themeColor="text1"/>
          <w:sz w:val="18"/>
          <w:szCs w:val="18"/>
        </w:rPr>
        <w:tab/>
        <w:t>Elementos de Evaluación.</w:t>
      </w:r>
    </w:p>
    <w:p w:rsidR="00CA22D5" w:rsidRPr="00B85484" w:rsidRDefault="00CA22D5" w:rsidP="00B85484">
      <w:pPr>
        <w:pStyle w:val="Texto"/>
        <w:spacing w:after="240" w:line="316" w:lineRule="exact"/>
        <w:ind w:left="1152" w:hanging="432"/>
      </w:pPr>
      <w:r w:rsidRPr="00B85484">
        <w:rPr>
          <w:b/>
        </w:rPr>
        <w:t>2.1</w:t>
      </w:r>
      <w:r w:rsidR="00180624" w:rsidRPr="00B85484">
        <w:tab/>
      </w:r>
      <w:r w:rsidRPr="00B85484">
        <w:t>Los Interesados, Participantes y Participantes Ganadores quedarán sujetos a la Constitución, a los tratados internacionales suscritos por el Estado Mexicano, así como a las leyes, reglamentos, normas, acuerdos interinstitucionales y disposiciones técnicas y administrativas y a toda aquella normatividad que resulte aplicable, así como a los términos y condiciones del(los) título(s) de Concesión respectivo(s).</w:t>
      </w:r>
    </w:p>
    <w:p w:rsidR="00CA22D5" w:rsidRPr="00B85484" w:rsidRDefault="00CA22D5" w:rsidP="00B85484">
      <w:pPr>
        <w:pStyle w:val="Texto"/>
        <w:spacing w:after="240" w:line="316" w:lineRule="exact"/>
        <w:ind w:left="1152" w:hanging="432"/>
      </w:pPr>
      <w:r w:rsidRPr="00B85484">
        <w:rPr>
          <w:b/>
        </w:rPr>
        <w:t>2.2</w:t>
      </w:r>
      <w:r w:rsidRPr="00B85484">
        <w:t xml:space="preserve"> </w:t>
      </w:r>
      <w:r w:rsidR="00180624" w:rsidRPr="00B85484">
        <w:tab/>
      </w:r>
      <w:r w:rsidRPr="00B85484">
        <w:t>Para la determinación de los Interesados que podrán adquirir el carácter de Participantes en la Licitación, el Instituto revisará el cumplimiento de las capacidades administrativa, jurídica, financiera y técnica de éstos, con la información y documentación correspondientes a los requisitos establecidos en el Apéndice A y sus Anexos, y el Apéndice E, conforme a los elementos incorporados en los Dictámenes Técnico-Jurídico y de Competencia Económica.</w:t>
      </w:r>
    </w:p>
    <w:p w:rsidR="00CA22D5" w:rsidRPr="00075DEA" w:rsidRDefault="00CA22D5" w:rsidP="00075DEA">
      <w:pPr>
        <w:pStyle w:val="Ttulo3"/>
        <w:tabs>
          <w:tab w:val="left" w:pos="284"/>
        </w:tabs>
        <w:rPr>
          <w:rFonts w:ascii="Arial" w:hAnsi="Arial" w:cs="Arial"/>
          <w:color w:val="000000" w:themeColor="text1"/>
          <w:sz w:val="18"/>
          <w:szCs w:val="18"/>
        </w:rPr>
      </w:pPr>
      <w:r w:rsidRPr="00075DEA">
        <w:rPr>
          <w:rFonts w:ascii="Arial" w:hAnsi="Arial" w:cs="Arial"/>
          <w:color w:val="000000" w:themeColor="text1"/>
          <w:sz w:val="18"/>
          <w:szCs w:val="18"/>
        </w:rPr>
        <w:t>3.</w:t>
      </w:r>
      <w:r w:rsidRPr="00075DEA">
        <w:rPr>
          <w:rFonts w:ascii="Arial" w:hAnsi="Arial" w:cs="Arial"/>
          <w:color w:val="000000" w:themeColor="text1"/>
          <w:sz w:val="18"/>
          <w:szCs w:val="18"/>
        </w:rPr>
        <w:tab/>
        <w:t>Análisis en materia de Competencia Económica.</w:t>
      </w:r>
    </w:p>
    <w:p w:rsidR="00CA22D5" w:rsidRPr="00B85484" w:rsidRDefault="00CA22D5" w:rsidP="00B85484">
      <w:pPr>
        <w:pStyle w:val="Texto"/>
        <w:spacing w:after="240" w:line="326" w:lineRule="exact"/>
        <w:ind w:left="1152" w:hanging="432"/>
      </w:pPr>
      <w:r w:rsidRPr="00B85484">
        <w:rPr>
          <w:b/>
        </w:rPr>
        <w:t>3.1.</w:t>
      </w:r>
      <w:r w:rsidRPr="00B85484">
        <w:tab/>
        <w:t xml:space="preserve">En la determinación del Instituto para otorgar a los Interesados la calidad de Participantes, éste requerirá identificar si el Agente Económico Interesado, y bajo su dimensión de Grupo de Interés Económico, y considerando a los Agentes Económicos con los que tiene vínculos de tipo comercial, organizativo, económico o jurídico cumple con los criterios que se incorporan en las Bases para prevenir fenómenos de concentración contrarios al interés público. Para estos efectos, se incorpora a las Bases, el Formulario de Competencia (Apéndice E), el cual contiene </w:t>
      </w:r>
      <w:r w:rsidRPr="00B85484">
        <w:lastRenderedPageBreak/>
        <w:t>la información y documentación que deberán aportar los Interesados con el objeto de que el Instituto pueda otorgarles la calidad de Participante.</w:t>
      </w:r>
    </w:p>
    <w:p w:rsidR="00CA22D5" w:rsidRPr="00B85484" w:rsidRDefault="00CA22D5" w:rsidP="00B85484">
      <w:pPr>
        <w:pStyle w:val="Texto"/>
        <w:spacing w:after="240" w:line="316" w:lineRule="exact"/>
        <w:ind w:left="1152" w:hanging="432"/>
      </w:pPr>
      <w:r w:rsidRPr="00B85484">
        <w:rPr>
          <w:b/>
        </w:rPr>
        <w:t>3.2.</w:t>
      </w:r>
      <w:r w:rsidRPr="00B85484">
        <w:rPr>
          <w:b/>
        </w:rPr>
        <w:tab/>
      </w:r>
      <w:r w:rsidRPr="00B85484">
        <w:t>La Unidad de Competencia Económica (UCE) del Instituto analizará la información y documentación aportada por el Interesado en el Dictamen de Competencia Económica que se emita y, en su caso, el Pleno del Instituto resolverá sobre el otorgamiento de la calidad de Participante. En el dictamen que al efecto se emita, se establecerán específicamente los Bloques en los cuales el Interesado no esté impedido de participar en materia de Competencia Económica.</w:t>
      </w:r>
    </w:p>
    <w:p w:rsidR="00CA22D5" w:rsidRPr="00B85484" w:rsidRDefault="00CA22D5" w:rsidP="00B85484">
      <w:pPr>
        <w:pStyle w:val="Texto"/>
        <w:spacing w:after="240" w:line="300" w:lineRule="exact"/>
        <w:ind w:left="1152" w:hanging="432"/>
      </w:pPr>
      <w:r w:rsidRPr="00B85484">
        <w:rPr>
          <w:b/>
        </w:rPr>
        <w:t>3.4.</w:t>
      </w:r>
      <w:r w:rsidRPr="00B85484">
        <w:tab/>
        <w:t>Las dudas, orientaciones y consultas referentes a este numeral serán atendidas en el Domicilio del Instituto, por la Dirección General de Concentraciones y Concesiones, adscrita a la UCE, previa cita que se podrá solicitar a través del número telefónico (55) 5015-4047 y/o el correo electrónico manuel.hernandez@ift.org.mx, en días y horas hábiles de lunes a jueves en horario de 9:00 a 18:30 horas y viernes de 9:00 a 15:00 horas.</w:t>
      </w:r>
    </w:p>
    <w:p w:rsidR="00CA22D5" w:rsidRPr="00075DEA" w:rsidRDefault="00CA22D5" w:rsidP="00075DEA">
      <w:pPr>
        <w:pStyle w:val="Ttulo3"/>
        <w:tabs>
          <w:tab w:val="left" w:pos="284"/>
        </w:tabs>
        <w:rPr>
          <w:rFonts w:ascii="Arial" w:hAnsi="Arial" w:cs="Arial"/>
          <w:color w:val="000000" w:themeColor="text1"/>
          <w:sz w:val="18"/>
          <w:szCs w:val="18"/>
        </w:rPr>
      </w:pPr>
      <w:r w:rsidRPr="00075DEA">
        <w:rPr>
          <w:rFonts w:ascii="Arial" w:hAnsi="Arial" w:cs="Arial"/>
          <w:color w:val="000000" w:themeColor="text1"/>
          <w:sz w:val="18"/>
          <w:szCs w:val="18"/>
        </w:rPr>
        <w:t>4.</w:t>
      </w:r>
      <w:r w:rsidRPr="00075DEA">
        <w:rPr>
          <w:rFonts w:ascii="Arial" w:hAnsi="Arial" w:cs="Arial"/>
          <w:color w:val="000000" w:themeColor="text1"/>
          <w:sz w:val="18"/>
          <w:szCs w:val="18"/>
        </w:rPr>
        <w:tab/>
        <w:t>Publicación de las Bases de Licitación.</w:t>
      </w:r>
    </w:p>
    <w:p w:rsidR="00CA22D5" w:rsidRPr="00B85484" w:rsidRDefault="00CA22D5" w:rsidP="00B85484">
      <w:pPr>
        <w:pStyle w:val="Texto"/>
        <w:spacing w:after="240" w:line="300" w:lineRule="exact"/>
        <w:ind w:left="1152" w:hanging="432"/>
      </w:pPr>
      <w:r w:rsidRPr="00B85484">
        <w:rPr>
          <w:b/>
        </w:rPr>
        <w:t>4.1.</w:t>
      </w:r>
      <w:r w:rsidRPr="00B85484">
        <w:rPr>
          <w:b/>
        </w:rPr>
        <w:tab/>
      </w:r>
      <w:r w:rsidRPr="00B85484">
        <w:t>Las Bases de Licitación, sus Apéndices y Anexos podrán ser adquiridas mediante descarga gratuita en el portal de Internet del Instituto (http://www.ift.org.mx/), a más tardar el día de la publicación de la presente Convocatoria en el Diario Oficial de la Federación.</w:t>
      </w:r>
    </w:p>
    <w:p w:rsidR="00CA22D5" w:rsidRPr="00075DEA" w:rsidRDefault="00CA22D5" w:rsidP="00075DEA">
      <w:pPr>
        <w:pStyle w:val="Ttulo3"/>
        <w:tabs>
          <w:tab w:val="left" w:pos="284"/>
        </w:tabs>
        <w:rPr>
          <w:rFonts w:ascii="Arial" w:hAnsi="Arial" w:cs="Arial"/>
          <w:color w:val="000000" w:themeColor="text1"/>
          <w:sz w:val="18"/>
          <w:szCs w:val="18"/>
        </w:rPr>
      </w:pPr>
      <w:r w:rsidRPr="00075DEA">
        <w:rPr>
          <w:rFonts w:ascii="Arial" w:hAnsi="Arial" w:cs="Arial"/>
          <w:color w:val="000000" w:themeColor="text1"/>
          <w:sz w:val="18"/>
          <w:szCs w:val="18"/>
        </w:rPr>
        <w:t>5.</w:t>
      </w:r>
      <w:r w:rsidRPr="00075DEA">
        <w:rPr>
          <w:rFonts w:ascii="Arial" w:hAnsi="Arial" w:cs="Arial"/>
          <w:color w:val="000000" w:themeColor="text1"/>
          <w:sz w:val="18"/>
          <w:szCs w:val="18"/>
        </w:rPr>
        <w:tab/>
        <w:t>Aspectos Generales.</w:t>
      </w:r>
    </w:p>
    <w:p w:rsidR="00CA22D5" w:rsidRPr="00B85484" w:rsidRDefault="00CA22D5" w:rsidP="00B85484">
      <w:pPr>
        <w:pStyle w:val="Texto"/>
        <w:spacing w:after="240" w:line="306" w:lineRule="exact"/>
        <w:ind w:left="1152" w:hanging="432"/>
      </w:pPr>
      <w:r w:rsidRPr="00B85484">
        <w:rPr>
          <w:b/>
        </w:rPr>
        <w:t>5.1.</w:t>
      </w:r>
      <w:r w:rsidRPr="00B85484">
        <w:rPr>
          <w:b/>
        </w:rPr>
        <w:tab/>
      </w:r>
      <w:r w:rsidRPr="00B85484">
        <w:t>La prestación del servicio público de telecomunicaciones a que hace referencia la presente Convocatoria, estará en todo momento sujeta a la Constitución Política de los Estados Unidos Mexicanos, los tratados internacionales suscritos por el Estado Mexicano, las leyes, reglamentos, disposiciones de carácter general y a toda aquella normatividad que resulte aplicable, así como a los términos y condiciones del(los) título(s) de Concesión respectivo(s).</w:t>
      </w:r>
    </w:p>
    <w:p w:rsidR="00CA22D5" w:rsidRPr="00B85484" w:rsidRDefault="00CA22D5" w:rsidP="00B85484">
      <w:pPr>
        <w:pStyle w:val="Texto"/>
        <w:spacing w:after="240" w:line="306" w:lineRule="exact"/>
        <w:ind w:left="1152" w:hanging="432"/>
      </w:pPr>
      <w:r w:rsidRPr="00B85484">
        <w:rPr>
          <w:b/>
        </w:rPr>
        <w:t>5.2.</w:t>
      </w:r>
      <w:r w:rsidRPr="00B85484">
        <w:rPr>
          <w:b/>
        </w:rPr>
        <w:tab/>
      </w:r>
      <w:r w:rsidRPr="00B85484">
        <w:t>Toda la información que se obtenga o genere derivado de la licitación objeto de la presente Convocatoria será tratada en términos de lo establecido en la Ley General de Transparencia y Acceso a la Información Pública, la Ley Federal de Transparencia y Acceso a la Información Pública, las Bases de Licitación y demás disposiciones aplicables.</w:t>
      </w:r>
    </w:p>
    <w:p w:rsidR="00CA22D5" w:rsidRPr="00B85484" w:rsidRDefault="00CA22D5" w:rsidP="00B85484">
      <w:pPr>
        <w:pStyle w:val="Texto"/>
        <w:spacing w:after="240" w:line="306" w:lineRule="exact"/>
        <w:ind w:left="1152" w:hanging="432"/>
        <w:rPr>
          <w:b/>
        </w:rPr>
      </w:pPr>
      <w:r w:rsidRPr="00B85484">
        <w:rPr>
          <w:b/>
        </w:rPr>
        <w:t>5.3.</w:t>
      </w:r>
      <w:r w:rsidRPr="00B85484">
        <w:rPr>
          <w:b/>
        </w:rPr>
        <w:tab/>
      </w:r>
      <w:r w:rsidRPr="00B85484">
        <w:t>El Instituto se encuentra ubicado en Insurgentes Sur 1143, colonia Nochebuena, delegación Benito Juárez, C.P. 03720, Ciudad de México.</w:t>
      </w:r>
    </w:p>
    <w:p w:rsidR="00CA22D5" w:rsidRPr="00B85484" w:rsidRDefault="00CA22D5" w:rsidP="00B85484">
      <w:pPr>
        <w:pStyle w:val="Texto"/>
        <w:spacing w:after="240" w:line="300" w:lineRule="exact"/>
        <w:ind w:left="1152" w:hanging="432"/>
      </w:pPr>
      <w:r w:rsidRPr="00B85484">
        <w:rPr>
          <w:b/>
        </w:rPr>
        <w:t>5.4.</w:t>
      </w:r>
      <w:r w:rsidRPr="00B85484">
        <w:rPr>
          <w:b/>
        </w:rPr>
        <w:tab/>
      </w:r>
      <w:r w:rsidRPr="00B85484">
        <w:t>Todos y cada uno de los términos y definiciones a que se refieren las Bases de la Licitación son aplicables a la presente Convocatoria.</w:t>
      </w:r>
    </w:p>
    <w:p w:rsidR="00CA22D5" w:rsidRPr="00B85484" w:rsidRDefault="00010B2E" w:rsidP="00B85484">
      <w:pPr>
        <w:pStyle w:val="Texto"/>
        <w:spacing w:after="240" w:line="300" w:lineRule="exact"/>
      </w:pPr>
      <w:r w:rsidRPr="00B85484">
        <w:t xml:space="preserve">El </w:t>
      </w:r>
      <w:r w:rsidR="00183586" w:rsidRPr="00B85484">
        <w:t>Comisionado Presidente</w:t>
      </w:r>
      <w:r w:rsidRPr="00B85484">
        <w:t xml:space="preserve">, </w:t>
      </w:r>
      <w:r w:rsidR="00CA22D5" w:rsidRPr="00B85484">
        <w:rPr>
          <w:b/>
        </w:rPr>
        <w:t>Gabriel Oswaldo Contreras Saldívar</w:t>
      </w:r>
      <w:r w:rsidRPr="00B85484">
        <w:t>.- Rúbrica.- Los Comisionados</w:t>
      </w:r>
      <w:r w:rsidR="00B71E08" w:rsidRPr="00B85484">
        <w:t>:</w:t>
      </w:r>
      <w:r w:rsidRPr="00B85484">
        <w:t xml:space="preserve"> </w:t>
      </w:r>
      <w:r w:rsidR="00CA22D5" w:rsidRPr="00B85484">
        <w:rPr>
          <w:b/>
        </w:rPr>
        <w:t xml:space="preserve">Adriana Sofía </w:t>
      </w:r>
      <w:proofErr w:type="spellStart"/>
      <w:r w:rsidR="00CA22D5" w:rsidRPr="00B85484">
        <w:rPr>
          <w:b/>
        </w:rPr>
        <w:t>Labardini</w:t>
      </w:r>
      <w:proofErr w:type="spellEnd"/>
      <w:r w:rsidR="00CA22D5" w:rsidRPr="00B85484">
        <w:rPr>
          <w:b/>
        </w:rPr>
        <w:t xml:space="preserve"> </w:t>
      </w:r>
      <w:proofErr w:type="spellStart"/>
      <w:r w:rsidR="00CA22D5" w:rsidRPr="00B85484">
        <w:rPr>
          <w:b/>
        </w:rPr>
        <w:t>Inzunza</w:t>
      </w:r>
      <w:proofErr w:type="spellEnd"/>
      <w:r w:rsidRPr="00B85484">
        <w:t xml:space="preserve">, </w:t>
      </w:r>
      <w:r w:rsidR="00CA22D5" w:rsidRPr="00B85484">
        <w:rPr>
          <w:b/>
        </w:rPr>
        <w:t xml:space="preserve">María Elena </w:t>
      </w:r>
      <w:proofErr w:type="spellStart"/>
      <w:r w:rsidR="00CA22D5" w:rsidRPr="00B85484">
        <w:rPr>
          <w:b/>
        </w:rPr>
        <w:t>Estavillo</w:t>
      </w:r>
      <w:proofErr w:type="spellEnd"/>
      <w:r w:rsidR="00CA22D5" w:rsidRPr="00B85484">
        <w:rPr>
          <w:b/>
        </w:rPr>
        <w:t xml:space="preserve"> Flores</w:t>
      </w:r>
      <w:r w:rsidRPr="00B85484">
        <w:t xml:space="preserve">, </w:t>
      </w:r>
      <w:r w:rsidR="00CA22D5" w:rsidRPr="00B85484">
        <w:rPr>
          <w:b/>
        </w:rPr>
        <w:t xml:space="preserve">Mario Germán </w:t>
      </w:r>
      <w:proofErr w:type="spellStart"/>
      <w:r w:rsidR="00CA22D5" w:rsidRPr="00B85484">
        <w:rPr>
          <w:b/>
        </w:rPr>
        <w:t>Fromow</w:t>
      </w:r>
      <w:proofErr w:type="spellEnd"/>
      <w:r w:rsidR="00CA22D5" w:rsidRPr="00B85484">
        <w:rPr>
          <w:b/>
        </w:rPr>
        <w:t xml:space="preserve"> Rangel</w:t>
      </w:r>
      <w:r w:rsidRPr="00B85484">
        <w:t xml:space="preserve">, </w:t>
      </w:r>
      <w:r w:rsidR="00CA22D5" w:rsidRPr="00B85484">
        <w:rPr>
          <w:b/>
        </w:rPr>
        <w:t>Adolfo Cuevas Teja</w:t>
      </w:r>
      <w:r w:rsidRPr="00B85484">
        <w:t xml:space="preserve">, </w:t>
      </w:r>
      <w:r w:rsidR="00CA22D5" w:rsidRPr="00B85484">
        <w:rPr>
          <w:b/>
        </w:rPr>
        <w:t>Javier Juárez Mojica</w:t>
      </w:r>
      <w:r w:rsidRPr="00B85484">
        <w:t xml:space="preserve">, </w:t>
      </w:r>
      <w:r w:rsidR="00CA22D5" w:rsidRPr="00B85484">
        <w:rPr>
          <w:b/>
        </w:rPr>
        <w:t xml:space="preserve">Arturo Robles </w:t>
      </w:r>
      <w:proofErr w:type="spellStart"/>
      <w:r w:rsidR="00CA22D5" w:rsidRPr="00B85484">
        <w:rPr>
          <w:b/>
        </w:rPr>
        <w:t>Rovalo</w:t>
      </w:r>
      <w:proofErr w:type="spellEnd"/>
      <w:r w:rsidRPr="00B85484">
        <w:t>.- Rúbricas.</w:t>
      </w:r>
    </w:p>
    <w:p w:rsidR="00CA22D5" w:rsidRPr="00B85484" w:rsidRDefault="00CA22D5" w:rsidP="00B85484">
      <w:pPr>
        <w:pStyle w:val="Texto"/>
        <w:spacing w:after="240" w:line="300" w:lineRule="exact"/>
        <w:rPr>
          <w:szCs w:val="14"/>
        </w:rPr>
      </w:pPr>
      <w:r w:rsidRPr="00B85484">
        <w:rPr>
          <w:szCs w:val="14"/>
        </w:rPr>
        <w:t xml:space="preserve">El presente Acuerdo fue aprobado por el Pleno del Instituto Federal de Telecomunicaciones en su XXXIV Sesión Ordinaria celebrada el 23 de agosto de 2017, en lo general por mayoría de votos de los Comisionados Gabriel Oswaldo Contreras Saldívar; Adriana Sofía </w:t>
      </w:r>
      <w:proofErr w:type="spellStart"/>
      <w:r w:rsidRPr="00B85484">
        <w:rPr>
          <w:szCs w:val="14"/>
        </w:rPr>
        <w:t>Labardini</w:t>
      </w:r>
      <w:proofErr w:type="spellEnd"/>
      <w:r w:rsidRPr="00B85484">
        <w:rPr>
          <w:szCs w:val="14"/>
        </w:rPr>
        <w:t xml:space="preserve"> </w:t>
      </w:r>
      <w:proofErr w:type="spellStart"/>
      <w:r w:rsidRPr="00B85484">
        <w:rPr>
          <w:szCs w:val="14"/>
        </w:rPr>
        <w:t>Inzunza</w:t>
      </w:r>
      <w:proofErr w:type="spellEnd"/>
      <w:r w:rsidRPr="00B85484">
        <w:rPr>
          <w:szCs w:val="14"/>
        </w:rPr>
        <w:t xml:space="preserve">; María Elena </w:t>
      </w:r>
      <w:proofErr w:type="spellStart"/>
      <w:r w:rsidRPr="00B85484">
        <w:rPr>
          <w:szCs w:val="14"/>
        </w:rPr>
        <w:t>Estavillo</w:t>
      </w:r>
      <w:proofErr w:type="spellEnd"/>
      <w:r w:rsidRPr="00B85484">
        <w:rPr>
          <w:szCs w:val="14"/>
        </w:rPr>
        <w:t xml:space="preserve"> Flores, quien </w:t>
      </w:r>
      <w:r w:rsidRPr="00B85484">
        <w:rPr>
          <w:szCs w:val="14"/>
        </w:rPr>
        <w:lastRenderedPageBreak/>
        <w:t xml:space="preserve">manifiesta voto concurrente; Mario Germán </w:t>
      </w:r>
      <w:proofErr w:type="spellStart"/>
      <w:r w:rsidRPr="00B85484">
        <w:rPr>
          <w:szCs w:val="14"/>
        </w:rPr>
        <w:t>Fromow</w:t>
      </w:r>
      <w:proofErr w:type="spellEnd"/>
      <w:r w:rsidRPr="00B85484">
        <w:rPr>
          <w:szCs w:val="14"/>
        </w:rPr>
        <w:t xml:space="preserve"> Rangel; Adolfo Cuevas Teja y Javier Juárez Mojica; y con el voto en contra del Comisionado Arturo Robles </w:t>
      </w:r>
      <w:proofErr w:type="spellStart"/>
      <w:r w:rsidRPr="00B85484">
        <w:rPr>
          <w:szCs w:val="14"/>
        </w:rPr>
        <w:t>Rovalo</w:t>
      </w:r>
      <w:proofErr w:type="spellEnd"/>
      <w:r w:rsidRPr="00B85484">
        <w:rPr>
          <w:szCs w:val="14"/>
        </w:rPr>
        <w:t>.</w:t>
      </w:r>
    </w:p>
    <w:p w:rsidR="00CA22D5" w:rsidRPr="00B85484" w:rsidRDefault="00CA22D5" w:rsidP="00B85484">
      <w:pPr>
        <w:pStyle w:val="Texto"/>
        <w:spacing w:after="240" w:line="300" w:lineRule="exact"/>
        <w:rPr>
          <w:szCs w:val="14"/>
        </w:rPr>
      </w:pPr>
      <w:r w:rsidRPr="00B85484">
        <w:rPr>
          <w:szCs w:val="14"/>
        </w:rPr>
        <w:t xml:space="preserve">En lo particular, la Comisionada María Elena </w:t>
      </w:r>
      <w:proofErr w:type="spellStart"/>
      <w:r w:rsidRPr="00B85484">
        <w:rPr>
          <w:szCs w:val="14"/>
        </w:rPr>
        <w:t>Estavillo</w:t>
      </w:r>
      <w:proofErr w:type="spellEnd"/>
      <w:r w:rsidRPr="00B85484">
        <w:rPr>
          <w:szCs w:val="14"/>
        </w:rPr>
        <w:t xml:space="preserve"> Flores manifestó voto en contra de la porción del Apéndice B que impide la sustitución de bloques de la misma categoría.</w:t>
      </w:r>
    </w:p>
    <w:p w:rsidR="00F44CFD" w:rsidRPr="00B85484" w:rsidRDefault="00CA22D5" w:rsidP="00B85484">
      <w:pPr>
        <w:pStyle w:val="Texto"/>
        <w:spacing w:after="240" w:line="300" w:lineRule="exact"/>
        <w:rPr>
          <w:szCs w:val="14"/>
        </w:rPr>
      </w:pPr>
      <w:r w:rsidRPr="00B85484">
        <w:rPr>
          <w:szCs w:val="14"/>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P/IFT/230817/495.</w:t>
      </w:r>
    </w:p>
    <w:sectPr w:rsidR="00F44CFD" w:rsidRPr="00B85484" w:rsidSect="00180624">
      <w:headerReference w:type="even" r:id="rId12"/>
      <w:headerReference w:type="default" r:id="rId13"/>
      <w:pgSz w:w="12240" w:h="15840" w:code="1"/>
      <w:pgMar w:top="1152" w:right="1699" w:bottom="1296" w:left="1699" w:header="706" w:footer="706" w:gutter="0"/>
      <w:pgNumType w:start="8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517" w:rsidRDefault="00CC6517">
      <w:r>
        <w:separator/>
      </w:r>
    </w:p>
  </w:endnote>
  <w:endnote w:type="continuationSeparator" w:id="0">
    <w:p w:rsidR="00CC6517" w:rsidRDefault="00CC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517" w:rsidRDefault="00CC6517">
      <w:r>
        <w:separator/>
      </w:r>
    </w:p>
  </w:footnote>
  <w:footnote w:type="continuationSeparator" w:id="0">
    <w:p w:rsidR="00CC6517" w:rsidRDefault="00CC6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3DF" w:rsidRPr="00F44CFD" w:rsidRDefault="00F44CFD" w:rsidP="00B913DF">
    <w:pPr>
      <w:pStyle w:val="Fechas"/>
      <w:rPr>
        <w:rFonts w:cs="Times New Roman"/>
      </w:rPr>
    </w:pPr>
    <w:r>
      <w:rPr>
        <w:rFonts w:cs="Times New Roman"/>
      </w:rPr>
      <w:t xml:space="preserve"> </w:t>
    </w:r>
    <w:r w:rsidR="00B913DF" w:rsidRPr="00F44CFD">
      <w:rPr>
        <w:rFonts w:cs="Times New Roman"/>
      </w:rPr>
      <w:tab/>
      <w:t>DIARIO OFICIAL</w:t>
    </w:r>
    <w:r w:rsidR="00B913DF" w:rsidRPr="00F44CFD">
      <w:rPr>
        <w:rFonts w:cs="Times New Roman"/>
      </w:rPr>
      <w:tab/>
    </w:r>
    <w:proofErr w:type="gramStart"/>
    <w:r w:rsidR="00B913DF" w:rsidRPr="00F44CFD">
      <w:rPr>
        <w:rFonts w:cs="Times New Roman"/>
      </w:rPr>
      <w:t>Lunes</w:t>
    </w:r>
    <w:proofErr w:type="gramEnd"/>
    <w:r w:rsidR="00B913DF" w:rsidRPr="00F44CFD">
      <w:rPr>
        <w:rFonts w:cs="Times New Roman"/>
      </w:rPr>
      <w:t xml:space="preserve"> 28 de agosto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3DF" w:rsidRPr="00F44CFD" w:rsidRDefault="00B913DF" w:rsidP="00B913DF">
    <w:pPr>
      <w:pStyle w:val="Fechas"/>
      <w:rPr>
        <w:rFonts w:cs="Times New Roman"/>
      </w:rPr>
    </w:pPr>
    <w:r w:rsidRPr="00F44CFD">
      <w:rPr>
        <w:rFonts w:cs="Times New Roman"/>
      </w:rPr>
      <w:t>Lunes 28 de agosto de 2017</w:t>
    </w:r>
    <w:r w:rsidRPr="00F44CFD">
      <w:rPr>
        <w:rFonts w:cs="Times New Roman"/>
      </w:rPr>
      <w:tab/>
      <w:t>DIARIO OFICIAL</w:t>
    </w:r>
    <w:r w:rsidRPr="00F44CFD">
      <w:rPr>
        <w:rFonts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D5"/>
    <w:rsid w:val="00007D5B"/>
    <w:rsid w:val="00010B2E"/>
    <w:rsid w:val="00023FDE"/>
    <w:rsid w:val="00025505"/>
    <w:rsid w:val="00030FA7"/>
    <w:rsid w:val="000468AF"/>
    <w:rsid w:val="00046AF3"/>
    <w:rsid w:val="00047AFF"/>
    <w:rsid w:val="000643A3"/>
    <w:rsid w:val="00066B5E"/>
    <w:rsid w:val="00070CDB"/>
    <w:rsid w:val="00075DEA"/>
    <w:rsid w:val="0008366A"/>
    <w:rsid w:val="00083B96"/>
    <w:rsid w:val="00085CFF"/>
    <w:rsid w:val="00090755"/>
    <w:rsid w:val="000934C4"/>
    <w:rsid w:val="000B42E5"/>
    <w:rsid w:val="000B698E"/>
    <w:rsid w:val="000C50D4"/>
    <w:rsid w:val="000C632A"/>
    <w:rsid w:val="000D2FAF"/>
    <w:rsid w:val="000E6BF1"/>
    <w:rsid w:val="000F0FA3"/>
    <w:rsid w:val="000F3ABE"/>
    <w:rsid w:val="000F706A"/>
    <w:rsid w:val="0010703B"/>
    <w:rsid w:val="001303A7"/>
    <w:rsid w:val="00140A5C"/>
    <w:rsid w:val="00155A7E"/>
    <w:rsid w:val="001574EC"/>
    <w:rsid w:val="00163AE3"/>
    <w:rsid w:val="001642EF"/>
    <w:rsid w:val="00173E9D"/>
    <w:rsid w:val="001748E8"/>
    <w:rsid w:val="00176B02"/>
    <w:rsid w:val="00180624"/>
    <w:rsid w:val="00181964"/>
    <w:rsid w:val="00182057"/>
    <w:rsid w:val="00183586"/>
    <w:rsid w:val="00195422"/>
    <w:rsid w:val="001A1CAD"/>
    <w:rsid w:val="001A2BCE"/>
    <w:rsid w:val="001B1144"/>
    <w:rsid w:val="001B6981"/>
    <w:rsid w:val="001C1DC9"/>
    <w:rsid w:val="001E6CB1"/>
    <w:rsid w:val="001F09BB"/>
    <w:rsid w:val="001F6325"/>
    <w:rsid w:val="0020245C"/>
    <w:rsid w:val="002214D8"/>
    <w:rsid w:val="0025082C"/>
    <w:rsid w:val="00254852"/>
    <w:rsid w:val="00255299"/>
    <w:rsid w:val="00282554"/>
    <w:rsid w:val="00285BE5"/>
    <w:rsid w:val="00286668"/>
    <w:rsid w:val="00286818"/>
    <w:rsid w:val="00290296"/>
    <w:rsid w:val="0029033A"/>
    <w:rsid w:val="00291CA7"/>
    <w:rsid w:val="002940B6"/>
    <w:rsid w:val="002B00EE"/>
    <w:rsid w:val="002B127D"/>
    <w:rsid w:val="002B37B4"/>
    <w:rsid w:val="002B3857"/>
    <w:rsid w:val="002C3644"/>
    <w:rsid w:val="002D476D"/>
    <w:rsid w:val="002E0094"/>
    <w:rsid w:val="002F6279"/>
    <w:rsid w:val="002F666A"/>
    <w:rsid w:val="0030321A"/>
    <w:rsid w:val="00306951"/>
    <w:rsid w:val="00322E24"/>
    <w:rsid w:val="00323864"/>
    <w:rsid w:val="0032394E"/>
    <w:rsid w:val="003264DE"/>
    <w:rsid w:val="00326B04"/>
    <w:rsid w:val="00330780"/>
    <w:rsid w:val="003340A4"/>
    <w:rsid w:val="003509BE"/>
    <w:rsid w:val="00357A6B"/>
    <w:rsid w:val="0036410B"/>
    <w:rsid w:val="003656C6"/>
    <w:rsid w:val="00373DFE"/>
    <w:rsid w:val="00386D6F"/>
    <w:rsid w:val="0039202C"/>
    <w:rsid w:val="003958AA"/>
    <w:rsid w:val="003967FE"/>
    <w:rsid w:val="003A09A3"/>
    <w:rsid w:val="003B2214"/>
    <w:rsid w:val="003B46F2"/>
    <w:rsid w:val="003C5EB9"/>
    <w:rsid w:val="003D3A40"/>
    <w:rsid w:val="003D6457"/>
    <w:rsid w:val="003D6AB7"/>
    <w:rsid w:val="003E5783"/>
    <w:rsid w:val="003E7472"/>
    <w:rsid w:val="00410B8C"/>
    <w:rsid w:val="00412ED6"/>
    <w:rsid w:val="004142D5"/>
    <w:rsid w:val="004273D0"/>
    <w:rsid w:val="0042779F"/>
    <w:rsid w:val="004352A9"/>
    <w:rsid w:val="00440349"/>
    <w:rsid w:val="0044530C"/>
    <w:rsid w:val="00453D17"/>
    <w:rsid w:val="0046400A"/>
    <w:rsid w:val="00464085"/>
    <w:rsid w:val="004652D9"/>
    <w:rsid w:val="00465E99"/>
    <w:rsid w:val="00475BE2"/>
    <w:rsid w:val="00491FF9"/>
    <w:rsid w:val="004A7426"/>
    <w:rsid w:val="004B2F2C"/>
    <w:rsid w:val="004C174C"/>
    <w:rsid w:val="004C49C6"/>
    <w:rsid w:val="004D4A72"/>
    <w:rsid w:val="004E6B1F"/>
    <w:rsid w:val="004E77FB"/>
    <w:rsid w:val="004F3FE9"/>
    <w:rsid w:val="004F6559"/>
    <w:rsid w:val="00502367"/>
    <w:rsid w:val="00512CDB"/>
    <w:rsid w:val="00514993"/>
    <w:rsid w:val="00522551"/>
    <w:rsid w:val="00526356"/>
    <w:rsid w:val="00534337"/>
    <w:rsid w:val="00534A44"/>
    <w:rsid w:val="0053581A"/>
    <w:rsid w:val="00535845"/>
    <w:rsid w:val="0054345D"/>
    <w:rsid w:val="005438AB"/>
    <w:rsid w:val="00543991"/>
    <w:rsid w:val="0054733E"/>
    <w:rsid w:val="0055349C"/>
    <w:rsid w:val="00567317"/>
    <w:rsid w:val="005724B9"/>
    <w:rsid w:val="005A0268"/>
    <w:rsid w:val="005A0954"/>
    <w:rsid w:val="005C4019"/>
    <w:rsid w:val="005C75DE"/>
    <w:rsid w:val="005D3024"/>
    <w:rsid w:val="005D4388"/>
    <w:rsid w:val="005D7D14"/>
    <w:rsid w:val="005F4AC0"/>
    <w:rsid w:val="006231E1"/>
    <w:rsid w:val="00627360"/>
    <w:rsid w:val="00627D1A"/>
    <w:rsid w:val="0063495E"/>
    <w:rsid w:val="00634C63"/>
    <w:rsid w:val="00656CFF"/>
    <w:rsid w:val="00670946"/>
    <w:rsid w:val="006711A8"/>
    <w:rsid w:val="00674139"/>
    <w:rsid w:val="00681BC5"/>
    <w:rsid w:val="00686752"/>
    <w:rsid w:val="00691836"/>
    <w:rsid w:val="0069357B"/>
    <w:rsid w:val="00697B7C"/>
    <w:rsid w:val="006B7539"/>
    <w:rsid w:val="006C1EB3"/>
    <w:rsid w:val="006C30AE"/>
    <w:rsid w:val="006D2E40"/>
    <w:rsid w:val="006E2487"/>
    <w:rsid w:val="006E4EE3"/>
    <w:rsid w:val="006E66EC"/>
    <w:rsid w:val="006F785A"/>
    <w:rsid w:val="0070415B"/>
    <w:rsid w:val="00717A6D"/>
    <w:rsid w:val="00724703"/>
    <w:rsid w:val="007309DF"/>
    <w:rsid w:val="00735E9D"/>
    <w:rsid w:val="00737435"/>
    <w:rsid w:val="00741ABD"/>
    <w:rsid w:val="00746FC8"/>
    <w:rsid w:val="0075057B"/>
    <w:rsid w:val="007570C1"/>
    <w:rsid w:val="007578BE"/>
    <w:rsid w:val="00793D07"/>
    <w:rsid w:val="00797AB4"/>
    <w:rsid w:val="00797DCB"/>
    <w:rsid w:val="007A0956"/>
    <w:rsid w:val="007D00B8"/>
    <w:rsid w:val="007D0C3B"/>
    <w:rsid w:val="007D286A"/>
    <w:rsid w:val="00816C4D"/>
    <w:rsid w:val="00827CE1"/>
    <w:rsid w:val="0083080F"/>
    <w:rsid w:val="00832E88"/>
    <w:rsid w:val="008412BC"/>
    <w:rsid w:val="00842BE6"/>
    <w:rsid w:val="00842FB8"/>
    <w:rsid w:val="00854B19"/>
    <w:rsid w:val="008651ED"/>
    <w:rsid w:val="00867ACA"/>
    <w:rsid w:val="00875A59"/>
    <w:rsid w:val="00877B39"/>
    <w:rsid w:val="008918DC"/>
    <w:rsid w:val="008922B8"/>
    <w:rsid w:val="0089558E"/>
    <w:rsid w:val="008A0F8C"/>
    <w:rsid w:val="008A23F3"/>
    <w:rsid w:val="008B5BD2"/>
    <w:rsid w:val="008C46C1"/>
    <w:rsid w:val="008D06EA"/>
    <w:rsid w:val="008D17A5"/>
    <w:rsid w:val="008E35DF"/>
    <w:rsid w:val="008F3059"/>
    <w:rsid w:val="008F5142"/>
    <w:rsid w:val="008F7A18"/>
    <w:rsid w:val="00913D77"/>
    <w:rsid w:val="009167A0"/>
    <w:rsid w:val="00917A31"/>
    <w:rsid w:val="009200A2"/>
    <w:rsid w:val="009329FB"/>
    <w:rsid w:val="00945F33"/>
    <w:rsid w:val="00947152"/>
    <w:rsid w:val="00975511"/>
    <w:rsid w:val="009855BF"/>
    <w:rsid w:val="009932CA"/>
    <w:rsid w:val="009A7654"/>
    <w:rsid w:val="009C02DA"/>
    <w:rsid w:val="009E1274"/>
    <w:rsid w:val="009E1AC6"/>
    <w:rsid w:val="009E3B35"/>
    <w:rsid w:val="009E63EA"/>
    <w:rsid w:val="009F050F"/>
    <w:rsid w:val="00A31E9B"/>
    <w:rsid w:val="00A333DC"/>
    <w:rsid w:val="00A35A4B"/>
    <w:rsid w:val="00A53D31"/>
    <w:rsid w:val="00A7010C"/>
    <w:rsid w:val="00A73F8A"/>
    <w:rsid w:val="00A76032"/>
    <w:rsid w:val="00A8099D"/>
    <w:rsid w:val="00A81D62"/>
    <w:rsid w:val="00A84922"/>
    <w:rsid w:val="00A90AE8"/>
    <w:rsid w:val="00A971BB"/>
    <w:rsid w:val="00AA7550"/>
    <w:rsid w:val="00AB7088"/>
    <w:rsid w:val="00AC2AA2"/>
    <w:rsid w:val="00AD24D5"/>
    <w:rsid w:val="00AD54E0"/>
    <w:rsid w:val="00AE00D6"/>
    <w:rsid w:val="00B00632"/>
    <w:rsid w:val="00B073A2"/>
    <w:rsid w:val="00B14C29"/>
    <w:rsid w:val="00B16746"/>
    <w:rsid w:val="00B170E8"/>
    <w:rsid w:val="00B17DFA"/>
    <w:rsid w:val="00B3209B"/>
    <w:rsid w:val="00B3769E"/>
    <w:rsid w:val="00B63531"/>
    <w:rsid w:val="00B7008A"/>
    <w:rsid w:val="00B717B3"/>
    <w:rsid w:val="00B71E08"/>
    <w:rsid w:val="00B85484"/>
    <w:rsid w:val="00B859B6"/>
    <w:rsid w:val="00B913DF"/>
    <w:rsid w:val="00BB1CCD"/>
    <w:rsid w:val="00BB26D3"/>
    <w:rsid w:val="00BF091C"/>
    <w:rsid w:val="00C009E0"/>
    <w:rsid w:val="00C01B5D"/>
    <w:rsid w:val="00C258E4"/>
    <w:rsid w:val="00C5515A"/>
    <w:rsid w:val="00C563D2"/>
    <w:rsid w:val="00C7152E"/>
    <w:rsid w:val="00C72F0B"/>
    <w:rsid w:val="00C8415B"/>
    <w:rsid w:val="00C9060E"/>
    <w:rsid w:val="00C90772"/>
    <w:rsid w:val="00C91B84"/>
    <w:rsid w:val="00C96371"/>
    <w:rsid w:val="00C97590"/>
    <w:rsid w:val="00CA0BAE"/>
    <w:rsid w:val="00CA22D5"/>
    <w:rsid w:val="00CA2FDC"/>
    <w:rsid w:val="00CA3BBA"/>
    <w:rsid w:val="00CB318C"/>
    <w:rsid w:val="00CB6995"/>
    <w:rsid w:val="00CC0602"/>
    <w:rsid w:val="00CC39A6"/>
    <w:rsid w:val="00CC6517"/>
    <w:rsid w:val="00CC71C5"/>
    <w:rsid w:val="00CD6850"/>
    <w:rsid w:val="00CE06BF"/>
    <w:rsid w:val="00CF3B2E"/>
    <w:rsid w:val="00CF6193"/>
    <w:rsid w:val="00D04785"/>
    <w:rsid w:val="00D32C7D"/>
    <w:rsid w:val="00D34588"/>
    <w:rsid w:val="00D3478E"/>
    <w:rsid w:val="00D34D1C"/>
    <w:rsid w:val="00D36C73"/>
    <w:rsid w:val="00D42FD2"/>
    <w:rsid w:val="00D54C2F"/>
    <w:rsid w:val="00D60AAD"/>
    <w:rsid w:val="00D64953"/>
    <w:rsid w:val="00D70FCE"/>
    <w:rsid w:val="00D87572"/>
    <w:rsid w:val="00DA0A97"/>
    <w:rsid w:val="00DB3001"/>
    <w:rsid w:val="00DB3F49"/>
    <w:rsid w:val="00DB4A71"/>
    <w:rsid w:val="00DC4962"/>
    <w:rsid w:val="00DE4C7A"/>
    <w:rsid w:val="00DF6036"/>
    <w:rsid w:val="00DF6BC3"/>
    <w:rsid w:val="00E01296"/>
    <w:rsid w:val="00E21F6A"/>
    <w:rsid w:val="00E30B22"/>
    <w:rsid w:val="00E3798A"/>
    <w:rsid w:val="00E42835"/>
    <w:rsid w:val="00E460F3"/>
    <w:rsid w:val="00E50177"/>
    <w:rsid w:val="00E5027B"/>
    <w:rsid w:val="00E5626A"/>
    <w:rsid w:val="00E772E5"/>
    <w:rsid w:val="00E82585"/>
    <w:rsid w:val="00E8621C"/>
    <w:rsid w:val="00E90E7F"/>
    <w:rsid w:val="00EA0ABD"/>
    <w:rsid w:val="00EA4096"/>
    <w:rsid w:val="00EA46E7"/>
    <w:rsid w:val="00EA6075"/>
    <w:rsid w:val="00EB1636"/>
    <w:rsid w:val="00EB3C2A"/>
    <w:rsid w:val="00EE6353"/>
    <w:rsid w:val="00EF1962"/>
    <w:rsid w:val="00EF226B"/>
    <w:rsid w:val="00F007E0"/>
    <w:rsid w:val="00F00937"/>
    <w:rsid w:val="00F0429A"/>
    <w:rsid w:val="00F049B3"/>
    <w:rsid w:val="00F22399"/>
    <w:rsid w:val="00F315C9"/>
    <w:rsid w:val="00F31F2D"/>
    <w:rsid w:val="00F4138B"/>
    <w:rsid w:val="00F42E31"/>
    <w:rsid w:val="00F44CFD"/>
    <w:rsid w:val="00F512E2"/>
    <w:rsid w:val="00F51E5E"/>
    <w:rsid w:val="00F621DE"/>
    <w:rsid w:val="00F64B32"/>
    <w:rsid w:val="00F70C4B"/>
    <w:rsid w:val="00F76B05"/>
    <w:rsid w:val="00F808C0"/>
    <w:rsid w:val="00F83712"/>
    <w:rsid w:val="00F84AC0"/>
    <w:rsid w:val="00F859B1"/>
    <w:rsid w:val="00F85CA3"/>
    <w:rsid w:val="00F95C77"/>
    <w:rsid w:val="00FA672D"/>
    <w:rsid w:val="00FB2AB3"/>
    <w:rsid w:val="00FC03A2"/>
    <w:rsid w:val="00FC3E3F"/>
    <w:rsid w:val="00FC5DD1"/>
    <w:rsid w:val="00FC5E4D"/>
    <w:rsid w:val="00FD0D2C"/>
    <w:rsid w:val="00FD44E8"/>
    <w:rsid w:val="00FD7200"/>
    <w:rsid w:val="00FE5F30"/>
    <w:rsid w:val="00FE6ABD"/>
    <w:rsid w:val="00FF57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A53E50-D4FA-43A8-B1EC-EB08C800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uiPriority w:val="9"/>
    <w:unhideWhenUsed/>
    <w:qFormat/>
    <w:rsid w:val="00075DEA"/>
    <w:pPr>
      <w:keepNext/>
      <w:keepLines/>
      <w:spacing w:before="40" w:line="259" w:lineRule="auto"/>
      <w:outlineLvl w:val="2"/>
    </w:pPr>
    <w:rPr>
      <w:rFonts w:ascii="Cambria" w:eastAsia="MS Gothic" w:hAnsi="Cambria"/>
      <w:b/>
      <w:bCs/>
      <w:color w:val="4F81BD"/>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customStyle="1" w:styleId="texto0">
    <w:name w:val="texto"/>
    <w:basedOn w:val="Normal"/>
    <w:rsid w:val="003B46F2"/>
    <w:pPr>
      <w:snapToGrid w:val="0"/>
      <w:spacing w:after="101" w:line="216" w:lineRule="exact"/>
      <w:ind w:firstLine="288"/>
      <w:jc w:val="both"/>
    </w:pPr>
    <w:rPr>
      <w:rFonts w:ascii="Arial" w:hAnsi="Arial" w:cs="Arial"/>
      <w:sz w:val="18"/>
      <w:szCs w:val="18"/>
      <w:lang w:val="es-MX"/>
    </w:rPr>
  </w:style>
  <w:style w:type="paragraph" w:styleId="Prrafodelista">
    <w:name w:val="List Paragraph"/>
    <w:basedOn w:val="Normal"/>
    <w:qFormat/>
    <w:rsid w:val="00CA22D5"/>
    <w:pPr>
      <w:ind w:left="708"/>
    </w:pPr>
    <w:rPr>
      <w:rFonts w:ascii="ArAal" w:hAnsi="ArAal" w:cs="ArAal"/>
      <w:szCs w:val="20"/>
      <w:lang w:val="es-MX" w:eastAsia="es-MX"/>
    </w:rPr>
  </w:style>
  <w:style w:type="paragraph" w:customStyle="1" w:styleId="wText">
    <w:name w:val="wText"/>
    <w:basedOn w:val="Normal"/>
    <w:rsid w:val="00CA22D5"/>
    <w:pPr>
      <w:spacing w:after="240"/>
      <w:jc w:val="both"/>
    </w:pPr>
    <w:rPr>
      <w:rFonts w:ascii="TiAes New Roman" w:hAnsi="TiAes New Roman" w:cs="TiAes New Roman"/>
      <w:szCs w:val="20"/>
      <w:lang w:val="es-ES_tradnl" w:eastAsia="es-MX"/>
    </w:rPr>
  </w:style>
  <w:style w:type="paragraph" w:customStyle="1" w:styleId="Textosinformato1">
    <w:name w:val="Texto sin formato1"/>
    <w:basedOn w:val="Normal"/>
    <w:rsid w:val="00CA22D5"/>
    <w:rPr>
      <w:rFonts w:ascii="CaAibri" w:hAnsi="CaAibri" w:cs="CaAibri"/>
      <w:sz w:val="22"/>
      <w:szCs w:val="20"/>
      <w:lang w:val="es-MX" w:eastAsia="es-MX"/>
    </w:rPr>
  </w:style>
  <w:style w:type="paragraph" w:customStyle="1" w:styleId="Sumario">
    <w:name w:val="Sumario"/>
    <w:basedOn w:val="Normal"/>
    <w:rsid w:val="00F44CFD"/>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44CFD"/>
    <w:pPr>
      <w:tabs>
        <w:tab w:val="right" w:leader="dot" w:pos="8100"/>
        <w:tab w:val="right" w:pos="8640"/>
      </w:tabs>
      <w:spacing w:line="334" w:lineRule="exact"/>
      <w:ind w:left="274" w:right="749"/>
      <w:jc w:val="both"/>
    </w:pPr>
    <w:rPr>
      <w:b/>
      <w:sz w:val="20"/>
      <w:szCs w:val="20"/>
      <w:u w:val="single"/>
      <w:lang w:val="es-ES_tradnl"/>
    </w:rPr>
  </w:style>
  <w:style w:type="table" w:styleId="Tablaconcuadrcula">
    <w:name w:val="Table Grid"/>
    <w:basedOn w:val="Tablanormal"/>
    <w:uiPriority w:val="59"/>
    <w:rsid w:val="00B8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075DEA"/>
    <w:rPr>
      <w:rFonts w:ascii="Cambria" w:eastAsia="MS Gothic" w:hAnsi="Cambria"/>
      <w:b/>
      <w:bCs/>
      <w:color w:val="4F81B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gutierrez.MX07281\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17</TotalTime>
  <Pages>1</Pages>
  <Words>1126</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Maria del Consuelo Gonzalez Moreno</cp:lastModifiedBy>
  <cp:revision>5</cp:revision>
  <cp:lastPrinted>2017-08-28T18:26:00Z</cp:lastPrinted>
  <dcterms:created xsi:type="dcterms:W3CDTF">2017-09-06T18:38:00Z</dcterms:created>
  <dcterms:modified xsi:type="dcterms:W3CDTF">2017-09-11T16:37:00Z</dcterms:modified>
</cp:coreProperties>
</file>